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E9233E" w:rsidRDefault="006E04A4">
      <w:pPr>
        <w:pStyle w:val="Dokumentbeteckning"/>
      </w:pPr>
      <w:r w:rsidRPr="00E9233E">
        <w:fldChar w:fldCharType="begin" w:fldLock="1"/>
      </w:r>
      <w:r w:rsidRPr="00E9233E">
        <w:instrText xml:space="preserve"> DOCPROPERTY "DocumentYear" </w:instrText>
      </w:r>
      <w:r w:rsidRPr="00E9233E">
        <w:fldChar w:fldCharType="separate"/>
      </w:r>
      <w:r w:rsidR="004103AD" w:rsidRPr="00E9233E">
        <w:t>2007/08</w:t>
      </w:r>
      <w:r w:rsidRPr="00E9233E">
        <w:fldChar w:fldCharType="end"/>
      </w:r>
      <w:r w:rsidRPr="00E9233E">
        <w:t>:</w:t>
      </w:r>
      <w:r w:rsidRPr="00E9233E">
        <w:fldChar w:fldCharType="begin" w:fldLock="1"/>
      </w:r>
      <w:r w:rsidRPr="00E9233E">
        <w:instrText xml:space="preserve"> DOCPROPERTY "DocumentNumber" </w:instrText>
      </w:r>
      <w:r w:rsidRPr="00E9233E">
        <w:fldChar w:fldCharType="separate"/>
      </w:r>
      <w:r w:rsidR="004103AD" w:rsidRPr="00E9233E">
        <w:t>15</w:t>
      </w:r>
      <w:r w:rsidRPr="00E9233E">
        <w:fldChar w:fldCharType="end"/>
      </w:r>
    </w:p>
    <w:p w:rsidR="006E04A4" w:rsidRPr="00E9233E" w:rsidRDefault="006E04A4">
      <w:pPr>
        <w:pStyle w:val="Datum"/>
        <w:outlineLvl w:val="0"/>
      </w:pPr>
      <w:r w:rsidRPr="00E9233E">
        <w:fldChar w:fldCharType="begin" w:fldLock="1"/>
      </w:r>
      <w:r w:rsidRPr="00E9233E">
        <w:instrText xml:space="preserve"> DOCPROPERTY "DocumentDate" </w:instrText>
      </w:r>
      <w:r w:rsidRPr="00E9233E">
        <w:fldChar w:fldCharType="separate"/>
      </w:r>
      <w:r w:rsidR="004103AD" w:rsidRPr="00E9233E">
        <w:t>Onsdagen den 24 oktober 2007</w:t>
      </w:r>
      <w:r w:rsidRPr="00E9233E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781FF4" w:rsidRPr="00E9233E" w:rsidTr="00EC0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81FF4" w:rsidRPr="00E9233E" w:rsidRDefault="00781FF4" w:rsidP="003845EE">
            <w:pPr>
              <w:pStyle w:val="Plenum"/>
              <w:tabs>
                <w:tab w:val="clear" w:pos="1418"/>
              </w:tabs>
            </w:pPr>
            <w:r w:rsidRPr="00E9233E">
              <w:t>Kl.</w:t>
            </w:r>
          </w:p>
        </w:tc>
        <w:tc>
          <w:tcPr>
            <w:tcW w:w="851" w:type="dxa"/>
          </w:tcPr>
          <w:p w:rsidR="00781FF4" w:rsidRPr="00E9233E" w:rsidRDefault="00781FF4" w:rsidP="003845EE">
            <w:pPr>
              <w:pStyle w:val="Plenum"/>
              <w:tabs>
                <w:tab w:val="clear" w:pos="1418"/>
              </w:tabs>
              <w:jc w:val="right"/>
            </w:pPr>
            <w:r w:rsidRPr="00E9233E">
              <w:t>09.00</w:t>
            </w:r>
          </w:p>
        </w:tc>
        <w:tc>
          <w:tcPr>
            <w:tcW w:w="397" w:type="dxa"/>
          </w:tcPr>
          <w:p w:rsidR="00781FF4" w:rsidRPr="00E9233E" w:rsidRDefault="00781FF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781FF4" w:rsidRPr="00E9233E" w:rsidRDefault="00781FF4">
            <w:pPr>
              <w:pStyle w:val="Plenum"/>
              <w:tabs>
                <w:tab w:val="clear" w:pos="1418"/>
              </w:tabs>
              <w:ind w:right="1"/>
            </w:pPr>
            <w:r w:rsidRPr="00E9233E">
              <w:t>Val</w:t>
            </w:r>
          </w:p>
        </w:tc>
      </w:tr>
      <w:tr w:rsidR="00781FF4" w:rsidRPr="00E9233E" w:rsidTr="00EC0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81FF4" w:rsidRPr="00E9233E" w:rsidRDefault="00781FF4">
            <w:pPr>
              <w:pStyle w:val="Plenum"/>
              <w:tabs>
                <w:tab w:val="clear" w:pos="1418"/>
              </w:tabs>
            </w:pPr>
            <w:r w:rsidRPr="00E9233E">
              <w:t>Kl.</w:t>
            </w:r>
          </w:p>
        </w:tc>
        <w:tc>
          <w:tcPr>
            <w:tcW w:w="851" w:type="dxa"/>
          </w:tcPr>
          <w:p w:rsidR="00781FF4" w:rsidRPr="00E9233E" w:rsidRDefault="00781FF4" w:rsidP="00AD799A">
            <w:pPr>
              <w:pStyle w:val="Plenum"/>
              <w:tabs>
                <w:tab w:val="clear" w:pos="1418"/>
              </w:tabs>
              <w:jc w:val="right"/>
            </w:pPr>
            <w:r w:rsidRPr="00E9233E">
              <w:t>09.00</w:t>
            </w:r>
          </w:p>
        </w:tc>
        <w:tc>
          <w:tcPr>
            <w:tcW w:w="397" w:type="dxa"/>
          </w:tcPr>
          <w:p w:rsidR="00781FF4" w:rsidRPr="00E9233E" w:rsidRDefault="00781FF4">
            <w:pPr>
              <w:pStyle w:val="Plenum"/>
              <w:tabs>
                <w:tab w:val="clear" w:pos="1418"/>
              </w:tabs>
              <w:rPr>
                <w:sz w:val="24"/>
              </w:rPr>
            </w:pPr>
            <w:r w:rsidRPr="00E9233E">
              <w:rPr>
                <w:sz w:val="24"/>
              </w:rPr>
              <w:t>ca</w:t>
            </w:r>
          </w:p>
        </w:tc>
        <w:tc>
          <w:tcPr>
            <w:tcW w:w="7512" w:type="dxa"/>
          </w:tcPr>
          <w:p w:rsidR="00781FF4" w:rsidRPr="00E9233E" w:rsidRDefault="00781FF4">
            <w:pPr>
              <w:pStyle w:val="Plenum"/>
              <w:tabs>
                <w:tab w:val="clear" w:pos="1418"/>
              </w:tabs>
              <w:ind w:right="1"/>
            </w:pPr>
            <w:r w:rsidRPr="00E9233E">
              <w:t>Särskild debatt</w:t>
            </w:r>
          </w:p>
        </w:tc>
      </w:tr>
      <w:tr w:rsidR="00781FF4" w:rsidRPr="00E9233E" w:rsidTr="00EC0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81FF4" w:rsidRPr="00E9233E" w:rsidRDefault="00781FF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781FF4" w:rsidRPr="00E9233E" w:rsidRDefault="00781FF4" w:rsidP="00AD799A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781FF4" w:rsidRPr="00E9233E" w:rsidRDefault="00781FF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781FF4" w:rsidRPr="00E9233E" w:rsidRDefault="00781FF4">
            <w:pPr>
              <w:pStyle w:val="Plenum"/>
              <w:tabs>
                <w:tab w:val="clear" w:pos="1418"/>
              </w:tabs>
              <w:ind w:right="1"/>
            </w:pPr>
            <w:r w:rsidRPr="00E9233E">
              <w:t>Arbetsplenum (beslut efter debattens slut)</w:t>
            </w:r>
          </w:p>
        </w:tc>
      </w:tr>
    </w:tbl>
    <w:p w:rsidR="006E04A4" w:rsidRPr="00E9233E" w:rsidRDefault="006E04A4">
      <w:pPr>
        <w:pStyle w:val="StreckLngt"/>
      </w:pPr>
      <w:r w:rsidRPr="00E9233E">
        <w:tab/>
      </w:r>
    </w:p>
    <w:p w:rsidR="00D45AE3" w:rsidRPr="00E9233E" w:rsidRDefault="00D45AE3" w:rsidP="00D45AE3">
      <w:pPr>
        <w:pStyle w:val="Blankrad"/>
      </w:pPr>
      <w:r w:rsidRPr="00E9233E">
        <w:t>     </w:t>
      </w:r>
    </w:p>
    <w:p w:rsidR="00AC28D6" w:rsidRPr="00E9233E" w:rsidRDefault="00AC28D6" w:rsidP="00CF242C">
      <w:pPr>
        <w:pStyle w:val="Blankrad"/>
      </w:pPr>
      <w:r w:rsidRPr="00E9233E">
        <w:t xml:space="preserve">     </w:t>
      </w:r>
    </w:p>
    <w:p w:rsidR="001909BC" w:rsidRPr="00E9233E" w:rsidRDefault="001909BC">
      <w:pPr>
        <w:pStyle w:val="Blankrad"/>
      </w:pPr>
      <w:r w:rsidRPr="00E9233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909BC" w:rsidRPr="00E9233E" w:rsidTr="003845E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909BC" w:rsidRPr="00E9233E" w:rsidRDefault="001909BC" w:rsidP="003845EE">
            <w:pPr>
              <w:pStyle w:val="HuvudrubrikFlisteNr"/>
            </w:pPr>
          </w:p>
        </w:tc>
        <w:tc>
          <w:tcPr>
            <w:tcW w:w="6237" w:type="dxa"/>
          </w:tcPr>
          <w:p w:rsidR="001909BC" w:rsidRPr="00E9233E" w:rsidRDefault="001909BC" w:rsidP="003845EE">
            <w:pPr>
              <w:pStyle w:val="HuvudrubrikEnsam"/>
            </w:pPr>
            <w:r w:rsidRPr="00E9233E">
              <w:t>Justering av protokoll</w:t>
            </w:r>
          </w:p>
        </w:tc>
        <w:tc>
          <w:tcPr>
            <w:tcW w:w="2481" w:type="dxa"/>
          </w:tcPr>
          <w:p w:rsidR="001909BC" w:rsidRPr="00E9233E" w:rsidRDefault="001909BC" w:rsidP="003845EE">
            <w:pPr>
              <w:pStyle w:val="HuvudrubrikKolumn3"/>
            </w:pPr>
          </w:p>
        </w:tc>
      </w:tr>
      <w:tr w:rsidR="001909BC" w:rsidRPr="00E9233E" w:rsidTr="003845E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909BC" w:rsidRPr="00E9233E" w:rsidRDefault="001909BC" w:rsidP="003845EE">
            <w:pPr>
              <w:pStyle w:val="FlistaNrText"/>
            </w:pPr>
          </w:p>
        </w:tc>
        <w:tc>
          <w:tcPr>
            <w:tcW w:w="6237" w:type="dxa"/>
          </w:tcPr>
          <w:p w:rsidR="001909BC" w:rsidRPr="00E9233E" w:rsidRDefault="001909BC" w:rsidP="003845EE">
            <w:r w:rsidRPr="00E9233E">
              <w:t>Protokollet från sammanträdet torsdagen den 18 oktober</w:t>
            </w:r>
          </w:p>
        </w:tc>
        <w:tc>
          <w:tcPr>
            <w:tcW w:w="2481" w:type="dxa"/>
          </w:tcPr>
          <w:p w:rsidR="001909BC" w:rsidRPr="00E9233E" w:rsidRDefault="001909BC" w:rsidP="003845EE">
            <w:pPr>
              <w:rPr>
                <w:spacing w:val="-4"/>
              </w:rPr>
            </w:pPr>
          </w:p>
        </w:tc>
      </w:tr>
    </w:tbl>
    <w:p w:rsidR="001909BC" w:rsidRPr="00E9233E" w:rsidRDefault="001909BC" w:rsidP="001909BC">
      <w:pPr>
        <w:pStyle w:val="Blankrad"/>
      </w:pPr>
      <w:r w:rsidRPr="00E9233E">
        <w:t>     </w:t>
      </w:r>
    </w:p>
    <w:p w:rsidR="001909BC" w:rsidRPr="00E9233E" w:rsidRDefault="001909BC" w:rsidP="001909BC">
      <w:pPr>
        <w:pStyle w:val="Blankrad"/>
      </w:pPr>
      <w:r w:rsidRPr="00E9233E">
        <w:t>     </w:t>
      </w:r>
    </w:p>
    <w:p w:rsidR="001909BC" w:rsidRPr="00E9233E" w:rsidRDefault="001909BC">
      <w:pPr>
        <w:pStyle w:val="Blankrad"/>
      </w:pPr>
      <w:r w:rsidRPr="00E9233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909BC" w:rsidRPr="00E9233E" w:rsidTr="003845E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909BC" w:rsidRPr="00E9233E" w:rsidRDefault="001909BC" w:rsidP="003845EE">
            <w:pPr>
              <w:pStyle w:val="HuvudrubrikFlisteNr"/>
            </w:pPr>
          </w:p>
        </w:tc>
        <w:tc>
          <w:tcPr>
            <w:tcW w:w="6237" w:type="dxa"/>
          </w:tcPr>
          <w:p w:rsidR="001909BC" w:rsidRPr="00E9233E" w:rsidRDefault="001909BC" w:rsidP="003845EE">
            <w:pPr>
              <w:pStyle w:val="HuvudrubrikEnsam"/>
            </w:pPr>
            <w:r w:rsidRPr="00E9233E">
              <w:t>Val</w:t>
            </w:r>
          </w:p>
        </w:tc>
        <w:tc>
          <w:tcPr>
            <w:tcW w:w="2481" w:type="dxa"/>
          </w:tcPr>
          <w:p w:rsidR="001909BC" w:rsidRPr="00E9233E" w:rsidRDefault="001909BC" w:rsidP="003845EE">
            <w:pPr>
              <w:pStyle w:val="HuvudrubrikKolumn3"/>
            </w:pPr>
          </w:p>
        </w:tc>
      </w:tr>
      <w:tr w:rsidR="001909BC" w:rsidRPr="00E9233E" w:rsidTr="003845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09BC" w:rsidRPr="00E9233E" w:rsidRDefault="001909BC" w:rsidP="003845EE">
            <w:pPr>
              <w:pStyle w:val="FlistaNrText"/>
            </w:pPr>
          </w:p>
        </w:tc>
        <w:tc>
          <w:tcPr>
            <w:tcW w:w="6237" w:type="dxa"/>
          </w:tcPr>
          <w:p w:rsidR="001909BC" w:rsidRPr="00E9233E" w:rsidRDefault="001909BC" w:rsidP="003845EE">
            <w:r w:rsidRPr="00E9233E">
              <w:t>Val av tjugo ledamöter i Nordiska rådets svenska delegation</w:t>
            </w:r>
          </w:p>
        </w:tc>
        <w:tc>
          <w:tcPr>
            <w:tcW w:w="2481" w:type="dxa"/>
          </w:tcPr>
          <w:p w:rsidR="001909BC" w:rsidRPr="00E9233E" w:rsidRDefault="001909BC" w:rsidP="003845EE">
            <w:pPr>
              <w:rPr>
                <w:spacing w:val="-4"/>
              </w:rPr>
            </w:pPr>
          </w:p>
        </w:tc>
      </w:tr>
      <w:tr w:rsidR="001909BC" w:rsidRPr="00E9233E" w:rsidTr="003845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09BC" w:rsidRPr="00E9233E" w:rsidRDefault="001909BC" w:rsidP="003845EE">
            <w:pPr>
              <w:pStyle w:val="FlistaNrText"/>
            </w:pPr>
          </w:p>
        </w:tc>
        <w:tc>
          <w:tcPr>
            <w:tcW w:w="6237" w:type="dxa"/>
          </w:tcPr>
          <w:p w:rsidR="001909BC" w:rsidRPr="00E9233E" w:rsidRDefault="001909BC" w:rsidP="003845EE">
            <w:r w:rsidRPr="00E9233E">
              <w:t>Val av tjugo suppleanter i Nordiska rådets svenska delegation</w:t>
            </w:r>
          </w:p>
        </w:tc>
        <w:tc>
          <w:tcPr>
            <w:tcW w:w="2481" w:type="dxa"/>
          </w:tcPr>
          <w:p w:rsidR="001909BC" w:rsidRPr="00E9233E" w:rsidRDefault="001909BC" w:rsidP="003845EE">
            <w:pPr>
              <w:rPr>
                <w:spacing w:val="-4"/>
              </w:rPr>
            </w:pPr>
          </w:p>
        </w:tc>
      </w:tr>
    </w:tbl>
    <w:p w:rsidR="001909BC" w:rsidRPr="00E9233E" w:rsidRDefault="001909BC" w:rsidP="001909BC">
      <w:pPr>
        <w:pStyle w:val="Blankrad"/>
      </w:pPr>
      <w:r w:rsidRPr="00E9233E">
        <w:t>     </w:t>
      </w:r>
    </w:p>
    <w:p w:rsidR="001909BC" w:rsidRPr="00E9233E" w:rsidRDefault="001909BC" w:rsidP="001909BC">
      <w:pPr>
        <w:pStyle w:val="Blankrad"/>
      </w:pPr>
      <w:r w:rsidRPr="00E9233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909BC" w:rsidRPr="00E9233E" w:rsidTr="003845E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909BC" w:rsidRPr="00E9233E" w:rsidRDefault="001909BC" w:rsidP="003845EE">
            <w:pPr>
              <w:pStyle w:val="HuvudrubrikFlisteNr"/>
            </w:pPr>
          </w:p>
        </w:tc>
        <w:tc>
          <w:tcPr>
            <w:tcW w:w="6237" w:type="dxa"/>
          </w:tcPr>
          <w:p w:rsidR="001909BC" w:rsidRPr="00E9233E" w:rsidRDefault="001909BC" w:rsidP="003845EE">
            <w:pPr>
              <w:pStyle w:val="HuvudrubrikEnsam"/>
            </w:pPr>
            <w:r w:rsidRPr="00E9233E">
              <w:t>Särskild debatt</w:t>
            </w:r>
          </w:p>
        </w:tc>
        <w:tc>
          <w:tcPr>
            <w:tcW w:w="2481" w:type="dxa"/>
          </w:tcPr>
          <w:p w:rsidR="001909BC" w:rsidRPr="00E9233E" w:rsidRDefault="001909BC" w:rsidP="003845EE">
            <w:pPr>
              <w:pStyle w:val="HuvudrubrikKolumn3"/>
            </w:pPr>
          </w:p>
        </w:tc>
      </w:tr>
      <w:tr w:rsidR="001909BC" w:rsidRPr="00E9233E" w:rsidTr="003845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09BC" w:rsidRPr="00E9233E" w:rsidRDefault="001909BC" w:rsidP="003845EE">
            <w:pPr>
              <w:pStyle w:val="FlistaNrText"/>
            </w:pPr>
          </w:p>
        </w:tc>
        <w:tc>
          <w:tcPr>
            <w:tcW w:w="6237" w:type="dxa"/>
          </w:tcPr>
          <w:p w:rsidR="001909BC" w:rsidRPr="00E9233E" w:rsidRDefault="001909BC" w:rsidP="003845EE">
            <w:r w:rsidRPr="00E9233E">
              <w:t>Debatt om Finansdepartementets samröre med investmentbanken Carnegie kring försäljningen av sex statliga bolag.</w:t>
            </w:r>
          </w:p>
        </w:tc>
        <w:tc>
          <w:tcPr>
            <w:tcW w:w="2481" w:type="dxa"/>
          </w:tcPr>
          <w:p w:rsidR="001909BC" w:rsidRPr="00E9233E" w:rsidRDefault="001909BC" w:rsidP="003845EE">
            <w:pPr>
              <w:rPr>
                <w:spacing w:val="-4"/>
              </w:rPr>
            </w:pPr>
          </w:p>
        </w:tc>
      </w:tr>
    </w:tbl>
    <w:p w:rsidR="001909BC" w:rsidRPr="00E9233E" w:rsidRDefault="001909BC" w:rsidP="001909BC">
      <w:pPr>
        <w:pStyle w:val="Blankrad"/>
      </w:pPr>
      <w:r w:rsidRPr="00E9233E">
        <w:t>     </w:t>
      </w:r>
    </w:p>
    <w:p w:rsidR="00CF660D" w:rsidRPr="00E9233E" w:rsidRDefault="001909BC" w:rsidP="001909BC">
      <w:pPr>
        <w:pStyle w:val="Blankrad"/>
      </w:pPr>
      <w:r w:rsidRPr="00E9233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F660D" w:rsidRPr="00E9233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F660D" w:rsidRPr="00E9233E" w:rsidRDefault="00CF660D" w:rsidP="003845EE">
            <w:pPr>
              <w:pStyle w:val="HuvudrubrikFlisteNr"/>
            </w:pPr>
          </w:p>
        </w:tc>
        <w:tc>
          <w:tcPr>
            <w:tcW w:w="6237" w:type="dxa"/>
          </w:tcPr>
          <w:p w:rsidR="00CF660D" w:rsidRPr="00E9233E" w:rsidRDefault="00CF660D">
            <w:pPr>
              <w:pStyle w:val="HuvudrubrikEnsam"/>
            </w:pPr>
            <w:bookmarkStart w:id="0" w:name="TypRubrik"/>
            <w:bookmarkEnd w:id="0"/>
            <w:r w:rsidRPr="00E9233E">
              <w:t>Meddelande om allmän debattimme</w:t>
            </w:r>
          </w:p>
        </w:tc>
        <w:tc>
          <w:tcPr>
            <w:tcW w:w="2481" w:type="dxa"/>
          </w:tcPr>
          <w:p w:rsidR="00CF660D" w:rsidRPr="00E9233E" w:rsidRDefault="00CF660D" w:rsidP="003845EE">
            <w:pPr>
              <w:pStyle w:val="HuvudrubrikKolumn3"/>
            </w:pPr>
          </w:p>
        </w:tc>
      </w:tr>
      <w:tr w:rsidR="00CF660D" w:rsidRPr="00E923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660D" w:rsidRPr="00E9233E" w:rsidRDefault="00CF660D" w:rsidP="00CF660D">
            <w:pPr>
              <w:pStyle w:val="FlistaNrText"/>
            </w:pPr>
            <w:bookmarkStart w:id="1" w:name="StartText"/>
            <w:bookmarkEnd w:id="1"/>
          </w:p>
        </w:tc>
        <w:tc>
          <w:tcPr>
            <w:tcW w:w="6237" w:type="dxa"/>
          </w:tcPr>
          <w:p w:rsidR="00CF660D" w:rsidRPr="00E9233E" w:rsidRDefault="00CF660D">
            <w:r w:rsidRPr="00E9233E">
              <w:t>Onsdagen den 31 oktober kl. 09.00</w:t>
            </w:r>
          </w:p>
        </w:tc>
        <w:tc>
          <w:tcPr>
            <w:tcW w:w="2481" w:type="dxa"/>
          </w:tcPr>
          <w:p w:rsidR="00CF660D" w:rsidRPr="00E9233E" w:rsidRDefault="00CF660D">
            <w:pPr>
              <w:rPr>
                <w:spacing w:val="-4"/>
              </w:rPr>
            </w:pPr>
          </w:p>
        </w:tc>
      </w:tr>
    </w:tbl>
    <w:p w:rsidR="00CF660D" w:rsidRPr="00E9233E" w:rsidRDefault="00CF660D">
      <w:pPr>
        <w:pStyle w:val="Blankrad"/>
      </w:pPr>
      <w:r w:rsidRPr="00E9233E">
        <w:t>     </w:t>
      </w:r>
    </w:p>
    <w:p w:rsidR="00CF660D" w:rsidRPr="00E9233E" w:rsidRDefault="00CF660D">
      <w:pPr>
        <w:pStyle w:val="Blankrad"/>
      </w:pPr>
      <w:r w:rsidRPr="00E9233E">
        <w:t>     </w:t>
      </w:r>
    </w:p>
    <w:p w:rsidR="00CF660D" w:rsidRPr="00E9233E" w:rsidRDefault="00CF660D">
      <w:pPr>
        <w:pStyle w:val="Blankrad"/>
      </w:pPr>
      <w:bookmarkStart w:id="2" w:name="Start"/>
      <w:bookmarkEnd w:id="2"/>
      <w:r w:rsidRPr="00E9233E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909BC" w:rsidRPr="00E9233E" w:rsidTr="003845E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909BC" w:rsidRPr="00E9233E" w:rsidRDefault="001909BC" w:rsidP="003845EE">
            <w:pPr>
              <w:pStyle w:val="HuvudrubrikFlisteNr"/>
            </w:pPr>
          </w:p>
        </w:tc>
        <w:tc>
          <w:tcPr>
            <w:tcW w:w="6237" w:type="dxa"/>
          </w:tcPr>
          <w:p w:rsidR="001909BC" w:rsidRPr="00E9233E" w:rsidRDefault="00DC217B" w:rsidP="003845EE">
            <w:pPr>
              <w:pStyle w:val="HuvudrubrikEnsam"/>
            </w:pPr>
            <w:bookmarkStart w:id="3" w:name="Start_FördröjdaInterpellationer"/>
            <w:bookmarkEnd w:id="3"/>
            <w:r w:rsidRPr="00E9233E">
              <w:t>Anmälan om fördröjda svar på interpellationer</w:t>
            </w:r>
          </w:p>
        </w:tc>
        <w:tc>
          <w:tcPr>
            <w:tcW w:w="2481" w:type="dxa"/>
          </w:tcPr>
          <w:p w:rsidR="001909BC" w:rsidRPr="00E9233E" w:rsidRDefault="001909BC" w:rsidP="003845EE">
            <w:pPr>
              <w:pStyle w:val="HuvudrubrikKolumn3"/>
            </w:pPr>
          </w:p>
        </w:tc>
      </w:tr>
      <w:tr w:rsidR="001909BC" w:rsidRPr="00E9233E" w:rsidTr="003845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09BC" w:rsidRPr="00E9233E" w:rsidRDefault="001909BC" w:rsidP="00DC217B">
            <w:pPr>
              <w:pStyle w:val="FlistaNrText"/>
            </w:pPr>
          </w:p>
        </w:tc>
        <w:tc>
          <w:tcPr>
            <w:tcW w:w="6237" w:type="dxa"/>
          </w:tcPr>
          <w:p w:rsidR="00DC217B" w:rsidRPr="00E9233E" w:rsidRDefault="00DC217B" w:rsidP="003845EE">
            <w:r w:rsidRPr="00E9233E">
              <w:t>2007/08:44 av Luciano Astudillo (s)</w:t>
            </w:r>
          </w:p>
          <w:p w:rsidR="001909BC" w:rsidRPr="00E9233E" w:rsidRDefault="00DC217B" w:rsidP="003845EE">
            <w:r w:rsidRPr="00E9233E">
              <w:t>Uppmuntran att teckna kollektivavtal</w:t>
            </w:r>
          </w:p>
        </w:tc>
        <w:tc>
          <w:tcPr>
            <w:tcW w:w="2481" w:type="dxa"/>
          </w:tcPr>
          <w:p w:rsidR="001909BC" w:rsidRPr="00E9233E" w:rsidRDefault="001909BC" w:rsidP="003845EE">
            <w:pPr>
              <w:rPr>
                <w:spacing w:val="-4"/>
              </w:rPr>
            </w:pPr>
          </w:p>
        </w:tc>
      </w:tr>
      <w:tr w:rsidR="00DC217B" w:rsidRPr="00E9233E" w:rsidTr="003845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217B" w:rsidRPr="00E9233E" w:rsidRDefault="00DC217B" w:rsidP="00DC217B">
            <w:pPr>
              <w:pStyle w:val="FlistaNrText"/>
            </w:pPr>
          </w:p>
        </w:tc>
        <w:tc>
          <w:tcPr>
            <w:tcW w:w="6237" w:type="dxa"/>
          </w:tcPr>
          <w:p w:rsidR="00DC217B" w:rsidRPr="00E9233E" w:rsidRDefault="00DC217B" w:rsidP="003845EE">
            <w:r w:rsidRPr="00E9233E">
              <w:t>2007/08:53 av Jacob Johnson (v)</w:t>
            </w:r>
          </w:p>
          <w:p w:rsidR="00DC217B" w:rsidRPr="00E9233E" w:rsidRDefault="00DC217B" w:rsidP="003845EE">
            <w:r w:rsidRPr="00E9233E">
              <w:t>Kvinnors situation i irakiska Kurdistan</w:t>
            </w:r>
          </w:p>
        </w:tc>
        <w:tc>
          <w:tcPr>
            <w:tcW w:w="2481" w:type="dxa"/>
          </w:tcPr>
          <w:p w:rsidR="00DC217B" w:rsidRPr="00E9233E" w:rsidRDefault="00DC217B" w:rsidP="003845EE">
            <w:pPr>
              <w:rPr>
                <w:spacing w:val="-4"/>
              </w:rPr>
            </w:pPr>
          </w:p>
        </w:tc>
      </w:tr>
      <w:tr w:rsidR="00DC217B" w:rsidRPr="00E9233E" w:rsidTr="003845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217B" w:rsidRPr="00E9233E" w:rsidRDefault="00DC217B" w:rsidP="00DC217B">
            <w:pPr>
              <w:pStyle w:val="FlistaNrText"/>
            </w:pPr>
          </w:p>
        </w:tc>
        <w:tc>
          <w:tcPr>
            <w:tcW w:w="6237" w:type="dxa"/>
          </w:tcPr>
          <w:p w:rsidR="00DC217B" w:rsidRPr="00E9233E" w:rsidRDefault="00DC217B" w:rsidP="003845EE">
            <w:r w:rsidRPr="00E9233E">
              <w:t>2007/08:60 av Luciano Astudillo (s)</w:t>
            </w:r>
          </w:p>
          <w:p w:rsidR="00DC217B" w:rsidRPr="00E9233E" w:rsidRDefault="00DC217B" w:rsidP="003845EE">
            <w:r w:rsidRPr="00E9233E">
              <w:t>Jobb för arbetslösa svenskar i Danmark</w:t>
            </w:r>
          </w:p>
        </w:tc>
        <w:tc>
          <w:tcPr>
            <w:tcW w:w="2481" w:type="dxa"/>
          </w:tcPr>
          <w:p w:rsidR="00DC217B" w:rsidRPr="00E9233E" w:rsidRDefault="00DC217B" w:rsidP="003845EE">
            <w:pPr>
              <w:rPr>
                <w:spacing w:val="-4"/>
              </w:rPr>
            </w:pPr>
          </w:p>
        </w:tc>
      </w:tr>
    </w:tbl>
    <w:p w:rsidR="001909BC" w:rsidRPr="00E9233E" w:rsidRDefault="001909BC" w:rsidP="001909BC">
      <w:pPr>
        <w:pStyle w:val="Blankrad"/>
      </w:pPr>
      <w:r w:rsidRPr="00E9233E">
        <w:t>     </w:t>
      </w:r>
    </w:p>
    <w:p w:rsidR="001909BC" w:rsidRPr="00E9233E" w:rsidRDefault="001909BC" w:rsidP="001909BC">
      <w:pPr>
        <w:pStyle w:val="Blankrad"/>
      </w:pPr>
      <w:r w:rsidRPr="00E9233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909BC" w:rsidRPr="00E9233E" w:rsidTr="003845E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909BC" w:rsidRPr="00E9233E" w:rsidRDefault="001909BC" w:rsidP="003845EE">
            <w:pPr>
              <w:pStyle w:val="HuvudrubrikFlisteNr"/>
            </w:pPr>
          </w:p>
        </w:tc>
        <w:tc>
          <w:tcPr>
            <w:tcW w:w="6237" w:type="dxa"/>
          </w:tcPr>
          <w:p w:rsidR="001909BC" w:rsidRPr="00E9233E" w:rsidRDefault="00DC217B" w:rsidP="003845EE">
            <w:pPr>
              <w:pStyle w:val="Huvudrubrik"/>
            </w:pPr>
            <w:bookmarkStart w:id="4" w:name="Start_HänvisningTillUtskott"/>
            <w:bookmarkEnd w:id="4"/>
            <w:r w:rsidRPr="00E9233E">
              <w:t>Ärenden för hänvisning till utskott</w:t>
            </w:r>
          </w:p>
        </w:tc>
        <w:tc>
          <w:tcPr>
            <w:tcW w:w="2481" w:type="dxa"/>
          </w:tcPr>
          <w:p w:rsidR="001909BC" w:rsidRPr="00E9233E" w:rsidRDefault="00DC217B" w:rsidP="003845EE">
            <w:pPr>
              <w:pStyle w:val="HuvudrubrikKolumn3"/>
            </w:pPr>
            <w:r w:rsidRPr="00E9233E">
              <w:t>Förslag</w:t>
            </w:r>
          </w:p>
        </w:tc>
      </w:tr>
      <w:tr w:rsidR="001909BC" w:rsidRPr="00E9233E" w:rsidTr="003845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09BC" w:rsidRPr="00E9233E" w:rsidRDefault="001909BC" w:rsidP="00DC217B">
            <w:pPr>
              <w:pStyle w:val="renderubrik"/>
            </w:pPr>
          </w:p>
        </w:tc>
        <w:tc>
          <w:tcPr>
            <w:tcW w:w="6237" w:type="dxa"/>
          </w:tcPr>
          <w:p w:rsidR="001909BC" w:rsidRPr="00E9233E" w:rsidRDefault="00DC217B" w:rsidP="00DC217B">
            <w:pPr>
              <w:pStyle w:val="renderubrik"/>
            </w:pPr>
            <w:r w:rsidRPr="00E9233E">
              <w:t>Proposition</w:t>
            </w:r>
          </w:p>
        </w:tc>
        <w:tc>
          <w:tcPr>
            <w:tcW w:w="2481" w:type="dxa"/>
          </w:tcPr>
          <w:p w:rsidR="001909BC" w:rsidRPr="00E9233E" w:rsidRDefault="001909BC" w:rsidP="00DC217B">
            <w:pPr>
              <w:pStyle w:val="renderubrik"/>
              <w:rPr>
                <w:spacing w:val="-4"/>
              </w:rPr>
            </w:pPr>
          </w:p>
        </w:tc>
      </w:tr>
      <w:tr w:rsidR="00DC217B" w:rsidRPr="00E9233E" w:rsidTr="003845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217B" w:rsidRPr="00E9233E" w:rsidRDefault="00DC217B" w:rsidP="00DC217B">
            <w:pPr>
              <w:pStyle w:val="FlistaNrText"/>
            </w:pPr>
          </w:p>
        </w:tc>
        <w:tc>
          <w:tcPr>
            <w:tcW w:w="6237" w:type="dxa"/>
          </w:tcPr>
          <w:p w:rsidR="00DC217B" w:rsidRPr="00E9233E" w:rsidRDefault="00DC217B" w:rsidP="00DC217B">
            <w:r w:rsidRPr="00E9233E">
              <w:t>2007/08:18 Sänkt reklamskatt för vissa periodiska publikationer</w:t>
            </w:r>
          </w:p>
        </w:tc>
        <w:tc>
          <w:tcPr>
            <w:tcW w:w="2481" w:type="dxa"/>
          </w:tcPr>
          <w:p w:rsidR="00DC217B" w:rsidRPr="00E9233E" w:rsidRDefault="00DC217B" w:rsidP="00DC217B">
            <w:pPr>
              <w:rPr>
                <w:spacing w:val="-4"/>
              </w:rPr>
            </w:pPr>
            <w:r w:rsidRPr="00E9233E">
              <w:rPr>
                <w:spacing w:val="-4"/>
              </w:rPr>
              <w:t>SkU</w:t>
            </w:r>
          </w:p>
        </w:tc>
      </w:tr>
      <w:tr w:rsidR="00DC217B" w:rsidRPr="00E9233E" w:rsidTr="003845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217B" w:rsidRPr="00E9233E" w:rsidRDefault="00DC217B" w:rsidP="00DC217B">
            <w:pPr>
              <w:pStyle w:val="renderubrik"/>
            </w:pPr>
          </w:p>
        </w:tc>
        <w:tc>
          <w:tcPr>
            <w:tcW w:w="6237" w:type="dxa"/>
          </w:tcPr>
          <w:p w:rsidR="00DC217B" w:rsidRPr="00E9233E" w:rsidRDefault="00DC217B" w:rsidP="00DC217B">
            <w:pPr>
              <w:pStyle w:val="renderubrik"/>
            </w:pPr>
            <w:r w:rsidRPr="00E9233E">
              <w:t>Skrivelser</w:t>
            </w:r>
          </w:p>
        </w:tc>
        <w:tc>
          <w:tcPr>
            <w:tcW w:w="2481" w:type="dxa"/>
          </w:tcPr>
          <w:p w:rsidR="00DC217B" w:rsidRPr="00E9233E" w:rsidRDefault="00DC217B" w:rsidP="00DC217B">
            <w:pPr>
              <w:pStyle w:val="renderubrik"/>
              <w:rPr>
                <w:spacing w:val="-4"/>
              </w:rPr>
            </w:pPr>
          </w:p>
        </w:tc>
      </w:tr>
      <w:tr w:rsidR="00DC217B" w:rsidRPr="00E9233E" w:rsidTr="003845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217B" w:rsidRPr="00E9233E" w:rsidRDefault="00DC217B" w:rsidP="00DC217B">
            <w:pPr>
              <w:pStyle w:val="FlistaNrText"/>
            </w:pPr>
          </w:p>
        </w:tc>
        <w:tc>
          <w:tcPr>
            <w:tcW w:w="6237" w:type="dxa"/>
          </w:tcPr>
          <w:p w:rsidR="00DC217B" w:rsidRPr="00E9233E" w:rsidRDefault="00DC217B" w:rsidP="00DC217B">
            <w:r w:rsidRPr="00E9233E">
              <w:t>2007/08:23 Sveriges handlingsprogram för tillväxt och sysselsättning - Uppföljningsrapport 2007</w:t>
            </w:r>
          </w:p>
        </w:tc>
        <w:tc>
          <w:tcPr>
            <w:tcW w:w="2481" w:type="dxa"/>
          </w:tcPr>
          <w:p w:rsidR="00DC217B" w:rsidRPr="00E9233E" w:rsidRDefault="00DC217B" w:rsidP="00DC217B">
            <w:pPr>
              <w:rPr>
                <w:spacing w:val="-4"/>
              </w:rPr>
            </w:pPr>
            <w:r w:rsidRPr="00E9233E">
              <w:rPr>
                <w:spacing w:val="-4"/>
              </w:rPr>
              <w:t>NU</w:t>
            </w:r>
          </w:p>
        </w:tc>
      </w:tr>
      <w:tr w:rsidR="00DC217B" w:rsidRPr="00E9233E" w:rsidTr="003845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217B" w:rsidRPr="00E9233E" w:rsidRDefault="00DC217B" w:rsidP="00DC217B">
            <w:pPr>
              <w:pStyle w:val="FlistaNrText"/>
            </w:pPr>
          </w:p>
        </w:tc>
        <w:tc>
          <w:tcPr>
            <w:tcW w:w="6237" w:type="dxa"/>
          </w:tcPr>
          <w:p w:rsidR="00DC217B" w:rsidRPr="00E9233E" w:rsidRDefault="00DC217B" w:rsidP="00DC217B">
            <w:r w:rsidRPr="00E9233E">
              <w:t>2007/08:30 Kontroll av postförsändelser</w:t>
            </w:r>
            <w:r w:rsidRPr="00E9233E">
              <w:br/>
            </w:r>
            <w:r w:rsidRPr="00E9233E">
              <w:rPr>
                <w:i/>
              </w:rPr>
              <w:t xml:space="preserve">Kammaren har beslutat om motionsrätt på skrivelserna </w:t>
            </w:r>
            <w:r w:rsidRPr="00E9233E">
              <w:rPr>
                <w:i/>
              </w:rPr>
              <w:br/>
              <w:t>Motionstiden utgår onsdagen den 7 november 2007</w:t>
            </w:r>
          </w:p>
        </w:tc>
        <w:tc>
          <w:tcPr>
            <w:tcW w:w="2481" w:type="dxa"/>
          </w:tcPr>
          <w:p w:rsidR="00DC217B" w:rsidRPr="00E9233E" w:rsidRDefault="00DC217B" w:rsidP="00DC217B">
            <w:pPr>
              <w:rPr>
                <w:spacing w:val="-4"/>
              </w:rPr>
            </w:pPr>
            <w:r w:rsidRPr="00E9233E">
              <w:rPr>
                <w:spacing w:val="-4"/>
              </w:rPr>
              <w:t>SkU</w:t>
            </w:r>
          </w:p>
        </w:tc>
      </w:tr>
      <w:tr w:rsidR="00DC217B" w:rsidRPr="00E9233E" w:rsidTr="003845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217B" w:rsidRPr="00E9233E" w:rsidRDefault="00DC217B" w:rsidP="00DC217B">
            <w:pPr>
              <w:pStyle w:val="renderubrik"/>
            </w:pPr>
          </w:p>
        </w:tc>
        <w:tc>
          <w:tcPr>
            <w:tcW w:w="6237" w:type="dxa"/>
          </w:tcPr>
          <w:p w:rsidR="00DC217B" w:rsidRPr="00E9233E" w:rsidRDefault="00DC217B" w:rsidP="00DC217B">
            <w:pPr>
              <w:pStyle w:val="renderubrik"/>
            </w:pPr>
            <w:r w:rsidRPr="00E9233E">
              <w:t>Motioner</w:t>
            </w:r>
          </w:p>
        </w:tc>
        <w:tc>
          <w:tcPr>
            <w:tcW w:w="2481" w:type="dxa"/>
          </w:tcPr>
          <w:p w:rsidR="00DC217B" w:rsidRPr="00E9233E" w:rsidRDefault="00DC217B" w:rsidP="00DC217B">
            <w:pPr>
              <w:pStyle w:val="renderubrik"/>
              <w:rPr>
                <w:spacing w:val="-4"/>
              </w:rPr>
            </w:pPr>
          </w:p>
        </w:tc>
      </w:tr>
      <w:tr w:rsidR="00DC217B" w:rsidRPr="00E9233E" w:rsidTr="003845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217B" w:rsidRPr="00E9233E" w:rsidRDefault="00DC217B" w:rsidP="00DC217B">
            <w:pPr>
              <w:pStyle w:val="Motionsrubrik"/>
            </w:pPr>
          </w:p>
        </w:tc>
        <w:tc>
          <w:tcPr>
            <w:tcW w:w="6237" w:type="dxa"/>
          </w:tcPr>
          <w:p w:rsidR="00DC217B" w:rsidRPr="00E9233E" w:rsidRDefault="00DC217B" w:rsidP="00DC217B">
            <w:pPr>
              <w:pStyle w:val="Motionsrubrik"/>
            </w:pPr>
            <w:r w:rsidRPr="00E9233E">
              <w:t>med anledning av prop. 2007/08:7 Svenskt deltagande i Förenta nationernas och Afrikanska unionens gemensamma fredsfrämjande insats i Darfur</w:t>
            </w:r>
          </w:p>
        </w:tc>
        <w:tc>
          <w:tcPr>
            <w:tcW w:w="2481" w:type="dxa"/>
          </w:tcPr>
          <w:p w:rsidR="00DC217B" w:rsidRPr="00E9233E" w:rsidRDefault="00DC217B" w:rsidP="00DC217B">
            <w:pPr>
              <w:pStyle w:val="Motionsrubrik"/>
              <w:rPr>
                <w:spacing w:val="-4"/>
              </w:rPr>
            </w:pPr>
          </w:p>
        </w:tc>
      </w:tr>
      <w:tr w:rsidR="00DC217B" w:rsidRPr="00E9233E" w:rsidTr="003845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217B" w:rsidRPr="00E9233E" w:rsidRDefault="00DC217B" w:rsidP="00DC217B">
            <w:pPr>
              <w:pStyle w:val="FlistaNrText"/>
            </w:pPr>
          </w:p>
        </w:tc>
        <w:tc>
          <w:tcPr>
            <w:tcW w:w="6237" w:type="dxa"/>
          </w:tcPr>
          <w:p w:rsidR="00DC217B" w:rsidRPr="00E9233E" w:rsidRDefault="00DC217B" w:rsidP="00DC217B">
            <w:r w:rsidRPr="00E9233E">
              <w:t>2007/08:U1 av Urban Ahlin m.fl. (s)</w:t>
            </w:r>
          </w:p>
        </w:tc>
        <w:tc>
          <w:tcPr>
            <w:tcW w:w="2481" w:type="dxa"/>
          </w:tcPr>
          <w:p w:rsidR="00DC217B" w:rsidRPr="00E9233E" w:rsidRDefault="00DC217B" w:rsidP="00DC217B">
            <w:pPr>
              <w:rPr>
                <w:spacing w:val="-4"/>
              </w:rPr>
            </w:pPr>
            <w:r w:rsidRPr="00E9233E">
              <w:rPr>
                <w:spacing w:val="-4"/>
              </w:rPr>
              <w:t>UU</w:t>
            </w:r>
          </w:p>
        </w:tc>
      </w:tr>
      <w:tr w:rsidR="00DC217B" w:rsidRPr="00E9233E" w:rsidTr="003845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217B" w:rsidRPr="00E9233E" w:rsidRDefault="00DC217B" w:rsidP="00DC217B">
            <w:pPr>
              <w:pStyle w:val="FlistaNrText"/>
            </w:pPr>
          </w:p>
        </w:tc>
        <w:tc>
          <w:tcPr>
            <w:tcW w:w="6237" w:type="dxa"/>
          </w:tcPr>
          <w:p w:rsidR="00DC217B" w:rsidRPr="00E9233E" w:rsidRDefault="00DC217B" w:rsidP="00DC217B">
            <w:r w:rsidRPr="00E9233E">
              <w:t>2007/08:U2 av Karla López m.fl. (mp)</w:t>
            </w:r>
          </w:p>
        </w:tc>
        <w:tc>
          <w:tcPr>
            <w:tcW w:w="2481" w:type="dxa"/>
          </w:tcPr>
          <w:p w:rsidR="00DC217B" w:rsidRPr="00E9233E" w:rsidRDefault="00DC217B" w:rsidP="00DC217B">
            <w:pPr>
              <w:rPr>
                <w:spacing w:val="-4"/>
              </w:rPr>
            </w:pPr>
            <w:r w:rsidRPr="00E9233E">
              <w:rPr>
                <w:spacing w:val="-4"/>
              </w:rPr>
              <w:t>UU</w:t>
            </w:r>
          </w:p>
        </w:tc>
      </w:tr>
      <w:tr w:rsidR="00DC217B" w:rsidRPr="00E9233E" w:rsidTr="003845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217B" w:rsidRPr="00E9233E" w:rsidRDefault="00DC217B" w:rsidP="00DC217B">
            <w:pPr>
              <w:pStyle w:val="Motionsrubrik"/>
            </w:pPr>
          </w:p>
        </w:tc>
        <w:tc>
          <w:tcPr>
            <w:tcW w:w="6237" w:type="dxa"/>
          </w:tcPr>
          <w:p w:rsidR="00DC217B" w:rsidRPr="00E9233E" w:rsidRDefault="00DC217B" w:rsidP="00DC217B">
            <w:pPr>
              <w:pStyle w:val="Motionsrubrik"/>
            </w:pPr>
            <w:r w:rsidRPr="00E9233E">
              <w:t>med anledning av prop. 2007/08:10 Kompetens hos yrkesförare</w:t>
            </w:r>
          </w:p>
        </w:tc>
        <w:tc>
          <w:tcPr>
            <w:tcW w:w="2481" w:type="dxa"/>
          </w:tcPr>
          <w:p w:rsidR="00DC217B" w:rsidRPr="00E9233E" w:rsidRDefault="00DC217B" w:rsidP="00DC217B">
            <w:pPr>
              <w:pStyle w:val="Motionsrubrik"/>
              <w:rPr>
                <w:spacing w:val="-4"/>
              </w:rPr>
            </w:pPr>
          </w:p>
        </w:tc>
      </w:tr>
      <w:tr w:rsidR="00DC217B" w:rsidRPr="00E9233E" w:rsidTr="003845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217B" w:rsidRPr="00E9233E" w:rsidRDefault="00DC217B" w:rsidP="00DC217B">
            <w:pPr>
              <w:pStyle w:val="FlistaNrText"/>
            </w:pPr>
          </w:p>
        </w:tc>
        <w:tc>
          <w:tcPr>
            <w:tcW w:w="6237" w:type="dxa"/>
          </w:tcPr>
          <w:p w:rsidR="00DC217B" w:rsidRPr="00E9233E" w:rsidRDefault="00DC217B" w:rsidP="00DC217B">
            <w:r w:rsidRPr="00E9233E">
              <w:t>2007/08:T1 av Christer Adelsbo (s)</w:t>
            </w:r>
          </w:p>
        </w:tc>
        <w:tc>
          <w:tcPr>
            <w:tcW w:w="2481" w:type="dxa"/>
          </w:tcPr>
          <w:p w:rsidR="00DC217B" w:rsidRPr="00E9233E" w:rsidRDefault="00DC217B" w:rsidP="00DC217B">
            <w:pPr>
              <w:rPr>
                <w:spacing w:val="-4"/>
              </w:rPr>
            </w:pPr>
            <w:r w:rsidRPr="00E9233E">
              <w:rPr>
                <w:spacing w:val="-4"/>
              </w:rPr>
              <w:t>TU</w:t>
            </w:r>
          </w:p>
        </w:tc>
      </w:tr>
      <w:tr w:rsidR="00DC217B" w:rsidRPr="00E9233E" w:rsidTr="003845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217B" w:rsidRPr="00E9233E" w:rsidRDefault="00DC217B" w:rsidP="00DC217B">
            <w:pPr>
              <w:pStyle w:val="FlistaNrText"/>
            </w:pPr>
          </w:p>
        </w:tc>
        <w:tc>
          <w:tcPr>
            <w:tcW w:w="6237" w:type="dxa"/>
          </w:tcPr>
          <w:p w:rsidR="00DC217B" w:rsidRPr="00E9233E" w:rsidRDefault="00DC217B" w:rsidP="00DC217B">
            <w:r w:rsidRPr="00E9233E">
              <w:t>2007/08:T2 av Christina Axelsson m.fl. (s)</w:t>
            </w:r>
          </w:p>
        </w:tc>
        <w:tc>
          <w:tcPr>
            <w:tcW w:w="2481" w:type="dxa"/>
          </w:tcPr>
          <w:p w:rsidR="00DC217B" w:rsidRPr="00E9233E" w:rsidRDefault="00DC217B" w:rsidP="00DC217B">
            <w:pPr>
              <w:rPr>
                <w:spacing w:val="-4"/>
              </w:rPr>
            </w:pPr>
            <w:r w:rsidRPr="00E9233E">
              <w:rPr>
                <w:spacing w:val="-4"/>
              </w:rPr>
              <w:t>TU</w:t>
            </w:r>
          </w:p>
        </w:tc>
      </w:tr>
    </w:tbl>
    <w:p w:rsidR="00EC0AE2" w:rsidRPr="00E9233E" w:rsidRDefault="001909BC">
      <w:pPr>
        <w:pStyle w:val="Blankrad"/>
      </w:pPr>
      <w:r w:rsidRPr="00E9233E">
        <w:t>     </w:t>
      </w:r>
    </w:p>
    <w:p w:rsidR="00AC28D6" w:rsidRPr="00E9233E" w:rsidRDefault="00AC28D6">
      <w:pPr>
        <w:pStyle w:val="Blankrad"/>
      </w:pPr>
      <w:r w:rsidRPr="00E9233E">
        <w:t xml:space="preserve">     </w:t>
      </w:r>
    </w:p>
    <w:p w:rsidR="001909BC" w:rsidRPr="00E9233E" w:rsidRDefault="001909BC">
      <w:pPr>
        <w:pStyle w:val="Blankrad"/>
      </w:pPr>
      <w:r w:rsidRPr="00E9233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909BC" w:rsidRPr="00E9233E" w:rsidTr="003845E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909BC" w:rsidRPr="00E9233E" w:rsidRDefault="001909BC" w:rsidP="00237E48">
            <w:pPr>
              <w:pStyle w:val="HuvudrubrikFlisteNr"/>
            </w:pPr>
          </w:p>
        </w:tc>
        <w:tc>
          <w:tcPr>
            <w:tcW w:w="6237" w:type="dxa"/>
          </w:tcPr>
          <w:p w:rsidR="001909BC" w:rsidRPr="00E9233E" w:rsidRDefault="00DC217B" w:rsidP="00237E48">
            <w:pPr>
              <w:pStyle w:val="Huvudrubrik"/>
            </w:pPr>
            <w:bookmarkStart w:id="5" w:name="Start_Ärendenfördebattochavgörande"/>
            <w:bookmarkEnd w:id="5"/>
            <w:r w:rsidRPr="00E9233E">
              <w:t>Ärenden för debatt och avgörande</w:t>
            </w:r>
            <w:r w:rsidR="00781FF4" w:rsidRPr="00E9233E">
              <w:br/>
              <w:t>beslut efter debattens slut</w:t>
            </w:r>
          </w:p>
        </w:tc>
        <w:tc>
          <w:tcPr>
            <w:tcW w:w="2481" w:type="dxa"/>
          </w:tcPr>
          <w:p w:rsidR="001909BC" w:rsidRPr="00E9233E" w:rsidRDefault="00DC217B" w:rsidP="00237E48">
            <w:pPr>
              <w:pStyle w:val="HuvudrubrikKolumn3"/>
            </w:pPr>
            <w:r w:rsidRPr="00E9233E">
              <w:t>Reservationer</w:t>
            </w:r>
          </w:p>
        </w:tc>
      </w:tr>
      <w:tr w:rsidR="001909BC" w:rsidRPr="00E9233E" w:rsidTr="003845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09BC" w:rsidRPr="00E9233E" w:rsidRDefault="001909BC" w:rsidP="00DC217B">
            <w:pPr>
              <w:pStyle w:val="renderubrik"/>
            </w:pPr>
          </w:p>
        </w:tc>
        <w:tc>
          <w:tcPr>
            <w:tcW w:w="6237" w:type="dxa"/>
          </w:tcPr>
          <w:p w:rsidR="001909BC" w:rsidRPr="00E9233E" w:rsidRDefault="00DC217B" w:rsidP="00DC217B">
            <w:pPr>
              <w:pStyle w:val="renderubrik"/>
            </w:pPr>
            <w:r w:rsidRPr="00E9233E">
              <w:t>Skatteutskottets betänkanden</w:t>
            </w:r>
          </w:p>
        </w:tc>
        <w:tc>
          <w:tcPr>
            <w:tcW w:w="2481" w:type="dxa"/>
          </w:tcPr>
          <w:p w:rsidR="001909BC" w:rsidRPr="00E9233E" w:rsidRDefault="001909BC" w:rsidP="00DC217B">
            <w:pPr>
              <w:pStyle w:val="renderubrik"/>
              <w:rPr>
                <w:spacing w:val="-4"/>
              </w:rPr>
            </w:pPr>
          </w:p>
        </w:tc>
      </w:tr>
      <w:tr w:rsidR="00DC217B" w:rsidRPr="00E9233E" w:rsidTr="003845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217B" w:rsidRPr="00E9233E" w:rsidRDefault="00DC217B" w:rsidP="00DC217B">
            <w:pPr>
              <w:pStyle w:val="FlistaNrText"/>
            </w:pPr>
          </w:p>
        </w:tc>
        <w:tc>
          <w:tcPr>
            <w:tcW w:w="6237" w:type="dxa"/>
          </w:tcPr>
          <w:p w:rsidR="00DC217B" w:rsidRPr="00E9233E" w:rsidRDefault="00DC217B" w:rsidP="00DC217B">
            <w:r w:rsidRPr="00E9233E">
              <w:t>2007/08:SkU2 Energibeskattning av vissa biobränslen</w:t>
            </w:r>
          </w:p>
        </w:tc>
        <w:tc>
          <w:tcPr>
            <w:tcW w:w="2481" w:type="dxa"/>
          </w:tcPr>
          <w:p w:rsidR="00DC217B" w:rsidRPr="00E9233E" w:rsidRDefault="00DC217B" w:rsidP="00DC217B">
            <w:pPr>
              <w:rPr>
                <w:spacing w:val="-4"/>
              </w:rPr>
            </w:pPr>
          </w:p>
        </w:tc>
      </w:tr>
      <w:tr w:rsidR="00DC217B" w:rsidRPr="00E9233E" w:rsidTr="003845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217B" w:rsidRPr="00E9233E" w:rsidRDefault="00DC217B" w:rsidP="00DC217B">
            <w:pPr>
              <w:pStyle w:val="FlistaNrText"/>
            </w:pPr>
          </w:p>
        </w:tc>
        <w:tc>
          <w:tcPr>
            <w:tcW w:w="6237" w:type="dxa"/>
          </w:tcPr>
          <w:p w:rsidR="00DC217B" w:rsidRPr="00E9233E" w:rsidRDefault="00DC217B" w:rsidP="00DC217B">
            <w:r w:rsidRPr="00E9233E">
              <w:t>2007/08:SkU3 Ändringar av förbudet mot märkt olja i fordonstank</w:t>
            </w:r>
          </w:p>
        </w:tc>
        <w:tc>
          <w:tcPr>
            <w:tcW w:w="2481" w:type="dxa"/>
          </w:tcPr>
          <w:p w:rsidR="00DC217B" w:rsidRPr="00E9233E" w:rsidRDefault="00DC217B" w:rsidP="00DC217B">
            <w:pPr>
              <w:rPr>
                <w:spacing w:val="-4"/>
              </w:rPr>
            </w:pPr>
          </w:p>
        </w:tc>
      </w:tr>
      <w:tr w:rsidR="00DC217B" w:rsidRPr="00E9233E" w:rsidTr="003845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217B" w:rsidRPr="00E9233E" w:rsidRDefault="00DC217B" w:rsidP="00DC217B">
            <w:pPr>
              <w:pStyle w:val="FlistaNrText"/>
            </w:pPr>
          </w:p>
        </w:tc>
        <w:tc>
          <w:tcPr>
            <w:tcW w:w="6237" w:type="dxa"/>
          </w:tcPr>
          <w:p w:rsidR="00DC217B" w:rsidRPr="00E9233E" w:rsidRDefault="00DC217B" w:rsidP="00DC217B">
            <w:r w:rsidRPr="00E9233E">
              <w:t>2007/08:SkU4 Vissa frågor avseende beskattning av sjöinkomst</w:t>
            </w:r>
          </w:p>
        </w:tc>
        <w:tc>
          <w:tcPr>
            <w:tcW w:w="2481" w:type="dxa"/>
          </w:tcPr>
          <w:p w:rsidR="00DC217B" w:rsidRPr="00E9233E" w:rsidRDefault="00DC217B" w:rsidP="00DC217B">
            <w:pPr>
              <w:rPr>
                <w:spacing w:val="-4"/>
              </w:rPr>
            </w:pPr>
          </w:p>
        </w:tc>
      </w:tr>
    </w:tbl>
    <w:p w:rsidR="001909BC" w:rsidRPr="00E9233E" w:rsidRDefault="001909BC" w:rsidP="001909BC">
      <w:pPr>
        <w:pStyle w:val="Blankrad"/>
      </w:pPr>
      <w:r w:rsidRPr="00E9233E">
        <w:t>     </w:t>
      </w:r>
    </w:p>
    <w:p w:rsidR="001909BC" w:rsidRPr="00E9233E" w:rsidRDefault="001909BC" w:rsidP="001909BC">
      <w:pPr>
        <w:pStyle w:val="Blankrad"/>
      </w:pPr>
      <w:r w:rsidRPr="00E9233E">
        <w:t>     </w:t>
      </w:r>
    </w:p>
    <w:p w:rsidR="006E04A4" w:rsidRPr="00E9233E" w:rsidRDefault="006E04A4">
      <w:pPr>
        <w:pStyle w:val="Blankrad"/>
      </w:pPr>
      <w:r w:rsidRPr="00E9233E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E9233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E9233E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E9233E" w:rsidRDefault="006E04A4">
            <w:pPr>
              <w:pStyle w:val="StreckMitten"/>
            </w:pPr>
            <w:r w:rsidRPr="00E9233E">
              <w:tab/>
            </w:r>
            <w:r w:rsidRPr="00E9233E">
              <w:tab/>
            </w:r>
          </w:p>
        </w:tc>
      </w:tr>
    </w:tbl>
    <w:p w:rsidR="006E04A4" w:rsidRPr="00E9233E" w:rsidRDefault="006E04A4"/>
    <w:sectPr w:rsidR="006E04A4" w:rsidRPr="00E9233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71C8" w:rsidRPr="00E9233E" w:rsidRDefault="009E71C8">
      <w:r w:rsidRPr="00E9233E">
        <w:separator/>
      </w:r>
    </w:p>
  </w:endnote>
  <w:endnote w:type="continuationSeparator" w:id="0">
    <w:p w:rsidR="009E71C8" w:rsidRPr="00E9233E" w:rsidRDefault="009E71C8">
      <w:r w:rsidRPr="00E9233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7968" w:rsidRPr="00E9233E" w:rsidRDefault="00657968">
    <w:pPr>
      <w:pStyle w:val="Sidhuvud"/>
      <w:jc w:val="center"/>
    </w:pPr>
    <w:r w:rsidRPr="00E9233E">
      <w:fldChar w:fldCharType="begin" w:fldLock="1"/>
    </w:r>
    <w:r w:rsidRPr="00E9233E">
      <w:instrText xml:space="preserve"> PAGE </w:instrText>
    </w:r>
    <w:r w:rsidRPr="00E9233E">
      <w:fldChar w:fldCharType="separate"/>
    </w:r>
    <w:r w:rsidR="004103AD" w:rsidRPr="00E9233E">
      <w:t>2</w:t>
    </w:r>
    <w:r w:rsidRPr="00E9233E">
      <w:fldChar w:fldCharType="end"/>
    </w:r>
    <w:r w:rsidRPr="00E9233E">
      <w:t>(</w:t>
    </w:r>
    <w:r w:rsidRPr="00E9233E">
      <w:fldChar w:fldCharType="begin" w:fldLock="1"/>
    </w:r>
    <w:r w:rsidRPr="00E9233E">
      <w:instrText xml:space="preserve"> NUMPAGES </w:instrText>
    </w:r>
    <w:r w:rsidRPr="00E9233E">
      <w:fldChar w:fldCharType="separate"/>
    </w:r>
    <w:r w:rsidR="004103AD" w:rsidRPr="00E9233E">
      <w:t>2</w:t>
    </w:r>
    <w:r w:rsidRPr="00E9233E">
      <w:fldChar w:fldCharType="end"/>
    </w:r>
    <w:r w:rsidRPr="00E9233E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7968" w:rsidRPr="00E9233E" w:rsidRDefault="00657968">
    <w:pPr>
      <w:pStyle w:val="Sidhuvud"/>
      <w:jc w:val="center"/>
    </w:pPr>
    <w:r w:rsidRPr="00E9233E">
      <w:fldChar w:fldCharType="begin" w:fldLock="1"/>
    </w:r>
    <w:r w:rsidRPr="00E9233E">
      <w:instrText xml:space="preserve"> PAGE </w:instrText>
    </w:r>
    <w:r w:rsidRPr="00E9233E">
      <w:fldChar w:fldCharType="separate"/>
    </w:r>
    <w:r w:rsidR="00FD0B78" w:rsidRPr="00E9233E">
      <w:t>1</w:t>
    </w:r>
    <w:r w:rsidRPr="00E9233E">
      <w:fldChar w:fldCharType="end"/>
    </w:r>
    <w:r w:rsidRPr="00E9233E">
      <w:t>(</w:t>
    </w:r>
    <w:r w:rsidRPr="00E9233E">
      <w:fldChar w:fldCharType="begin" w:fldLock="1"/>
    </w:r>
    <w:r w:rsidRPr="00E9233E">
      <w:instrText xml:space="preserve"> NUMPAGES </w:instrText>
    </w:r>
    <w:r w:rsidRPr="00E9233E">
      <w:fldChar w:fldCharType="separate"/>
    </w:r>
    <w:r w:rsidR="004103AD" w:rsidRPr="00E9233E">
      <w:t>2</w:t>
    </w:r>
    <w:r w:rsidRPr="00E9233E">
      <w:fldChar w:fldCharType="end"/>
    </w:r>
    <w:r w:rsidRPr="00E9233E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71C8" w:rsidRPr="00E9233E" w:rsidRDefault="009E71C8">
      <w:r w:rsidRPr="00E9233E">
        <w:separator/>
      </w:r>
    </w:p>
  </w:footnote>
  <w:footnote w:type="continuationSeparator" w:id="0">
    <w:p w:rsidR="009E71C8" w:rsidRPr="00E9233E" w:rsidRDefault="009E71C8">
      <w:r w:rsidRPr="00E9233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7968" w:rsidRPr="00E9233E" w:rsidRDefault="00657968">
    <w:pPr>
      <w:pStyle w:val="Sidhuvud"/>
      <w:tabs>
        <w:tab w:val="clear" w:pos="4536"/>
      </w:tabs>
    </w:pPr>
    <w:r w:rsidRPr="00E9233E">
      <w:fldChar w:fldCharType="begin" w:fldLock="1"/>
    </w:r>
    <w:r w:rsidRPr="00E9233E">
      <w:instrText xml:space="preserve"> DOCPROPERTY "DocumentDate" </w:instrText>
    </w:r>
    <w:r w:rsidRPr="00E9233E">
      <w:fldChar w:fldCharType="separate"/>
    </w:r>
    <w:r w:rsidR="004103AD" w:rsidRPr="00E9233E">
      <w:t>Onsdagen den 24 oktober 2007</w:t>
    </w:r>
    <w:r w:rsidRPr="00E9233E">
      <w:fldChar w:fldCharType="end"/>
    </w:r>
    <w:r w:rsidRPr="00E9233E">
      <w:tab/>
    </w:r>
  </w:p>
  <w:p w:rsidR="00657968" w:rsidRPr="00E9233E" w:rsidRDefault="0065796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E9233E">
      <w:rPr>
        <w:sz w:val="12"/>
      </w:rPr>
      <w:tab/>
    </w:r>
  </w:p>
  <w:p w:rsidR="00657968" w:rsidRPr="00E9233E" w:rsidRDefault="0065796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7968" w:rsidRPr="00E9233E" w:rsidRDefault="00E9233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E9233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57968" w:rsidRPr="00E9233E" w:rsidRDefault="00657968">
    <w:pPr>
      <w:pStyle w:val="Dokumentrubrik"/>
      <w:spacing w:after="360"/>
    </w:pPr>
    <w:r w:rsidRPr="00E9233E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391348603">
    <w:abstractNumId w:val="5"/>
  </w:num>
  <w:num w:numId="2" w16cid:durableId="47656814">
    <w:abstractNumId w:val="2"/>
  </w:num>
  <w:num w:numId="3" w16cid:durableId="956107332">
    <w:abstractNumId w:val="4"/>
  </w:num>
  <w:num w:numId="4" w16cid:durableId="2129885977">
    <w:abstractNumId w:val="1"/>
  </w:num>
  <w:num w:numId="5" w16cid:durableId="1284069154">
    <w:abstractNumId w:val="0"/>
  </w:num>
  <w:num w:numId="6" w16cid:durableId="2100516139">
    <w:abstractNumId w:val="3"/>
  </w:num>
  <w:num w:numId="7" w16cid:durableId="373235476">
    <w:abstractNumId w:val="3"/>
  </w:num>
  <w:num w:numId="8" w16cid:durableId="17253703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57968"/>
    <w:rsid w:val="00000608"/>
    <w:rsid w:val="00003249"/>
    <w:rsid w:val="00013362"/>
    <w:rsid w:val="000157A2"/>
    <w:rsid w:val="00025ED1"/>
    <w:rsid w:val="00030ADD"/>
    <w:rsid w:val="000451B8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6F15"/>
    <w:rsid w:val="000A51FF"/>
    <w:rsid w:val="000C6C04"/>
    <w:rsid w:val="000E30A0"/>
    <w:rsid w:val="00103C04"/>
    <w:rsid w:val="0014779C"/>
    <w:rsid w:val="00147F56"/>
    <w:rsid w:val="001548E3"/>
    <w:rsid w:val="001554FC"/>
    <w:rsid w:val="00160B0C"/>
    <w:rsid w:val="00165404"/>
    <w:rsid w:val="0016727E"/>
    <w:rsid w:val="00170F83"/>
    <w:rsid w:val="001903E8"/>
    <w:rsid w:val="001909BC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1667"/>
    <w:rsid w:val="00215146"/>
    <w:rsid w:val="00223EF7"/>
    <w:rsid w:val="002257C6"/>
    <w:rsid w:val="00233D5B"/>
    <w:rsid w:val="00233E62"/>
    <w:rsid w:val="00237E48"/>
    <w:rsid w:val="00242820"/>
    <w:rsid w:val="002760B5"/>
    <w:rsid w:val="002826A6"/>
    <w:rsid w:val="00285AF9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25A92"/>
    <w:rsid w:val="003320D1"/>
    <w:rsid w:val="00334A3B"/>
    <w:rsid w:val="0034141E"/>
    <w:rsid w:val="00341C37"/>
    <w:rsid w:val="00350ACF"/>
    <w:rsid w:val="003511C0"/>
    <w:rsid w:val="00355222"/>
    <w:rsid w:val="003652CF"/>
    <w:rsid w:val="00371E50"/>
    <w:rsid w:val="00376480"/>
    <w:rsid w:val="00377B34"/>
    <w:rsid w:val="0038051B"/>
    <w:rsid w:val="003830FE"/>
    <w:rsid w:val="003845EE"/>
    <w:rsid w:val="003863CC"/>
    <w:rsid w:val="00386486"/>
    <w:rsid w:val="003945BB"/>
    <w:rsid w:val="003963DA"/>
    <w:rsid w:val="003B796F"/>
    <w:rsid w:val="003C5072"/>
    <w:rsid w:val="003C7487"/>
    <w:rsid w:val="003C7EDD"/>
    <w:rsid w:val="003D0E9A"/>
    <w:rsid w:val="003E1861"/>
    <w:rsid w:val="003F43D8"/>
    <w:rsid w:val="003F5D04"/>
    <w:rsid w:val="003F7E25"/>
    <w:rsid w:val="00404049"/>
    <w:rsid w:val="00405E4A"/>
    <w:rsid w:val="004100C9"/>
    <w:rsid w:val="004103AD"/>
    <w:rsid w:val="004114F9"/>
    <w:rsid w:val="00415884"/>
    <w:rsid w:val="0045348A"/>
    <w:rsid w:val="004603CE"/>
    <w:rsid w:val="00481275"/>
    <w:rsid w:val="004C1FA3"/>
    <w:rsid w:val="004C4932"/>
    <w:rsid w:val="004D1B3F"/>
    <w:rsid w:val="004E4219"/>
    <w:rsid w:val="004E5670"/>
    <w:rsid w:val="004E5AC8"/>
    <w:rsid w:val="004F173D"/>
    <w:rsid w:val="004F2643"/>
    <w:rsid w:val="004F60B1"/>
    <w:rsid w:val="005020C6"/>
    <w:rsid w:val="00503BE4"/>
    <w:rsid w:val="00510E80"/>
    <w:rsid w:val="00537A01"/>
    <w:rsid w:val="005510B5"/>
    <w:rsid w:val="00585ED4"/>
    <w:rsid w:val="00593F37"/>
    <w:rsid w:val="00594D74"/>
    <w:rsid w:val="00597CFF"/>
    <w:rsid w:val="005A4129"/>
    <w:rsid w:val="005B70D8"/>
    <w:rsid w:val="005C2FB4"/>
    <w:rsid w:val="005C7F3D"/>
    <w:rsid w:val="005D15F9"/>
    <w:rsid w:val="005D4B9F"/>
    <w:rsid w:val="005D5DA3"/>
    <w:rsid w:val="005D65CC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57968"/>
    <w:rsid w:val="00660A6C"/>
    <w:rsid w:val="00662905"/>
    <w:rsid w:val="00662DB5"/>
    <w:rsid w:val="00683F0B"/>
    <w:rsid w:val="00690C89"/>
    <w:rsid w:val="00691645"/>
    <w:rsid w:val="00693162"/>
    <w:rsid w:val="00695350"/>
    <w:rsid w:val="006B1634"/>
    <w:rsid w:val="006C05D9"/>
    <w:rsid w:val="006C4107"/>
    <w:rsid w:val="006D0C2B"/>
    <w:rsid w:val="006D196C"/>
    <w:rsid w:val="006E04A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2CC3"/>
    <w:rsid w:val="0074546A"/>
    <w:rsid w:val="00745B90"/>
    <w:rsid w:val="0075111F"/>
    <w:rsid w:val="007526CB"/>
    <w:rsid w:val="007532ED"/>
    <w:rsid w:val="00755F48"/>
    <w:rsid w:val="007737CA"/>
    <w:rsid w:val="007743CC"/>
    <w:rsid w:val="0078127D"/>
    <w:rsid w:val="00781FF4"/>
    <w:rsid w:val="007A090E"/>
    <w:rsid w:val="007B01A2"/>
    <w:rsid w:val="007B3D13"/>
    <w:rsid w:val="007B3F7A"/>
    <w:rsid w:val="007C0AB9"/>
    <w:rsid w:val="007D165E"/>
    <w:rsid w:val="007D7A4C"/>
    <w:rsid w:val="007D7F1E"/>
    <w:rsid w:val="007F5CBC"/>
    <w:rsid w:val="00807049"/>
    <w:rsid w:val="00814CAC"/>
    <w:rsid w:val="00821A25"/>
    <w:rsid w:val="00835D03"/>
    <w:rsid w:val="0084643C"/>
    <w:rsid w:val="00854C30"/>
    <w:rsid w:val="008600DA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5A09"/>
    <w:rsid w:val="00943639"/>
    <w:rsid w:val="00945CF1"/>
    <w:rsid w:val="00953F6C"/>
    <w:rsid w:val="00954C81"/>
    <w:rsid w:val="0096765E"/>
    <w:rsid w:val="0097005E"/>
    <w:rsid w:val="0099091B"/>
    <w:rsid w:val="00993003"/>
    <w:rsid w:val="009936B7"/>
    <w:rsid w:val="009A4BE1"/>
    <w:rsid w:val="009E024F"/>
    <w:rsid w:val="009E29D2"/>
    <w:rsid w:val="009E2A19"/>
    <w:rsid w:val="009E71C8"/>
    <w:rsid w:val="009F16CD"/>
    <w:rsid w:val="009F1B6A"/>
    <w:rsid w:val="00A047C8"/>
    <w:rsid w:val="00A10980"/>
    <w:rsid w:val="00A141DF"/>
    <w:rsid w:val="00A14C18"/>
    <w:rsid w:val="00A2364A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C28D6"/>
    <w:rsid w:val="00AD51C2"/>
    <w:rsid w:val="00AD799A"/>
    <w:rsid w:val="00AE255A"/>
    <w:rsid w:val="00AE413F"/>
    <w:rsid w:val="00AE4186"/>
    <w:rsid w:val="00AF003C"/>
    <w:rsid w:val="00AF07F6"/>
    <w:rsid w:val="00AF62E9"/>
    <w:rsid w:val="00B11B39"/>
    <w:rsid w:val="00B15011"/>
    <w:rsid w:val="00B27DC3"/>
    <w:rsid w:val="00B4159D"/>
    <w:rsid w:val="00B503C7"/>
    <w:rsid w:val="00B52F86"/>
    <w:rsid w:val="00B710EF"/>
    <w:rsid w:val="00B71361"/>
    <w:rsid w:val="00B81FDE"/>
    <w:rsid w:val="00B8715B"/>
    <w:rsid w:val="00B90627"/>
    <w:rsid w:val="00B91174"/>
    <w:rsid w:val="00B96B57"/>
    <w:rsid w:val="00BA6962"/>
    <w:rsid w:val="00BB32D1"/>
    <w:rsid w:val="00BD1E8E"/>
    <w:rsid w:val="00BD5A65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16BB"/>
    <w:rsid w:val="00C46D5F"/>
    <w:rsid w:val="00C6343A"/>
    <w:rsid w:val="00C6587A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660D"/>
    <w:rsid w:val="00CF710F"/>
    <w:rsid w:val="00D04310"/>
    <w:rsid w:val="00D1178C"/>
    <w:rsid w:val="00D1688C"/>
    <w:rsid w:val="00D176C3"/>
    <w:rsid w:val="00D22A02"/>
    <w:rsid w:val="00D2330C"/>
    <w:rsid w:val="00D27346"/>
    <w:rsid w:val="00D32BC5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3C3E"/>
    <w:rsid w:val="00DC1161"/>
    <w:rsid w:val="00DC217B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233E"/>
    <w:rsid w:val="00E975DB"/>
    <w:rsid w:val="00EA0896"/>
    <w:rsid w:val="00EB446D"/>
    <w:rsid w:val="00EC0A08"/>
    <w:rsid w:val="00EC0AE2"/>
    <w:rsid w:val="00EC278F"/>
    <w:rsid w:val="00EC40C9"/>
    <w:rsid w:val="00ED095E"/>
    <w:rsid w:val="00ED55D4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0B78"/>
    <w:rsid w:val="00FD4FB8"/>
    <w:rsid w:val="00FD75C3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A38026-92AA-4E1E-91A3-D2191EB69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298</Words>
  <Characters>1844</Characters>
  <Application>Microsoft Office Word</Application>
  <DocSecurity>4</DocSecurity>
  <Lines>167</Lines>
  <Paragraphs>93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2007/08:15</vt:lpstr>
      <vt:lpstr>Onsdagen den 24 oktober 2007</vt:lpstr>
    </vt:vector>
  </TitlesOfParts>
  <Company>Riksdagen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2007-10-23T13:52:00Z</cp:lastPrinted>
  <dcterms:created xsi:type="dcterms:W3CDTF">2025-12-17T12:30:00Z</dcterms:created>
  <dcterms:modified xsi:type="dcterms:W3CDTF">2025-12-17T12:30:00Z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24 oktober 2007</vt:lpwstr>
  </property>
  <property fmtid="{D5CDD505-2E9C-101B-9397-08002B2CF9AE}" pid="3" name="DocumentNumber">
    <vt:lpwstr>15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2007-10-24</vt:lpwstr>
  </property>
</Properties>
</file>