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54CE534AC94E10A3623CA6D62E0771"/>
        </w:placeholder>
        <w:text/>
      </w:sdtPr>
      <w:sdtEndPr/>
      <w:sdtContent>
        <w:p w:rsidRPr="009B062B" w:rsidR="00AF30DD" w:rsidP="00EA1D86" w:rsidRDefault="00AF30DD" w14:paraId="1C3FCD4D" w14:textId="77777777">
          <w:pPr>
            <w:pStyle w:val="Rubrik1"/>
            <w:spacing w:after="300"/>
          </w:pPr>
          <w:r w:rsidRPr="009B062B">
            <w:t>Förslag till riksdagsbeslut</w:t>
          </w:r>
        </w:p>
      </w:sdtContent>
    </w:sdt>
    <w:sdt>
      <w:sdtPr>
        <w:alias w:val="Yrkande 1"/>
        <w:tag w:val="62ac9a57-db44-45d8-993f-21f8d2d30049"/>
        <w:id w:val="1095442965"/>
        <w:lock w:val="sdtLocked"/>
      </w:sdtPr>
      <w:sdtEndPr/>
      <w:sdtContent>
        <w:p w:rsidR="00DC56F1" w:rsidRDefault="0023314B" w14:paraId="1C3FCD4E" w14:textId="77777777">
          <w:pPr>
            <w:pStyle w:val="Frslagstext"/>
            <w:numPr>
              <w:ilvl w:val="0"/>
              <w:numId w:val="0"/>
            </w:numPr>
          </w:pPr>
          <w:r>
            <w:t>Riksdagen ställer sig bakom det som anförs i motionen om att lätta på strandskyddet för att möjliggöra ökat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F44215612F4BFD9959FB557F2D74D6"/>
        </w:placeholder>
        <w:text/>
      </w:sdtPr>
      <w:sdtEndPr/>
      <w:sdtContent>
        <w:p w:rsidRPr="009B062B" w:rsidR="006D79C9" w:rsidP="00333E95" w:rsidRDefault="006D79C9" w14:paraId="1C3FCD4F" w14:textId="77777777">
          <w:pPr>
            <w:pStyle w:val="Rubrik1"/>
          </w:pPr>
          <w:r>
            <w:t>Motivering</w:t>
          </w:r>
        </w:p>
      </w:sdtContent>
    </w:sdt>
    <w:p w:rsidR="007844DA" w:rsidP="007844DA" w:rsidRDefault="007844DA" w14:paraId="1C3FCD50" w14:textId="74B3C41C">
      <w:pPr>
        <w:pStyle w:val="Normalutanindragellerluft"/>
      </w:pPr>
      <w:r>
        <w:t>Sveriges befolkning växer och dagens bostadsbestånd räcker inte till. I många kommuner är dessutom det kommunala bostadsbeståndet i akut behov av stora reno</w:t>
      </w:r>
      <w:r w:rsidR="00765E7E">
        <w:softHyphen/>
      </w:r>
      <w:r>
        <w:t>veringar eller rivning</w:t>
      </w:r>
      <w:r w:rsidR="00DE5583">
        <w:t xml:space="preserve">. Bostadsbristen är tydlig över hela landet </w:t>
      </w:r>
      <w:r w:rsidR="00537E13">
        <w:t xml:space="preserve">både </w:t>
      </w:r>
      <w:r w:rsidR="00DE5583">
        <w:t xml:space="preserve">i stad och </w:t>
      </w:r>
      <w:r w:rsidR="00537E13">
        <w:t xml:space="preserve">på </w:t>
      </w:r>
      <w:r w:rsidR="00DE5583">
        <w:t>lands</w:t>
      </w:r>
      <w:r w:rsidR="00765E7E">
        <w:softHyphen/>
      </w:r>
      <w:r w:rsidR="00DE5583">
        <w:t>bygd.</w:t>
      </w:r>
    </w:p>
    <w:p w:rsidRPr="00DE5583" w:rsidR="00DE5583" w:rsidP="00DE5583" w:rsidRDefault="00DE5583" w14:paraId="1C3FCD51" w14:textId="2F7751FF">
      <w:r>
        <w:t>För att Sverige ska kunna utveckla sitt bostadsbestånd och skapa attraktiva boende</w:t>
      </w:r>
      <w:r w:rsidR="00765E7E">
        <w:softHyphen/>
      </w:r>
      <w:r>
        <w:t>miljöer utan miljonprojekt krävs lättnader och insatser för att få bygga om och bygga nytt.</w:t>
      </w:r>
    </w:p>
    <w:p w:rsidRPr="00A07EF9" w:rsidR="007844DA" w:rsidP="00537E13" w:rsidRDefault="007844DA" w14:paraId="1C3FCD53" w14:textId="57FB2BDC">
      <w:pPr>
        <w:pStyle w:val="Normalutanindragellerluft"/>
      </w:pPr>
      <w:r>
        <w:t xml:space="preserve">Strandskyddet är ett generellt skydd för att värna allmänhetens intresse vid vatten i hela landet. Det ska säkerställa allmänhetens tillgång till strandområden och tillgodose god livsmiljö för den biologiska mångfalden. </w:t>
      </w:r>
      <w:r w:rsidRPr="00A07EF9">
        <w:t xml:space="preserve">Det gäller vid alla kuster, sjöar och vattendrag. Skyddat område är oftast </w:t>
      </w:r>
      <w:r w:rsidRPr="00A07EF9" w:rsidR="00DE5583">
        <w:t>100</w:t>
      </w:r>
      <w:r w:rsidR="00537E13">
        <w:t>–</w:t>
      </w:r>
      <w:r w:rsidRPr="00A07EF9" w:rsidR="00DE5583">
        <w:t>3</w:t>
      </w:r>
      <w:r w:rsidRPr="00A07EF9">
        <w:t>00 meter från strandkant, både på land och i vatten</w:t>
      </w:r>
      <w:r w:rsidR="00765E7E">
        <w:softHyphen/>
      </w:r>
      <w:r w:rsidRPr="00A07EF9">
        <w:t>området.</w:t>
      </w:r>
      <w:r w:rsidRPr="00A07EF9" w:rsidR="00DE5583">
        <w:t xml:space="preserve"> Detta skapar hinder för kommuner som vill bygga på ny mark. Sverige har Europas längsta kuststräcka och fler sjöar och vattendrag än de flesta länder. Komplex</w:t>
      </w:r>
      <w:r w:rsidR="00765E7E">
        <w:softHyphen/>
      </w:r>
      <w:bookmarkStart w:name="_GoBack" w:id="1"/>
      <w:bookmarkEnd w:id="1"/>
      <w:r w:rsidRPr="00A07EF9" w:rsidR="00DE5583">
        <w:t xml:space="preserve">iteten </w:t>
      </w:r>
      <w:r w:rsidR="00537E13">
        <w:t xml:space="preserve">i </w:t>
      </w:r>
      <w:r w:rsidRPr="00A07EF9" w:rsidR="00DE5583">
        <w:t>att bygga nära dessa vattendrag har lett till att vi har en sämre byggtakt än andra europeiska länder.</w:t>
      </w:r>
    </w:p>
    <w:p w:rsidRPr="00A07EF9" w:rsidR="00422B9E" w:rsidP="00A07EF9" w:rsidRDefault="00E657DC" w14:paraId="1C3FCD54" w14:textId="77777777">
      <w:r w:rsidRPr="00A07EF9">
        <w:t>R</w:t>
      </w:r>
      <w:r w:rsidRPr="00A07EF9" w:rsidR="007844DA">
        <w:t xml:space="preserve">egelverket borde därför snarast återgå till en maxgräns på 100 meter, och samtidigt behöver en större översyn av strandskyddet göras för att påbörja en decentralisering och för att möjliggöra fler undantag från strandskyddsbestämmelserna. </w:t>
      </w:r>
    </w:p>
    <w:sdt>
      <w:sdtPr>
        <w:alias w:val="CC_Underskrifter"/>
        <w:tag w:val="CC_Underskrifter"/>
        <w:id w:val="583496634"/>
        <w:lock w:val="sdtContentLocked"/>
        <w:placeholder>
          <w:docPart w:val="19F6627797D54AEE8D3541185C619583"/>
        </w:placeholder>
      </w:sdtPr>
      <w:sdtEndPr/>
      <w:sdtContent>
        <w:p w:rsidR="00EA1D86" w:rsidP="00D34675" w:rsidRDefault="00EA1D86" w14:paraId="1C3FCD56" w14:textId="77777777"/>
        <w:p w:rsidRPr="008E0FE2" w:rsidR="004801AC" w:rsidP="00D34675" w:rsidRDefault="00765E7E" w14:paraId="1C3FCD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C4420F" w:rsidRDefault="00C4420F" w14:paraId="1C3FCD61" w14:textId="77777777"/>
    <w:sectPr w:rsidR="00C442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FCD63" w14:textId="77777777" w:rsidR="00A37BF9" w:rsidRDefault="00A37BF9" w:rsidP="000C1CAD">
      <w:pPr>
        <w:spacing w:line="240" w:lineRule="auto"/>
      </w:pPr>
      <w:r>
        <w:separator/>
      </w:r>
    </w:p>
  </w:endnote>
  <w:endnote w:type="continuationSeparator" w:id="0">
    <w:p w14:paraId="1C3FCD64" w14:textId="77777777" w:rsidR="00A37BF9" w:rsidRDefault="00A37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CD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CD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CD72" w14:textId="77777777" w:rsidR="00262EA3" w:rsidRPr="00D34675" w:rsidRDefault="00262EA3" w:rsidP="00D34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FCD61" w14:textId="77777777" w:rsidR="00A37BF9" w:rsidRDefault="00A37BF9" w:rsidP="000C1CAD">
      <w:pPr>
        <w:spacing w:line="240" w:lineRule="auto"/>
      </w:pPr>
      <w:r>
        <w:separator/>
      </w:r>
    </w:p>
  </w:footnote>
  <w:footnote w:type="continuationSeparator" w:id="0">
    <w:p w14:paraId="1C3FCD62" w14:textId="77777777" w:rsidR="00A37BF9" w:rsidRDefault="00A37B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3FCD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FCD74" wp14:anchorId="1C3FC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5E7E" w14:paraId="1C3FCD77" w14:textId="77777777">
                          <w:pPr>
                            <w:jc w:val="right"/>
                          </w:pPr>
                          <w:sdt>
                            <w:sdtPr>
                              <w:alias w:val="CC_Noformat_Partikod"/>
                              <w:tag w:val="CC_Noformat_Partikod"/>
                              <w:id w:val="-53464382"/>
                              <w:placeholder>
                                <w:docPart w:val="C5A84D6887204DD08EE2D1FC26B5052E"/>
                              </w:placeholder>
                              <w:text/>
                            </w:sdtPr>
                            <w:sdtEndPr/>
                            <w:sdtContent>
                              <w:r w:rsidR="007844DA">
                                <w:t>M</w:t>
                              </w:r>
                            </w:sdtContent>
                          </w:sdt>
                          <w:sdt>
                            <w:sdtPr>
                              <w:alias w:val="CC_Noformat_Partinummer"/>
                              <w:tag w:val="CC_Noformat_Partinummer"/>
                              <w:id w:val="-1709555926"/>
                              <w:placeholder>
                                <w:docPart w:val="DEC93173F5214CFF89589EE9D5547895"/>
                              </w:placeholder>
                              <w:text/>
                            </w:sdtPr>
                            <w:sdtEndPr/>
                            <w:sdtContent>
                              <w:r w:rsidR="00A07EF9">
                                <w:t>2258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FC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5E7E" w14:paraId="1C3FCD77" w14:textId="77777777">
                    <w:pPr>
                      <w:jc w:val="right"/>
                    </w:pPr>
                    <w:sdt>
                      <w:sdtPr>
                        <w:alias w:val="CC_Noformat_Partikod"/>
                        <w:tag w:val="CC_Noformat_Partikod"/>
                        <w:id w:val="-53464382"/>
                        <w:placeholder>
                          <w:docPart w:val="C5A84D6887204DD08EE2D1FC26B5052E"/>
                        </w:placeholder>
                        <w:text/>
                      </w:sdtPr>
                      <w:sdtEndPr/>
                      <w:sdtContent>
                        <w:r w:rsidR="007844DA">
                          <w:t>M</w:t>
                        </w:r>
                      </w:sdtContent>
                    </w:sdt>
                    <w:sdt>
                      <w:sdtPr>
                        <w:alias w:val="CC_Noformat_Partinummer"/>
                        <w:tag w:val="CC_Noformat_Partinummer"/>
                        <w:id w:val="-1709555926"/>
                        <w:placeholder>
                          <w:docPart w:val="DEC93173F5214CFF89589EE9D5547895"/>
                        </w:placeholder>
                        <w:text/>
                      </w:sdtPr>
                      <w:sdtEndPr/>
                      <w:sdtContent>
                        <w:r w:rsidR="00A07EF9">
                          <w:t>2258</w:t>
                        </w:r>
                      </w:sdtContent>
                    </w:sdt>
                  </w:p>
                </w:txbxContent>
              </v:textbox>
              <w10:wrap anchorx="page"/>
            </v:shape>
          </w:pict>
        </mc:Fallback>
      </mc:AlternateContent>
    </w:r>
  </w:p>
  <w:p w:rsidRPr="00293C4F" w:rsidR="00262EA3" w:rsidP="00776B74" w:rsidRDefault="00262EA3" w14:paraId="1C3FCD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3FCD67" w14:textId="77777777">
    <w:pPr>
      <w:jc w:val="right"/>
    </w:pPr>
  </w:p>
  <w:p w:rsidR="00262EA3" w:rsidP="00776B74" w:rsidRDefault="00262EA3" w14:paraId="1C3FCD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5E7E" w14:paraId="1C3FCD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FCD76" wp14:anchorId="1C3FC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5E7E" w14:paraId="1C3FCD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44DA">
          <w:t>M</w:t>
        </w:r>
      </w:sdtContent>
    </w:sdt>
    <w:sdt>
      <w:sdtPr>
        <w:alias w:val="CC_Noformat_Partinummer"/>
        <w:tag w:val="CC_Noformat_Partinummer"/>
        <w:id w:val="-2014525982"/>
        <w:text/>
      </w:sdtPr>
      <w:sdtEndPr/>
      <w:sdtContent>
        <w:r w:rsidR="00A07EF9">
          <w:t>2258</w:t>
        </w:r>
      </w:sdtContent>
    </w:sdt>
  </w:p>
  <w:p w:rsidRPr="008227B3" w:rsidR="00262EA3" w:rsidP="008227B3" w:rsidRDefault="00765E7E" w14:paraId="1C3FCD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5E7E" w14:paraId="1C3FCD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:1322</w:t>
        </w:r>
      </w:sdtContent>
    </w:sdt>
  </w:p>
  <w:p w:rsidR="00262EA3" w:rsidP="00E03A3D" w:rsidRDefault="00765E7E" w14:paraId="1C3FCD6F"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262EA3" w:rsidP="00283E0F" w:rsidRDefault="00E657DC" w14:paraId="1C3FCD70" w14:textId="77777777">
        <w:pPr>
          <w:pStyle w:val="FSHRub2"/>
        </w:pPr>
        <w:r>
          <w:t>Lätta på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3FCD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44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66"/>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A0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4B"/>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F4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7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13"/>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AC"/>
    <w:rsid w:val="00757633"/>
    <w:rsid w:val="00757D0A"/>
    <w:rsid w:val="007604D8"/>
    <w:rsid w:val="007606E7"/>
    <w:rsid w:val="00760C5A"/>
    <w:rsid w:val="0076159E"/>
    <w:rsid w:val="00761CC9"/>
    <w:rsid w:val="00764C60"/>
    <w:rsid w:val="007656BA"/>
    <w:rsid w:val="007659C3"/>
    <w:rsid w:val="00765E7E"/>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D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F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F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20F"/>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67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6F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8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D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E"/>
    <w:rsid w:val="00EA1CEE"/>
    <w:rsid w:val="00EA1D0B"/>
    <w:rsid w:val="00EA1D86"/>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FCD4C"/>
  <w15:chartTrackingRefBased/>
  <w15:docId w15:val="{6DAAFFDA-51C9-4503-A654-866614B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6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54CE534AC94E10A3623CA6D62E0771"/>
        <w:category>
          <w:name w:val="Allmänt"/>
          <w:gallery w:val="placeholder"/>
        </w:category>
        <w:types>
          <w:type w:val="bbPlcHdr"/>
        </w:types>
        <w:behaviors>
          <w:behavior w:val="content"/>
        </w:behaviors>
        <w:guid w:val="{BAFED3C4-4C00-4C5C-9BD1-E5B143309E64}"/>
      </w:docPartPr>
      <w:docPartBody>
        <w:p w:rsidR="005561CF" w:rsidRDefault="005561CF">
          <w:pPr>
            <w:pStyle w:val="C254CE534AC94E10A3623CA6D62E0771"/>
          </w:pPr>
          <w:r w:rsidRPr="005A0A93">
            <w:rPr>
              <w:rStyle w:val="Platshllartext"/>
            </w:rPr>
            <w:t>Förslag till riksdagsbeslut</w:t>
          </w:r>
        </w:p>
      </w:docPartBody>
    </w:docPart>
    <w:docPart>
      <w:docPartPr>
        <w:name w:val="C8F44215612F4BFD9959FB557F2D74D6"/>
        <w:category>
          <w:name w:val="Allmänt"/>
          <w:gallery w:val="placeholder"/>
        </w:category>
        <w:types>
          <w:type w:val="bbPlcHdr"/>
        </w:types>
        <w:behaviors>
          <w:behavior w:val="content"/>
        </w:behaviors>
        <w:guid w:val="{50F9AA03-8709-4A63-98AC-DFF50A731ED8}"/>
      </w:docPartPr>
      <w:docPartBody>
        <w:p w:rsidR="005561CF" w:rsidRDefault="005561CF">
          <w:pPr>
            <w:pStyle w:val="C8F44215612F4BFD9959FB557F2D74D6"/>
          </w:pPr>
          <w:r w:rsidRPr="005A0A93">
            <w:rPr>
              <w:rStyle w:val="Platshllartext"/>
            </w:rPr>
            <w:t>Motivering</w:t>
          </w:r>
        </w:p>
      </w:docPartBody>
    </w:docPart>
    <w:docPart>
      <w:docPartPr>
        <w:name w:val="C5A84D6887204DD08EE2D1FC26B5052E"/>
        <w:category>
          <w:name w:val="Allmänt"/>
          <w:gallery w:val="placeholder"/>
        </w:category>
        <w:types>
          <w:type w:val="bbPlcHdr"/>
        </w:types>
        <w:behaviors>
          <w:behavior w:val="content"/>
        </w:behaviors>
        <w:guid w:val="{95E8CB9F-4897-4D91-A78E-E3AF2C499D08}"/>
      </w:docPartPr>
      <w:docPartBody>
        <w:p w:rsidR="005561CF" w:rsidRDefault="005561CF">
          <w:pPr>
            <w:pStyle w:val="C5A84D6887204DD08EE2D1FC26B5052E"/>
          </w:pPr>
          <w:r>
            <w:rPr>
              <w:rStyle w:val="Platshllartext"/>
            </w:rPr>
            <w:t xml:space="preserve"> </w:t>
          </w:r>
        </w:p>
      </w:docPartBody>
    </w:docPart>
    <w:docPart>
      <w:docPartPr>
        <w:name w:val="DEC93173F5214CFF89589EE9D5547895"/>
        <w:category>
          <w:name w:val="Allmänt"/>
          <w:gallery w:val="placeholder"/>
        </w:category>
        <w:types>
          <w:type w:val="bbPlcHdr"/>
        </w:types>
        <w:behaviors>
          <w:behavior w:val="content"/>
        </w:behaviors>
        <w:guid w:val="{3194801C-E95B-48E4-9488-77F1145956F8}"/>
      </w:docPartPr>
      <w:docPartBody>
        <w:p w:rsidR="005561CF" w:rsidRDefault="005561CF">
          <w:pPr>
            <w:pStyle w:val="DEC93173F5214CFF89589EE9D5547895"/>
          </w:pPr>
          <w:r>
            <w:t xml:space="preserve"> </w:t>
          </w:r>
        </w:p>
      </w:docPartBody>
    </w:docPart>
    <w:docPart>
      <w:docPartPr>
        <w:name w:val="19F6627797D54AEE8D3541185C619583"/>
        <w:category>
          <w:name w:val="Allmänt"/>
          <w:gallery w:val="placeholder"/>
        </w:category>
        <w:types>
          <w:type w:val="bbPlcHdr"/>
        </w:types>
        <w:behaviors>
          <w:behavior w:val="content"/>
        </w:behaviors>
        <w:guid w:val="{4C140070-18EE-4189-9740-6FCA386D40D2}"/>
      </w:docPartPr>
      <w:docPartBody>
        <w:p w:rsidR="0093486E" w:rsidRDefault="00934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F"/>
    <w:rsid w:val="005561CF"/>
    <w:rsid w:val="00840A5C"/>
    <w:rsid w:val="00934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54CE534AC94E10A3623CA6D62E0771">
    <w:name w:val="C254CE534AC94E10A3623CA6D62E0771"/>
  </w:style>
  <w:style w:type="paragraph" w:customStyle="1" w:styleId="2CF6D04F5F704867825A503EA44F42D3">
    <w:name w:val="2CF6D04F5F704867825A503EA44F42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9343C84B444CB58A0552B9230F616E">
    <w:name w:val="B79343C84B444CB58A0552B9230F616E"/>
  </w:style>
  <w:style w:type="paragraph" w:customStyle="1" w:styleId="C8F44215612F4BFD9959FB557F2D74D6">
    <w:name w:val="C8F44215612F4BFD9959FB557F2D74D6"/>
  </w:style>
  <w:style w:type="paragraph" w:customStyle="1" w:styleId="7DB065A8F6EC420E98C35571FDA6175E">
    <w:name w:val="7DB065A8F6EC420E98C35571FDA6175E"/>
  </w:style>
  <w:style w:type="paragraph" w:customStyle="1" w:styleId="87D374374F9C45E0B5DBB08E56E5BB1A">
    <w:name w:val="87D374374F9C45E0B5DBB08E56E5BB1A"/>
  </w:style>
  <w:style w:type="paragraph" w:customStyle="1" w:styleId="C5A84D6887204DD08EE2D1FC26B5052E">
    <w:name w:val="C5A84D6887204DD08EE2D1FC26B5052E"/>
  </w:style>
  <w:style w:type="paragraph" w:customStyle="1" w:styleId="DEC93173F5214CFF89589EE9D5547895">
    <w:name w:val="DEC93173F5214CFF89589EE9D5547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9C162-401D-466A-9701-F6344CAD74BC}"/>
</file>

<file path=customXml/itemProps2.xml><?xml version="1.0" encoding="utf-8"?>
<ds:datastoreItem xmlns:ds="http://schemas.openxmlformats.org/officeDocument/2006/customXml" ds:itemID="{3B5DB8C4-3F3C-4B11-8E20-6429650F3FDF}"/>
</file>

<file path=customXml/itemProps3.xml><?xml version="1.0" encoding="utf-8"?>
<ds:datastoreItem xmlns:ds="http://schemas.openxmlformats.org/officeDocument/2006/customXml" ds:itemID="{2E1FB079-97CE-45B0-AA26-13A1BCAFAEC2}"/>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1366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Lätta på strandskyddet</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