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A58" w:rsidRPr="007642A2" w:rsidRDefault="002F6A58" w:rsidP="003839FB">
      <w:pPr>
        <w:pStyle w:val="Hemstlrubrik"/>
      </w:pPr>
      <w:r w:rsidRPr="007642A2">
        <w:t>Förslag till riksdagsbeslut</w:t>
      </w:r>
    </w:p>
    <w:p w:rsidR="002F6A58" w:rsidRPr="007642A2" w:rsidRDefault="002F6A58" w:rsidP="00FF1D03">
      <w:pPr>
        <w:pStyle w:val="Hemstlatt"/>
      </w:pPr>
      <w:r w:rsidRPr="007642A2">
        <w:t>Riksdagen tillkännager för regeringen som sin mening vad i motionen anförs om behovet att skyndsamt utreda utformningen av ett framtida ROT/RUT-bidrag.</w:t>
      </w:r>
    </w:p>
    <w:p w:rsidR="00FF1D03" w:rsidRPr="007642A2" w:rsidRDefault="00FF1D03" w:rsidP="00FF1D03">
      <w:pPr>
        <w:pStyle w:val="Rubrik1"/>
      </w:pPr>
      <w:r w:rsidRPr="007642A2">
        <w:t>Motivering</w:t>
      </w:r>
    </w:p>
    <w:p w:rsidR="002F6A58" w:rsidRPr="007642A2" w:rsidRDefault="002F6A58" w:rsidP="002F6A58">
      <w:r w:rsidRPr="007642A2">
        <w:t>Uppföljning av ROT-avdraget visar betydande samhällsvinster. Industrifakta uppskattar att svarta arbeten, till ett värde av 2 miljarder kronor, blivit vita. Statens intäkter i form av moms på arbet</w:t>
      </w:r>
      <w:r w:rsidR="00BE6DB6" w:rsidRPr="007642A2">
        <w:t>e och material samt arbetsgivar</w:t>
      </w:r>
      <w:r w:rsidRPr="007642A2">
        <w:t>avgi</w:t>
      </w:r>
      <w:r w:rsidRPr="007642A2">
        <w:t>f</w:t>
      </w:r>
      <w:r w:rsidRPr="007642A2">
        <w:t>ter har varit i genomsnitt 3,5 gånger större än den beviljade skatteredukti</w:t>
      </w:r>
      <w:r w:rsidRPr="007642A2">
        <w:t>o</w:t>
      </w:r>
      <w:r w:rsidRPr="007642A2">
        <w:t>nen. Inblandade branschorganisationer ser det som naturligt att via ROT-bidrag sanera byggsektorn från svarta jobb. Då behovet av insatt statligt kap</w:t>
      </w:r>
      <w:r w:rsidRPr="007642A2">
        <w:t>i</w:t>
      </w:r>
      <w:r w:rsidRPr="007642A2">
        <w:t>tal, i ett långsiktigt perspektiv, är mindre framträdande och vinsterna vid sidan av den ekonomiska i form av ett mer rättstroget samhälle är stora bör en fortsatt satsning via ROT-systemet prövas. Hur det ska utformas, vid en eve</w:t>
      </w:r>
      <w:r w:rsidRPr="007642A2">
        <w:t>n</w:t>
      </w:r>
      <w:r w:rsidRPr="007642A2">
        <w:t>tuell samordning med RUT-avdrag, bör skyndsamt analyseras. Detta bör ges rege</w:t>
      </w:r>
      <w:r w:rsidRPr="007642A2">
        <w:t>r</w:t>
      </w:r>
      <w:r w:rsidRPr="007642A2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39FB" w:rsidRPr="0076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39FB" w:rsidRPr="007642A2" w:rsidRDefault="003839FB" w:rsidP="003839FB">
            <w:pPr>
              <w:pStyle w:val="UnderskriftDatum"/>
              <w:spacing w:before="240"/>
            </w:pPr>
            <w:r w:rsidRPr="007642A2">
              <w:t>Stockholm den 1 oktober 2005</w:t>
            </w:r>
          </w:p>
        </w:tc>
        <w:tc>
          <w:tcPr>
            <w:tcW w:w="3047" w:type="dxa"/>
          </w:tcPr>
          <w:p w:rsidR="003839FB" w:rsidRPr="007642A2" w:rsidRDefault="003839FB" w:rsidP="003839FB">
            <w:pPr>
              <w:pStyle w:val="Underskrifter"/>
              <w:spacing w:before="240"/>
            </w:pPr>
          </w:p>
        </w:tc>
      </w:tr>
      <w:tr w:rsidR="003839FB" w:rsidRPr="0076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39FB" w:rsidRPr="007642A2" w:rsidRDefault="003839FB" w:rsidP="003839FB">
            <w:pPr>
              <w:pStyle w:val="Underskrifter"/>
            </w:pPr>
            <w:r w:rsidRPr="007642A2">
              <w:t>Jörgen Johansson (c)</w:t>
            </w:r>
          </w:p>
        </w:tc>
        <w:tc>
          <w:tcPr>
            <w:tcW w:w="3047" w:type="dxa"/>
          </w:tcPr>
          <w:p w:rsidR="003839FB" w:rsidRPr="007642A2" w:rsidRDefault="003839FB" w:rsidP="003839FB">
            <w:pPr>
              <w:pStyle w:val="Underskrifter"/>
            </w:pPr>
            <w:r w:rsidRPr="007642A2">
              <w:t>Rigmor Stenmark (c)</w:t>
            </w:r>
          </w:p>
        </w:tc>
      </w:tr>
    </w:tbl>
    <w:p w:rsidR="002F6A58" w:rsidRPr="007642A2" w:rsidRDefault="002F6A58" w:rsidP="003839FB">
      <w:pPr>
        <w:pStyle w:val="Normaltindrag"/>
      </w:pPr>
    </w:p>
    <w:sectPr w:rsidR="002F6A58" w:rsidRPr="007642A2" w:rsidSect="00383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3F4" w:rsidRPr="007642A2" w:rsidRDefault="004723F4">
      <w:r w:rsidRPr="007642A2">
        <w:separator/>
      </w:r>
    </w:p>
  </w:endnote>
  <w:endnote w:type="continuationSeparator" w:id="0">
    <w:p w:rsidR="004723F4" w:rsidRPr="007642A2" w:rsidRDefault="004723F4">
      <w:r w:rsidRPr="007642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5BE" w:rsidRPr="007642A2" w:rsidRDefault="007642A2" w:rsidP="003839FB">
    <w:pPr>
      <w:pStyle w:val="Sidfot"/>
    </w:pPr>
    <w:r w:rsidRPr="007642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74540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B" w:rsidRDefault="003839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6D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39FB" w:rsidRDefault="003839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E6D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06F" w:rsidRPr="007642A2" w:rsidRDefault="007642A2" w:rsidP="003839FB">
    <w:pPr>
      <w:pStyle w:val="Sidfot"/>
    </w:pPr>
    <w:r w:rsidRPr="007642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4093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B" w:rsidRDefault="003839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6D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39FB" w:rsidRDefault="003839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E6D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06F" w:rsidRPr="007642A2" w:rsidRDefault="007642A2" w:rsidP="003839FB">
    <w:pPr>
      <w:pStyle w:val="Sidfot"/>
    </w:pPr>
    <w:r w:rsidRPr="007642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6637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B" w:rsidRDefault="003839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6D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39FB" w:rsidRDefault="003839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E6D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3F4" w:rsidRPr="007642A2" w:rsidRDefault="004723F4">
      <w:r w:rsidRPr="007642A2">
        <w:separator/>
      </w:r>
    </w:p>
  </w:footnote>
  <w:footnote w:type="continuationSeparator" w:id="0">
    <w:p w:rsidR="004723F4" w:rsidRPr="007642A2" w:rsidRDefault="004723F4">
      <w:r w:rsidRPr="007642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5BE" w:rsidRPr="007642A2" w:rsidRDefault="007642A2" w:rsidP="003839FB">
    <w:pPr>
      <w:pStyle w:val="Sidhuvud"/>
    </w:pPr>
    <w:r w:rsidRPr="007642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189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B" w:rsidRDefault="003839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6DB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6DB6">
                            <w:t>Sk465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39FB" w:rsidRDefault="003839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6DB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6DB6">
                      <w:t>Sk465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06F" w:rsidRPr="007642A2" w:rsidRDefault="007642A2" w:rsidP="003839FB">
    <w:pPr>
      <w:pStyle w:val="Sidhuvud"/>
    </w:pPr>
    <w:r w:rsidRPr="007642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1689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B" w:rsidRDefault="003839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6DB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6DB6">
                            <w:t>Sk465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39FB" w:rsidRDefault="003839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6DB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6DB6">
                      <w:t>Sk465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9FB" w:rsidRPr="007642A2" w:rsidRDefault="003839FB">
    <w:pPr>
      <w:pStyle w:val="FSHNormal"/>
      <w:tabs>
        <w:tab w:val="right" w:pos="5840"/>
      </w:tabs>
    </w:pPr>
    <w:r w:rsidRPr="007642A2">
      <w:br/>
    </w:r>
    <w:r w:rsidRPr="007642A2">
      <w:fldChar w:fldCharType="begin" w:fldLock="1"/>
    </w:r>
    <w:r w:rsidRPr="007642A2">
      <w:instrText xml:space="preserve"> DOCPROPERTY</w:instrText>
    </w:r>
    <w:r w:rsidRPr="007642A2">
      <w:rPr>
        <w:sz w:val="18"/>
      </w:rPr>
      <w:instrText xml:space="preserve"> "YearUser" *\charformat </w:instrText>
    </w:r>
    <w:r w:rsidRPr="007642A2">
      <w:fldChar w:fldCharType="separate"/>
    </w:r>
    <w:r w:rsidR="00BE6DB6" w:rsidRPr="007642A2">
      <w:t>2005/06</w:t>
    </w:r>
    <w:r w:rsidRPr="007642A2">
      <w:fldChar w:fldCharType="end"/>
    </w:r>
    <w:r w:rsidRPr="007642A2">
      <w:t xml:space="preserve"> </w:t>
    </w:r>
    <w:r w:rsidRPr="007642A2">
      <w:tab/>
      <w:t xml:space="preserve">mnr: </w:t>
    </w:r>
    <w:r w:rsidRPr="007642A2">
      <w:fldChar w:fldCharType="begin" w:fldLock="1"/>
    </w:r>
    <w:r w:rsidRPr="007642A2">
      <w:instrText xml:space="preserve"> DOCPROPERTY</w:instrText>
    </w:r>
    <w:r w:rsidRPr="007642A2">
      <w:rPr>
        <w:sz w:val="18"/>
      </w:rPr>
      <w:instrText xml:space="preserve"> "Motionsnummer" *\charformat </w:instrText>
    </w:r>
    <w:r w:rsidRPr="007642A2">
      <w:fldChar w:fldCharType="separate"/>
    </w:r>
    <w:r w:rsidR="00BE6DB6" w:rsidRPr="007642A2">
      <w:t>Sk465</w:t>
    </w:r>
    <w:r w:rsidRPr="007642A2">
      <w:fldChar w:fldCharType="end"/>
    </w:r>
    <w:r w:rsidRPr="007642A2">
      <w:br/>
    </w:r>
    <w:r w:rsidRPr="007642A2">
      <w:fldChar w:fldCharType="begin" w:fldLock="1"/>
    </w:r>
    <w:r w:rsidRPr="007642A2">
      <w:instrText xml:space="preserve"> DOCPROPERTY</w:instrText>
    </w:r>
    <w:r w:rsidRPr="007642A2">
      <w:rPr>
        <w:sz w:val="18"/>
      </w:rPr>
      <w:instrText xml:space="preserve"> "Samling" *\charformat </w:instrText>
    </w:r>
    <w:r w:rsidRPr="007642A2">
      <w:fldChar w:fldCharType="end"/>
    </w:r>
    <w:r w:rsidRPr="007642A2">
      <w:tab/>
      <w:t xml:space="preserve">pnr: </w:t>
    </w:r>
    <w:r w:rsidRPr="007642A2">
      <w:fldChar w:fldCharType="begin" w:fldLock="1"/>
    </w:r>
    <w:r w:rsidRPr="007642A2">
      <w:instrText xml:space="preserve"> DOCPROPERTY</w:instrText>
    </w:r>
    <w:r w:rsidRPr="007642A2">
      <w:rPr>
        <w:sz w:val="18"/>
      </w:rPr>
      <w:instrText xml:space="preserve"> "Partinummer" *\charformat </w:instrText>
    </w:r>
    <w:r w:rsidRPr="007642A2">
      <w:fldChar w:fldCharType="separate"/>
    </w:r>
    <w:r w:rsidR="00BE6DB6" w:rsidRPr="007642A2">
      <w:t>c611</w:t>
    </w:r>
    <w:r w:rsidRPr="007642A2">
      <w:fldChar w:fldCharType="end"/>
    </w:r>
  </w:p>
  <w:p w:rsidR="003839FB" w:rsidRPr="007642A2" w:rsidRDefault="003839FB">
    <w:pPr>
      <w:pStyle w:val="FSHRub1"/>
    </w:pPr>
    <w:r w:rsidRPr="007642A2">
      <w:t>Motion till riksdagen</w:t>
    </w:r>
    <w:r w:rsidRPr="007642A2">
      <w:br/>
    </w:r>
    <w:r w:rsidRPr="007642A2">
      <w:fldChar w:fldCharType="begin" w:fldLock="1"/>
    </w:r>
    <w:r w:rsidRPr="007642A2">
      <w:instrText xml:space="preserve"> DOCPROPERTY "YearUser" *\charformat </w:instrText>
    </w:r>
    <w:r w:rsidRPr="007642A2">
      <w:fldChar w:fldCharType="separate"/>
    </w:r>
    <w:r w:rsidR="00BE6DB6" w:rsidRPr="007642A2">
      <w:t>2005/06</w:t>
    </w:r>
    <w:r w:rsidRPr="007642A2">
      <w:fldChar w:fldCharType="end"/>
    </w:r>
    <w:r w:rsidRPr="007642A2">
      <w:t>:</w:t>
    </w:r>
    <w:r w:rsidRPr="007642A2">
      <w:fldChar w:fldCharType="begin" w:fldLock="1"/>
    </w:r>
    <w:r w:rsidRPr="007642A2">
      <w:instrText xml:space="preserve"> DOCPROPERTY "Motionsnummer" *\charformat </w:instrText>
    </w:r>
    <w:r w:rsidRPr="007642A2">
      <w:fldChar w:fldCharType="separate"/>
    </w:r>
    <w:r w:rsidR="00BE6DB6" w:rsidRPr="007642A2">
      <w:t>Sk465</w:t>
    </w:r>
    <w:r w:rsidRPr="007642A2">
      <w:fldChar w:fldCharType="end"/>
    </w:r>
  </w:p>
  <w:p w:rsidR="003839FB" w:rsidRPr="007642A2" w:rsidRDefault="003839FB">
    <w:pPr>
      <w:pStyle w:val="FSHNormalS5"/>
    </w:pPr>
    <w:r w:rsidRPr="007642A2">
      <w:fldChar w:fldCharType="begin" w:fldLock="1"/>
    </w:r>
    <w:r w:rsidRPr="007642A2">
      <w:instrText xml:space="preserve"> DOCPROPERTY "MotionarText" *\charformat </w:instrText>
    </w:r>
    <w:r w:rsidRPr="007642A2">
      <w:fldChar w:fldCharType="separate"/>
    </w:r>
    <w:r w:rsidR="00BE6DB6" w:rsidRPr="007642A2">
      <w:t>av Jörgen Johansson och Rigmor Stenmark (c)</w:t>
    </w:r>
    <w:r w:rsidRPr="007642A2">
      <w:fldChar w:fldCharType="end"/>
    </w:r>
    <w:r w:rsidRPr="007642A2">
      <w:br/>
    </w:r>
    <w:r w:rsidRPr="007642A2">
      <w:fldChar w:fldCharType="begin" w:fldLock="1"/>
    </w:r>
    <w:r w:rsidRPr="007642A2">
      <w:instrText xml:space="preserve"> DOCPROPERTY "SvarFrasKort" *\charformat </w:instrText>
    </w:r>
    <w:r w:rsidRPr="007642A2">
      <w:fldChar w:fldCharType="end"/>
    </w:r>
  </w:p>
  <w:p w:rsidR="003839FB" w:rsidRPr="007642A2" w:rsidRDefault="003839FB">
    <w:pPr>
      <w:pStyle w:val="FSHTitel"/>
    </w:pPr>
    <w:r w:rsidRPr="007642A2">
      <w:fldChar w:fldCharType="begin" w:fldLock="1"/>
    </w:r>
    <w:r w:rsidRPr="007642A2">
      <w:instrText xml:space="preserve"> DOCPROPERTY</w:instrText>
    </w:r>
    <w:r w:rsidRPr="007642A2">
      <w:rPr>
        <w:sz w:val="18"/>
      </w:rPr>
      <w:instrText xml:space="preserve"> "RubrikSvar" *\charformat </w:instrText>
    </w:r>
    <w:r w:rsidRPr="007642A2">
      <w:fldChar w:fldCharType="separate"/>
    </w:r>
    <w:r w:rsidR="00BE6DB6" w:rsidRPr="007642A2">
      <w:t>Svarta jobb inom byggsektorn</w:t>
    </w:r>
    <w:r w:rsidRPr="007642A2">
      <w:fldChar w:fldCharType="end"/>
    </w:r>
  </w:p>
  <w:p w:rsidR="003839FB" w:rsidRPr="007642A2" w:rsidRDefault="003839FB" w:rsidP="003839F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6935680"/>
    <w:multiLevelType w:val="hybridMultilevel"/>
    <w:tmpl w:val="85A0F2D2"/>
    <w:lvl w:ilvl="0" w:tplc="20D25A7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4771090">
    <w:abstractNumId w:val="14"/>
  </w:num>
  <w:num w:numId="2" w16cid:durableId="757606008">
    <w:abstractNumId w:val="10"/>
  </w:num>
  <w:num w:numId="3" w16cid:durableId="329257809">
    <w:abstractNumId w:val="12"/>
  </w:num>
  <w:num w:numId="4" w16cid:durableId="1369451421">
    <w:abstractNumId w:val="13"/>
  </w:num>
  <w:num w:numId="5" w16cid:durableId="1365062200">
    <w:abstractNumId w:val="8"/>
  </w:num>
  <w:num w:numId="6" w16cid:durableId="1588075946">
    <w:abstractNumId w:val="3"/>
  </w:num>
  <w:num w:numId="7" w16cid:durableId="1079867703">
    <w:abstractNumId w:val="2"/>
  </w:num>
  <w:num w:numId="8" w16cid:durableId="124781405">
    <w:abstractNumId w:val="1"/>
  </w:num>
  <w:num w:numId="9" w16cid:durableId="781802670">
    <w:abstractNumId w:val="0"/>
  </w:num>
  <w:num w:numId="10" w16cid:durableId="1122266393">
    <w:abstractNumId w:val="9"/>
  </w:num>
  <w:num w:numId="11" w16cid:durableId="347948054">
    <w:abstractNumId w:val="7"/>
  </w:num>
  <w:num w:numId="12" w16cid:durableId="1209151313">
    <w:abstractNumId w:val="6"/>
  </w:num>
  <w:num w:numId="13" w16cid:durableId="2070035347">
    <w:abstractNumId w:val="5"/>
  </w:num>
  <w:num w:numId="14" w16cid:durableId="642976305">
    <w:abstractNumId w:val="4"/>
  </w:num>
  <w:num w:numId="15" w16cid:durableId="6174163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1059D1"/>
    <w:rsid w:val="0004381F"/>
    <w:rsid w:val="00064BC3"/>
    <w:rsid w:val="00066775"/>
    <w:rsid w:val="00072FB9"/>
    <w:rsid w:val="000A006F"/>
    <w:rsid w:val="00100531"/>
    <w:rsid w:val="001059D1"/>
    <w:rsid w:val="001B7721"/>
    <w:rsid w:val="00201DFB"/>
    <w:rsid w:val="00204A63"/>
    <w:rsid w:val="00212FF1"/>
    <w:rsid w:val="00230193"/>
    <w:rsid w:val="0025068A"/>
    <w:rsid w:val="00256EE4"/>
    <w:rsid w:val="002818D3"/>
    <w:rsid w:val="002D11A8"/>
    <w:rsid w:val="002F6A58"/>
    <w:rsid w:val="003839FB"/>
    <w:rsid w:val="00445271"/>
    <w:rsid w:val="004723F4"/>
    <w:rsid w:val="004A0504"/>
    <w:rsid w:val="004E38D9"/>
    <w:rsid w:val="005B145B"/>
    <w:rsid w:val="00642CA4"/>
    <w:rsid w:val="00740D6D"/>
    <w:rsid w:val="007642A2"/>
    <w:rsid w:val="00794149"/>
    <w:rsid w:val="007B188F"/>
    <w:rsid w:val="007B67A7"/>
    <w:rsid w:val="007C6092"/>
    <w:rsid w:val="0087599C"/>
    <w:rsid w:val="00950A2E"/>
    <w:rsid w:val="0098593F"/>
    <w:rsid w:val="00A053C6"/>
    <w:rsid w:val="00B13BF0"/>
    <w:rsid w:val="00B733D7"/>
    <w:rsid w:val="00BD25BE"/>
    <w:rsid w:val="00BE6DB6"/>
    <w:rsid w:val="00C1285C"/>
    <w:rsid w:val="00C27B7D"/>
    <w:rsid w:val="00CF7A43"/>
    <w:rsid w:val="00D1174F"/>
    <w:rsid w:val="00DC6C70"/>
    <w:rsid w:val="00E15E6B"/>
    <w:rsid w:val="00E22893"/>
    <w:rsid w:val="00E360DE"/>
    <w:rsid w:val="00E75D28"/>
    <w:rsid w:val="00E84F25"/>
    <w:rsid w:val="00FA3374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48ED43-4A24-4AA3-88CC-869A4739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059D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839F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1D0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148</Words>
  <Characters>903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Sk465</vt:lpstr>
    </vt:vector>
  </TitlesOfParts>
  <Company>Riksdagen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Sk465</dc:title>
  <dc:subject>Sk465</dc:subject>
  <dc:creator>Riksdagen</dc:creator>
  <cp:keywords>Riksdagen</cp:keywords>
  <dc:description/>
  <cp:lastModifiedBy>Lars Brink</cp:lastModifiedBy>
  <cp:revision>2</cp:revision>
  <cp:lastPrinted>2005-11-27T09:26:00Z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Svarta jobb inom byggsektorn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Svarta jobb inom byggsektorn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Rigmor Stenmark (c)</vt:lpwstr>
  </property>
  <property fmtid="{D5CDD505-2E9C-101B-9397-08002B2CF9AE}" pid="26" name="MotionarLista">
    <vt:lpwstr>Johansson, Jörgen (c)\Stenmark,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20052006000000000099000006110069</vt:lpwstr>
  </property>
  <property fmtid="{D5CDD505-2E9C-101B-9397-08002B2CF9AE}" pid="47" name="datum">
    <vt:lpwstr>051001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20052006000000000099000006110069</vt:lpwstr>
  </property>
  <property fmtid="{D5CDD505-2E9C-101B-9397-08002B2CF9AE}" pid="50" name="nummer">
    <vt:lpwstr>465</vt:lpwstr>
  </property>
  <property fmtid="{D5CDD505-2E9C-101B-9397-08002B2CF9AE}" pid="51" name="utskottsbeteckning">
    <vt:lpwstr>Sk</vt:lpwstr>
  </property>
</Properties>
</file>