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026D0" w:rsidRPr="007A2376" w:rsidTr="00B026D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026D0" w:rsidRPr="007A2376" w:rsidRDefault="006519D9" w:rsidP="00B026D0">
            <w:pPr>
              <w:pStyle w:val="RSKRbeteckning"/>
              <w:spacing w:before="240"/>
            </w:pPr>
            <w:r w:rsidRPr="007A2376">
              <w:t>Riksdagsskrivelse</w:t>
            </w:r>
          </w:p>
          <w:p w:rsidR="00B026D0" w:rsidRPr="007A2376" w:rsidRDefault="006519D9" w:rsidP="00B026D0">
            <w:pPr>
              <w:pStyle w:val="RSKRbeteckning"/>
            </w:pPr>
            <w:r w:rsidRPr="007A2376">
              <w:t>2007/08</w:t>
            </w:r>
            <w:r w:rsidR="00B026D0" w:rsidRPr="007A2376">
              <w:t>:</w:t>
            </w:r>
            <w:r w:rsidRPr="007A2376">
              <w:t>163</w:t>
            </w:r>
          </w:p>
        </w:tc>
        <w:tc>
          <w:tcPr>
            <w:tcW w:w="1134" w:type="dxa"/>
          </w:tcPr>
          <w:p w:rsidR="00B026D0" w:rsidRPr="007A2376" w:rsidRDefault="007A2376" w:rsidP="00B026D0">
            <w:pPr>
              <w:jc w:val="right"/>
            </w:pPr>
            <w:r w:rsidRPr="007A237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26D0" w:rsidRPr="007A2376" w:rsidTr="00B026D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026D0" w:rsidRPr="007A2376" w:rsidRDefault="00B026D0">
            <w:pPr>
              <w:rPr>
                <w:sz w:val="10"/>
              </w:rPr>
            </w:pPr>
          </w:p>
        </w:tc>
      </w:tr>
    </w:tbl>
    <w:p w:rsidR="00B026D0" w:rsidRPr="007A2376" w:rsidRDefault="00B026D0"/>
    <w:p w:rsidR="00B026D0" w:rsidRPr="007A2376" w:rsidRDefault="006519D9" w:rsidP="00B026D0">
      <w:pPr>
        <w:pStyle w:val="Mottagare1"/>
      </w:pPr>
      <w:r w:rsidRPr="007A2376">
        <w:t>Regeringen</w:t>
      </w:r>
    </w:p>
    <w:p w:rsidR="00B026D0" w:rsidRPr="007A2376" w:rsidRDefault="006519D9" w:rsidP="00B026D0">
      <w:pPr>
        <w:pStyle w:val="Mottagare2"/>
      </w:pPr>
      <w:r w:rsidRPr="007A2376">
        <w:t>Finansdepartementet</w:t>
      </w:r>
    </w:p>
    <w:p w:rsidR="00B026D0" w:rsidRPr="007A2376" w:rsidRDefault="00B026D0" w:rsidP="00B026D0">
      <w:r w:rsidRPr="007A2376">
        <w:t xml:space="preserve">Med överlämnande av </w:t>
      </w:r>
      <w:r w:rsidR="006519D9" w:rsidRPr="007A2376">
        <w:t>skatteutskottet</w:t>
      </w:r>
      <w:r w:rsidRPr="007A2376">
        <w:t xml:space="preserve">s betänkande </w:t>
      </w:r>
      <w:r w:rsidR="006519D9" w:rsidRPr="007A2376">
        <w:t>2007/08</w:t>
      </w:r>
      <w:r w:rsidRPr="007A2376">
        <w:t>:</w:t>
      </w:r>
      <w:r w:rsidR="006519D9" w:rsidRPr="007A2376">
        <w:t>SkU26</w:t>
      </w:r>
      <w:r w:rsidRPr="007A2376">
        <w:t xml:space="preserve"> </w:t>
      </w:r>
      <w:r w:rsidR="006519D9" w:rsidRPr="007A2376">
        <w:t>Samordningsnummer och anmälan av dödfödd m.m.</w:t>
      </w:r>
      <w:r w:rsidRPr="007A2376">
        <w:t xml:space="preserve"> får jag anmäla att riksdagen denna dag bifallit utskottets förslag till riksdagsbeslut.</w:t>
      </w:r>
    </w:p>
    <w:p w:rsidR="00B026D0" w:rsidRPr="007A2376" w:rsidRDefault="00B026D0" w:rsidP="00B026D0">
      <w:pPr>
        <w:pStyle w:val="Stockholm"/>
      </w:pPr>
      <w:r w:rsidRPr="007A2376">
        <w:t xml:space="preserve">Stockholm den </w:t>
      </w:r>
      <w:r w:rsidR="006519D9" w:rsidRPr="007A2376">
        <w:t>2008-04-23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026D0" w:rsidRPr="007A2376" w:rsidTr="00B026D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026D0" w:rsidRPr="007A2376" w:rsidRDefault="006519D9" w:rsidP="00B026D0">
            <w:pPr>
              <w:pStyle w:val="AvsTalman"/>
            </w:pPr>
            <w:r w:rsidRPr="007A2376">
              <w:t>Per Westerberg</w:t>
            </w:r>
          </w:p>
        </w:tc>
        <w:tc>
          <w:tcPr>
            <w:tcW w:w="3628" w:type="dxa"/>
          </w:tcPr>
          <w:p w:rsidR="00B026D0" w:rsidRPr="007A2376" w:rsidRDefault="006519D9" w:rsidP="00B026D0">
            <w:pPr>
              <w:pStyle w:val="AvsTjnsteman"/>
            </w:pPr>
            <w:r w:rsidRPr="007A2376">
              <w:t>Ulf Christoffersson</w:t>
            </w:r>
          </w:p>
        </w:tc>
      </w:tr>
    </w:tbl>
    <w:p w:rsidR="00D85057" w:rsidRPr="007A2376" w:rsidRDefault="00D85057" w:rsidP="00B026D0"/>
    <w:sectPr w:rsidR="00D85057" w:rsidRPr="007A237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6D0"/>
    <w:rsid w:val="0009098F"/>
    <w:rsid w:val="000C2D8D"/>
    <w:rsid w:val="001327B4"/>
    <w:rsid w:val="001667BD"/>
    <w:rsid w:val="001C2855"/>
    <w:rsid w:val="00224A43"/>
    <w:rsid w:val="00243D3C"/>
    <w:rsid w:val="00244660"/>
    <w:rsid w:val="0026798D"/>
    <w:rsid w:val="00322664"/>
    <w:rsid w:val="004A0681"/>
    <w:rsid w:val="004C4FD0"/>
    <w:rsid w:val="004F1358"/>
    <w:rsid w:val="00503547"/>
    <w:rsid w:val="00510D48"/>
    <w:rsid w:val="005422B3"/>
    <w:rsid w:val="005F2290"/>
    <w:rsid w:val="00621003"/>
    <w:rsid w:val="006519D9"/>
    <w:rsid w:val="00662397"/>
    <w:rsid w:val="006668C5"/>
    <w:rsid w:val="007A2376"/>
    <w:rsid w:val="007D2903"/>
    <w:rsid w:val="00852286"/>
    <w:rsid w:val="00860608"/>
    <w:rsid w:val="008D022D"/>
    <w:rsid w:val="009417EF"/>
    <w:rsid w:val="009F0EC7"/>
    <w:rsid w:val="00A16D59"/>
    <w:rsid w:val="00AC3A6D"/>
    <w:rsid w:val="00B026D0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C003F-1F17-4207-AA2C-8B0239CC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6519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290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2008-04-23T07:32:00Z</cp:lastPrinted>
  <dcterms:created xsi:type="dcterms:W3CDTF">2025-12-17T12:51:00Z</dcterms:created>
  <dcterms:modified xsi:type="dcterms:W3CDTF">2025-12-17T12:51:00Z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163</vt:lpwstr>
  </property>
  <property fmtid="{D5CDD505-2E9C-101B-9397-08002B2CF9AE}" pid="6" name="Datum">
    <vt:lpwstr>2008-04-23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2007/08</vt:lpwstr>
  </property>
  <property fmtid="{D5CDD505-2E9C-101B-9397-08002B2CF9AE}" pid="16" name="RefNr">
    <vt:lpwstr>26</vt:lpwstr>
  </property>
  <property fmtid="{D5CDD505-2E9C-101B-9397-08002B2CF9AE}" pid="17" name="RefRubrik">
    <vt:lpwstr>Samordningsnummer och anmälan av dödfödd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