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0DEFA89106644A19FFE169992D91BB2"/>
        </w:placeholder>
        <w15:appearance w15:val="hidden"/>
        <w:text/>
      </w:sdtPr>
      <w:sdtEndPr/>
      <w:sdtContent>
        <w:p w:rsidRPr="009B062B" w:rsidR="00AF30DD" w:rsidP="009B062B" w:rsidRDefault="00AF30DD" w14:paraId="20E00A0B" w14:textId="77777777">
          <w:pPr>
            <w:pStyle w:val="RubrikFrslagTIllRiksdagsbeslut"/>
          </w:pPr>
          <w:r w:rsidRPr="009B062B">
            <w:t>Förslag till riksdagsbeslut</w:t>
          </w:r>
        </w:p>
      </w:sdtContent>
    </w:sdt>
    <w:sdt>
      <w:sdtPr>
        <w:alias w:val="Yrkande 1"/>
        <w:tag w:val="f7ab6530-b5f0-406f-a4de-56add1b2f13b"/>
        <w:id w:val="-2075649718"/>
        <w:lock w:val="sdtLocked"/>
      </w:sdtPr>
      <w:sdtEndPr/>
      <w:sdtContent>
        <w:p w:rsidR="004430D8" w:rsidRDefault="00D64027" w14:paraId="0B1BBCBE" w14:textId="77777777">
          <w:pPr>
            <w:pStyle w:val="Frslagstext"/>
            <w:numPr>
              <w:ilvl w:val="0"/>
              <w:numId w:val="0"/>
            </w:numPr>
          </w:pPr>
          <w:r>
            <w:t>Riksdagen ställer sig bakom det som anförs i motionen om att tillåta försäljning av öl och vin i landsbygdsbutiker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2F8DEC38D72434084EB983F66646B43"/>
        </w:placeholder>
        <w15:appearance w15:val="hidden"/>
        <w:text/>
      </w:sdtPr>
      <w:sdtEndPr/>
      <w:sdtContent>
        <w:p w:rsidRPr="009B062B" w:rsidR="006D79C9" w:rsidP="00333E95" w:rsidRDefault="006D79C9" w14:paraId="42D728F3" w14:textId="77777777">
          <w:pPr>
            <w:pStyle w:val="Rubrik1"/>
          </w:pPr>
          <w:r>
            <w:t>Motivering</w:t>
          </w:r>
        </w:p>
      </w:sdtContent>
    </w:sdt>
    <w:p w:rsidRPr="00CA55FC" w:rsidR="00CA55FC" w:rsidP="00CA55FC" w:rsidRDefault="00CA55FC" w14:paraId="534ACF1D" w14:textId="77777777">
      <w:pPr>
        <w:pStyle w:val="Normalutanindragellerluft"/>
      </w:pPr>
      <w:r w:rsidRPr="00CA55FC">
        <w:t>De som bor och verkar i Sveriges storstäder har en mycket god samhällsservice med en välutbyggd kollektivtrafik i form av bland annat tunnelbana och bussar. Det finns dygnet-runt-öppna apotek och närhet till det mesta.</w:t>
      </w:r>
    </w:p>
    <w:p w:rsidR="00CA55FC" w:rsidP="00CA55FC" w:rsidRDefault="00CA55FC" w14:paraId="77F86765" w14:textId="77777777">
      <w:r w:rsidRPr="00CA55FC">
        <w:t>Det är en dramatisk skillnad jämfört med dem som bor utanför storstäderna, där man är beroende av att ha närhet till livsmedelsbutiker och närservice. Dock är det mycket låg lönsamhet för dessa butiker som kämpar för att hålla sig kvar och för möjligheten att kunna ha flexibla öppettider, även på landsbygden. Det är vi konsumenter som ytterst bestämmer vilka butiker som överlever konkurrensen, vilket är bra i en marknadsekonomi.</w:t>
      </w:r>
    </w:p>
    <w:p w:rsidR="00CA55FC" w:rsidP="00CA55FC" w:rsidRDefault="00CA55FC" w14:paraId="0FA3820F" w14:textId="77777777">
      <w:r>
        <w:lastRenderedPageBreak/>
        <w:t xml:space="preserve">Det vi politiker dock kan, och bör, </w:t>
      </w:r>
      <w:r w:rsidRPr="00CA55FC">
        <w:t>göra är att underlätta för företag, och därmed människor, att finnas och verka i hela Sverige. En konkret åtgärd som skulle underlätta livet utanför storstäderna är att möjliggöra för butiker att sälja ett bredare sortiment av varor, däribland öl och vin. Det skulle ge ett större kundunderlag eftersom lokalbefolkningen inte skulle behöva resa flera mil för att inhandla öl och vin utan köpa dessa varor i samband inköp av övriga varor till hushållet. Detta skulle skapa nya möjligheter till intäkter till mindre butiker samt ge möjlighet för människor boende utanför storstäderna att enkelt och smidigt kunna köpa enklare sortiment av öl och vin liksom storstadsbor.</w:t>
      </w:r>
    </w:p>
    <w:p w:rsidR="00CA55FC" w:rsidP="00CA55FC" w:rsidRDefault="00CA55FC" w14:paraId="0EC13060" w14:textId="4CE86262">
      <w:r w:rsidRPr="00CA55FC">
        <w:t>Det skulle leda till en stor förändring i Sverige men samtidigt ligga väl i linje med vad andra länder redan tillåter. I ett första steg skulle man kunna genomföra en testförsäljning i ett antal regioner och butiker i Sverige. Därefter skulle man kunna utvä</w:t>
      </w:r>
      <w:r>
        <w:t>rdera försäljning</w:t>
      </w:r>
      <w:r w:rsidR="006E417F">
        <w:t>en</w:t>
      </w:r>
      <w:r>
        <w:t xml:space="preserve"> följt av att,</w:t>
      </w:r>
      <w:r w:rsidRPr="00CA55FC">
        <w:t xml:space="preserve"> </w:t>
      </w:r>
      <w:r>
        <w:t xml:space="preserve">om försöket utfaller positivt, </w:t>
      </w:r>
      <w:r w:rsidRPr="00CA55FC">
        <w:t>införa ett system med licensbutiker på Sveriges landsorter.</w:t>
      </w:r>
      <w:r>
        <w:t xml:space="preserve"> </w:t>
      </w:r>
      <w:r w:rsidRPr="00CA55FC">
        <w:t>Detta bör ges regeringen till känna.</w:t>
      </w:r>
    </w:p>
    <w:bookmarkStart w:name="_GoBack" w:id="1"/>
    <w:bookmarkEnd w:id="1"/>
    <w:p w:rsidR="006E417F" w:rsidP="00CA55FC" w:rsidRDefault="006E417F" w14:paraId="0A132DC9" w14:textId="77777777"/>
    <w:sdt>
      <w:sdtPr>
        <w:rPr>
          <w:i/>
          <w:noProof/>
        </w:rPr>
        <w:alias w:val="CC_Underskrifter"/>
        <w:tag w:val="CC_Underskrifter"/>
        <w:id w:val="583496634"/>
        <w:lock w:val="sdtContentLocked"/>
        <w:placeholder>
          <w:docPart w:val="92E1415F689F4936AD81DA3146CC29C3"/>
        </w:placeholder>
        <w15:appearance w15:val="hidden"/>
      </w:sdtPr>
      <w:sdtEndPr>
        <w:rPr>
          <w:i w:val="0"/>
          <w:noProof w:val="0"/>
        </w:rPr>
      </w:sdtEndPr>
      <w:sdtContent>
        <w:p w:rsidR="004801AC" w:rsidP="00F12DFC" w:rsidRDefault="006E417F" w14:paraId="62240A29" w14:textId="0C339EC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D17D9F" w:rsidRDefault="00D17D9F" w14:paraId="04A32CA1" w14:textId="77777777"/>
    <w:sectPr w:rsidR="00D17D9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A0FBC" w14:textId="77777777" w:rsidR="004169D8" w:rsidRDefault="004169D8" w:rsidP="000C1CAD">
      <w:pPr>
        <w:spacing w:line="240" w:lineRule="auto"/>
      </w:pPr>
      <w:r>
        <w:separator/>
      </w:r>
    </w:p>
  </w:endnote>
  <w:endnote w:type="continuationSeparator" w:id="0">
    <w:p w14:paraId="3DA71D5A" w14:textId="77777777" w:rsidR="004169D8" w:rsidRDefault="004169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4D47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0B89B" w14:textId="5F398CF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E417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6A973" w14:textId="77777777" w:rsidR="004169D8" w:rsidRDefault="004169D8" w:rsidP="000C1CAD">
      <w:pPr>
        <w:spacing w:line="240" w:lineRule="auto"/>
      </w:pPr>
      <w:r>
        <w:separator/>
      </w:r>
    </w:p>
  </w:footnote>
  <w:footnote w:type="continuationSeparator" w:id="0">
    <w:p w14:paraId="47B71AD4" w14:textId="77777777" w:rsidR="004169D8" w:rsidRDefault="004169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8FB52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AB6BB9" wp14:anchorId="76E74E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E417F" w14:paraId="255067DC" w14:textId="77777777">
                          <w:pPr>
                            <w:jc w:val="right"/>
                          </w:pPr>
                          <w:sdt>
                            <w:sdtPr>
                              <w:alias w:val="CC_Noformat_Partikod"/>
                              <w:tag w:val="CC_Noformat_Partikod"/>
                              <w:id w:val="-53464382"/>
                              <w:placeholder>
                                <w:docPart w:val="96465696B4F440ECAB7CE70F2F3AC6C1"/>
                              </w:placeholder>
                              <w:text/>
                            </w:sdtPr>
                            <w:sdtEndPr/>
                            <w:sdtContent>
                              <w:r w:rsidR="00CA55FC">
                                <w:t>M</w:t>
                              </w:r>
                            </w:sdtContent>
                          </w:sdt>
                          <w:sdt>
                            <w:sdtPr>
                              <w:alias w:val="CC_Noformat_Partinummer"/>
                              <w:tag w:val="CC_Noformat_Partinummer"/>
                              <w:id w:val="-1709555926"/>
                              <w:placeholder>
                                <w:docPart w:val="08E798939E9C424383E7773597582E22"/>
                              </w:placeholder>
                              <w:text/>
                            </w:sdtPr>
                            <w:sdtEndPr/>
                            <w:sdtContent>
                              <w:r w:rsidR="00CA55FC">
                                <w:t>1659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E74E1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E417F" w14:paraId="255067DC" w14:textId="77777777">
                    <w:pPr>
                      <w:jc w:val="right"/>
                    </w:pPr>
                    <w:sdt>
                      <w:sdtPr>
                        <w:alias w:val="CC_Noformat_Partikod"/>
                        <w:tag w:val="CC_Noformat_Partikod"/>
                        <w:id w:val="-53464382"/>
                        <w:placeholder>
                          <w:docPart w:val="96465696B4F440ECAB7CE70F2F3AC6C1"/>
                        </w:placeholder>
                        <w:text/>
                      </w:sdtPr>
                      <w:sdtEndPr/>
                      <w:sdtContent>
                        <w:r w:rsidR="00CA55FC">
                          <w:t>M</w:t>
                        </w:r>
                      </w:sdtContent>
                    </w:sdt>
                    <w:sdt>
                      <w:sdtPr>
                        <w:alias w:val="CC_Noformat_Partinummer"/>
                        <w:tag w:val="CC_Noformat_Partinummer"/>
                        <w:id w:val="-1709555926"/>
                        <w:placeholder>
                          <w:docPart w:val="08E798939E9C424383E7773597582E22"/>
                        </w:placeholder>
                        <w:text/>
                      </w:sdtPr>
                      <w:sdtEndPr/>
                      <w:sdtContent>
                        <w:r w:rsidR="00CA55FC">
                          <w:t>1659</w:t>
                        </w:r>
                      </w:sdtContent>
                    </w:sdt>
                  </w:p>
                </w:txbxContent>
              </v:textbox>
              <w10:wrap anchorx="page"/>
            </v:shape>
          </w:pict>
        </mc:Fallback>
      </mc:AlternateContent>
    </w:r>
  </w:p>
  <w:p w:rsidRPr="00293C4F" w:rsidR="004F35FE" w:rsidP="00776B74" w:rsidRDefault="004F35FE" w14:paraId="6C894B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E417F" w14:paraId="5C8B3A10" w14:textId="77777777">
    <w:pPr>
      <w:jc w:val="right"/>
    </w:pPr>
    <w:sdt>
      <w:sdtPr>
        <w:alias w:val="CC_Noformat_Partikod"/>
        <w:tag w:val="CC_Noformat_Partikod"/>
        <w:id w:val="559911109"/>
        <w:placeholder>
          <w:docPart w:val="08E798939E9C424383E7773597582E22"/>
        </w:placeholder>
        <w:text/>
      </w:sdtPr>
      <w:sdtEndPr/>
      <w:sdtContent>
        <w:r w:rsidR="00CA55FC">
          <w:t>M</w:t>
        </w:r>
      </w:sdtContent>
    </w:sdt>
    <w:sdt>
      <w:sdtPr>
        <w:alias w:val="CC_Noformat_Partinummer"/>
        <w:tag w:val="CC_Noformat_Partinummer"/>
        <w:id w:val="1197820850"/>
        <w:text/>
      </w:sdtPr>
      <w:sdtEndPr/>
      <w:sdtContent>
        <w:r w:rsidR="00CA55FC">
          <w:t>1659</w:t>
        </w:r>
      </w:sdtContent>
    </w:sdt>
  </w:p>
  <w:p w:rsidR="004F35FE" w:rsidP="00776B74" w:rsidRDefault="004F35FE" w14:paraId="643F6B5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E417F" w14:paraId="50EA2688" w14:textId="77777777">
    <w:pPr>
      <w:jc w:val="right"/>
    </w:pPr>
    <w:sdt>
      <w:sdtPr>
        <w:alias w:val="CC_Noformat_Partikod"/>
        <w:tag w:val="CC_Noformat_Partikod"/>
        <w:id w:val="1471015553"/>
        <w:text/>
      </w:sdtPr>
      <w:sdtEndPr/>
      <w:sdtContent>
        <w:r w:rsidR="00CA55FC">
          <w:t>M</w:t>
        </w:r>
      </w:sdtContent>
    </w:sdt>
    <w:sdt>
      <w:sdtPr>
        <w:alias w:val="CC_Noformat_Partinummer"/>
        <w:tag w:val="CC_Noformat_Partinummer"/>
        <w:id w:val="-2014525982"/>
        <w:text/>
      </w:sdtPr>
      <w:sdtEndPr/>
      <w:sdtContent>
        <w:r w:rsidR="00CA55FC">
          <w:t>1659</w:t>
        </w:r>
      </w:sdtContent>
    </w:sdt>
  </w:p>
  <w:p w:rsidR="004F35FE" w:rsidP="00A314CF" w:rsidRDefault="006E417F" w14:paraId="41D519B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E417F" w14:paraId="2748EB1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E417F" w14:paraId="3370524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:1518</w:t>
        </w:r>
      </w:sdtContent>
    </w:sdt>
  </w:p>
  <w:p w:rsidR="004F35FE" w:rsidP="00E03A3D" w:rsidRDefault="006E417F" w14:paraId="77118E70"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15:appearance w15:val="hidden"/>
      <w:text/>
    </w:sdtPr>
    <w:sdtEndPr/>
    <w:sdtContent>
      <w:p w:rsidR="004F35FE" w:rsidP="00283E0F" w:rsidRDefault="00CA55FC" w14:paraId="7792494F" w14:textId="77777777">
        <w:pPr>
          <w:pStyle w:val="FSHRub2"/>
        </w:pPr>
        <w:r>
          <w:t>Försäljning av öl och vin i landsbygdsbutiker</w:t>
        </w:r>
      </w:p>
    </w:sdtContent>
  </w:sdt>
  <w:sdt>
    <w:sdtPr>
      <w:alias w:val="CC_Boilerplate_3"/>
      <w:tag w:val="CC_Boilerplate_3"/>
      <w:id w:val="1606463544"/>
      <w:lock w:val="sdtContentLocked"/>
      <w15:appearance w15:val="hidden"/>
      <w:text w:multiLine="1"/>
    </w:sdtPr>
    <w:sdtEndPr/>
    <w:sdtContent>
      <w:p w:rsidR="004F35FE" w:rsidP="00283E0F" w:rsidRDefault="004F35FE" w14:paraId="421347D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F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0004"/>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47DC"/>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9D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0D8"/>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58D"/>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17F"/>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5FC"/>
    <w:rsid w:val="00CA5A17"/>
    <w:rsid w:val="00CA5EC4"/>
    <w:rsid w:val="00CA699F"/>
    <w:rsid w:val="00CA7301"/>
    <w:rsid w:val="00CA77B5"/>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D9F"/>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027"/>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978BF"/>
    <w:rsid w:val="00EA071E"/>
    <w:rsid w:val="00EA1CEE"/>
    <w:rsid w:val="00EA22C2"/>
    <w:rsid w:val="00EA24DA"/>
    <w:rsid w:val="00EA340A"/>
    <w:rsid w:val="00EA4493"/>
    <w:rsid w:val="00EA54DC"/>
    <w:rsid w:val="00EA670C"/>
    <w:rsid w:val="00EA680E"/>
    <w:rsid w:val="00EB0549"/>
    <w:rsid w:val="00EB06F6"/>
    <w:rsid w:val="00EB34B4"/>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2DFC"/>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69FB"/>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F1D44F"/>
  <w15:chartTrackingRefBased/>
  <w15:docId w15:val="{107F20FD-8DC1-4A9C-8407-43663270D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DEFA89106644A19FFE169992D91BB2"/>
        <w:category>
          <w:name w:val="Allmänt"/>
          <w:gallery w:val="placeholder"/>
        </w:category>
        <w:types>
          <w:type w:val="bbPlcHdr"/>
        </w:types>
        <w:behaviors>
          <w:behavior w:val="content"/>
        </w:behaviors>
        <w:guid w:val="{E7CF8E66-9708-4767-BA18-5C16606B6A37}"/>
      </w:docPartPr>
      <w:docPartBody>
        <w:p w:rsidR="00672DD2" w:rsidRDefault="00D7646B">
          <w:pPr>
            <w:pStyle w:val="90DEFA89106644A19FFE169992D91BB2"/>
          </w:pPr>
          <w:r w:rsidRPr="005A0A93">
            <w:rPr>
              <w:rStyle w:val="Platshllartext"/>
            </w:rPr>
            <w:t>Förslag till riksdagsbeslut</w:t>
          </w:r>
        </w:p>
      </w:docPartBody>
    </w:docPart>
    <w:docPart>
      <w:docPartPr>
        <w:name w:val="42F8DEC38D72434084EB983F66646B43"/>
        <w:category>
          <w:name w:val="Allmänt"/>
          <w:gallery w:val="placeholder"/>
        </w:category>
        <w:types>
          <w:type w:val="bbPlcHdr"/>
        </w:types>
        <w:behaviors>
          <w:behavior w:val="content"/>
        </w:behaviors>
        <w:guid w:val="{2C764890-1C95-4604-8221-FDDA04B38B5E}"/>
      </w:docPartPr>
      <w:docPartBody>
        <w:p w:rsidR="00672DD2" w:rsidRDefault="00D7646B">
          <w:pPr>
            <w:pStyle w:val="42F8DEC38D72434084EB983F66646B43"/>
          </w:pPr>
          <w:r w:rsidRPr="005A0A93">
            <w:rPr>
              <w:rStyle w:val="Platshllartext"/>
            </w:rPr>
            <w:t>Motivering</w:t>
          </w:r>
        </w:p>
      </w:docPartBody>
    </w:docPart>
    <w:docPart>
      <w:docPartPr>
        <w:name w:val="96465696B4F440ECAB7CE70F2F3AC6C1"/>
        <w:category>
          <w:name w:val="Allmänt"/>
          <w:gallery w:val="placeholder"/>
        </w:category>
        <w:types>
          <w:type w:val="bbPlcHdr"/>
        </w:types>
        <w:behaviors>
          <w:behavior w:val="content"/>
        </w:behaviors>
        <w:guid w:val="{9D52DA55-EDB7-4D57-9A5E-497D0909823C}"/>
      </w:docPartPr>
      <w:docPartBody>
        <w:p w:rsidR="00672DD2" w:rsidRDefault="00D7646B">
          <w:pPr>
            <w:pStyle w:val="96465696B4F440ECAB7CE70F2F3AC6C1"/>
          </w:pPr>
          <w:r>
            <w:rPr>
              <w:rStyle w:val="Platshllartext"/>
            </w:rPr>
            <w:t xml:space="preserve"> </w:t>
          </w:r>
        </w:p>
      </w:docPartBody>
    </w:docPart>
    <w:docPart>
      <w:docPartPr>
        <w:name w:val="08E798939E9C424383E7773597582E22"/>
        <w:category>
          <w:name w:val="Allmänt"/>
          <w:gallery w:val="placeholder"/>
        </w:category>
        <w:types>
          <w:type w:val="bbPlcHdr"/>
        </w:types>
        <w:behaviors>
          <w:behavior w:val="content"/>
        </w:behaviors>
        <w:guid w:val="{7C65074D-3767-47F5-9DA6-B70A544869C8}"/>
      </w:docPartPr>
      <w:docPartBody>
        <w:p w:rsidR="00672DD2" w:rsidRDefault="00D7646B">
          <w:pPr>
            <w:pStyle w:val="08E798939E9C424383E7773597582E22"/>
          </w:pPr>
          <w:r>
            <w:t xml:space="preserve"> </w:t>
          </w:r>
        </w:p>
      </w:docPartBody>
    </w:docPart>
    <w:docPart>
      <w:docPartPr>
        <w:name w:val="92E1415F689F4936AD81DA3146CC29C3"/>
        <w:category>
          <w:name w:val="Allmänt"/>
          <w:gallery w:val="placeholder"/>
        </w:category>
        <w:types>
          <w:type w:val="bbPlcHdr"/>
        </w:types>
        <w:behaviors>
          <w:behavior w:val="content"/>
        </w:behaviors>
        <w:guid w:val="{4668AA23-7F11-41A0-88FE-E7F6FED547B1}"/>
      </w:docPartPr>
      <w:docPartBody>
        <w:p w:rsidR="00000000" w:rsidRDefault="003171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46B"/>
    <w:rsid w:val="00672DD2"/>
    <w:rsid w:val="00D764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DEFA89106644A19FFE169992D91BB2">
    <w:name w:val="90DEFA89106644A19FFE169992D91BB2"/>
  </w:style>
  <w:style w:type="paragraph" w:customStyle="1" w:styleId="AF5B3FAAB7E84A2E9D3C54B8D1A7E70E">
    <w:name w:val="AF5B3FAAB7E84A2E9D3C54B8D1A7E70E"/>
  </w:style>
  <w:style w:type="paragraph" w:customStyle="1" w:styleId="8715C8BF162943339B5B93EE058CBDB4">
    <w:name w:val="8715C8BF162943339B5B93EE058CBDB4"/>
  </w:style>
  <w:style w:type="paragraph" w:customStyle="1" w:styleId="42F8DEC38D72434084EB983F66646B43">
    <w:name w:val="42F8DEC38D72434084EB983F66646B43"/>
  </w:style>
  <w:style w:type="paragraph" w:customStyle="1" w:styleId="0142FC0FFC88411A9DD94446A871B9EE">
    <w:name w:val="0142FC0FFC88411A9DD94446A871B9EE"/>
  </w:style>
  <w:style w:type="paragraph" w:customStyle="1" w:styleId="96465696B4F440ECAB7CE70F2F3AC6C1">
    <w:name w:val="96465696B4F440ECAB7CE70F2F3AC6C1"/>
  </w:style>
  <w:style w:type="paragraph" w:customStyle="1" w:styleId="08E798939E9C424383E7773597582E22">
    <w:name w:val="08E798939E9C424383E7773597582E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9E4337-538A-4E30-A27B-A25AB589E23D}"/>
</file>

<file path=customXml/itemProps2.xml><?xml version="1.0" encoding="utf-8"?>
<ds:datastoreItem xmlns:ds="http://schemas.openxmlformats.org/officeDocument/2006/customXml" ds:itemID="{9ED4214F-18D9-4521-BF72-E3F2592DF825}"/>
</file>

<file path=customXml/itemProps3.xml><?xml version="1.0" encoding="utf-8"?>
<ds:datastoreItem xmlns:ds="http://schemas.openxmlformats.org/officeDocument/2006/customXml" ds:itemID="{0F08E929-0827-48E4-9445-91F71BBFED0C}"/>
</file>

<file path=docProps/app.xml><?xml version="1.0" encoding="utf-8"?>
<Properties xmlns="http://schemas.openxmlformats.org/officeDocument/2006/extended-properties" xmlns:vt="http://schemas.openxmlformats.org/officeDocument/2006/docPropsVTypes">
  <Template>Normal</Template>
  <TotalTime>2</TotalTime>
  <Pages>2</Pages>
  <Words>315</Words>
  <Characters>1686</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M1659 Försäljning av öl och vin i landsbygdsbutiker</vt:lpstr>
      <vt:lpstr>
      </vt:lpstr>
    </vt:vector>
  </TitlesOfParts>
  <Company>Sveriges riksdag</Company>
  <LinksUpToDate>false</LinksUpToDate>
  <CharactersWithSpaces>1992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