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82924" w:rsidRDefault="006E04A4">
      <w:pPr>
        <w:pStyle w:val="Dokumentbeteckning"/>
      </w:pPr>
      <w:r w:rsidRPr="00382924">
        <w:fldChar w:fldCharType="begin" w:fldLock="1"/>
      </w:r>
      <w:r w:rsidRPr="00382924">
        <w:instrText xml:space="preserve"> DOCPROPERTY "DocumentYear" </w:instrText>
      </w:r>
      <w:r w:rsidRPr="00382924">
        <w:fldChar w:fldCharType="separate"/>
      </w:r>
      <w:r w:rsidR="00E00565" w:rsidRPr="00382924">
        <w:t>2008/09</w:t>
      </w:r>
      <w:r w:rsidRPr="00382924">
        <w:fldChar w:fldCharType="end"/>
      </w:r>
      <w:r w:rsidRPr="00382924">
        <w:t>:</w:t>
      </w:r>
      <w:r w:rsidRPr="00382924">
        <w:fldChar w:fldCharType="begin" w:fldLock="1"/>
      </w:r>
      <w:r w:rsidRPr="00382924">
        <w:instrText xml:space="preserve"> DOCPROPERTY "DocumentNumber" </w:instrText>
      </w:r>
      <w:r w:rsidRPr="00382924">
        <w:fldChar w:fldCharType="separate"/>
      </w:r>
      <w:r w:rsidR="00E00565" w:rsidRPr="00382924">
        <w:t>17</w:t>
      </w:r>
      <w:r w:rsidRPr="00382924">
        <w:fldChar w:fldCharType="end"/>
      </w:r>
    </w:p>
    <w:p w:rsidR="006E04A4" w:rsidRPr="00382924" w:rsidRDefault="006E04A4">
      <w:pPr>
        <w:pStyle w:val="Datum"/>
        <w:outlineLvl w:val="0"/>
      </w:pPr>
      <w:r w:rsidRPr="00382924">
        <w:fldChar w:fldCharType="begin" w:fldLock="1"/>
      </w:r>
      <w:r w:rsidRPr="00382924">
        <w:instrText xml:space="preserve"> DOCPROPERTY "DocumentDate" </w:instrText>
      </w:r>
      <w:r w:rsidRPr="00382924">
        <w:fldChar w:fldCharType="separate"/>
      </w:r>
      <w:r w:rsidR="00E00565" w:rsidRPr="00382924">
        <w:t>Onsdagen den 22 oktober 2008</w:t>
      </w:r>
      <w:r w:rsidRPr="0038292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82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82924" w:rsidRDefault="0051483F">
            <w:pPr>
              <w:pStyle w:val="Plenum"/>
              <w:tabs>
                <w:tab w:val="clear" w:pos="1418"/>
              </w:tabs>
            </w:pPr>
            <w:r w:rsidRPr="00382924">
              <w:t>Kl.</w:t>
            </w:r>
          </w:p>
        </w:tc>
        <w:tc>
          <w:tcPr>
            <w:tcW w:w="851" w:type="dxa"/>
          </w:tcPr>
          <w:p w:rsidR="006E04A4" w:rsidRPr="00382924" w:rsidRDefault="0051483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82924">
              <w:t>09.00</w:t>
            </w:r>
          </w:p>
        </w:tc>
        <w:tc>
          <w:tcPr>
            <w:tcW w:w="397" w:type="dxa"/>
          </w:tcPr>
          <w:p w:rsidR="006E04A4" w:rsidRPr="0038292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82924" w:rsidRDefault="0051483F">
            <w:pPr>
              <w:pStyle w:val="Plenum"/>
              <w:tabs>
                <w:tab w:val="clear" w:pos="1418"/>
              </w:tabs>
              <w:ind w:right="1"/>
            </w:pPr>
            <w:r w:rsidRPr="00382924">
              <w:t>Arbetsplenum</w:t>
            </w:r>
          </w:p>
        </w:tc>
      </w:tr>
      <w:tr w:rsidR="0051483F" w:rsidRPr="00382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1483F" w:rsidRPr="00382924" w:rsidRDefault="0051483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1483F" w:rsidRPr="00382924" w:rsidRDefault="0051483F">
            <w:pPr>
              <w:pStyle w:val="Plenum"/>
              <w:tabs>
                <w:tab w:val="clear" w:pos="1418"/>
              </w:tabs>
              <w:jc w:val="right"/>
            </w:pPr>
            <w:r w:rsidRPr="00382924">
              <w:t>10.00</w:t>
            </w:r>
          </w:p>
        </w:tc>
        <w:tc>
          <w:tcPr>
            <w:tcW w:w="397" w:type="dxa"/>
          </w:tcPr>
          <w:p w:rsidR="0051483F" w:rsidRPr="00382924" w:rsidRDefault="0051483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1483F" w:rsidRPr="00382924" w:rsidRDefault="0051483F">
            <w:pPr>
              <w:pStyle w:val="Plenum"/>
              <w:tabs>
                <w:tab w:val="clear" w:pos="1418"/>
              </w:tabs>
              <w:ind w:right="1"/>
            </w:pPr>
            <w:r w:rsidRPr="00382924">
              <w:t>Återrapporteri</w:t>
            </w:r>
            <w:r w:rsidR="00744795" w:rsidRPr="00382924">
              <w:t xml:space="preserve">ng från Europeiska rådets möte </w:t>
            </w:r>
            <w:r w:rsidRPr="00382924">
              <w:t>15-16 oktober</w:t>
            </w:r>
          </w:p>
        </w:tc>
      </w:tr>
      <w:tr w:rsidR="0051483F" w:rsidRPr="00382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1483F" w:rsidRPr="00382924" w:rsidRDefault="0051483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1483F" w:rsidRPr="00382924" w:rsidRDefault="0051483F">
            <w:pPr>
              <w:pStyle w:val="Plenum"/>
              <w:tabs>
                <w:tab w:val="clear" w:pos="1418"/>
              </w:tabs>
              <w:jc w:val="right"/>
            </w:pPr>
            <w:r w:rsidRPr="00382924">
              <w:t>16.00</w:t>
            </w:r>
          </w:p>
        </w:tc>
        <w:tc>
          <w:tcPr>
            <w:tcW w:w="397" w:type="dxa"/>
          </w:tcPr>
          <w:p w:rsidR="0051483F" w:rsidRPr="00382924" w:rsidRDefault="0051483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1483F" w:rsidRPr="00382924" w:rsidRDefault="0051483F">
            <w:pPr>
              <w:pStyle w:val="Plenum"/>
              <w:tabs>
                <w:tab w:val="clear" w:pos="1418"/>
              </w:tabs>
              <w:ind w:right="1"/>
            </w:pPr>
            <w:r w:rsidRPr="00382924">
              <w:t>Votering</w:t>
            </w:r>
          </w:p>
        </w:tc>
      </w:tr>
    </w:tbl>
    <w:p w:rsidR="006E04A4" w:rsidRPr="00382924" w:rsidRDefault="006E04A4">
      <w:pPr>
        <w:pStyle w:val="StreckLngt"/>
      </w:pPr>
      <w:r w:rsidRPr="00382924">
        <w:tab/>
      </w:r>
    </w:p>
    <w:p w:rsidR="00D45AE3" w:rsidRPr="00382924" w:rsidRDefault="00D45AE3" w:rsidP="00D45AE3">
      <w:pPr>
        <w:pStyle w:val="Blankrad"/>
      </w:pPr>
      <w:r w:rsidRPr="00382924">
        <w:t>     </w:t>
      </w:r>
    </w:p>
    <w:p w:rsidR="00D3354E" w:rsidRPr="00382924" w:rsidRDefault="00D3354E" w:rsidP="00CF242C">
      <w:pPr>
        <w:pStyle w:val="Blankrad"/>
      </w:pPr>
      <w:r w:rsidRPr="00382924">
        <w:t xml:space="preserve">     </w:t>
      </w:r>
    </w:p>
    <w:p w:rsidR="00D3354E" w:rsidRPr="00382924" w:rsidRDefault="00D3354E" w:rsidP="00D3354E">
      <w:pPr>
        <w:pStyle w:val="Blankrad"/>
      </w:pPr>
      <w:r w:rsidRPr="00382924">
        <w:t>     </w:t>
      </w:r>
    </w:p>
    <w:p w:rsidR="00D3354E" w:rsidRPr="00382924" w:rsidRDefault="00D3354E" w:rsidP="00D3354E">
      <w:pPr>
        <w:pStyle w:val="Blankrad"/>
      </w:pPr>
      <w:r w:rsidRPr="00382924">
        <w:t xml:space="preserve">     </w:t>
      </w:r>
    </w:p>
    <w:p w:rsidR="00D3354E" w:rsidRPr="00382924" w:rsidRDefault="00D3354E" w:rsidP="00D3354E">
      <w:pPr>
        <w:pStyle w:val="Blankrad"/>
      </w:pPr>
      <w:r w:rsidRPr="00382924">
        <w:t>     </w:t>
      </w:r>
    </w:p>
    <w:p w:rsidR="00D3354E" w:rsidRPr="00382924" w:rsidRDefault="00D3354E" w:rsidP="00D3354E">
      <w:pPr>
        <w:pStyle w:val="Blankrad"/>
      </w:pPr>
      <w:r w:rsidRPr="00382924">
        <w:t xml:space="preserve">     </w:t>
      </w:r>
    </w:p>
    <w:p w:rsidR="00D3354E" w:rsidRPr="00382924" w:rsidRDefault="00D3354E" w:rsidP="00D3354E">
      <w:pPr>
        <w:pStyle w:val="Blankrad"/>
      </w:pPr>
      <w:r w:rsidRPr="00382924">
        <w:t>     </w:t>
      </w:r>
    </w:p>
    <w:p w:rsidR="00406450" w:rsidRPr="00382924" w:rsidRDefault="00406450" w:rsidP="00D3354E">
      <w:pPr>
        <w:pStyle w:val="Blankrad"/>
      </w:pPr>
      <w:r w:rsidRPr="0038292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06450" w:rsidRPr="00382924" w:rsidTr="005C20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06450" w:rsidRPr="00382924" w:rsidRDefault="00406450" w:rsidP="005C20BF">
            <w:pPr>
              <w:pStyle w:val="HuvudrubrikFlisteNr"/>
            </w:pPr>
          </w:p>
        </w:tc>
        <w:tc>
          <w:tcPr>
            <w:tcW w:w="6237" w:type="dxa"/>
          </w:tcPr>
          <w:p w:rsidR="00406450" w:rsidRPr="00382924" w:rsidRDefault="00406450" w:rsidP="005C20BF">
            <w:pPr>
              <w:pStyle w:val="HuvudrubrikEnsam"/>
            </w:pPr>
            <w:r w:rsidRPr="00382924">
              <w:t>Justering av protokoll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pStyle w:val="HuvudrubrikKolumn3"/>
            </w:pPr>
          </w:p>
        </w:tc>
      </w:tr>
      <w:tr w:rsidR="00406450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450" w:rsidRPr="00382924" w:rsidRDefault="00406450" w:rsidP="005C20BF">
            <w:pPr>
              <w:pStyle w:val="FlistaNrText"/>
            </w:pPr>
          </w:p>
        </w:tc>
        <w:tc>
          <w:tcPr>
            <w:tcW w:w="6237" w:type="dxa"/>
          </w:tcPr>
          <w:p w:rsidR="00406450" w:rsidRPr="00382924" w:rsidRDefault="00406450" w:rsidP="005C20BF">
            <w:r w:rsidRPr="00382924">
              <w:t>Protokollet från sammanträdet torsdagen den 16 oktober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rPr>
                <w:spacing w:val="-4"/>
              </w:rPr>
            </w:pPr>
          </w:p>
        </w:tc>
      </w:tr>
    </w:tbl>
    <w:p w:rsidR="00406450" w:rsidRPr="00382924" w:rsidRDefault="00406450" w:rsidP="00406450">
      <w:pPr>
        <w:pStyle w:val="Blankrad"/>
      </w:pPr>
      <w:r w:rsidRPr="00382924">
        <w:t>     </w:t>
      </w:r>
    </w:p>
    <w:p w:rsidR="00406450" w:rsidRPr="00382924" w:rsidRDefault="00406450" w:rsidP="00406450">
      <w:pPr>
        <w:pStyle w:val="Blankrad"/>
      </w:pPr>
      <w:r w:rsidRPr="0038292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06450" w:rsidRPr="00382924" w:rsidTr="005C20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06450" w:rsidRPr="00382924" w:rsidRDefault="00406450" w:rsidP="005C20BF">
            <w:pPr>
              <w:pStyle w:val="HuvudrubrikFlisteNr"/>
            </w:pPr>
          </w:p>
        </w:tc>
        <w:tc>
          <w:tcPr>
            <w:tcW w:w="6237" w:type="dxa"/>
          </w:tcPr>
          <w:p w:rsidR="00406450" w:rsidRPr="00382924" w:rsidRDefault="00406450" w:rsidP="005C20BF">
            <w:pPr>
              <w:pStyle w:val="HuvudrubrikEnsam"/>
            </w:pPr>
            <w:r w:rsidRPr="00382924">
              <w:t>Avsägelser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pStyle w:val="HuvudrubrikKolumn3"/>
            </w:pPr>
          </w:p>
        </w:tc>
      </w:tr>
      <w:tr w:rsidR="00406450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450" w:rsidRPr="00382924" w:rsidRDefault="00406450" w:rsidP="005C20BF">
            <w:pPr>
              <w:pStyle w:val="FlistaNrText"/>
            </w:pPr>
          </w:p>
        </w:tc>
        <w:tc>
          <w:tcPr>
            <w:tcW w:w="6237" w:type="dxa"/>
          </w:tcPr>
          <w:p w:rsidR="00406450" w:rsidRPr="00382924" w:rsidRDefault="00406450" w:rsidP="005C20BF">
            <w:r w:rsidRPr="00382924">
              <w:t>Mauricio Rojas (fp) som ledamot i konstitutionsutskottet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rPr>
                <w:spacing w:val="-4"/>
              </w:rPr>
            </w:pPr>
          </w:p>
        </w:tc>
      </w:tr>
      <w:tr w:rsidR="00406450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450" w:rsidRPr="00382924" w:rsidRDefault="00406450" w:rsidP="005C20BF">
            <w:pPr>
              <w:pStyle w:val="FlistaNrText"/>
            </w:pPr>
          </w:p>
        </w:tc>
        <w:tc>
          <w:tcPr>
            <w:tcW w:w="6237" w:type="dxa"/>
          </w:tcPr>
          <w:p w:rsidR="00406450" w:rsidRPr="00382924" w:rsidRDefault="00406450" w:rsidP="005C20BF">
            <w:r w:rsidRPr="00382924">
              <w:t>Cecilia Wigström i Göteborg (fp) som ledamot i justitieutskottet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rPr>
                <w:spacing w:val="-4"/>
              </w:rPr>
            </w:pPr>
          </w:p>
        </w:tc>
      </w:tr>
    </w:tbl>
    <w:p w:rsidR="00406450" w:rsidRPr="00382924" w:rsidRDefault="00406450" w:rsidP="00406450">
      <w:pPr>
        <w:pStyle w:val="Blankrad"/>
      </w:pPr>
      <w:r w:rsidRPr="00382924">
        <w:t>     </w:t>
      </w:r>
    </w:p>
    <w:p w:rsidR="00406450" w:rsidRPr="00382924" w:rsidRDefault="00406450" w:rsidP="00406450">
      <w:pPr>
        <w:pStyle w:val="Blankrad"/>
      </w:pPr>
      <w:r w:rsidRPr="0038292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06450" w:rsidRPr="00382924" w:rsidTr="005C20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06450" w:rsidRPr="00382924" w:rsidRDefault="00406450" w:rsidP="005C20BF">
            <w:pPr>
              <w:pStyle w:val="HuvudrubrikFlisteNr"/>
            </w:pPr>
          </w:p>
        </w:tc>
        <w:tc>
          <w:tcPr>
            <w:tcW w:w="6237" w:type="dxa"/>
          </w:tcPr>
          <w:p w:rsidR="00406450" w:rsidRPr="00382924" w:rsidRDefault="00406450" w:rsidP="005C20BF">
            <w:pPr>
              <w:pStyle w:val="HuvudrubrikEnsam"/>
            </w:pPr>
            <w:bookmarkStart w:id="1" w:name="TypRubrik"/>
            <w:bookmarkEnd w:id="1"/>
            <w:r w:rsidRPr="00382924">
              <w:t>Anmälan om kompletteringsval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pStyle w:val="HuvudrubrikKolumn3"/>
            </w:pPr>
          </w:p>
        </w:tc>
      </w:tr>
      <w:tr w:rsidR="00406450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450" w:rsidRPr="00382924" w:rsidRDefault="00406450" w:rsidP="005C20BF">
            <w:pPr>
              <w:pStyle w:val="FlistaNrText"/>
            </w:pPr>
          </w:p>
        </w:tc>
        <w:tc>
          <w:tcPr>
            <w:tcW w:w="6237" w:type="dxa"/>
          </w:tcPr>
          <w:p w:rsidR="00406450" w:rsidRPr="00382924" w:rsidRDefault="00406450" w:rsidP="005C20BF">
            <w:r w:rsidRPr="00382924">
              <w:t>Cecilia Wigström i Göteborg (fp) som ledamot i konstitutionsutskottet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rPr>
                <w:spacing w:val="-4"/>
              </w:rPr>
            </w:pPr>
          </w:p>
        </w:tc>
      </w:tr>
      <w:tr w:rsidR="00406450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450" w:rsidRPr="00382924" w:rsidRDefault="00406450" w:rsidP="005C20BF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406450" w:rsidRPr="00382924" w:rsidRDefault="00406450" w:rsidP="005C20BF">
            <w:r w:rsidRPr="00382924">
              <w:t>Johan Pehrson (fp) som ledamot i justitieutskottet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rPr>
                <w:spacing w:val="-4"/>
              </w:rPr>
            </w:pPr>
          </w:p>
        </w:tc>
      </w:tr>
    </w:tbl>
    <w:p w:rsidR="00406450" w:rsidRPr="00382924" w:rsidRDefault="00406450" w:rsidP="00406450">
      <w:pPr>
        <w:pStyle w:val="Blankrad"/>
      </w:pPr>
      <w:r w:rsidRPr="00382924">
        <w:t>     </w:t>
      </w:r>
    </w:p>
    <w:p w:rsidR="00406450" w:rsidRPr="00382924" w:rsidRDefault="00406450" w:rsidP="00406450">
      <w:pPr>
        <w:pStyle w:val="Blankrad"/>
      </w:pPr>
      <w:r w:rsidRPr="0038292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06450" w:rsidRPr="00382924" w:rsidTr="005C20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06450" w:rsidRPr="00382924" w:rsidRDefault="00406450" w:rsidP="005C20BF">
            <w:pPr>
              <w:pStyle w:val="HuvudrubrikFlisteNr"/>
            </w:pPr>
          </w:p>
        </w:tc>
        <w:tc>
          <w:tcPr>
            <w:tcW w:w="6237" w:type="dxa"/>
          </w:tcPr>
          <w:p w:rsidR="00406450" w:rsidRPr="00382924" w:rsidRDefault="00406450" w:rsidP="005C20BF">
            <w:pPr>
              <w:pStyle w:val="HuvudrubrikEnsam"/>
            </w:pPr>
            <w:r w:rsidRPr="00382924">
              <w:t>Ansökan om ledighet</w:t>
            </w:r>
            <w:r w:rsidR="00B71187" w:rsidRPr="00382924">
              <w:t>er</w:t>
            </w:r>
            <w:r w:rsidRPr="00382924">
              <w:t>, m.m.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pStyle w:val="HuvudrubrikKolumn3"/>
            </w:pPr>
          </w:p>
        </w:tc>
      </w:tr>
      <w:tr w:rsidR="00406450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450" w:rsidRPr="00382924" w:rsidRDefault="00406450" w:rsidP="005C20BF">
            <w:pPr>
              <w:pStyle w:val="FlistaNrText"/>
            </w:pPr>
          </w:p>
        </w:tc>
        <w:tc>
          <w:tcPr>
            <w:tcW w:w="6237" w:type="dxa"/>
          </w:tcPr>
          <w:p w:rsidR="00406450" w:rsidRPr="00382924" w:rsidRDefault="00406450" w:rsidP="005C20BF">
            <w:r w:rsidRPr="00382924">
              <w:t>Anneli Särnblad (s) fr.o.m. i dag t.o.m. den 9 januari 2009</w:t>
            </w:r>
          </w:p>
          <w:p w:rsidR="00406450" w:rsidRPr="00382924" w:rsidRDefault="00406450" w:rsidP="005C20BF">
            <w:r w:rsidRPr="00382924">
              <w:t>Ersättare Hans Unander (s)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rPr>
                <w:spacing w:val="-4"/>
              </w:rPr>
            </w:pPr>
          </w:p>
        </w:tc>
      </w:tr>
      <w:tr w:rsidR="00406450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450" w:rsidRPr="00382924" w:rsidRDefault="00406450" w:rsidP="005C20BF">
            <w:pPr>
              <w:pStyle w:val="FlistaNrText"/>
            </w:pPr>
          </w:p>
        </w:tc>
        <w:tc>
          <w:tcPr>
            <w:tcW w:w="6237" w:type="dxa"/>
          </w:tcPr>
          <w:p w:rsidR="00406450" w:rsidRPr="00382924" w:rsidRDefault="00406450" w:rsidP="005C20BF">
            <w:r w:rsidRPr="00382924">
              <w:t>Kristina Zakrisson (s) fr.o.m. i dag t.o.m. den 31 december</w:t>
            </w:r>
          </w:p>
          <w:p w:rsidR="00406450" w:rsidRPr="00382924" w:rsidRDefault="00406450" w:rsidP="005C20BF">
            <w:r w:rsidRPr="00382924">
              <w:t>Ersättare Hannah Bergstedt (s)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rPr>
                <w:spacing w:val="-4"/>
              </w:rPr>
            </w:pPr>
          </w:p>
        </w:tc>
      </w:tr>
    </w:tbl>
    <w:p w:rsidR="00406450" w:rsidRPr="00382924" w:rsidRDefault="00406450" w:rsidP="00406450">
      <w:pPr>
        <w:pStyle w:val="Blankrad"/>
      </w:pPr>
      <w:r w:rsidRPr="00382924">
        <w:t>     </w:t>
      </w:r>
    </w:p>
    <w:p w:rsidR="00406450" w:rsidRPr="00382924" w:rsidRDefault="00406450" w:rsidP="00406450">
      <w:pPr>
        <w:pStyle w:val="Blankrad"/>
      </w:pPr>
      <w:r w:rsidRPr="0038292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06450" w:rsidRPr="00382924" w:rsidTr="005C20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06450" w:rsidRPr="00382924" w:rsidRDefault="00406450" w:rsidP="005C20BF">
            <w:pPr>
              <w:pStyle w:val="HuvudrubrikFlisteNr"/>
            </w:pPr>
          </w:p>
        </w:tc>
        <w:tc>
          <w:tcPr>
            <w:tcW w:w="6237" w:type="dxa"/>
          </w:tcPr>
          <w:p w:rsidR="00406450" w:rsidRPr="00382924" w:rsidRDefault="00406450" w:rsidP="005C20BF">
            <w:pPr>
              <w:pStyle w:val="HuvudrubrikEnsam"/>
            </w:pPr>
            <w:r w:rsidRPr="00382924">
              <w:t>Meddelande om ändring i kammarens sammanträdesplan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pStyle w:val="HuvudrubrikKolumn3"/>
            </w:pPr>
          </w:p>
        </w:tc>
      </w:tr>
      <w:tr w:rsidR="00406450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450" w:rsidRPr="00382924" w:rsidRDefault="00406450" w:rsidP="005C20BF">
            <w:pPr>
              <w:pStyle w:val="Underrubrik"/>
            </w:pPr>
          </w:p>
        </w:tc>
        <w:tc>
          <w:tcPr>
            <w:tcW w:w="6237" w:type="dxa"/>
          </w:tcPr>
          <w:p w:rsidR="00406450" w:rsidRPr="00382924" w:rsidRDefault="00406450" w:rsidP="005C20BF">
            <w:pPr>
              <w:pStyle w:val="Underrubrik"/>
            </w:pPr>
            <w:bookmarkStart w:id="3" w:name="TypUnderrubrik"/>
            <w:bookmarkEnd w:id="3"/>
            <w:r w:rsidRPr="00382924">
              <w:t>Torsdagen den 23 oktober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pStyle w:val="Underrubrik"/>
              <w:rPr>
                <w:spacing w:val="-4"/>
              </w:rPr>
            </w:pPr>
          </w:p>
        </w:tc>
      </w:tr>
      <w:tr w:rsidR="00406450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450" w:rsidRPr="00382924" w:rsidRDefault="00406450" w:rsidP="005C20BF">
            <w:pPr>
              <w:pStyle w:val="FlistaNrText"/>
            </w:pPr>
          </w:p>
        </w:tc>
        <w:tc>
          <w:tcPr>
            <w:tcW w:w="6237" w:type="dxa"/>
          </w:tcPr>
          <w:p w:rsidR="00406450" w:rsidRPr="00382924" w:rsidRDefault="00406450" w:rsidP="005C20BF">
            <w:r w:rsidRPr="00382924">
              <w:t xml:space="preserve">Interpellationssvar kl. 12.00 utgår. Frågestund kl. 14.00 kvarstår 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rPr>
                <w:spacing w:val="-4"/>
              </w:rPr>
            </w:pPr>
          </w:p>
        </w:tc>
      </w:tr>
    </w:tbl>
    <w:p w:rsidR="00406450" w:rsidRPr="00382924" w:rsidRDefault="00406450" w:rsidP="00406450">
      <w:pPr>
        <w:pStyle w:val="Blankrad"/>
      </w:pPr>
      <w:r w:rsidRPr="00382924">
        <w:t>     </w:t>
      </w:r>
    </w:p>
    <w:p w:rsidR="00406450" w:rsidRPr="00382924" w:rsidRDefault="00406450" w:rsidP="00406450">
      <w:pPr>
        <w:pStyle w:val="Blankrad"/>
      </w:pPr>
      <w:r w:rsidRPr="0038292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06450" w:rsidRPr="00382924" w:rsidTr="005C20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06450" w:rsidRPr="00382924" w:rsidRDefault="00406450" w:rsidP="005C20BF">
            <w:pPr>
              <w:pStyle w:val="HuvudrubrikFlisteNr"/>
            </w:pPr>
          </w:p>
        </w:tc>
        <w:tc>
          <w:tcPr>
            <w:tcW w:w="6237" w:type="dxa"/>
          </w:tcPr>
          <w:p w:rsidR="00406450" w:rsidRPr="00382924" w:rsidRDefault="00406450" w:rsidP="005C20BF">
            <w:pPr>
              <w:pStyle w:val="HuvudrubrikEnsam"/>
            </w:pPr>
            <w:bookmarkStart w:id="4" w:name="Start_FördröjdaInterpellationer"/>
            <w:bookmarkEnd w:id="4"/>
            <w:r w:rsidRPr="00382924">
              <w:t>Anmälan om fördröjt svar på interpellation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pStyle w:val="HuvudrubrikKolumn3"/>
            </w:pPr>
          </w:p>
        </w:tc>
      </w:tr>
      <w:tr w:rsidR="00406450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450" w:rsidRPr="00382924" w:rsidRDefault="00406450" w:rsidP="005C20BF">
            <w:pPr>
              <w:pStyle w:val="FlistaNrText"/>
            </w:pPr>
          </w:p>
        </w:tc>
        <w:tc>
          <w:tcPr>
            <w:tcW w:w="6237" w:type="dxa"/>
          </w:tcPr>
          <w:p w:rsidR="00406450" w:rsidRPr="00382924" w:rsidRDefault="00406450" w:rsidP="005C20BF">
            <w:r w:rsidRPr="00382924">
              <w:t>2008/09:46 av Torbjörn Björlund (v)</w:t>
            </w:r>
          </w:p>
          <w:p w:rsidR="00406450" w:rsidRPr="00382924" w:rsidRDefault="00406450" w:rsidP="005C20BF">
            <w:r w:rsidRPr="00382924">
              <w:t>Allvarliga arbetsmiljöbrott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rPr>
                <w:spacing w:val="-4"/>
              </w:rPr>
            </w:pPr>
          </w:p>
        </w:tc>
      </w:tr>
    </w:tbl>
    <w:p w:rsidR="00406450" w:rsidRPr="00382924" w:rsidRDefault="00406450" w:rsidP="00406450">
      <w:pPr>
        <w:pStyle w:val="Blankrad"/>
      </w:pPr>
      <w:r w:rsidRPr="00382924">
        <w:t>     </w:t>
      </w:r>
    </w:p>
    <w:p w:rsidR="00406450" w:rsidRPr="00382924" w:rsidRDefault="00406450" w:rsidP="00406450">
      <w:pPr>
        <w:pStyle w:val="Blankrad"/>
      </w:pPr>
      <w:r w:rsidRPr="00382924">
        <w:t xml:space="preserve">     </w:t>
      </w:r>
    </w:p>
    <w:p w:rsidR="00162FBE" w:rsidRPr="00382924" w:rsidRDefault="00162FBE">
      <w:pPr>
        <w:pStyle w:val="Blankrad"/>
      </w:pPr>
      <w:bookmarkStart w:id="5" w:name="Start"/>
      <w:bookmarkEnd w:id="5"/>
      <w:r w:rsidRPr="00382924">
        <w:t>    </w:t>
      </w:r>
    </w:p>
    <w:p w:rsidR="0051483F" w:rsidRPr="00382924" w:rsidRDefault="0051483F">
      <w:pPr>
        <w:pStyle w:val="Blankrad"/>
      </w:pPr>
      <w:r w:rsidRPr="00382924">
        <w:t>   </w:t>
      </w:r>
    </w:p>
    <w:p w:rsidR="00162FBE" w:rsidRPr="00382924" w:rsidRDefault="00162FBE">
      <w:pPr>
        <w:pStyle w:val="Blankrad"/>
      </w:pPr>
      <w:r w:rsidRPr="00382924">
        <w:t xml:space="preserve">     </w:t>
      </w:r>
    </w:p>
    <w:p w:rsidR="00162FBE" w:rsidRPr="00382924" w:rsidRDefault="00162FBE">
      <w:pPr>
        <w:pStyle w:val="Blankrad"/>
      </w:pPr>
      <w:r w:rsidRPr="00382924">
        <w:t xml:space="preserve">     </w:t>
      </w:r>
    </w:p>
    <w:p w:rsidR="00162FBE" w:rsidRPr="00382924" w:rsidRDefault="00162FBE">
      <w:pPr>
        <w:pStyle w:val="Blankrad"/>
      </w:pPr>
      <w:r w:rsidRPr="00382924">
        <w:t xml:space="preserve">     </w:t>
      </w:r>
    </w:p>
    <w:p w:rsidR="00162FBE" w:rsidRPr="00382924" w:rsidRDefault="00162FBE">
      <w:pPr>
        <w:pStyle w:val="Blankrad"/>
      </w:pPr>
      <w:r w:rsidRPr="00382924">
        <w:t xml:space="preserve">     </w:t>
      </w:r>
    </w:p>
    <w:p w:rsidR="00406450" w:rsidRPr="00382924" w:rsidRDefault="00406450">
      <w:pPr>
        <w:pStyle w:val="Blankrad"/>
      </w:pPr>
      <w:r w:rsidRPr="00382924">
        <w:t xml:space="preserve">     </w:t>
      </w:r>
    </w:p>
    <w:p w:rsidR="00406450" w:rsidRPr="00382924" w:rsidRDefault="00406450">
      <w:pPr>
        <w:pStyle w:val="Blankrad"/>
      </w:pPr>
      <w:r w:rsidRPr="0038292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06450" w:rsidRPr="00382924" w:rsidTr="005C20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06450" w:rsidRPr="00382924" w:rsidRDefault="00406450" w:rsidP="005C20BF">
            <w:pPr>
              <w:pStyle w:val="HuvudrubrikFlisteNr"/>
            </w:pPr>
          </w:p>
        </w:tc>
        <w:tc>
          <w:tcPr>
            <w:tcW w:w="6237" w:type="dxa"/>
          </w:tcPr>
          <w:p w:rsidR="00406450" w:rsidRPr="00382924" w:rsidRDefault="00406450" w:rsidP="005C20BF">
            <w:pPr>
              <w:pStyle w:val="HuvudrubrikEnsam"/>
            </w:pPr>
            <w:r w:rsidRPr="00382924">
              <w:t>Anmälan om uppteckningar vid EU-nämndens sammanträden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pStyle w:val="HuvudrubrikKolumn3"/>
            </w:pPr>
          </w:p>
        </w:tc>
      </w:tr>
      <w:tr w:rsidR="00406450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450" w:rsidRPr="00382924" w:rsidRDefault="00406450" w:rsidP="005C20BF">
            <w:pPr>
              <w:pStyle w:val="FlistaNrText"/>
            </w:pPr>
          </w:p>
        </w:tc>
        <w:tc>
          <w:tcPr>
            <w:tcW w:w="6237" w:type="dxa"/>
          </w:tcPr>
          <w:p w:rsidR="00406450" w:rsidRPr="00382924" w:rsidRDefault="00406450" w:rsidP="005C20BF">
            <w:r w:rsidRPr="00382924">
              <w:t>2008/09:3 Fredagen den 3 oktober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rPr>
                <w:spacing w:val="-4"/>
              </w:rPr>
            </w:pPr>
          </w:p>
        </w:tc>
      </w:tr>
    </w:tbl>
    <w:p w:rsidR="00406450" w:rsidRPr="00382924" w:rsidRDefault="00406450" w:rsidP="00406450">
      <w:pPr>
        <w:pStyle w:val="Blankrad"/>
      </w:pPr>
      <w:r w:rsidRPr="00382924">
        <w:t>     </w:t>
      </w:r>
    </w:p>
    <w:p w:rsidR="00406450" w:rsidRPr="00382924" w:rsidRDefault="00406450" w:rsidP="00406450">
      <w:pPr>
        <w:pStyle w:val="Blankrad"/>
      </w:pPr>
      <w:r w:rsidRPr="00382924">
        <w:t xml:space="preserve">     </w:t>
      </w:r>
    </w:p>
    <w:p w:rsidR="00406450" w:rsidRPr="00382924" w:rsidRDefault="00406450">
      <w:pPr>
        <w:pStyle w:val="Blankrad"/>
      </w:pPr>
      <w:r w:rsidRPr="0038292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06450" w:rsidRPr="00382924" w:rsidTr="005C20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06450" w:rsidRPr="00382924" w:rsidRDefault="00406450" w:rsidP="005C20BF">
            <w:pPr>
              <w:pStyle w:val="HuvudrubrikFlisteNr"/>
            </w:pPr>
          </w:p>
        </w:tc>
        <w:tc>
          <w:tcPr>
            <w:tcW w:w="6237" w:type="dxa"/>
          </w:tcPr>
          <w:p w:rsidR="00406450" w:rsidRPr="00382924" w:rsidRDefault="00406450" w:rsidP="005C20BF">
            <w:pPr>
              <w:pStyle w:val="HuvudrubrikEnsam"/>
            </w:pPr>
            <w:bookmarkStart w:id="6" w:name="Start_EUdokument"/>
            <w:bookmarkEnd w:id="6"/>
            <w:r w:rsidRPr="00382924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pStyle w:val="HuvudrubrikKolumn3"/>
            </w:pPr>
            <w:r w:rsidRPr="00382924">
              <w:t>Ansvarigt utskott</w:t>
            </w:r>
          </w:p>
        </w:tc>
      </w:tr>
      <w:tr w:rsidR="00406450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450" w:rsidRPr="00382924" w:rsidRDefault="00406450" w:rsidP="005C20BF">
            <w:pPr>
              <w:pStyle w:val="FlistaNrText"/>
            </w:pPr>
          </w:p>
        </w:tc>
        <w:tc>
          <w:tcPr>
            <w:tcW w:w="6237" w:type="dxa"/>
          </w:tcPr>
          <w:p w:rsidR="00406450" w:rsidRPr="00382924" w:rsidRDefault="00406450" w:rsidP="005C20BF">
            <w:r w:rsidRPr="00382924">
              <w:t>2008/09:FPM17 EG:s tillträdande till FN:s konvention om rättigheter för personer med funktionsnedsättning</w:t>
            </w:r>
            <w:r w:rsidRPr="00382924">
              <w:rPr>
                <w:i/>
              </w:rPr>
              <w:t xml:space="preserve"> KOM(2008)530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rPr>
                <w:spacing w:val="-4"/>
              </w:rPr>
            </w:pPr>
            <w:r w:rsidRPr="00382924">
              <w:rPr>
                <w:spacing w:val="-4"/>
              </w:rPr>
              <w:t xml:space="preserve">SoU </w:t>
            </w:r>
          </w:p>
        </w:tc>
      </w:tr>
    </w:tbl>
    <w:p w:rsidR="00406450" w:rsidRPr="00382924" w:rsidRDefault="00406450" w:rsidP="00406450">
      <w:pPr>
        <w:pStyle w:val="Blankrad"/>
      </w:pPr>
      <w:r w:rsidRPr="00382924">
        <w:t>     </w:t>
      </w:r>
    </w:p>
    <w:p w:rsidR="00406450" w:rsidRPr="00382924" w:rsidRDefault="00406450" w:rsidP="00406450">
      <w:pPr>
        <w:pStyle w:val="Blankrad"/>
      </w:pPr>
      <w:r w:rsidRPr="00382924">
        <w:t>     </w:t>
      </w:r>
    </w:p>
    <w:p w:rsidR="00406450" w:rsidRPr="00382924" w:rsidRDefault="00406450">
      <w:pPr>
        <w:pStyle w:val="Blankrad"/>
      </w:pPr>
      <w:r w:rsidRPr="0038292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06450" w:rsidRPr="00382924" w:rsidTr="005C20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06450" w:rsidRPr="00382924" w:rsidRDefault="00406450" w:rsidP="005C20BF">
            <w:pPr>
              <w:pStyle w:val="HuvudrubrikFlisteNr"/>
            </w:pPr>
          </w:p>
        </w:tc>
        <w:tc>
          <w:tcPr>
            <w:tcW w:w="6237" w:type="dxa"/>
          </w:tcPr>
          <w:p w:rsidR="00406450" w:rsidRPr="00382924" w:rsidRDefault="006615E4" w:rsidP="005C20BF">
            <w:pPr>
              <w:pStyle w:val="Huvudrubrik"/>
            </w:pPr>
            <w:bookmarkStart w:id="7" w:name="Start_HänvisningTillUtskott"/>
            <w:bookmarkEnd w:id="7"/>
            <w:r w:rsidRPr="00382924">
              <w:t>Ärenden för hänvisning till utskott</w:t>
            </w:r>
          </w:p>
        </w:tc>
        <w:tc>
          <w:tcPr>
            <w:tcW w:w="2481" w:type="dxa"/>
          </w:tcPr>
          <w:p w:rsidR="00406450" w:rsidRPr="00382924" w:rsidRDefault="006615E4" w:rsidP="005C20BF">
            <w:pPr>
              <w:pStyle w:val="HuvudrubrikKolumn3"/>
            </w:pPr>
            <w:r w:rsidRPr="00382924">
              <w:t>Förslag</w:t>
            </w:r>
          </w:p>
        </w:tc>
      </w:tr>
      <w:tr w:rsidR="00406450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450" w:rsidRPr="00382924" w:rsidRDefault="00406450" w:rsidP="006615E4">
            <w:pPr>
              <w:pStyle w:val="renderubrik"/>
            </w:pPr>
          </w:p>
        </w:tc>
        <w:tc>
          <w:tcPr>
            <w:tcW w:w="6237" w:type="dxa"/>
          </w:tcPr>
          <w:p w:rsidR="00406450" w:rsidRPr="00382924" w:rsidRDefault="006615E4" w:rsidP="006615E4">
            <w:pPr>
              <w:pStyle w:val="renderubrik"/>
            </w:pPr>
            <w:r w:rsidRPr="00382924">
              <w:t>Propositioner</w:t>
            </w:r>
          </w:p>
        </w:tc>
        <w:tc>
          <w:tcPr>
            <w:tcW w:w="2481" w:type="dxa"/>
          </w:tcPr>
          <w:p w:rsidR="00406450" w:rsidRPr="00382924" w:rsidRDefault="00406450" w:rsidP="006615E4">
            <w:pPr>
              <w:pStyle w:val="renderubrik"/>
              <w:rPr>
                <w:spacing w:val="-4"/>
              </w:rPr>
            </w:pPr>
          </w:p>
        </w:tc>
      </w:tr>
      <w:tr w:rsidR="006615E4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15E4" w:rsidRPr="00382924" w:rsidRDefault="006615E4" w:rsidP="006615E4">
            <w:pPr>
              <w:pStyle w:val="FlistaNrText"/>
            </w:pPr>
          </w:p>
        </w:tc>
        <w:tc>
          <w:tcPr>
            <w:tcW w:w="6237" w:type="dxa"/>
          </w:tcPr>
          <w:p w:rsidR="006615E4" w:rsidRPr="00382924" w:rsidRDefault="006615E4" w:rsidP="006615E4">
            <w:r w:rsidRPr="00382924">
              <w:t>2008/09:38 Sänkt skatt för pensionärer</w:t>
            </w:r>
          </w:p>
        </w:tc>
        <w:tc>
          <w:tcPr>
            <w:tcW w:w="2481" w:type="dxa"/>
          </w:tcPr>
          <w:p w:rsidR="006615E4" w:rsidRPr="00382924" w:rsidRDefault="006615E4" w:rsidP="006615E4">
            <w:pPr>
              <w:rPr>
                <w:spacing w:val="-4"/>
              </w:rPr>
            </w:pPr>
            <w:r w:rsidRPr="00382924">
              <w:rPr>
                <w:spacing w:val="-4"/>
              </w:rPr>
              <w:t>SkU</w:t>
            </w:r>
          </w:p>
        </w:tc>
      </w:tr>
      <w:tr w:rsidR="006615E4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15E4" w:rsidRPr="00382924" w:rsidRDefault="006615E4" w:rsidP="006615E4">
            <w:pPr>
              <w:pStyle w:val="FlistaNrText"/>
            </w:pPr>
          </w:p>
        </w:tc>
        <w:tc>
          <w:tcPr>
            <w:tcW w:w="6237" w:type="dxa"/>
          </w:tcPr>
          <w:p w:rsidR="006615E4" w:rsidRPr="00382924" w:rsidRDefault="006615E4" w:rsidP="006615E4">
            <w:r w:rsidRPr="00382924">
              <w:t>2008/09:39 Sänkt skatt på förvärvsinkomster</w:t>
            </w:r>
          </w:p>
        </w:tc>
        <w:tc>
          <w:tcPr>
            <w:tcW w:w="2481" w:type="dxa"/>
          </w:tcPr>
          <w:p w:rsidR="006615E4" w:rsidRPr="00382924" w:rsidRDefault="006615E4" w:rsidP="006615E4">
            <w:pPr>
              <w:rPr>
                <w:spacing w:val="-4"/>
              </w:rPr>
            </w:pPr>
            <w:r w:rsidRPr="00382924">
              <w:rPr>
                <w:spacing w:val="-4"/>
              </w:rPr>
              <w:t>SkU</w:t>
            </w:r>
          </w:p>
        </w:tc>
      </w:tr>
      <w:tr w:rsidR="006615E4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15E4" w:rsidRPr="00382924" w:rsidRDefault="006615E4" w:rsidP="006615E4">
            <w:pPr>
              <w:pStyle w:val="FlistaNrText"/>
            </w:pPr>
          </w:p>
        </w:tc>
        <w:tc>
          <w:tcPr>
            <w:tcW w:w="6237" w:type="dxa"/>
          </w:tcPr>
          <w:p w:rsidR="006615E4" w:rsidRPr="00382924" w:rsidRDefault="006615E4" w:rsidP="006615E4">
            <w:r w:rsidRPr="00382924">
              <w:t>2008/09:45 Sänkta socialavgifter</w:t>
            </w:r>
          </w:p>
        </w:tc>
        <w:tc>
          <w:tcPr>
            <w:tcW w:w="2481" w:type="dxa"/>
          </w:tcPr>
          <w:p w:rsidR="006615E4" w:rsidRPr="00382924" w:rsidRDefault="006615E4" w:rsidP="006615E4">
            <w:pPr>
              <w:rPr>
                <w:spacing w:val="-4"/>
              </w:rPr>
            </w:pPr>
            <w:r w:rsidRPr="00382924">
              <w:rPr>
                <w:spacing w:val="-4"/>
              </w:rPr>
              <w:t>SfU</w:t>
            </w:r>
          </w:p>
        </w:tc>
      </w:tr>
      <w:tr w:rsidR="006615E4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15E4" w:rsidRPr="00382924" w:rsidRDefault="006615E4" w:rsidP="006615E4">
            <w:pPr>
              <w:pStyle w:val="FlistaNrText"/>
            </w:pPr>
          </w:p>
        </w:tc>
        <w:tc>
          <w:tcPr>
            <w:tcW w:w="6237" w:type="dxa"/>
          </w:tcPr>
          <w:p w:rsidR="006615E4" w:rsidRPr="00382924" w:rsidRDefault="006615E4" w:rsidP="006615E4">
            <w:r w:rsidRPr="00382924">
              <w:t>2008/09:47 Beskattning av vinster på utländska premieobligationer, m.m.</w:t>
            </w:r>
          </w:p>
        </w:tc>
        <w:tc>
          <w:tcPr>
            <w:tcW w:w="2481" w:type="dxa"/>
          </w:tcPr>
          <w:p w:rsidR="006615E4" w:rsidRPr="00382924" w:rsidRDefault="006615E4" w:rsidP="006615E4">
            <w:pPr>
              <w:rPr>
                <w:spacing w:val="-4"/>
              </w:rPr>
            </w:pPr>
            <w:r w:rsidRPr="00382924">
              <w:rPr>
                <w:spacing w:val="-4"/>
              </w:rPr>
              <w:t>SkU</w:t>
            </w:r>
          </w:p>
        </w:tc>
      </w:tr>
      <w:tr w:rsidR="006615E4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15E4" w:rsidRPr="00382924" w:rsidRDefault="006615E4" w:rsidP="006615E4">
            <w:pPr>
              <w:pStyle w:val="FlistaNrText"/>
            </w:pPr>
          </w:p>
        </w:tc>
        <w:tc>
          <w:tcPr>
            <w:tcW w:w="6237" w:type="dxa"/>
          </w:tcPr>
          <w:p w:rsidR="006615E4" w:rsidRPr="00382924" w:rsidRDefault="006615E4" w:rsidP="006615E4">
            <w:r w:rsidRPr="00382924">
              <w:t>2008/09:48 Några beskattnings- och kontrollfrågor vid införsel av vissa punktskattepliktiga varor för privat bruk</w:t>
            </w:r>
          </w:p>
        </w:tc>
        <w:tc>
          <w:tcPr>
            <w:tcW w:w="2481" w:type="dxa"/>
          </w:tcPr>
          <w:p w:rsidR="006615E4" w:rsidRPr="00382924" w:rsidRDefault="006615E4" w:rsidP="006615E4">
            <w:pPr>
              <w:rPr>
                <w:spacing w:val="-4"/>
              </w:rPr>
            </w:pPr>
            <w:r w:rsidRPr="00382924">
              <w:rPr>
                <w:spacing w:val="-4"/>
              </w:rPr>
              <w:t>SkU</w:t>
            </w:r>
          </w:p>
        </w:tc>
      </w:tr>
      <w:tr w:rsidR="006615E4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15E4" w:rsidRPr="00382924" w:rsidRDefault="006615E4" w:rsidP="006615E4">
            <w:pPr>
              <w:pStyle w:val="FlistaNrText"/>
            </w:pPr>
          </w:p>
        </w:tc>
        <w:tc>
          <w:tcPr>
            <w:tcW w:w="6237" w:type="dxa"/>
          </w:tcPr>
          <w:p w:rsidR="006615E4" w:rsidRPr="00382924" w:rsidRDefault="006615E4" w:rsidP="006615E4">
            <w:r w:rsidRPr="00382924">
              <w:t>2008/09:51 Justering av en straffbestämmelse i utlänningslagen (2005:716)</w:t>
            </w:r>
          </w:p>
        </w:tc>
        <w:tc>
          <w:tcPr>
            <w:tcW w:w="2481" w:type="dxa"/>
          </w:tcPr>
          <w:p w:rsidR="006615E4" w:rsidRPr="00382924" w:rsidRDefault="006615E4" w:rsidP="006615E4">
            <w:pPr>
              <w:rPr>
                <w:spacing w:val="-4"/>
              </w:rPr>
            </w:pPr>
            <w:r w:rsidRPr="00382924">
              <w:rPr>
                <w:spacing w:val="-4"/>
              </w:rPr>
              <w:t>SfU</w:t>
            </w:r>
          </w:p>
        </w:tc>
      </w:tr>
      <w:tr w:rsidR="006615E4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15E4" w:rsidRPr="00382924" w:rsidRDefault="006615E4" w:rsidP="006615E4">
            <w:pPr>
              <w:pStyle w:val="FlistaNrText"/>
            </w:pPr>
          </w:p>
        </w:tc>
        <w:tc>
          <w:tcPr>
            <w:tcW w:w="6237" w:type="dxa"/>
          </w:tcPr>
          <w:p w:rsidR="006615E4" w:rsidRPr="00382924" w:rsidRDefault="006615E4" w:rsidP="006615E4">
            <w:r w:rsidRPr="00382924">
              <w:t>2008/09:52 Överlämnande av startprogrammen till Swedfund International AB</w:t>
            </w:r>
          </w:p>
        </w:tc>
        <w:tc>
          <w:tcPr>
            <w:tcW w:w="2481" w:type="dxa"/>
          </w:tcPr>
          <w:p w:rsidR="006615E4" w:rsidRPr="00382924" w:rsidRDefault="006615E4" w:rsidP="006615E4">
            <w:pPr>
              <w:rPr>
                <w:spacing w:val="-4"/>
              </w:rPr>
            </w:pPr>
            <w:r w:rsidRPr="00382924">
              <w:rPr>
                <w:spacing w:val="-4"/>
              </w:rPr>
              <w:t>UU</w:t>
            </w:r>
          </w:p>
        </w:tc>
      </w:tr>
      <w:tr w:rsidR="006615E4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15E4" w:rsidRPr="00382924" w:rsidRDefault="006615E4" w:rsidP="006615E4">
            <w:pPr>
              <w:pStyle w:val="FlistaNrText"/>
            </w:pPr>
          </w:p>
        </w:tc>
        <w:tc>
          <w:tcPr>
            <w:tcW w:w="6237" w:type="dxa"/>
          </w:tcPr>
          <w:p w:rsidR="006615E4" w:rsidRPr="00382924" w:rsidRDefault="006615E4" w:rsidP="006615E4">
            <w:r w:rsidRPr="00382924">
              <w:t>2008/09:53 Godkännande av motorfordon m.m.</w:t>
            </w:r>
          </w:p>
        </w:tc>
        <w:tc>
          <w:tcPr>
            <w:tcW w:w="2481" w:type="dxa"/>
          </w:tcPr>
          <w:p w:rsidR="006615E4" w:rsidRPr="00382924" w:rsidRDefault="006615E4" w:rsidP="006615E4">
            <w:pPr>
              <w:rPr>
                <w:spacing w:val="-4"/>
              </w:rPr>
            </w:pPr>
            <w:r w:rsidRPr="00382924">
              <w:rPr>
                <w:spacing w:val="-4"/>
              </w:rPr>
              <w:t>TU</w:t>
            </w:r>
          </w:p>
        </w:tc>
      </w:tr>
      <w:tr w:rsidR="006615E4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15E4" w:rsidRPr="00382924" w:rsidRDefault="006615E4" w:rsidP="006615E4">
            <w:pPr>
              <w:pStyle w:val="FlistaNrText"/>
            </w:pPr>
          </w:p>
        </w:tc>
        <w:tc>
          <w:tcPr>
            <w:tcW w:w="6237" w:type="dxa"/>
          </w:tcPr>
          <w:p w:rsidR="006615E4" w:rsidRPr="00382924" w:rsidRDefault="006615E4" w:rsidP="006615E4">
            <w:r w:rsidRPr="00382924">
              <w:t>2008/09:54 Nya bestämmelser om skatte- och tullfrihet för resande från tredje land m.m.</w:t>
            </w:r>
          </w:p>
        </w:tc>
        <w:tc>
          <w:tcPr>
            <w:tcW w:w="2481" w:type="dxa"/>
          </w:tcPr>
          <w:p w:rsidR="006615E4" w:rsidRPr="00382924" w:rsidRDefault="006615E4" w:rsidP="006615E4">
            <w:pPr>
              <w:rPr>
                <w:spacing w:val="-4"/>
              </w:rPr>
            </w:pPr>
            <w:r w:rsidRPr="00382924">
              <w:rPr>
                <w:spacing w:val="-4"/>
              </w:rPr>
              <w:t>SkU</w:t>
            </w:r>
          </w:p>
        </w:tc>
      </w:tr>
      <w:tr w:rsidR="006615E4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15E4" w:rsidRPr="00382924" w:rsidRDefault="006615E4" w:rsidP="006615E4">
            <w:pPr>
              <w:pStyle w:val="FlistaNrText"/>
            </w:pPr>
          </w:p>
        </w:tc>
        <w:tc>
          <w:tcPr>
            <w:tcW w:w="6237" w:type="dxa"/>
          </w:tcPr>
          <w:p w:rsidR="006615E4" w:rsidRPr="00382924" w:rsidRDefault="006615E4" w:rsidP="006615E4">
            <w:r w:rsidRPr="00382924">
              <w:t>2008/09:55 Informationsutbytesavtal och partiella skatteavtal med Isle of Man, m.m.</w:t>
            </w:r>
          </w:p>
        </w:tc>
        <w:tc>
          <w:tcPr>
            <w:tcW w:w="2481" w:type="dxa"/>
          </w:tcPr>
          <w:p w:rsidR="006615E4" w:rsidRPr="00382924" w:rsidRDefault="006615E4" w:rsidP="006615E4">
            <w:pPr>
              <w:rPr>
                <w:spacing w:val="-4"/>
              </w:rPr>
            </w:pPr>
            <w:r w:rsidRPr="00382924">
              <w:rPr>
                <w:spacing w:val="-4"/>
              </w:rPr>
              <w:t>SkU</w:t>
            </w:r>
          </w:p>
        </w:tc>
      </w:tr>
      <w:tr w:rsidR="006615E4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15E4" w:rsidRPr="00382924" w:rsidRDefault="006615E4" w:rsidP="006615E4">
            <w:pPr>
              <w:pStyle w:val="FlistaNrText"/>
            </w:pPr>
          </w:p>
        </w:tc>
        <w:tc>
          <w:tcPr>
            <w:tcW w:w="6237" w:type="dxa"/>
          </w:tcPr>
          <w:p w:rsidR="006615E4" w:rsidRPr="00382924" w:rsidRDefault="006615E4" w:rsidP="006615E4">
            <w:r w:rsidRPr="00382924">
              <w:t>2008/09:56 En förenklad revisorsgranskning vid fusion av aktiebolag m.m.</w:t>
            </w:r>
          </w:p>
        </w:tc>
        <w:tc>
          <w:tcPr>
            <w:tcW w:w="2481" w:type="dxa"/>
          </w:tcPr>
          <w:p w:rsidR="006615E4" w:rsidRPr="00382924" w:rsidRDefault="006615E4" w:rsidP="006615E4">
            <w:pPr>
              <w:rPr>
                <w:spacing w:val="-4"/>
              </w:rPr>
            </w:pPr>
            <w:r w:rsidRPr="00382924">
              <w:rPr>
                <w:spacing w:val="-4"/>
              </w:rPr>
              <w:t>CU</w:t>
            </w:r>
          </w:p>
        </w:tc>
      </w:tr>
      <w:tr w:rsidR="00BA3AEC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3AEC" w:rsidRPr="00382924" w:rsidRDefault="00BA3AEC" w:rsidP="00BA3AE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A3AEC" w:rsidRPr="00382924" w:rsidRDefault="00700C64" w:rsidP="00700C64">
            <w:pPr>
              <w:pStyle w:val="renderubrik"/>
            </w:pPr>
            <w:r w:rsidRPr="00382924">
              <w:t>Skrivelse</w:t>
            </w:r>
          </w:p>
        </w:tc>
        <w:tc>
          <w:tcPr>
            <w:tcW w:w="2481" w:type="dxa"/>
          </w:tcPr>
          <w:p w:rsidR="00BA3AEC" w:rsidRPr="00382924" w:rsidRDefault="00BA3AEC" w:rsidP="006615E4">
            <w:pPr>
              <w:rPr>
                <w:spacing w:val="-4"/>
              </w:rPr>
            </w:pPr>
          </w:p>
        </w:tc>
      </w:tr>
      <w:tr w:rsidR="00700C64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00C64" w:rsidRPr="00382924" w:rsidRDefault="00700C64" w:rsidP="00700C64">
            <w:pPr>
              <w:pStyle w:val="FlistaNrText"/>
            </w:pPr>
          </w:p>
        </w:tc>
        <w:tc>
          <w:tcPr>
            <w:tcW w:w="6237" w:type="dxa"/>
          </w:tcPr>
          <w:p w:rsidR="00700C64" w:rsidRPr="00382924" w:rsidRDefault="00700C64" w:rsidP="00700C64">
            <w:r w:rsidRPr="00382924">
              <w:t>2008/09:33 Migration och asylpolitik</w:t>
            </w:r>
          </w:p>
        </w:tc>
        <w:tc>
          <w:tcPr>
            <w:tcW w:w="2481" w:type="dxa"/>
          </w:tcPr>
          <w:p w:rsidR="00700C64" w:rsidRPr="00382924" w:rsidRDefault="00700C64" w:rsidP="006615E4">
            <w:pPr>
              <w:rPr>
                <w:spacing w:val="-4"/>
              </w:rPr>
            </w:pPr>
            <w:r w:rsidRPr="00382924">
              <w:rPr>
                <w:spacing w:val="-4"/>
              </w:rPr>
              <w:t>SfU</w:t>
            </w:r>
          </w:p>
        </w:tc>
      </w:tr>
      <w:tr w:rsidR="00700C64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00C64" w:rsidRPr="00382924" w:rsidRDefault="00700C64" w:rsidP="00700C6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700C64" w:rsidRPr="00382924" w:rsidRDefault="00700C64" w:rsidP="00700C64">
            <w:pPr>
              <w:rPr>
                <w:i/>
              </w:rPr>
            </w:pPr>
            <w:r w:rsidRPr="00382924">
              <w:rPr>
                <w:i/>
              </w:rPr>
              <w:t>Kammaren har beslutat om motionsrätt på denna skrivelse</w:t>
            </w:r>
          </w:p>
          <w:p w:rsidR="00700C64" w:rsidRPr="00382924" w:rsidRDefault="00700C64" w:rsidP="00700C64">
            <w:pPr>
              <w:rPr>
                <w:i/>
              </w:rPr>
            </w:pPr>
            <w:r w:rsidRPr="00382924">
              <w:rPr>
                <w:i/>
              </w:rPr>
              <w:t>Motionstiden utgår onsdagen den 5 november</w:t>
            </w:r>
          </w:p>
        </w:tc>
        <w:tc>
          <w:tcPr>
            <w:tcW w:w="2481" w:type="dxa"/>
          </w:tcPr>
          <w:p w:rsidR="00700C64" w:rsidRPr="00382924" w:rsidRDefault="00700C64" w:rsidP="006615E4">
            <w:pPr>
              <w:rPr>
                <w:spacing w:val="-4"/>
              </w:rPr>
            </w:pPr>
          </w:p>
        </w:tc>
      </w:tr>
      <w:tr w:rsidR="006615E4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15E4" w:rsidRPr="00382924" w:rsidRDefault="006615E4" w:rsidP="006615E4">
            <w:pPr>
              <w:pStyle w:val="renderubrik"/>
            </w:pPr>
          </w:p>
        </w:tc>
        <w:tc>
          <w:tcPr>
            <w:tcW w:w="6237" w:type="dxa"/>
          </w:tcPr>
          <w:p w:rsidR="006615E4" w:rsidRPr="00382924" w:rsidRDefault="006615E4" w:rsidP="006615E4">
            <w:pPr>
              <w:pStyle w:val="renderubrik"/>
            </w:pPr>
            <w:r w:rsidRPr="00382924">
              <w:t>Motioner</w:t>
            </w:r>
          </w:p>
        </w:tc>
        <w:tc>
          <w:tcPr>
            <w:tcW w:w="2481" w:type="dxa"/>
          </w:tcPr>
          <w:p w:rsidR="006615E4" w:rsidRPr="00382924" w:rsidRDefault="006615E4" w:rsidP="006615E4">
            <w:pPr>
              <w:pStyle w:val="renderubrik"/>
              <w:rPr>
                <w:spacing w:val="-4"/>
              </w:rPr>
            </w:pPr>
          </w:p>
        </w:tc>
      </w:tr>
      <w:tr w:rsidR="006615E4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15E4" w:rsidRPr="00382924" w:rsidRDefault="006615E4" w:rsidP="006615E4">
            <w:pPr>
              <w:pStyle w:val="Motionsrubrik"/>
            </w:pPr>
          </w:p>
        </w:tc>
        <w:tc>
          <w:tcPr>
            <w:tcW w:w="6237" w:type="dxa"/>
          </w:tcPr>
          <w:p w:rsidR="006615E4" w:rsidRPr="00382924" w:rsidRDefault="006615E4" w:rsidP="006615E4">
            <w:pPr>
              <w:pStyle w:val="Motionsrubrik"/>
            </w:pPr>
            <w:r w:rsidRPr="00382924">
              <w:t>med anledning av prop. 2008/09:29 Lag om valfrihetssystem</w:t>
            </w:r>
          </w:p>
        </w:tc>
        <w:tc>
          <w:tcPr>
            <w:tcW w:w="2481" w:type="dxa"/>
          </w:tcPr>
          <w:p w:rsidR="006615E4" w:rsidRPr="00382924" w:rsidRDefault="006615E4" w:rsidP="006615E4">
            <w:pPr>
              <w:pStyle w:val="Motionsrubrik"/>
              <w:rPr>
                <w:spacing w:val="-4"/>
              </w:rPr>
            </w:pPr>
          </w:p>
        </w:tc>
      </w:tr>
      <w:tr w:rsidR="006615E4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15E4" w:rsidRPr="00382924" w:rsidRDefault="006615E4" w:rsidP="006615E4">
            <w:pPr>
              <w:pStyle w:val="FlistaNrText"/>
            </w:pPr>
          </w:p>
        </w:tc>
        <w:tc>
          <w:tcPr>
            <w:tcW w:w="6237" w:type="dxa"/>
          </w:tcPr>
          <w:p w:rsidR="006615E4" w:rsidRPr="00382924" w:rsidRDefault="006615E4" w:rsidP="006615E4">
            <w:r w:rsidRPr="00382924">
              <w:t>2008/09:So5 av Ylva Johansson m.fl. (s, mp)</w:t>
            </w:r>
          </w:p>
        </w:tc>
        <w:tc>
          <w:tcPr>
            <w:tcW w:w="2481" w:type="dxa"/>
          </w:tcPr>
          <w:p w:rsidR="006615E4" w:rsidRPr="00382924" w:rsidRDefault="006615E4" w:rsidP="006615E4">
            <w:pPr>
              <w:rPr>
                <w:spacing w:val="-4"/>
              </w:rPr>
            </w:pPr>
            <w:r w:rsidRPr="00382924">
              <w:rPr>
                <w:spacing w:val="-4"/>
              </w:rPr>
              <w:t>SoU</w:t>
            </w:r>
          </w:p>
        </w:tc>
      </w:tr>
      <w:tr w:rsidR="006615E4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15E4" w:rsidRPr="00382924" w:rsidRDefault="006615E4" w:rsidP="006615E4">
            <w:pPr>
              <w:pStyle w:val="FlistaNrText"/>
            </w:pPr>
          </w:p>
        </w:tc>
        <w:tc>
          <w:tcPr>
            <w:tcW w:w="6237" w:type="dxa"/>
          </w:tcPr>
          <w:p w:rsidR="006615E4" w:rsidRPr="00382924" w:rsidRDefault="006615E4" w:rsidP="006615E4">
            <w:r w:rsidRPr="00382924">
              <w:t>2008/09:So6 av Eva Olofsson m.fl. (v)</w:t>
            </w:r>
          </w:p>
        </w:tc>
        <w:tc>
          <w:tcPr>
            <w:tcW w:w="2481" w:type="dxa"/>
          </w:tcPr>
          <w:p w:rsidR="006615E4" w:rsidRPr="00382924" w:rsidRDefault="006615E4" w:rsidP="006615E4">
            <w:pPr>
              <w:rPr>
                <w:spacing w:val="-4"/>
              </w:rPr>
            </w:pPr>
            <w:r w:rsidRPr="00382924">
              <w:rPr>
                <w:spacing w:val="-4"/>
              </w:rPr>
              <w:t>SoU</w:t>
            </w:r>
          </w:p>
        </w:tc>
      </w:tr>
      <w:tr w:rsidR="006615E4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15E4" w:rsidRPr="00382924" w:rsidRDefault="006615E4" w:rsidP="006615E4">
            <w:pPr>
              <w:pStyle w:val="Motionsrubrik"/>
            </w:pPr>
          </w:p>
        </w:tc>
        <w:tc>
          <w:tcPr>
            <w:tcW w:w="6237" w:type="dxa"/>
          </w:tcPr>
          <w:p w:rsidR="006615E4" w:rsidRPr="00382924" w:rsidRDefault="006615E4" w:rsidP="006615E4">
            <w:pPr>
              <w:pStyle w:val="Motionsrubrik"/>
            </w:pPr>
            <w:r w:rsidRPr="00382924">
              <w:t>med anledning av prop. 2008/09:31 Transportstyrelsen och dess verksamhet</w:t>
            </w:r>
          </w:p>
        </w:tc>
        <w:tc>
          <w:tcPr>
            <w:tcW w:w="2481" w:type="dxa"/>
          </w:tcPr>
          <w:p w:rsidR="006615E4" w:rsidRPr="00382924" w:rsidRDefault="006615E4" w:rsidP="006615E4">
            <w:pPr>
              <w:pStyle w:val="Motionsrubrik"/>
              <w:rPr>
                <w:spacing w:val="-4"/>
              </w:rPr>
            </w:pPr>
          </w:p>
        </w:tc>
      </w:tr>
      <w:tr w:rsidR="006615E4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15E4" w:rsidRPr="00382924" w:rsidRDefault="006615E4" w:rsidP="006615E4">
            <w:pPr>
              <w:pStyle w:val="FlistaNrText"/>
            </w:pPr>
          </w:p>
        </w:tc>
        <w:tc>
          <w:tcPr>
            <w:tcW w:w="6237" w:type="dxa"/>
          </w:tcPr>
          <w:p w:rsidR="006615E4" w:rsidRPr="00382924" w:rsidRDefault="006615E4" w:rsidP="006615E4">
            <w:r w:rsidRPr="00382924">
              <w:t>2008/09:T11 av Ibrahim Baylan m.fl. (s)</w:t>
            </w:r>
          </w:p>
        </w:tc>
        <w:tc>
          <w:tcPr>
            <w:tcW w:w="2481" w:type="dxa"/>
          </w:tcPr>
          <w:p w:rsidR="006615E4" w:rsidRPr="00382924" w:rsidRDefault="006615E4" w:rsidP="006615E4">
            <w:pPr>
              <w:rPr>
                <w:spacing w:val="-4"/>
              </w:rPr>
            </w:pPr>
            <w:r w:rsidRPr="00382924">
              <w:rPr>
                <w:spacing w:val="-4"/>
              </w:rPr>
              <w:t>TU</w:t>
            </w:r>
          </w:p>
        </w:tc>
      </w:tr>
      <w:tr w:rsidR="006615E4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15E4" w:rsidRPr="00382924" w:rsidRDefault="006615E4" w:rsidP="006615E4">
            <w:pPr>
              <w:pStyle w:val="FlistaNrText"/>
            </w:pPr>
          </w:p>
        </w:tc>
        <w:tc>
          <w:tcPr>
            <w:tcW w:w="6237" w:type="dxa"/>
          </w:tcPr>
          <w:p w:rsidR="006615E4" w:rsidRPr="00382924" w:rsidRDefault="006615E4" w:rsidP="006615E4">
            <w:r w:rsidRPr="00382924">
              <w:t>2008/09:T12 av Karin Svensson Smith m.fl. (mp)</w:t>
            </w:r>
          </w:p>
        </w:tc>
        <w:tc>
          <w:tcPr>
            <w:tcW w:w="2481" w:type="dxa"/>
          </w:tcPr>
          <w:p w:rsidR="006615E4" w:rsidRPr="00382924" w:rsidRDefault="006615E4" w:rsidP="006615E4">
            <w:pPr>
              <w:rPr>
                <w:spacing w:val="-4"/>
              </w:rPr>
            </w:pPr>
            <w:r w:rsidRPr="00382924">
              <w:rPr>
                <w:spacing w:val="-4"/>
              </w:rPr>
              <w:t>TU</w:t>
            </w:r>
          </w:p>
        </w:tc>
      </w:tr>
      <w:tr w:rsidR="006615E4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15E4" w:rsidRPr="00382924" w:rsidRDefault="006615E4" w:rsidP="006615E4">
            <w:pPr>
              <w:pStyle w:val="renderubrik"/>
            </w:pPr>
          </w:p>
        </w:tc>
        <w:tc>
          <w:tcPr>
            <w:tcW w:w="6237" w:type="dxa"/>
          </w:tcPr>
          <w:p w:rsidR="006615E4" w:rsidRPr="00382924" w:rsidRDefault="006615E4" w:rsidP="006615E4">
            <w:pPr>
              <w:pStyle w:val="renderubrik"/>
            </w:pPr>
            <w:r w:rsidRPr="00382924">
              <w:t>EU-dokument</w:t>
            </w:r>
          </w:p>
        </w:tc>
        <w:tc>
          <w:tcPr>
            <w:tcW w:w="2481" w:type="dxa"/>
          </w:tcPr>
          <w:p w:rsidR="006615E4" w:rsidRPr="00382924" w:rsidRDefault="006615E4" w:rsidP="006615E4">
            <w:pPr>
              <w:pStyle w:val="renderubrik"/>
              <w:rPr>
                <w:spacing w:val="-4"/>
              </w:rPr>
            </w:pPr>
          </w:p>
        </w:tc>
      </w:tr>
      <w:tr w:rsidR="006615E4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15E4" w:rsidRPr="00382924" w:rsidRDefault="006615E4" w:rsidP="006615E4">
            <w:pPr>
              <w:pStyle w:val="FlistaNrText"/>
            </w:pPr>
          </w:p>
        </w:tc>
        <w:tc>
          <w:tcPr>
            <w:tcW w:w="6237" w:type="dxa"/>
          </w:tcPr>
          <w:p w:rsidR="006615E4" w:rsidRPr="00382924" w:rsidRDefault="00B645A5" w:rsidP="006615E4">
            <w:r w:rsidRPr="00382924">
              <w:t>KOM(2008)</w:t>
            </w:r>
            <w:r w:rsidR="006615E4" w:rsidRPr="00382924">
              <w:t>641 Grönbok om jordbruksprodukters kvalitet: produktnormer, produktionskrav och kvalitetsordningar</w:t>
            </w:r>
          </w:p>
        </w:tc>
        <w:tc>
          <w:tcPr>
            <w:tcW w:w="2481" w:type="dxa"/>
          </w:tcPr>
          <w:p w:rsidR="006615E4" w:rsidRPr="00382924" w:rsidRDefault="006615E4" w:rsidP="006615E4">
            <w:pPr>
              <w:rPr>
                <w:spacing w:val="-4"/>
              </w:rPr>
            </w:pPr>
            <w:r w:rsidRPr="00382924">
              <w:rPr>
                <w:spacing w:val="-4"/>
              </w:rPr>
              <w:t xml:space="preserve">MJU </w:t>
            </w:r>
          </w:p>
        </w:tc>
      </w:tr>
    </w:tbl>
    <w:p w:rsidR="00406450" w:rsidRPr="00382924" w:rsidRDefault="00406450" w:rsidP="00406450">
      <w:pPr>
        <w:pStyle w:val="Blankrad"/>
      </w:pPr>
      <w:r w:rsidRPr="00382924">
        <w:t>     </w:t>
      </w:r>
    </w:p>
    <w:p w:rsidR="00406450" w:rsidRPr="00382924" w:rsidRDefault="00406450" w:rsidP="00406450">
      <w:pPr>
        <w:pStyle w:val="Blankrad"/>
      </w:pPr>
      <w:r w:rsidRPr="00382924">
        <w:t xml:space="preserve">     </w:t>
      </w:r>
    </w:p>
    <w:p w:rsidR="00406450" w:rsidRPr="00382924" w:rsidRDefault="00406450">
      <w:pPr>
        <w:pStyle w:val="Blankrad"/>
      </w:pPr>
      <w:r w:rsidRPr="0038292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06450" w:rsidRPr="00382924" w:rsidTr="005C20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06450" w:rsidRPr="00382924" w:rsidRDefault="00406450" w:rsidP="005C20BF">
            <w:pPr>
              <w:pStyle w:val="HuvudrubrikFlisteNr"/>
            </w:pPr>
          </w:p>
        </w:tc>
        <w:tc>
          <w:tcPr>
            <w:tcW w:w="6237" w:type="dxa"/>
          </w:tcPr>
          <w:p w:rsidR="00406450" w:rsidRPr="00382924" w:rsidRDefault="00406450" w:rsidP="005C20BF">
            <w:pPr>
              <w:pStyle w:val="Huvudrubrik"/>
            </w:pPr>
            <w:bookmarkStart w:id="8" w:name="Start_Ärendenfördebattochavgörande"/>
            <w:bookmarkEnd w:id="8"/>
            <w:r w:rsidRPr="00382924">
              <w:t>Ärenden för debatt och avgörande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pStyle w:val="HuvudrubrikKolumn3"/>
            </w:pPr>
            <w:r w:rsidRPr="00382924">
              <w:t>Reservationer</w:t>
            </w:r>
          </w:p>
        </w:tc>
      </w:tr>
      <w:tr w:rsidR="00406450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450" w:rsidRPr="00382924" w:rsidRDefault="00406450" w:rsidP="005C20BF">
            <w:pPr>
              <w:pStyle w:val="renderubrik"/>
            </w:pPr>
          </w:p>
        </w:tc>
        <w:tc>
          <w:tcPr>
            <w:tcW w:w="6237" w:type="dxa"/>
          </w:tcPr>
          <w:p w:rsidR="00406450" w:rsidRPr="00382924" w:rsidRDefault="00406450" w:rsidP="005C20BF">
            <w:pPr>
              <w:pStyle w:val="renderubrik"/>
            </w:pPr>
            <w:r w:rsidRPr="00382924">
              <w:t>Skatteutskottets betänkanden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pStyle w:val="renderubrik"/>
              <w:rPr>
                <w:spacing w:val="-4"/>
              </w:rPr>
            </w:pPr>
          </w:p>
        </w:tc>
      </w:tr>
      <w:tr w:rsidR="00406450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450" w:rsidRPr="00382924" w:rsidRDefault="00406450" w:rsidP="005C20BF">
            <w:pPr>
              <w:pStyle w:val="FlistaNrText"/>
            </w:pPr>
          </w:p>
        </w:tc>
        <w:tc>
          <w:tcPr>
            <w:tcW w:w="6237" w:type="dxa"/>
          </w:tcPr>
          <w:p w:rsidR="00406450" w:rsidRPr="00382924" w:rsidRDefault="00406450" w:rsidP="005C20BF">
            <w:r w:rsidRPr="00382924">
              <w:t>2008/09:SkU2 Slopad avskattning för personaloptioner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rPr>
                <w:spacing w:val="-4"/>
              </w:rPr>
            </w:pPr>
          </w:p>
        </w:tc>
      </w:tr>
      <w:tr w:rsidR="00406450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450" w:rsidRPr="00382924" w:rsidRDefault="00406450" w:rsidP="005C20BF">
            <w:pPr>
              <w:pStyle w:val="FlistaNrText"/>
            </w:pPr>
          </w:p>
        </w:tc>
        <w:tc>
          <w:tcPr>
            <w:tcW w:w="6237" w:type="dxa"/>
          </w:tcPr>
          <w:p w:rsidR="00406450" w:rsidRPr="00382924" w:rsidRDefault="00406450" w:rsidP="005C20BF">
            <w:r w:rsidRPr="00382924">
              <w:t>2008/09:SkU3 En begränsad fastighetsavgift för pensionärer, m.m.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rPr>
                <w:spacing w:val="-4"/>
              </w:rPr>
            </w:pPr>
            <w:r w:rsidRPr="00382924">
              <w:rPr>
                <w:spacing w:val="-4"/>
              </w:rPr>
              <w:t>1 res. (s,v)</w:t>
            </w:r>
          </w:p>
        </w:tc>
      </w:tr>
      <w:tr w:rsidR="00406450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450" w:rsidRPr="00382924" w:rsidRDefault="00406450" w:rsidP="005C20BF">
            <w:pPr>
              <w:pStyle w:val="renderubrik"/>
            </w:pPr>
          </w:p>
        </w:tc>
        <w:tc>
          <w:tcPr>
            <w:tcW w:w="6237" w:type="dxa"/>
          </w:tcPr>
          <w:p w:rsidR="00406450" w:rsidRPr="00382924" w:rsidRDefault="00406450" w:rsidP="005C20BF">
            <w:pPr>
              <w:pStyle w:val="renderubrik"/>
            </w:pPr>
            <w:r w:rsidRPr="00382924">
              <w:t>Justitieutskottets betänkande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pStyle w:val="renderubrik"/>
              <w:rPr>
                <w:spacing w:val="-4"/>
              </w:rPr>
            </w:pPr>
          </w:p>
        </w:tc>
      </w:tr>
      <w:tr w:rsidR="00406450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450" w:rsidRPr="00382924" w:rsidRDefault="00406450" w:rsidP="005C20BF">
            <w:pPr>
              <w:pStyle w:val="FlistaNrText"/>
            </w:pPr>
          </w:p>
        </w:tc>
        <w:tc>
          <w:tcPr>
            <w:tcW w:w="6237" w:type="dxa"/>
          </w:tcPr>
          <w:p w:rsidR="00406450" w:rsidRPr="00382924" w:rsidRDefault="00406450" w:rsidP="005C20BF">
            <w:r w:rsidRPr="00382924">
              <w:t>2008/09:JuU3 Åtgärder för att utreda vissa samhällsfarliga brott, m.m.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rPr>
                <w:spacing w:val="-4"/>
              </w:rPr>
            </w:pPr>
            <w:r w:rsidRPr="00382924">
              <w:rPr>
                <w:spacing w:val="-4"/>
              </w:rPr>
              <w:t>2 res. (v,mp)</w:t>
            </w:r>
          </w:p>
        </w:tc>
      </w:tr>
      <w:tr w:rsidR="00406450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450" w:rsidRPr="00382924" w:rsidRDefault="00406450" w:rsidP="005C20BF">
            <w:pPr>
              <w:pStyle w:val="renderubrik"/>
            </w:pPr>
          </w:p>
        </w:tc>
        <w:tc>
          <w:tcPr>
            <w:tcW w:w="6237" w:type="dxa"/>
          </w:tcPr>
          <w:p w:rsidR="00406450" w:rsidRPr="00382924" w:rsidRDefault="00406450" w:rsidP="005C20BF">
            <w:pPr>
              <w:pStyle w:val="renderubrik"/>
            </w:pPr>
            <w:r w:rsidRPr="00382924">
              <w:t>Civilutskottets betänkande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pStyle w:val="renderubrik"/>
              <w:rPr>
                <w:spacing w:val="-4"/>
              </w:rPr>
            </w:pPr>
          </w:p>
        </w:tc>
      </w:tr>
      <w:tr w:rsidR="00406450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450" w:rsidRPr="00382924" w:rsidRDefault="00406450" w:rsidP="005C20BF">
            <w:pPr>
              <w:pStyle w:val="FlistaNrText"/>
            </w:pPr>
          </w:p>
        </w:tc>
        <w:tc>
          <w:tcPr>
            <w:tcW w:w="6237" w:type="dxa"/>
          </w:tcPr>
          <w:p w:rsidR="00406450" w:rsidRPr="00382924" w:rsidRDefault="00406450" w:rsidP="005C20BF">
            <w:r w:rsidRPr="00382924">
              <w:t>2008/09:CU2 Förmynderskapsrättsliga frågor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rPr>
                <w:spacing w:val="-4"/>
              </w:rPr>
            </w:pPr>
            <w:r w:rsidRPr="00382924">
              <w:rPr>
                <w:spacing w:val="-4"/>
              </w:rPr>
              <w:t>1 res. (v)</w:t>
            </w:r>
          </w:p>
        </w:tc>
      </w:tr>
      <w:tr w:rsidR="00406450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450" w:rsidRPr="00382924" w:rsidRDefault="00406450" w:rsidP="005C20BF">
            <w:pPr>
              <w:pStyle w:val="renderubrik"/>
            </w:pPr>
          </w:p>
        </w:tc>
        <w:tc>
          <w:tcPr>
            <w:tcW w:w="6237" w:type="dxa"/>
          </w:tcPr>
          <w:p w:rsidR="00406450" w:rsidRPr="00382924" w:rsidRDefault="00406450" w:rsidP="005C20BF">
            <w:pPr>
              <w:pStyle w:val="renderubrik"/>
            </w:pPr>
            <w:r w:rsidRPr="00382924">
              <w:t>Miljö- och jordbruksutskottets betänkanden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pStyle w:val="renderubrik"/>
              <w:rPr>
                <w:spacing w:val="-4"/>
              </w:rPr>
            </w:pPr>
          </w:p>
        </w:tc>
      </w:tr>
      <w:tr w:rsidR="00406450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450" w:rsidRPr="00382924" w:rsidRDefault="00406450" w:rsidP="005C20BF">
            <w:pPr>
              <w:pStyle w:val="FlistaNrText"/>
            </w:pPr>
          </w:p>
        </w:tc>
        <w:tc>
          <w:tcPr>
            <w:tcW w:w="6237" w:type="dxa"/>
          </w:tcPr>
          <w:p w:rsidR="00406450" w:rsidRPr="00382924" w:rsidRDefault="00406450" w:rsidP="005C20BF">
            <w:r w:rsidRPr="00382924">
              <w:t>2008/09:MJU3 Miljöskyddet i Sveriges ekonomiska zon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rPr>
                <w:spacing w:val="-4"/>
              </w:rPr>
            </w:pPr>
            <w:r w:rsidRPr="00382924">
              <w:rPr>
                <w:spacing w:val="-4"/>
              </w:rPr>
              <w:t>5 res. (s,v,mp)</w:t>
            </w:r>
          </w:p>
        </w:tc>
      </w:tr>
      <w:tr w:rsidR="00406450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450" w:rsidRPr="00382924" w:rsidRDefault="00406450" w:rsidP="005C20BF">
            <w:pPr>
              <w:pStyle w:val="FlistaNrText"/>
            </w:pPr>
          </w:p>
        </w:tc>
        <w:tc>
          <w:tcPr>
            <w:tcW w:w="6237" w:type="dxa"/>
          </w:tcPr>
          <w:p w:rsidR="00406450" w:rsidRPr="00382924" w:rsidRDefault="00406450" w:rsidP="005C20BF">
            <w:r w:rsidRPr="00382924">
              <w:t>2008/09:MJU4 Enklare regler om kväveoxidavgiften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rPr>
                <w:spacing w:val="-4"/>
              </w:rPr>
            </w:pPr>
            <w:r w:rsidRPr="00382924">
              <w:rPr>
                <w:spacing w:val="-4"/>
              </w:rPr>
              <w:t>2 res. (mp)</w:t>
            </w:r>
          </w:p>
        </w:tc>
      </w:tr>
      <w:tr w:rsidR="00406450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450" w:rsidRPr="00382924" w:rsidRDefault="00406450" w:rsidP="005C20BF">
            <w:pPr>
              <w:pStyle w:val="renderubrik"/>
            </w:pPr>
          </w:p>
        </w:tc>
        <w:tc>
          <w:tcPr>
            <w:tcW w:w="6237" w:type="dxa"/>
          </w:tcPr>
          <w:p w:rsidR="00406450" w:rsidRPr="00382924" w:rsidRDefault="00406450" w:rsidP="005C20BF">
            <w:pPr>
              <w:pStyle w:val="renderubrik"/>
            </w:pPr>
            <w:r w:rsidRPr="00382924">
              <w:t>Näringsutskottets betänkanden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pStyle w:val="renderubrik"/>
              <w:rPr>
                <w:spacing w:val="-4"/>
              </w:rPr>
            </w:pPr>
          </w:p>
        </w:tc>
      </w:tr>
      <w:tr w:rsidR="00406450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450" w:rsidRPr="00382924" w:rsidRDefault="00406450" w:rsidP="005C20BF">
            <w:pPr>
              <w:pStyle w:val="FlistaNrText"/>
            </w:pPr>
          </w:p>
        </w:tc>
        <w:tc>
          <w:tcPr>
            <w:tcW w:w="6237" w:type="dxa"/>
          </w:tcPr>
          <w:p w:rsidR="00406450" w:rsidRPr="00382924" w:rsidRDefault="00406450" w:rsidP="005C20BF">
            <w:r w:rsidRPr="00382924">
              <w:t>2008/09:NU5 Regelförenklingsarbetet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rPr>
                <w:spacing w:val="-4"/>
              </w:rPr>
            </w:pPr>
            <w:r w:rsidRPr="00382924">
              <w:rPr>
                <w:spacing w:val="-4"/>
              </w:rPr>
              <w:t>3 res. (s,v,mp)</w:t>
            </w:r>
          </w:p>
        </w:tc>
      </w:tr>
      <w:tr w:rsidR="00406450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450" w:rsidRPr="00382924" w:rsidRDefault="00406450" w:rsidP="005C20BF">
            <w:pPr>
              <w:pStyle w:val="FlistaNrText"/>
            </w:pPr>
          </w:p>
        </w:tc>
        <w:tc>
          <w:tcPr>
            <w:tcW w:w="6237" w:type="dxa"/>
          </w:tcPr>
          <w:p w:rsidR="00406450" w:rsidRPr="00382924" w:rsidRDefault="00406450" w:rsidP="005C20BF">
            <w:r w:rsidRPr="00382924">
              <w:t>2008/09:NU7 Ändringar i naturgaslagen m.m.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rPr>
                <w:spacing w:val="-4"/>
              </w:rPr>
            </w:pPr>
            <w:r w:rsidRPr="00382924">
              <w:rPr>
                <w:spacing w:val="-4"/>
              </w:rPr>
              <w:t>1 res. (v,mp)</w:t>
            </w:r>
          </w:p>
        </w:tc>
      </w:tr>
      <w:tr w:rsidR="00406450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450" w:rsidRPr="00382924" w:rsidRDefault="00406450" w:rsidP="005C20BF">
            <w:pPr>
              <w:pStyle w:val="renderubrik"/>
            </w:pPr>
          </w:p>
        </w:tc>
        <w:tc>
          <w:tcPr>
            <w:tcW w:w="6237" w:type="dxa"/>
          </w:tcPr>
          <w:p w:rsidR="00406450" w:rsidRPr="00382924" w:rsidRDefault="00406450" w:rsidP="005C20BF">
            <w:pPr>
              <w:pStyle w:val="renderubrik"/>
            </w:pPr>
            <w:r w:rsidRPr="00382924">
              <w:t>Utrikesutskottets betänkande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pStyle w:val="renderubrik"/>
              <w:rPr>
                <w:spacing w:val="-4"/>
              </w:rPr>
            </w:pPr>
          </w:p>
        </w:tc>
      </w:tr>
      <w:tr w:rsidR="00406450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450" w:rsidRPr="00382924" w:rsidRDefault="00406450" w:rsidP="005C20BF">
            <w:pPr>
              <w:pStyle w:val="FlistaNrText"/>
            </w:pPr>
          </w:p>
        </w:tc>
        <w:tc>
          <w:tcPr>
            <w:tcW w:w="6237" w:type="dxa"/>
          </w:tcPr>
          <w:p w:rsidR="00406450" w:rsidRPr="00382924" w:rsidRDefault="00406450" w:rsidP="005C20BF">
            <w:r w:rsidRPr="00382924">
              <w:t>2008/09:UU3 Norden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rPr>
                <w:spacing w:val="-4"/>
              </w:rPr>
            </w:pPr>
            <w:r w:rsidRPr="00382924">
              <w:rPr>
                <w:spacing w:val="-4"/>
              </w:rPr>
              <w:t>3 res. (v,mp)</w:t>
            </w:r>
          </w:p>
        </w:tc>
      </w:tr>
      <w:tr w:rsidR="00406450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450" w:rsidRPr="00382924" w:rsidRDefault="00406450" w:rsidP="005C20BF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406450" w:rsidRPr="00382924" w:rsidRDefault="00406450" w:rsidP="005C20BF">
            <w:pPr>
              <w:rPr>
                <w:i/>
              </w:rPr>
            </w:pPr>
            <w:r w:rsidRPr="00382924">
              <w:rPr>
                <w:i/>
              </w:rPr>
              <w:t>Utskottet föreslår att ärendet får behandlas efter endast en bordläggning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rPr>
                <w:spacing w:val="-4"/>
              </w:rPr>
            </w:pPr>
          </w:p>
        </w:tc>
      </w:tr>
    </w:tbl>
    <w:p w:rsidR="00406450" w:rsidRPr="00382924" w:rsidRDefault="00406450" w:rsidP="00406450">
      <w:pPr>
        <w:pStyle w:val="Blankrad"/>
      </w:pPr>
      <w:r w:rsidRPr="00382924">
        <w:t>     </w:t>
      </w:r>
    </w:p>
    <w:p w:rsidR="00406450" w:rsidRPr="00382924" w:rsidRDefault="00406450" w:rsidP="00406450">
      <w:pPr>
        <w:pStyle w:val="Blankrad"/>
      </w:pPr>
      <w:r w:rsidRPr="00382924">
        <w:t>     </w:t>
      </w:r>
    </w:p>
    <w:p w:rsidR="00406450" w:rsidRPr="00382924" w:rsidRDefault="00406450">
      <w:pPr>
        <w:pStyle w:val="Blankrad"/>
      </w:pPr>
      <w:r w:rsidRPr="0038292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06450" w:rsidRPr="00382924" w:rsidTr="005C20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06450" w:rsidRPr="00382924" w:rsidRDefault="00406450" w:rsidP="005C20BF">
            <w:pPr>
              <w:pStyle w:val="HuvudrubrikFlisteNr"/>
            </w:pPr>
          </w:p>
        </w:tc>
        <w:tc>
          <w:tcPr>
            <w:tcW w:w="6237" w:type="dxa"/>
          </w:tcPr>
          <w:p w:rsidR="00406450" w:rsidRPr="00382924" w:rsidRDefault="00406450" w:rsidP="005C20BF">
            <w:pPr>
              <w:pStyle w:val="HuvudrubrikEnsam"/>
            </w:pPr>
            <w:r w:rsidRPr="00382924">
              <w:t>Återrapportering från Europeiska rådets möte kl. 10.00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pStyle w:val="HuvudrubrikKolumn3"/>
            </w:pPr>
          </w:p>
        </w:tc>
      </w:tr>
      <w:tr w:rsidR="00406450" w:rsidRPr="00382924" w:rsidTr="005C2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450" w:rsidRPr="00382924" w:rsidRDefault="00406450" w:rsidP="005C20BF">
            <w:pPr>
              <w:pStyle w:val="FlistaNrText"/>
            </w:pPr>
          </w:p>
        </w:tc>
        <w:tc>
          <w:tcPr>
            <w:tcW w:w="6237" w:type="dxa"/>
          </w:tcPr>
          <w:p w:rsidR="00406450" w:rsidRPr="00382924" w:rsidRDefault="00406450" w:rsidP="005C20BF">
            <w:r w:rsidRPr="00382924">
              <w:t>Statsminister Fredrik Reinfeldt (m) återrapporterar från Europeiska rådets möte den 15-16 oktober</w:t>
            </w:r>
          </w:p>
        </w:tc>
        <w:tc>
          <w:tcPr>
            <w:tcW w:w="2481" w:type="dxa"/>
          </w:tcPr>
          <w:p w:rsidR="00406450" w:rsidRPr="00382924" w:rsidRDefault="00406450" w:rsidP="005C20BF">
            <w:pPr>
              <w:rPr>
                <w:spacing w:val="-4"/>
              </w:rPr>
            </w:pPr>
          </w:p>
        </w:tc>
      </w:tr>
    </w:tbl>
    <w:p w:rsidR="00406450" w:rsidRPr="00382924" w:rsidRDefault="00406450" w:rsidP="00406450">
      <w:pPr>
        <w:pStyle w:val="Blankrad"/>
      </w:pPr>
      <w:r w:rsidRPr="00382924">
        <w:t>     </w:t>
      </w:r>
    </w:p>
    <w:p w:rsidR="00406450" w:rsidRPr="00382924" w:rsidRDefault="00406450" w:rsidP="00406450">
      <w:pPr>
        <w:pStyle w:val="Blankrad"/>
      </w:pPr>
      <w:r w:rsidRPr="00382924">
        <w:t>     </w:t>
      </w:r>
    </w:p>
    <w:p w:rsidR="006E04A4" w:rsidRPr="00382924" w:rsidRDefault="006E04A4">
      <w:pPr>
        <w:pStyle w:val="Blankrad"/>
      </w:pPr>
      <w:r w:rsidRPr="00382924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829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8292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82924" w:rsidRDefault="006E04A4">
            <w:pPr>
              <w:pStyle w:val="StreckMitten"/>
            </w:pPr>
            <w:r w:rsidRPr="00382924">
              <w:tab/>
            </w:r>
            <w:r w:rsidRPr="00382924">
              <w:tab/>
            </w:r>
          </w:p>
        </w:tc>
      </w:tr>
    </w:tbl>
    <w:p w:rsidR="006E04A4" w:rsidRPr="00382924" w:rsidRDefault="006E04A4" w:rsidP="00CE4300">
      <w:pPr>
        <w:pStyle w:val="Blankrad"/>
      </w:pPr>
    </w:p>
    <w:sectPr w:rsidR="006E04A4" w:rsidRPr="0038292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20BF" w:rsidRPr="00382924" w:rsidRDefault="005C20BF">
      <w:r w:rsidRPr="00382924">
        <w:separator/>
      </w:r>
    </w:p>
  </w:endnote>
  <w:endnote w:type="continuationSeparator" w:id="0">
    <w:p w:rsidR="005C20BF" w:rsidRPr="00382924" w:rsidRDefault="005C20BF">
      <w:r w:rsidRPr="003829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83F" w:rsidRPr="00382924" w:rsidRDefault="0051483F">
    <w:pPr>
      <w:pStyle w:val="Sidhuvud"/>
      <w:jc w:val="center"/>
    </w:pPr>
    <w:r w:rsidRPr="00382924">
      <w:fldChar w:fldCharType="begin" w:fldLock="1"/>
    </w:r>
    <w:r w:rsidRPr="00382924">
      <w:instrText xml:space="preserve"> PAGE </w:instrText>
    </w:r>
    <w:r w:rsidRPr="00382924">
      <w:fldChar w:fldCharType="separate"/>
    </w:r>
    <w:r w:rsidR="001F230A" w:rsidRPr="00382924">
      <w:t>3</w:t>
    </w:r>
    <w:r w:rsidRPr="00382924">
      <w:fldChar w:fldCharType="end"/>
    </w:r>
    <w:r w:rsidRPr="00382924">
      <w:t xml:space="preserve"> (</w:t>
    </w:r>
    <w:r w:rsidRPr="00382924">
      <w:fldChar w:fldCharType="begin" w:fldLock="1"/>
    </w:r>
    <w:r w:rsidRPr="00382924">
      <w:instrText xml:space="preserve"> NUMPAGES </w:instrText>
    </w:r>
    <w:r w:rsidRPr="00382924">
      <w:fldChar w:fldCharType="separate"/>
    </w:r>
    <w:r w:rsidR="001F230A" w:rsidRPr="00382924">
      <w:t>4</w:t>
    </w:r>
    <w:r w:rsidRPr="00382924">
      <w:fldChar w:fldCharType="end"/>
    </w:r>
    <w:r w:rsidRPr="00382924">
      <w:t>)</w:t>
    </w:r>
  </w:p>
  <w:p w:rsidR="0051483F" w:rsidRPr="00382924" w:rsidRDefault="0051483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83F" w:rsidRPr="00382924" w:rsidRDefault="0051483F">
    <w:pPr>
      <w:pStyle w:val="Sidhuvud"/>
      <w:jc w:val="center"/>
    </w:pPr>
    <w:r w:rsidRPr="00382924">
      <w:fldChar w:fldCharType="begin" w:fldLock="1"/>
    </w:r>
    <w:r w:rsidRPr="00382924">
      <w:instrText xml:space="preserve"> PAGE </w:instrText>
    </w:r>
    <w:r w:rsidRPr="00382924">
      <w:fldChar w:fldCharType="separate"/>
    </w:r>
    <w:r w:rsidR="005C20BF" w:rsidRPr="00382924">
      <w:t>1</w:t>
    </w:r>
    <w:r w:rsidRPr="00382924">
      <w:fldChar w:fldCharType="end"/>
    </w:r>
    <w:r w:rsidRPr="00382924">
      <w:t xml:space="preserve"> (</w:t>
    </w:r>
    <w:r w:rsidRPr="00382924">
      <w:fldChar w:fldCharType="begin" w:fldLock="1"/>
    </w:r>
    <w:r w:rsidRPr="00382924">
      <w:instrText xml:space="preserve"> NUMPAGES </w:instrText>
    </w:r>
    <w:r w:rsidRPr="00382924">
      <w:fldChar w:fldCharType="separate"/>
    </w:r>
    <w:r w:rsidR="00E00565" w:rsidRPr="00382924">
      <w:t>4</w:t>
    </w:r>
    <w:r w:rsidRPr="00382924">
      <w:fldChar w:fldCharType="end"/>
    </w:r>
    <w:r w:rsidRPr="00382924">
      <w:t>)</w:t>
    </w:r>
  </w:p>
  <w:p w:rsidR="0051483F" w:rsidRPr="00382924" w:rsidRDefault="005148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20BF" w:rsidRPr="00382924" w:rsidRDefault="005C20BF">
      <w:r w:rsidRPr="00382924">
        <w:separator/>
      </w:r>
    </w:p>
  </w:footnote>
  <w:footnote w:type="continuationSeparator" w:id="0">
    <w:p w:rsidR="005C20BF" w:rsidRPr="00382924" w:rsidRDefault="005C20BF">
      <w:r w:rsidRPr="003829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83F" w:rsidRPr="00382924" w:rsidRDefault="005148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83F" w:rsidRPr="00382924" w:rsidRDefault="0051483F">
    <w:pPr>
      <w:pStyle w:val="Sidhuvud"/>
      <w:tabs>
        <w:tab w:val="clear" w:pos="4536"/>
      </w:tabs>
    </w:pPr>
    <w:r w:rsidRPr="00382924">
      <w:fldChar w:fldCharType="begin" w:fldLock="1"/>
    </w:r>
    <w:r w:rsidRPr="00382924">
      <w:instrText xml:space="preserve"> DOCPROPERTY "DocumentDate" </w:instrText>
    </w:r>
    <w:r w:rsidRPr="00382924">
      <w:fldChar w:fldCharType="separate"/>
    </w:r>
    <w:r w:rsidR="00E00565" w:rsidRPr="00382924">
      <w:t>Onsdagen den 22 oktober 2008</w:t>
    </w:r>
    <w:r w:rsidRPr="00382924">
      <w:fldChar w:fldCharType="end"/>
    </w:r>
    <w:r w:rsidRPr="00382924">
      <w:tab/>
    </w:r>
  </w:p>
  <w:p w:rsidR="0051483F" w:rsidRPr="00382924" w:rsidRDefault="0051483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82924">
      <w:rPr>
        <w:sz w:val="12"/>
      </w:rPr>
      <w:tab/>
    </w:r>
  </w:p>
  <w:p w:rsidR="0051483F" w:rsidRPr="00382924" w:rsidRDefault="0051483F"/>
  <w:p w:rsidR="0051483F" w:rsidRPr="00382924" w:rsidRDefault="005148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83F" w:rsidRPr="00382924" w:rsidRDefault="0038292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8292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483F" w:rsidRPr="00382924" w:rsidRDefault="0051483F">
    <w:pPr>
      <w:pStyle w:val="Dokumentrubrik"/>
      <w:spacing w:after="360"/>
    </w:pPr>
    <w:r w:rsidRPr="00382924">
      <w:t>Föredragningslista</w:t>
    </w:r>
  </w:p>
  <w:p w:rsidR="0051483F" w:rsidRPr="00382924" w:rsidRDefault="005148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84209620">
    <w:abstractNumId w:val="5"/>
  </w:num>
  <w:num w:numId="2" w16cid:durableId="1225021830">
    <w:abstractNumId w:val="2"/>
  </w:num>
  <w:num w:numId="3" w16cid:durableId="589776739">
    <w:abstractNumId w:val="4"/>
  </w:num>
  <w:num w:numId="4" w16cid:durableId="1891070075">
    <w:abstractNumId w:val="1"/>
  </w:num>
  <w:num w:numId="5" w16cid:durableId="1948542290">
    <w:abstractNumId w:val="0"/>
  </w:num>
  <w:num w:numId="6" w16cid:durableId="1073115583">
    <w:abstractNumId w:val="3"/>
  </w:num>
  <w:num w:numId="7" w16cid:durableId="145518698">
    <w:abstractNumId w:val="3"/>
  </w:num>
  <w:num w:numId="8" w16cid:durableId="1402824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5666B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2FBE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A3D7A"/>
    <w:rsid w:val="001B4C8D"/>
    <w:rsid w:val="001C4530"/>
    <w:rsid w:val="001D19AB"/>
    <w:rsid w:val="001D19E3"/>
    <w:rsid w:val="001D7C4B"/>
    <w:rsid w:val="001E0CB1"/>
    <w:rsid w:val="001F230A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4627F"/>
    <w:rsid w:val="0025181C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65CD2"/>
    <w:rsid w:val="00371E50"/>
    <w:rsid w:val="00376480"/>
    <w:rsid w:val="00377B34"/>
    <w:rsid w:val="00382924"/>
    <w:rsid w:val="003863CC"/>
    <w:rsid w:val="00386486"/>
    <w:rsid w:val="003945BB"/>
    <w:rsid w:val="003A3C72"/>
    <w:rsid w:val="003A7AF5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554B"/>
    <w:rsid w:val="003F7E25"/>
    <w:rsid w:val="00404049"/>
    <w:rsid w:val="00405E4A"/>
    <w:rsid w:val="00406450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1483F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0BF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15E4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D6AA2"/>
    <w:rsid w:val="006E04A4"/>
    <w:rsid w:val="006E5764"/>
    <w:rsid w:val="006F28F0"/>
    <w:rsid w:val="006F2BA3"/>
    <w:rsid w:val="006F4563"/>
    <w:rsid w:val="006F4DE6"/>
    <w:rsid w:val="006F63C4"/>
    <w:rsid w:val="006F7031"/>
    <w:rsid w:val="00700C64"/>
    <w:rsid w:val="0071198D"/>
    <w:rsid w:val="00712ED9"/>
    <w:rsid w:val="0071440B"/>
    <w:rsid w:val="00717259"/>
    <w:rsid w:val="00721555"/>
    <w:rsid w:val="007246B8"/>
    <w:rsid w:val="00724FED"/>
    <w:rsid w:val="00726578"/>
    <w:rsid w:val="00744795"/>
    <w:rsid w:val="0074546A"/>
    <w:rsid w:val="00745B90"/>
    <w:rsid w:val="007503DA"/>
    <w:rsid w:val="0075111F"/>
    <w:rsid w:val="007526CB"/>
    <w:rsid w:val="007532ED"/>
    <w:rsid w:val="00755F48"/>
    <w:rsid w:val="00760ED0"/>
    <w:rsid w:val="007737CA"/>
    <w:rsid w:val="007743CC"/>
    <w:rsid w:val="0078127D"/>
    <w:rsid w:val="00782783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92CFE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3A23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5666B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7DC3"/>
    <w:rsid w:val="00B4159D"/>
    <w:rsid w:val="00B503C7"/>
    <w:rsid w:val="00B52F86"/>
    <w:rsid w:val="00B645A5"/>
    <w:rsid w:val="00B710EF"/>
    <w:rsid w:val="00B71187"/>
    <w:rsid w:val="00B71361"/>
    <w:rsid w:val="00B73A7E"/>
    <w:rsid w:val="00B81FDE"/>
    <w:rsid w:val="00B8715B"/>
    <w:rsid w:val="00B90627"/>
    <w:rsid w:val="00B91174"/>
    <w:rsid w:val="00B96B57"/>
    <w:rsid w:val="00BA3AEC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5F70"/>
    <w:rsid w:val="00C46D5F"/>
    <w:rsid w:val="00C6587A"/>
    <w:rsid w:val="00C74BEA"/>
    <w:rsid w:val="00C76C1F"/>
    <w:rsid w:val="00C81EDE"/>
    <w:rsid w:val="00C93A68"/>
    <w:rsid w:val="00C94CBC"/>
    <w:rsid w:val="00C95FD1"/>
    <w:rsid w:val="00CA0FEA"/>
    <w:rsid w:val="00CA5C77"/>
    <w:rsid w:val="00CA63A1"/>
    <w:rsid w:val="00CB2C30"/>
    <w:rsid w:val="00CC0F66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3354E"/>
    <w:rsid w:val="00D41247"/>
    <w:rsid w:val="00D45AE3"/>
    <w:rsid w:val="00D46A27"/>
    <w:rsid w:val="00D51FA2"/>
    <w:rsid w:val="00D6469C"/>
    <w:rsid w:val="00D6756A"/>
    <w:rsid w:val="00D7044D"/>
    <w:rsid w:val="00D76DAF"/>
    <w:rsid w:val="00D7706D"/>
    <w:rsid w:val="00D77FF8"/>
    <w:rsid w:val="00D80B4A"/>
    <w:rsid w:val="00D82BA7"/>
    <w:rsid w:val="00D852CE"/>
    <w:rsid w:val="00D923F2"/>
    <w:rsid w:val="00DB05D5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0565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85E85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079B3"/>
    <w:rsid w:val="00F20263"/>
    <w:rsid w:val="00F20F9E"/>
    <w:rsid w:val="00F22AE5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C1221E-8811-48A3-831A-F5876317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562</Words>
  <Characters>3676</Characters>
  <Application>Microsoft Office Word</Application>
  <DocSecurity>4</DocSecurity>
  <Lines>334</Lines>
  <Paragraphs>184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2008/09:17</vt:lpstr>
      <vt:lpstr>Onsdagen den 22 oktober 2008</vt:lpstr>
    </vt:vector>
  </TitlesOfParts>
  <Company>Riksdagen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2008-10-21T13:44:00Z</cp:lastPrinted>
  <dcterms:created xsi:type="dcterms:W3CDTF">2025-12-17T19:18:00Z</dcterms:created>
  <dcterms:modified xsi:type="dcterms:W3CDTF">2025-12-17T19:18:00Z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22 oktober 2008</vt:lpwstr>
  </property>
  <property fmtid="{D5CDD505-2E9C-101B-9397-08002B2CF9AE}" pid="3" name="DocumentNumber">
    <vt:lpwstr>17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2008-10-22</vt:lpwstr>
  </property>
</Properties>
</file>