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9A036ED2E340BDBE3A9792FFD4B7B2"/>
        </w:placeholder>
        <w:text/>
      </w:sdtPr>
      <w:sdtEndPr/>
      <w:sdtContent>
        <w:p w:rsidRPr="009B062B" w:rsidR="00AF30DD" w:rsidP="00985F20" w:rsidRDefault="00AF30DD" w14:paraId="4CF6023F" w14:textId="77777777">
          <w:pPr>
            <w:pStyle w:val="Rubrik1"/>
            <w:spacing w:after="300"/>
          </w:pPr>
          <w:r w:rsidRPr="009B062B">
            <w:t>Förslag till riksdagsbeslut</w:t>
          </w:r>
        </w:p>
      </w:sdtContent>
    </w:sdt>
    <w:sdt>
      <w:sdtPr>
        <w:alias w:val="Yrkande 1"/>
        <w:tag w:val="f0ef500e-c063-476c-aa6f-a3223044c907"/>
        <w:id w:val="1619801041"/>
        <w:lock w:val="sdtLocked"/>
      </w:sdtPr>
      <w:sdtEndPr/>
      <w:sdtContent>
        <w:p w:rsidR="00F4057D" w:rsidRDefault="00B817AC" w14:paraId="4CF60240" w14:textId="77777777">
          <w:pPr>
            <w:pStyle w:val="Frslagstext"/>
            <w:numPr>
              <w:ilvl w:val="0"/>
              <w:numId w:val="0"/>
            </w:numPr>
          </w:pPr>
          <w:r>
            <w:t>Riksdagen ställer sig bakom det som anförs i motionen om att se över kravet på personalliggare i byggverksamhet till att vara ett renodlat arbetsgivaransvar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1358023FE448C3A4E53150E31A8970"/>
        </w:placeholder>
        <w:text/>
      </w:sdtPr>
      <w:sdtEndPr/>
      <w:sdtContent>
        <w:p w:rsidRPr="009B062B" w:rsidR="006D79C9" w:rsidP="00333E95" w:rsidRDefault="006D79C9" w14:paraId="4CF60241" w14:textId="77777777">
          <w:pPr>
            <w:pStyle w:val="Rubrik1"/>
          </w:pPr>
          <w:r>
            <w:t>Motivering</w:t>
          </w:r>
        </w:p>
      </w:sdtContent>
    </w:sdt>
    <w:p w:rsidR="00BB6339" w:rsidP="008E0FE2" w:rsidRDefault="00DB2443" w14:paraId="4CF60243" w14:textId="1FDBCB18">
      <w:pPr>
        <w:pStyle w:val="Normalutanindragellerluft"/>
      </w:pPr>
      <w:r w:rsidRPr="00DB2443">
        <w:t>I skatteförfarandelagen finns det regler om personalliggare inom branscherna restau</w:t>
      </w:r>
      <w:bookmarkStart w:name="_GoBack" w:id="1"/>
      <w:bookmarkEnd w:id="1"/>
      <w:r w:rsidRPr="00DB2443">
        <w:t>rang-, frisör- och tvätteriverksamhet samt byggverksamhet. När det gäller de tre förstnämnda områdena så ligger ansvaret för föreliggande av personalliggare på det företag som har anställda som utför tjänsterna inom respektive bransch. Men när det kommer till byggverksamhet så är det däremot en annan ordning. Då är det istället beställaren av en byggnation som är delvis ansvarig för att det företag som har anställda och som utför tjänsten har personalliggare. Genom att ändra lagstiftningen så blir det företaget som är arbetsgivare och har rådighet över situationen, som också har det fullständiga ansvaret för att närvaro respektive frånvaro registreras. Det är orimligt att en kund ska ha ansvaret för att en arbetsgivare ska uppfylla sitt ansvar enligt skatteförfarandelagen.</w:t>
      </w:r>
    </w:p>
    <w:sdt>
      <w:sdtPr>
        <w:rPr>
          <w:i/>
          <w:noProof/>
        </w:rPr>
        <w:alias w:val="CC_Underskrifter"/>
        <w:tag w:val="CC_Underskrifter"/>
        <w:id w:val="583496634"/>
        <w:lock w:val="sdtContentLocked"/>
        <w:placeholder>
          <w:docPart w:val="7D5853FD423D43C29FC9BF63AB907B3F"/>
        </w:placeholder>
      </w:sdtPr>
      <w:sdtEndPr>
        <w:rPr>
          <w:i w:val="0"/>
          <w:noProof w:val="0"/>
        </w:rPr>
      </w:sdtEndPr>
      <w:sdtContent>
        <w:p w:rsidR="00985F20" w:rsidP="00985F20" w:rsidRDefault="00985F20" w14:paraId="4CF60244" w14:textId="77777777"/>
        <w:p w:rsidRPr="008E0FE2" w:rsidR="004801AC" w:rsidP="00985F20" w:rsidRDefault="00364D9A" w14:paraId="4CF602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9912CD" w:rsidRDefault="009912CD" w14:paraId="4CF60249" w14:textId="77777777"/>
    <w:sectPr w:rsidR="009912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6024B" w14:textId="77777777" w:rsidR="001A2046" w:rsidRDefault="001A2046" w:rsidP="000C1CAD">
      <w:pPr>
        <w:spacing w:line="240" w:lineRule="auto"/>
      </w:pPr>
      <w:r>
        <w:separator/>
      </w:r>
    </w:p>
  </w:endnote>
  <w:endnote w:type="continuationSeparator" w:id="0">
    <w:p w14:paraId="4CF6024C" w14:textId="77777777" w:rsidR="001A2046" w:rsidRDefault="001A2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0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0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025A" w14:textId="77777777" w:rsidR="00262EA3" w:rsidRPr="00985F20" w:rsidRDefault="00262EA3" w:rsidP="00985F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60249" w14:textId="77777777" w:rsidR="001A2046" w:rsidRDefault="001A2046" w:rsidP="000C1CAD">
      <w:pPr>
        <w:spacing w:line="240" w:lineRule="auto"/>
      </w:pPr>
      <w:r>
        <w:separator/>
      </w:r>
    </w:p>
  </w:footnote>
  <w:footnote w:type="continuationSeparator" w:id="0">
    <w:p w14:paraId="4CF6024A" w14:textId="77777777" w:rsidR="001A2046" w:rsidRDefault="001A20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F602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6025C" wp14:anchorId="4CF60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4D9A" w14:paraId="4CF6025F" w14:textId="77777777">
                          <w:pPr>
                            <w:jc w:val="right"/>
                          </w:pPr>
                          <w:sdt>
                            <w:sdtPr>
                              <w:alias w:val="CC_Noformat_Partikod"/>
                              <w:tag w:val="CC_Noformat_Partikod"/>
                              <w:id w:val="-53464382"/>
                              <w:placeholder>
                                <w:docPart w:val="C72BBD739EF24FA2B20BB5B4950499AB"/>
                              </w:placeholder>
                              <w:text/>
                            </w:sdtPr>
                            <w:sdtEndPr/>
                            <w:sdtContent>
                              <w:r w:rsidR="00DB2443">
                                <w:t>M</w:t>
                              </w:r>
                            </w:sdtContent>
                          </w:sdt>
                          <w:sdt>
                            <w:sdtPr>
                              <w:alias w:val="CC_Noformat_Partinummer"/>
                              <w:tag w:val="CC_Noformat_Partinummer"/>
                              <w:id w:val="-1709555926"/>
                              <w:placeholder>
                                <w:docPart w:val="ED3CB11B45CB4FF3BE2E4464237A1040"/>
                              </w:placeholder>
                              <w:text/>
                            </w:sdtPr>
                            <w:sdtEndPr/>
                            <w:sdtContent>
                              <w:r w:rsidR="00DB2443">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60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4D9A" w14:paraId="4CF6025F" w14:textId="77777777">
                    <w:pPr>
                      <w:jc w:val="right"/>
                    </w:pPr>
                    <w:sdt>
                      <w:sdtPr>
                        <w:alias w:val="CC_Noformat_Partikod"/>
                        <w:tag w:val="CC_Noformat_Partikod"/>
                        <w:id w:val="-53464382"/>
                        <w:placeholder>
                          <w:docPart w:val="C72BBD739EF24FA2B20BB5B4950499AB"/>
                        </w:placeholder>
                        <w:text/>
                      </w:sdtPr>
                      <w:sdtEndPr/>
                      <w:sdtContent>
                        <w:r w:rsidR="00DB2443">
                          <w:t>M</w:t>
                        </w:r>
                      </w:sdtContent>
                    </w:sdt>
                    <w:sdt>
                      <w:sdtPr>
                        <w:alias w:val="CC_Noformat_Partinummer"/>
                        <w:tag w:val="CC_Noformat_Partinummer"/>
                        <w:id w:val="-1709555926"/>
                        <w:placeholder>
                          <w:docPart w:val="ED3CB11B45CB4FF3BE2E4464237A1040"/>
                        </w:placeholder>
                        <w:text/>
                      </w:sdtPr>
                      <w:sdtEndPr/>
                      <w:sdtContent>
                        <w:r w:rsidR="00DB2443">
                          <w:t>2004</w:t>
                        </w:r>
                      </w:sdtContent>
                    </w:sdt>
                  </w:p>
                </w:txbxContent>
              </v:textbox>
              <w10:wrap anchorx="page"/>
            </v:shape>
          </w:pict>
        </mc:Fallback>
      </mc:AlternateContent>
    </w:r>
  </w:p>
  <w:p w:rsidRPr="00293C4F" w:rsidR="00262EA3" w:rsidP="00776B74" w:rsidRDefault="00262EA3" w14:paraId="4CF602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F6024F" w14:textId="77777777">
    <w:pPr>
      <w:jc w:val="right"/>
    </w:pPr>
  </w:p>
  <w:p w:rsidR="00262EA3" w:rsidP="00776B74" w:rsidRDefault="00262EA3" w14:paraId="4CF602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4D9A" w14:paraId="4CF602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6025E" wp14:anchorId="4CF60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4D9A" w14:paraId="4CF602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443">
          <w:t>M</w:t>
        </w:r>
      </w:sdtContent>
    </w:sdt>
    <w:sdt>
      <w:sdtPr>
        <w:alias w:val="CC_Noformat_Partinummer"/>
        <w:tag w:val="CC_Noformat_Partinummer"/>
        <w:id w:val="-2014525982"/>
        <w:text/>
      </w:sdtPr>
      <w:sdtEndPr/>
      <w:sdtContent>
        <w:r w:rsidR="00DB2443">
          <w:t>2004</w:t>
        </w:r>
      </w:sdtContent>
    </w:sdt>
  </w:p>
  <w:p w:rsidRPr="008227B3" w:rsidR="00262EA3" w:rsidP="008227B3" w:rsidRDefault="00364D9A" w14:paraId="4CF60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4D9A" w14:paraId="4CF602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:1282</w:t>
        </w:r>
      </w:sdtContent>
    </w:sdt>
  </w:p>
  <w:p w:rsidR="00262EA3" w:rsidP="00E03A3D" w:rsidRDefault="00364D9A" w14:paraId="4CF60257"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DB2443" w14:paraId="4CF60258" w14:textId="77777777">
        <w:pPr>
          <w:pStyle w:val="FSHRub2"/>
        </w:pPr>
        <w:r>
          <w:t>Renodla kravet på personalliggare i byggverksamhet till ett arbetsgivaransvar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F602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24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5A8"/>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4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9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20"/>
    <w:rsid w:val="00986368"/>
    <w:rsid w:val="00986688"/>
    <w:rsid w:val="009869DB"/>
    <w:rsid w:val="00987077"/>
    <w:rsid w:val="00987083"/>
    <w:rsid w:val="00987369"/>
    <w:rsid w:val="0099062D"/>
    <w:rsid w:val="0099089F"/>
    <w:rsid w:val="00990DD8"/>
    <w:rsid w:val="009912C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57"/>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A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1D"/>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6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4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57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D1D"/>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6023E"/>
  <w15:chartTrackingRefBased/>
  <w15:docId w15:val="{618FDA88-8E18-4A4C-AC2E-6E2DF790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1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9A036ED2E340BDBE3A9792FFD4B7B2"/>
        <w:category>
          <w:name w:val="Allmänt"/>
          <w:gallery w:val="placeholder"/>
        </w:category>
        <w:types>
          <w:type w:val="bbPlcHdr"/>
        </w:types>
        <w:behaviors>
          <w:behavior w:val="content"/>
        </w:behaviors>
        <w:guid w:val="{BDF1332C-64DD-4E4C-9546-1E2FF89D4C89}"/>
      </w:docPartPr>
      <w:docPartBody>
        <w:p w:rsidR="00C22FA8" w:rsidRDefault="00F05EE9">
          <w:pPr>
            <w:pStyle w:val="309A036ED2E340BDBE3A9792FFD4B7B2"/>
          </w:pPr>
          <w:r w:rsidRPr="005A0A93">
            <w:rPr>
              <w:rStyle w:val="Platshllartext"/>
            </w:rPr>
            <w:t>Förslag till riksdagsbeslut</w:t>
          </w:r>
        </w:p>
      </w:docPartBody>
    </w:docPart>
    <w:docPart>
      <w:docPartPr>
        <w:name w:val="E91358023FE448C3A4E53150E31A8970"/>
        <w:category>
          <w:name w:val="Allmänt"/>
          <w:gallery w:val="placeholder"/>
        </w:category>
        <w:types>
          <w:type w:val="bbPlcHdr"/>
        </w:types>
        <w:behaviors>
          <w:behavior w:val="content"/>
        </w:behaviors>
        <w:guid w:val="{EADF1806-EF4D-49DA-8945-48C422F46813}"/>
      </w:docPartPr>
      <w:docPartBody>
        <w:p w:rsidR="00C22FA8" w:rsidRDefault="00F05EE9">
          <w:pPr>
            <w:pStyle w:val="E91358023FE448C3A4E53150E31A8970"/>
          </w:pPr>
          <w:r w:rsidRPr="005A0A93">
            <w:rPr>
              <w:rStyle w:val="Platshllartext"/>
            </w:rPr>
            <w:t>Motivering</w:t>
          </w:r>
        </w:p>
      </w:docPartBody>
    </w:docPart>
    <w:docPart>
      <w:docPartPr>
        <w:name w:val="C72BBD739EF24FA2B20BB5B4950499AB"/>
        <w:category>
          <w:name w:val="Allmänt"/>
          <w:gallery w:val="placeholder"/>
        </w:category>
        <w:types>
          <w:type w:val="bbPlcHdr"/>
        </w:types>
        <w:behaviors>
          <w:behavior w:val="content"/>
        </w:behaviors>
        <w:guid w:val="{DA9F5F55-4515-4C74-91CF-B273425EF78C}"/>
      </w:docPartPr>
      <w:docPartBody>
        <w:p w:rsidR="00C22FA8" w:rsidRDefault="00F05EE9">
          <w:pPr>
            <w:pStyle w:val="C72BBD739EF24FA2B20BB5B4950499AB"/>
          </w:pPr>
          <w:r>
            <w:rPr>
              <w:rStyle w:val="Platshllartext"/>
            </w:rPr>
            <w:t xml:space="preserve"> </w:t>
          </w:r>
        </w:p>
      </w:docPartBody>
    </w:docPart>
    <w:docPart>
      <w:docPartPr>
        <w:name w:val="ED3CB11B45CB4FF3BE2E4464237A1040"/>
        <w:category>
          <w:name w:val="Allmänt"/>
          <w:gallery w:val="placeholder"/>
        </w:category>
        <w:types>
          <w:type w:val="bbPlcHdr"/>
        </w:types>
        <w:behaviors>
          <w:behavior w:val="content"/>
        </w:behaviors>
        <w:guid w:val="{D5FC293A-D65B-45D0-9826-F1B2EBACF107}"/>
      </w:docPartPr>
      <w:docPartBody>
        <w:p w:rsidR="00C22FA8" w:rsidRDefault="00F05EE9">
          <w:pPr>
            <w:pStyle w:val="ED3CB11B45CB4FF3BE2E4464237A1040"/>
          </w:pPr>
          <w:r>
            <w:t xml:space="preserve"> </w:t>
          </w:r>
        </w:p>
      </w:docPartBody>
    </w:docPart>
    <w:docPart>
      <w:docPartPr>
        <w:name w:val="7D5853FD423D43C29FC9BF63AB907B3F"/>
        <w:category>
          <w:name w:val="Allmänt"/>
          <w:gallery w:val="placeholder"/>
        </w:category>
        <w:types>
          <w:type w:val="bbPlcHdr"/>
        </w:types>
        <w:behaviors>
          <w:behavior w:val="content"/>
        </w:behaviors>
        <w:guid w:val="{6E60D86A-8443-4852-B6D2-B8883E4FD32F}"/>
      </w:docPartPr>
      <w:docPartBody>
        <w:p w:rsidR="00673669" w:rsidRDefault="00673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E9"/>
    <w:rsid w:val="00673669"/>
    <w:rsid w:val="00C22FA8"/>
    <w:rsid w:val="00F05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9A036ED2E340BDBE3A9792FFD4B7B2">
    <w:name w:val="309A036ED2E340BDBE3A9792FFD4B7B2"/>
  </w:style>
  <w:style w:type="paragraph" w:customStyle="1" w:styleId="08E2E8755F844C33A3499D9808D558EC">
    <w:name w:val="08E2E8755F844C33A3499D9808D558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F6EE997074F6797665F6094B60513">
    <w:name w:val="F91F6EE997074F6797665F6094B60513"/>
  </w:style>
  <w:style w:type="paragraph" w:customStyle="1" w:styleId="E91358023FE448C3A4E53150E31A8970">
    <w:name w:val="E91358023FE448C3A4E53150E31A8970"/>
  </w:style>
  <w:style w:type="paragraph" w:customStyle="1" w:styleId="09E5063315EE46E48CA339D1306BFD4C">
    <w:name w:val="09E5063315EE46E48CA339D1306BFD4C"/>
  </w:style>
  <w:style w:type="paragraph" w:customStyle="1" w:styleId="98508EDB163D467D9E7ED4ECA90CDACB">
    <w:name w:val="98508EDB163D467D9E7ED4ECA90CDACB"/>
  </w:style>
  <w:style w:type="paragraph" w:customStyle="1" w:styleId="C72BBD739EF24FA2B20BB5B4950499AB">
    <w:name w:val="C72BBD739EF24FA2B20BB5B4950499AB"/>
  </w:style>
  <w:style w:type="paragraph" w:customStyle="1" w:styleId="ED3CB11B45CB4FF3BE2E4464237A1040">
    <w:name w:val="ED3CB11B45CB4FF3BE2E4464237A1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F2E51-4661-43C9-A35E-991D04E8CA36}"/>
</file>

<file path=customXml/itemProps2.xml><?xml version="1.0" encoding="utf-8"?>
<ds:datastoreItem xmlns:ds="http://schemas.openxmlformats.org/officeDocument/2006/customXml" ds:itemID="{D50FC0FA-42F3-4B8D-B127-82B96C1E32EE}"/>
</file>

<file path=customXml/itemProps3.xml><?xml version="1.0" encoding="utf-8"?>
<ds:datastoreItem xmlns:ds="http://schemas.openxmlformats.org/officeDocument/2006/customXml" ds:itemID="{C599265E-D6F6-4126-8F11-E8A214E0F4D4}"/>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978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M2004 Renodla kravet på personalliggare i byggverksamhet till ett arbetsgivaransvar</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