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82BB7" w:rsidRDefault="006E04A4">
      <w:pPr>
        <w:pStyle w:val="Dokumentbeteckning"/>
        <w:rPr>
          <w:u w:val="single"/>
        </w:rPr>
      </w:pPr>
      <w:r w:rsidRPr="00782BB7">
        <w:fldChar w:fldCharType="begin" w:fldLock="1"/>
      </w:r>
      <w:r w:rsidRPr="00782BB7">
        <w:instrText xml:space="preserve"> DOCPROPERTY "DocumentYear" </w:instrText>
      </w:r>
      <w:r w:rsidRPr="00782BB7">
        <w:fldChar w:fldCharType="separate"/>
      </w:r>
      <w:r w:rsidR="00AD2BC5" w:rsidRPr="00782BB7">
        <w:t>2011/12</w:t>
      </w:r>
      <w:r w:rsidRPr="00782BB7">
        <w:fldChar w:fldCharType="end"/>
      </w:r>
      <w:r w:rsidRPr="00782BB7">
        <w:t>:</w:t>
      </w:r>
      <w:r w:rsidRPr="00782BB7">
        <w:fldChar w:fldCharType="begin" w:fldLock="1"/>
      </w:r>
      <w:r w:rsidRPr="00782BB7">
        <w:instrText xml:space="preserve"> DOCPROPERTY "DocumentNumber" </w:instrText>
      </w:r>
      <w:r w:rsidRPr="00782BB7">
        <w:fldChar w:fldCharType="separate"/>
      </w:r>
      <w:r w:rsidR="00AD2BC5" w:rsidRPr="00782BB7">
        <w:t>95</w:t>
      </w:r>
      <w:r w:rsidRPr="00782BB7">
        <w:fldChar w:fldCharType="end"/>
      </w:r>
    </w:p>
    <w:p w:rsidR="006E04A4" w:rsidRPr="00782BB7" w:rsidRDefault="006E04A4">
      <w:pPr>
        <w:pStyle w:val="Datum"/>
        <w:outlineLvl w:val="0"/>
      </w:pPr>
      <w:r w:rsidRPr="00782BB7">
        <w:fldChar w:fldCharType="begin" w:fldLock="1"/>
      </w:r>
      <w:r w:rsidRPr="00782BB7">
        <w:instrText xml:space="preserve"> DOCPROPERTY "DocumentDate" </w:instrText>
      </w:r>
      <w:r w:rsidRPr="00782BB7">
        <w:fldChar w:fldCharType="separate"/>
      </w:r>
      <w:r w:rsidR="00AD2BC5" w:rsidRPr="00782BB7">
        <w:t>Torsdagen den 12 april 2012</w:t>
      </w:r>
      <w:r w:rsidRPr="00782BB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82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82BB7" w:rsidRDefault="005B028E">
            <w:pPr>
              <w:pStyle w:val="Plenum"/>
              <w:tabs>
                <w:tab w:val="clear" w:pos="1418"/>
              </w:tabs>
            </w:pPr>
            <w:r w:rsidRPr="00782BB7">
              <w:t>Kl.</w:t>
            </w:r>
          </w:p>
        </w:tc>
        <w:tc>
          <w:tcPr>
            <w:tcW w:w="851" w:type="dxa"/>
          </w:tcPr>
          <w:p w:rsidR="006E04A4" w:rsidRPr="00782BB7" w:rsidRDefault="005B028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82BB7">
              <w:t>12.00</w:t>
            </w:r>
          </w:p>
        </w:tc>
        <w:tc>
          <w:tcPr>
            <w:tcW w:w="397" w:type="dxa"/>
          </w:tcPr>
          <w:p w:rsidR="006E04A4" w:rsidRPr="00782BB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82BB7" w:rsidRDefault="005B028E">
            <w:pPr>
              <w:pStyle w:val="Plenum"/>
              <w:tabs>
                <w:tab w:val="clear" w:pos="1418"/>
              </w:tabs>
              <w:ind w:right="1"/>
            </w:pPr>
            <w:r w:rsidRPr="00782BB7">
              <w:t>Arbetsplenum</w:t>
            </w:r>
          </w:p>
        </w:tc>
      </w:tr>
      <w:tr w:rsidR="005B028E" w:rsidRPr="00782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B028E" w:rsidRPr="00782BB7" w:rsidRDefault="005B028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B028E" w:rsidRPr="00782BB7" w:rsidRDefault="005B028E">
            <w:pPr>
              <w:pStyle w:val="Plenum"/>
              <w:tabs>
                <w:tab w:val="clear" w:pos="1418"/>
              </w:tabs>
              <w:jc w:val="right"/>
            </w:pPr>
            <w:r w:rsidRPr="00782BB7">
              <w:t>14.00</w:t>
            </w:r>
          </w:p>
        </w:tc>
        <w:tc>
          <w:tcPr>
            <w:tcW w:w="397" w:type="dxa"/>
          </w:tcPr>
          <w:p w:rsidR="005B028E" w:rsidRPr="00782BB7" w:rsidRDefault="005B028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B028E" w:rsidRPr="00782BB7" w:rsidRDefault="005B028E">
            <w:pPr>
              <w:pStyle w:val="Plenum"/>
              <w:tabs>
                <w:tab w:val="clear" w:pos="1418"/>
              </w:tabs>
              <w:ind w:right="1"/>
            </w:pPr>
            <w:r w:rsidRPr="00782BB7">
              <w:t>Frågestund</w:t>
            </w:r>
          </w:p>
        </w:tc>
      </w:tr>
      <w:tr w:rsidR="005B028E" w:rsidRPr="00782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B028E" w:rsidRPr="00782BB7" w:rsidRDefault="005B028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B028E" w:rsidRPr="00782BB7" w:rsidRDefault="005B028E">
            <w:pPr>
              <w:pStyle w:val="Plenum"/>
              <w:tabs>
                <w:tab w:val="clear" w:pos="1418"/>
              </w:tabs>
              <w:jc w:val="right"/>
            </w:pPr>
            <w:r w:rsidRPr="00782BB7">
              <w:t>16.00</w:t>
            </w:r>
          </w:p>
        </w:tc>
        <w:tc>
          <w:tcPr>
            <w:tcW w:w="397" w:type="dxa"/>
          </w:tcPr>
          <w:p w:rsidR="005B028E" w:rsidRPr="00782BB7" w:rsidRDefault="005B028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B028E" w:rsidRPr="00782BB7" w:rsidRDefault="005B028E">
            <w:pPr>
              <w:pStyle w:val="Plenum"/>
              <w:tabs>
                <w:tab w:val="clear" w:pos="1418"/>
              </w:tabs>
              <w:ind w:right="1"/>
            </w:pPr>
            <w:r w:rsidRPr="00782BB7">
              <w:t>Votering</w:t>
            </w:r>
          </w:p>
        </w:tc>
      </w:tr>
    </w:tbl>
    <w:p w:rsidR="006E04A4" w:rsidRPr="00782BB7" w:rsidRDefault="006E04A4">
      <w:pPr>
        <w:pStyle w:val="StreckLngt"/>
      </w:pPr>
      <w:r w:rsidRPr="00782BB7">
        <w:tab/>
      </w:r>
    </w:p>
    <w:p w:rsidR="00FD0831" w:rsidRPr="00782BB7" w:rsidRDefault="00FD0831" w:rsidP="00F221DA">
      <w:pPr>
        <w:pStyle w:val="Blankrad"/>
      </w:pPr>
      <w:r w:rsidRPr="00782B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831" w:rsidRPr="00782BB7" w:rsidTr="00693C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831" w:rsidRPr="00782BB7" w:rsidRDefault="00FD0831" w:rsidP="00693C47">
            <w:pPr>
              <w:pStyle w:val="HuvudrubrikFlisteNr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HuvudrubrikEnsam"/>
            </w:pPr>
            <w:bookmarkStart w:id="1" w:name="TypRubrik"/>
            <w:bookmarkEnd w:id="1"/>
            <w:r w:rsidRPr="00782BB7">
              <w:t>Avsägelser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HuvudrubrikKolumn3"/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Thoralf Alfsson (SD) som suppleant i finansutskottet, civilutskottet, försvarsutskottet, socialförsäkringsutskottet, utbildningsutskottet, arbetsmarknadsutskottet och EU-nämnden fr.o.m. den 13 april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Sven-Olof Sällström (SD) som suppleant i utrikesutskottet fr.o.m. den 13 april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</w:tbl>
    <w:p w:rsidR="00FD0831" w:rsidRPr="00782BB7" w:rsidRDefault="00FD0831" w:rsidP="00F221DA">
      <w:pPr>
        <w:pStyle w:val="Blankrad"/>
      </w:pPr>
      <w:r w:rsidRPr="00782B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831" w:rsidRPr="00782BB7" w:rsidTr="00693C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831" w:rsidRPr="00782BB7" w:rsidRDefault="00FD0831" w:rsidP="00693C47">
            <w:pPr>
              <w:pStyle w:val="HuvudrubrikFlisteNr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HuvudrubrikEnsam"/>
            </w:pPr>
            <w:r w:rsidRPr="00782BB7">
              <w:t>Anmälan om kompletteringsval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HuvudrubrikKolumn3"/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Margareta Sandstedt (SD) som suppleant i finansutskottet, försvarsutskottet, socialförsäkringsutskottet, miljö- och jordbruksutskottet och näringsutskottet fr.o.m. den 13 april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Björn Söder (SD) som suppleant i civilutskottet, utbildningsutskottet och EU-nämnden fr.o.m. den 13 april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Johnny Skalin (SD) som suppleant i utrikesutskottet och arbetsmarknadsutskottet fr.o.m. den 13 april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</w:tbl>
    <w:p w:rsidR="00FD0831" w:rsidRPr="00782BB7" w:rsidRDefault="00FD0831" w:rsidP="00F221DA">
      <w:pPr>
        <w:pStyle w:val="Blankrad"/>
      </w:pPr>
      <w:r w:rsidRPr="00782B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831" w:rsidRPr="00782BB7" w:rsidTr="00693C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831" w:rsidRPr="00782BB7" w:rsidRDefault="00FD0831" w:rsidP="00693C47">
            <w:pPr>
              <w:pStyle w:val="HuvudrubrikFlisteNr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HuvudrubrikEnsam"/>
            </w:pPr>
            <w:r w:rsidRPr="00782BB7">
              <w:t>Utökning av antalet suppleanter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HuvudrubrikKolumn3"/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Från 42 till 43 i EU-nämnden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</w:tbl>
    <w:p w:rsidR="00FD0831" w:rsidRPr="00782BB7" w:rsidRDefault="00FD0831" w:rsidP="00F221DA">
      <w:pPr>
        <w:pStyle w:val="Blankrad"/>
      </w:pPr>
      <w:r w:rsidRPr="00782B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831" w:rsidRPr="00782BB7" w:rsidTr="00693C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831" w:rsidRPr="00782BB7" w:rsidRDefault="00FD0831" w:rsidP="00693C47">
            <w:pPr>
              <w:pStyle w:val="HuvudrubrikFlisteNr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HuvudrubrikEnsam"/>
            </w:pPr>
            <w:r w:rsidRPr="00782BB7">
              <w:t>Val av extra suppleant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HuvudrubrikKolumn3"/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Urban Ahlin (S) som suppleant i EU-nämnden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</w:tbl>
    <w:p w:rsidR="00FD0831" w:rsidRPr="00782BB7" w:rsidRDefault="00FD0831" w:rsidP="00F221DA">
      <w:pPr>
        <w:pStyle w:val="Blankrad"/>
      </w:pPr>
      <w:r w:rsidRPr="00782B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831" w:rsidRPr="00782BB7" w:rsidTr="00693C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831" w:rsidRPr="00782BB7" w:rsidRDefault="00FD0831" w:rsidP="00693C47">
            <w:pPr>
              <w:pStyle w:val="HuvudrubrikFlisteNr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HuvudrubrikEnsam"/>
            </w:pPr>
            <w:bookmarkStart w:id="3" w:name="Start_FördröjdaInterpellationer"/>
            <w:bookmarkEnd w:id="3"/>
            <w:r w:rsidRPr="00782BB7">
              <w:t>Anmälan om fördröjt svar på interpellation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HuvudrubrikKolumn3"/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2011/12:312 av Hannah Bergstedt (S)</w:t>
            </w:r>
          </w:p>
          <w:p w:rsidR="00FD0831" w:rsidRPr="00782BB7" w:rsidRDefault="00FD0831" w:rsidP="00693C47">
            <w:r w:rsidRPr="00782BB7">
              <w:t>Bostadsbyggande i Pajala kommun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</w:tbl>
    <w:p w:rsidR="00FD0831" w:rsidRPr="00782BB7" w:rsidRDefault="00FD0831" w:rsidP="00F221DA">
      <w:pPr>
        <w:pStyle w:val="Blankrad"/>
      </w:pPr>
      <w:r w:rsidRPr="00782B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831" w:rsidRPr="00782BB7" w:rsidTr="00693C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831" w:rsidRPr="00782BB7" w:rsidRDefault="00FD0831" w:rsidP="00693C47">
            <w:pPr>
              <w:pStyle w:val="HuvudrubrikFlisteNr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HuvudrubrikEnsam"/>
            </w:pPr>
            <w:bookmarkStart w:id="4" w:name="Start_EUdokumentFaktapromemoria"/>
            <w:bookmarkEnd w:id="4"/>
            <w:r w:rsidRPr="00782BB7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HuvudrubrikKolumn3"/>
            </w:pPr>
            <w:r w:rsidRPr="00782BB7">
              <w:t>Ansvarigt utskott</w:t>
            </w: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2011/12:FPM125 Förslag till reviderat transparensdirektiv</w:t>
            </w:r>
            <w:r w:rsidRPr="00782BB7">
              <w:rPr>
                <w:i/>
              </w:rPr>
              <w:t xml:space="preserve"> KOM(2012) 84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  <w:r w:rsidRPr="00782BB7">
              <w:rPr>
                <w:spacing w:val="-4"/>
              </w:rPr>
              <w:t xml:space="preserve">SoU </w:t>
            </w:r>
          </w:p>
        </w:tc>
      </w:tr>
    </w:tbl>
    <w:p w:rsidR="00FD0831" w:rsidRPr="00782BB7" w:rsidRDefault="00FD0831" w:rsidP="00F221DA">
      <w:pPr>
        <w:pStyle w:val="Blankrad"/>
      </w:pPr>
      <w:r w:rsidRPr="00782B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831" w:rsidRPr="00782BB7" w:rsidTr="00693C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831" w:rsidRPr="00782BB7" w:rsidRDefault="00FD0831" w:rsidP="00693C47">
            <w:pPr>
              <w:pStyle w:val="HuvudrubrikFlisteNr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HuvudrubrikEnsam"/>
            </w:pPr>
            <w:r w:rsidRPr="00782BB7">
              <w:t>Ärenden för avgörande kl. 16.00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HuvudrubrikKolumn3"/>
            </w:pPr>
            <w:r w:rsidRPr="00782BB7">
              <w:t>Reservationer</w:t>
            </w: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Underrubrik"/>
            </w:pPr>
            <w:r w:rsidRPr="00782BB7">
              <w:t>Tidigare slutdebatterade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renderubrik"/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D0831" w:rsidRPr="00782BB7" w:rsidRDefault="00AD2BC5" w:rsidP="00693C47">
            <w:pPr>
              <w:pStyle w:val="renderubrik"/>
            </w:pPr>
            <w:r w:rsidRPr="00782BB7">
              <w:t>Finansutskottets betänkande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renderubrik"/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2011/12:FiU38 Europeiskt tillsynssamarbete på finansmarknadsområdet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renderubrik"/>
            </w:pPr>
            <w:r w:rsidRPr="00782BB7">
              <w:t>Civilutskottets betänkanden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renderubrik"/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2011/12:CU20 Upphävande av lagen om tillfällig försäljning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2011/12:CU22 Upphävande av lagen om exploateringssamverkan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renderubrik"/>
            </w:pPr>
            <w:r w:rsidRPr="00782BB7">
              <w:t>Trafikutskottets betänkanden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renderubrik"/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2011/12:TU9 Sjöfart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  <w:r w:rsidRPr="00782BB7">
              <w:rPr>
                <w:spacing w:val="-4"/>
              </w:rPr>
              <w:t>10 res. (S,MP,SD,V)</w:t>
            </w: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2011/12:TU10 Några fordons- och trafikfrågor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  <w:r w:rsidRPr="00782BB7">
              <w:rPr>
                <w:spacing w:val="-4"/>
              </w:rPr>
              <w:t>8 res. (S,MP,SD,V)</w:t>
            </w:r>
          </w:p>
        </w:tc>
      </w:tr>
    </w:tbl>
    <w:p w:rsidR="00FD0831" w:rsidRPr="00782BB7" w:rsidRDefault="00FD0831" w:rsidP="00F221DA">
      <w:pPr>
        <w:pStyle w:val="Blankrad"/>
      </w:pPr>
      <w:r w:rsidRPr="00782B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831" w:rsidRPr="00782BB7" w:rsidTr="00693C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831" w:rsidRPr="00782BB7" w:rsidRDefault="00FD0831" w:rsidP="00693C47">
            <w:pPr>
              <w:pStyle w:val="HuvudrubrikFlisteNr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Huvudrubrik"/>
            </w:pPr>
            <w:bookmarkStart w:id="5" w:name="Start_Ärendenfördebattochavgörande"/>
            <w:bookmarkEnd w:id="5"/>
            <w:r w:rsidRPr="00782BB7">
              <w:t>Ärenden för debatt och avgörande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HuvudrubrikKolumn3"/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renderubrik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renderubrik"/>
            </w:pPr>
            <w:r w:rsidRPr="00782BB7">
              <w:t>Konstitutionsutskottets betänkanden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renderubrik"/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2011/12:KU13 Tryck- och yttrandefrihetsfrågor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  <w:r w:rsidRPr="00782BB7">
              <w:rPr>
                <w:spacing w:val="-4"/>
              </w:rPr>
              <w:t>2 res. (SD,V)</w:t>
            </w: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2011/12:KU14 Fri- och rättigheter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  <w:r w:rsidRPr="00782BB7">
              <w:rPr>
                <w:spacing w:val="-4"/>
              </w:rPr>
              <w:t>5 res. (SD,V)</w:t>
            </w: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2011/12:KU15 Författningsfrågor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  <w:r w:rsidRPr="00782BB7">
              <w:rPr>
                <w:spacing w:val="-4"/>
              </w:rPr>
              <w:t>6 res. (MP,SD,V)</w:t>
            </w: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renderubrik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renderubrik"/>
            </w:pPr>
            <w:r w:rsidRPr="00782BB7">
              <w:t>Skatteutskottets betänkanden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renderubrik"/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2011/12:SkU10 Ändring i skatteavtalet mellan Sverige och Schweiz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2011/12:SkU14 Allmänna motioner om beskattning av företag, kapital och fastighet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  <w:r w:rsidRPr="00782BB7">
              <w:rPr>
                <w:spacing w:val="-4"/>
              </w:rPr>
              <w:t>10 res. (S,MP,SD,V)</w:t>
            </w: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renderubrik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renderubrik"/>
            </w:pPr>
            <w:r w:rsidRPr="00782BB7">
              <w:t>Kulturutskottets betänkande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renderubrik"/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2011/12:KrU5 Spelfrågor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  <w:r w:rsidRPr="00782BB7">
              <w:rPr>
                <w:spacing w:val="-4"/>
              </w:rPr>
              <w:t>3 res. (S,SD,V)</w:t>
            </w: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renderubrik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renderubrik"/>
            </w:pPr>
            <w:r w:rsidRPr="00782BB7">
              <w:t>Finansutskottets betänkanden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renderubrik"/>
              <w:rPr>
                <w:spacing w:val="-4"/>
              </w:rPr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2011/12:FiU26 Bredare mått på samhällsutvecklingen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  <w:r w:rsidRPr="00782BB7">
              <w:rPr>
                <w:spacing w:val="-4"/>
              </w:rPr>
              <w:t>1 res. (MP,V)</w:t>
            </w: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2011/12:FiU32 Offentlig upphandling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  <w:r w:rsidRPr="00782BB7">
              <w:rPr>
                <w:spacing w:val="-4"/>
              </w:rPr>
              <w:t>12 res. (S,MP,SD,V)</w:t>
            </w: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2011/12:FiU35 Riksrevisionens rapport om statliga myndigheters tjänsteexport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  <w:r w:rsidRPr="00782BB7">
              <w:rPr>
                <w:spacing w:val="-4"/>
              </w:rPr>
              <w:t>1 res. (SD)</w:t>
            </w:r>
          </w:p>
        </w:tc>
      </w:tr>
    </w:tbl>
    <w:p w:rsidR="00FD0831" w:rsidRPr="00782BB7" w:rsidRDefault="00FD0831" w:rsidP="00F221DA">
      <w:pPr>
        <w:pStyle w:val="Blankrad"/>
      </w:pPr>
      <w:r w:rsidRPr="00782B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831" w:rsidRPr="00782BB7" w:rsidTr="00693C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831" w:rsidRPr="00782BB7" w:rsidRDefault="00FD0831" w:rsidP="00693C47">
            <w:pPr>
              <w:pStyle w:val="HuvudrubrikFlisteNr"/>
            </w:pPr>
          </w:p>
        </w:tc>
        <w:tc>
          <w:tcPr>
            <w:tcW w:w="6237" w:type="dxa"/>
          </w:tcPr>
          <w:p w:rsidR="00FD0831" w:rsidRPr="00782BB7" w:rsidRDefault="00FD0831" w:rsidP="00693C47">
            <w:pPr>
              <w:pStyle w:val="HuvudrubrikEnsam"/>
            </w:pPr>
            <w:r w:rsidRPr="00782BB7">
              <w:t>Frågestund kl. 14.00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pStyle w:val="HuvudrubrikKolumn3"/>
            </w:pPr>
          </w:p>
        </w:tc>
      </w:tr>
      <w:tr w:rsidR="00FD0831" w:rsidRPr="00782BB7" w:rsidTr="00693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831" w:rsidRPr="00782BB7" w:rsidRDefault="00FD0831" w:rsidP="00693C47">
            <w:pPr>
              <w:pStyle w:val="FlistaNrText"/>
            </w:pPr>
          </w:p>
        </w:tc>
        <w:tc>
          <w:tcPr>
            <w:tcW w:w="6237" w:type="dxa"/>
          </w:tcPr>
          <w:p w:rsidR="00FD0831" w:rsidRPr="00782BB7" w:rsidRDefault="00FD0831" w:rsidP="00693C47">
            <w:r w:rsidRPr="00782BB7">
              <w:t>Frågor besvaras av:</w:t>
            </w:r>
          </w:p>
          <w:p w:rsidR="00FD0831" w:rsidRPr="00782BB7" w:rsidRDefault="00FD0831" w:rsidP="00693C47">
            <w:r w:rsidRPr="00782BB7">
              <w:t>Statsrådet Birgitta Ohlsson (FP)</w:t>
            </w:r>
          </w:p>
          <w:p w:rsidR="00FD0831" w:rsidRPr="00782BB7" w:rsidRDefault="00FD0831" w:rsidP="00693C47">
            <w:r w:rsidRPr="00782BB7">
              <w:t>Kultur- och idrottsminister Lena Adelsohn Liljeroth (M)</w:t>
            </w:r>
          </w:p>
          <w:p w:rsidR="00FD0831" w:rsidRPr="00782BB7" w:rsidRDefault="00FD0831" w:rsidP="00693C47">
            <w:r w:rsidRPr="00782BB7">
              <w:t>Statsrådet Peter Norman (M)</w:t>
            </w:r>
          </w:p>
          <w:p w:rsidR="00FD0831" w:rsidRPr="00782BB7" w:rsidRDefault="00FD0831" w:rsidP="00693C47">
            <w:r w:rsidRPr="00782BB7">
              <w:t>Statsrådet Stefan Attefall (KD)</w:t>
            </w:r>
          </w:p>
          <w:p w:rsidR="00FD0831" w:rsidRPr="00782BB7" w:rsidRDefault="00FD0831" w:rsidP="00693C47">
            <w:r w:rsidRPr="00782BB7">
              <w:t>Arbetsmarknadsminister Hillevi Engström (M)</w:t>
            </w:r>
          </w:p>
        </w:tc>
        <w:tc>
          <w:tcPr>
            <w:tcW w:w="2481" w:type="dxa"/>
          </w:tcPr>
          <w:p w:rsidR="00FD0831" w:rsidRPr="00782BB7" w:rsidRDefault="00FD0831" w:rsidP="00693C47">
            <w:pPr>
              <w:rPr>
                <w:spacing w:val="-4"/>
              </w:rPr>
            </w:pPr>
          </w:p>
        </w:tc>
      </w:tr>
    </w:tbl>
    <w:p w:rsidR="00FD0831" w:rsidRPr="00782BB7" w:rsidRDefault="00FD0831" w:rsidP="00F221DA">
      <w:pPr>
        <w:pStyle w:val="Blankrad"/>
      </w:pPr>
      <w:r w:rsidRPr="00782BB7">
        <w:t>     </w:t>
      </w:r>
    </w:p>
    <w:p w:rsidR="00FD0831" w:rsidRPr="00782BB7" w:rsidRDefault="00FD0831" w:rsidP="00F221DA">
      <w:pPr>
        <w:pStyle w:val="Blankrad"/>
      </w:pPr>
      <w:bookmarkStart w:id="6" w:name="Start"/>
      <w:bookmarkEnd w:id="6"/>
      <w:r w:rsidRPr="00782B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82B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82BB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82BB7" w:rsidRDefault="006E04A4" w:rsidP="00D016E9">
            <w:pPr>
              <w:pStyle w:val="StreckMitten"/>
            </w:pPr>
            <w:r w:rsidRPr="00782BB7">
              <w:tab/>
            </w:r>
            <w:r w:rsidRPr="00782BB7">
              <w:tab/>
            </w:r>
          </w:p>
        </w:tc>
      </w:tr>
    </w:tbl>
    <w:p w:rsidR="006E04A4" w:rsidRPr="00782BB7" w:rsidRDefault="006E04A4" w:rsidP="003675A0">
      <w:pPr>
        <w:pStyle w:val="Blankrad"/>
      </w:pPr>
    </w:p>
    <w:sectPr w:rsidR="006E04A4" w:rsidRPr="00782BB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BD1" w:rsidRPr="00782BB7" w:rsidRDefault="00867BD1">
      <w:r w:rsidRPr="00782BB7">
        <w:separator/>
      </w:r>
    </w:p>
  </w:endnote>
  <w:endnote w:type="continuationSeparator" w:id="0">
    <w:p w:rsidR="00867BD1" w:rsidRPr="00782BB7" w:rsidRDefault="00867BD1">
      <w:r w:rsidRPr="00782B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24B" w:rsidRPr="00782BB7" w:rsidRDefault="0047524B">
    <w:pPr>
      <w:pStyle w:val="Sidhuvud"/>
      <w:jc w:val="center"/>
    </w:pPr>
    <w:r w:rsidRPr="00782BB7">
      <w:fldChar w:fldCharType="begin" w:fldLock="1"/>
    </w:r>
    <w:r w:rsidRPr="00782BB7">
      <w:instrText xml:space="preserve"> PAGE </w:instrText>
    </w:r>
    <w:r w:rsidRPr="00782BB7">
      <w:fldChar w:fldCharType="separate"/>
    </w:r>
    <w:r w:rsidR="00AD2BC5" w:rsidRPr="00782BB7">
      <w:t>2</w:t>
    </w:r>
    <w:r w:rsidRPr="00782BB7">
      <w:fldChar w:fldCharType="end"/>
    </w:r>
    <w:r w:rsidRPr="00782BB7">
      <w:t xml:space="preserve"> (</w:t>
    </w:r>
    <w:r w:rsidRPr="00782BB7">
      <w:fldChar w:fldCharType="begin" w:fldLock="1"/>
    </w:r>
    <w:r w:rsidRPr="00782BB7">
      <w:instrText xml:space="preserve"> NUMPAGES </w:instrText>
    </w:r>
    <w:r w:rsidRPr="00782BB7">
      <w:fldChar w:fldCharType="separate"/>
    </w:r>
    <w:r w:rsidR="00AD2BC5" w:rsidRPr="00782BB7">
      <w:t>3</w:t>
    </w:r>
    <w:r w:rsidRPr="00782BB7">
      <w:fldChar w:fldCharType="end"/>
    </w:r>
    <w:r w:rsidRPr="00782BB7">
      <w:t>)</w:t>
    </w:r>
  </w:p>
  <w:p w:rsidR="0047524B" w:rsidRPr="00782BB7" w:rsidRDefault="004752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24B" w:rsidRPr="00782BB7" w:rsidRDefault="0047524B">
    <w:pPr>
      <w:pStyle w:val="Sidhuvud"/>
      <w:jc w:val="center"/>
    </w:pPr>
    <w:r w:rsidRPr="00782BB7">
      <w:fldChar w:fldCharType="begin" w:fldLock="1"/>
    </w:r>
    <w:r w:rsidRPr="00782BB7">
      <w:instrText xml:space="preserve"> PAGE </w:instrText>
    </w:r>
    <w:r w:rsidRPr="00782BB7">
      <w:fldChar w:fldCharType="separate"/>
    </w:r>
    <w:r w:rsidR="00AD2BC5" w:rsidRPr="00782BB7">
      <w:t>3</w:t>
    </w:r>
    <w:r w:rsidRPr="00782BB7">
      <w:fldChar w:fldCharType="end"/>
    </w:r>
    <w:r w:rsidRPr="00782BB7">
      <w:t xml:space="preserve"> (</w:t>
    </w:r>
    <w:r w:rsidRPr="00782BB7">
      <w:fldChar w:fldCharType="begin" w:fldLock="1"/>
    </w:r>
    <w:r w:rsidRPr="00782BB7">
      <w:instrText xml:space="preserve"> NUMPAGES </w:instrText>
    </w:r>
    <w:r w:rsidRPr="00782BB7">
      <w:fldChar w:fldCharType="separate"/>
    </w:r>
    <w:r w:rsidR="00AD2BC5" w:rsidRPr="00782BB7">
      <w:t>3</w:t>
    </w:r>
    <w:r w:rsidRPr="00782BB7">
      <w:fldChar w:fldCharType="end"/>
    </w:r>
    <w:r w:rsidRPr="00782BB7">
      <w:t>)</w:t>
    </w:r>
  </w:p>
  <w:p w:rsidR="0047524B" w:rsidRPr="00782BB7" w:rsidRDefault="004752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BD1" w:rsidRPr="00782BB7" w:rsidRDefault="00867BD1">
      <w:r w:rsidRPr="00782BB7">
        <w:separator/>
      </w:r>
    </w:p>
  </w:footnote>
  <w:footnote w:type="continuationSeparator" w:id="0">
    <w:p w:rsidR="00867BD1" w:rsidRPr="00782BB7" w:rsidRDefault="00867BD1">
      <w:r w:rsidRPr="00782B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24B" w:rsidRPr="00782BB7" w:rsidRDefault="0047524B">
    <w:pPr>
      <w:pStyle w:val="Sidhuvud"/>
      <w:tabs>
        <w:tab w:val="clear" w:pos="4536"/>
      </w:tabs>
    </w:pPr>
    <w:r w:rsidRPr="00782BB7">
      <w:fldChar w:fldCharType="begin" w:fldLock="1"/>
    </w:r>
    <w:r w:rsidRPr="00782BB7">
      <w:instrText xml:space="preserve"> DOCPROPERTY "DocumentDate" </w:instrText>
    </w:r>
    <w:r w:rsidRPr="00782BB7">
      <w:fldChar w:fldCharType="separate"/>
    </w:r>
    <w:r w:rsidR="00AD2BC5" w:rsidRPr="00782BB7">
      <w:t>Torsdagen den 12 april 2012</w:t>
    </w:r>
    <w:r w:rsidRPr="00782BB7">
      <w:fldChar w:fldCharType="end"/>
    </w:r>
    <w:r w:rsidRPr="00782BB7">
      <w:tab/>
    </w:r>
  </w:p>
  <w:p w:rsidR="0047524B" w:rsidRPr="00782BB7" w:rsidRDefault="0047524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82BB7">
      <w:rPr>
        <w:sz w:val="12"/>
      </w:rPr>
      <w:tab/>
    </w:r>
  </w:p>
  <w:p w:rsidR="0047524B" w:rsidRPr="00782BB7" w:rsidRDefault="0047524B"/>
  <w:p w:rsidR="0047524B" w:rsidRPr="00782BB7" w:rsidRDefault="004752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24B" w:rsidRPr="00782BB7" w:rsidRDefault="00782BB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82BB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524B" w:rsidRPr="00782BB7" w:rsidRDefault="0047524B">
    <w:pPr>
      <w:pStyle w:val="Dokumentrubrik"/>
      <w:spacing w:after="360"/>
    </w:pPr>
    <w:r w:rsidRPr="00782BB7">
      <w:t>Föredragningslista</w:t>
    </w:r>
  </w:p>
  <w:p w:rsidR="0047524B" w:rsidRPr="00782BB7" w:rsidRDefault="004752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17370360">
    <w:abstractNumId w:val="5"/>
  </w:num>
  <w:num w:numId="2" w16cid:durableId="1159152817">
    <w:abstractNumId w:val="2"/>
  </w:num>
  <w:num w:numId="3" w16cid:durableId="1847015655">
    <w:abstractNumId w:val="4"/>
  </w:num>
  <w:num w:numId="4" w16cid:durableId="913852816">
    <w:abstractNumId w:val="1"/>
  </w:num>
  <w:num w:numId="5" w16cid:durableId="1597059956">
    <w:abstractNumId w:val="0"/>
  </w:num>
  <w:num w:numId="6" w16cid:durableId="571428677">
    <w:abstractNumId w:val="3"/>
  </w:num>
  <w:num w:numId="7" w16cid:durableId="1232960582">
    <w:abstractNumId w:val="3"/>
  </w:num>
  <w:num w:numId="8" w16cid:durableId="1670060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D1B44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018B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23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05B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7524B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551A2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28E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C47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095A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1F9"/>
    <w:rsid w:val="007526CB"/>
    <w:rsid w:val="007532ED"/>
    <w:rsid w:val="00755F48"/>
    <w:rsid w:val="00757D71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2BB7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67BD1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671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2BC5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516"/>
    <w:rsid w:val="00B01905"/>
    <w:rsid w:val="00B0213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B5BB1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E71F7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97AF4"/>
    <w:rsid w:val="00EA0896"/>
    <w:rsid w:val="00EB446D"/>
    <w:rsid w:val="00EB7767"/>
    <w:rsid w:val="00EC278F"/>
    <w:rsid w:val="00EC3E94"/>
    <w:rsid w:val="00EC40C9"/>
    <w:rsid w:val="00ED095E"/>
    <w:rsid w:val="00ED1A90"/>
    <w:rsid w:val="00ED1B44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0831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9081D-C629-4805-B7BF-92CB6BE0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354</Words>
  <Characters>2551</Characters>
  <Application>Microsoft Office Word</Application>
  <DocSecurity>4</DocSecurity>
  <Lines>196</Lines>
  <Paragraphs>111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2012-04-11T15:21:00Z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april 2012</vt:lpwstr>
  </property>
  <property fmtid="{D5CDD505-2E9C-101B-9397-08002B2CF9AE}" pid="3" name="DocumentNumber">
    <vt:lpwstr>95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2012-04-12</vt:lpwstr>
  </property>
  <property fmtid="{D5CDD505-2E9C-101B-9397-08002B2CF9AE}" pid="7" name="DatumAvgörande">
    <vt:lpwstr>2012-04-12</vt:lpwstr>
  </property>
</Properties>
</file>