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5A0D609FC30549489084703455302200"/>
        </w:placeholder>
        <w15:appearance w15:val="hidden"/>
        <w:text/>
      </w:sdtPr>
      <w:sdtEndPr/>
      <w:sdtContent>
        <w:p w:rsidRPr="009B062B" w:rsidR="00AF30DD" w:rsidP="009B062B" w:rsidRDefault="00AF30DD" w14:paraId="1E6A4707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e3a0c9b1-be70-4331-81b5-aac4e154ea05"/>
        <w:id w:val="-732773433"/>
        <w:lock w:val="sdtLocked"/>
      </w:sdtPr>
      <w:sdtEndPr/>
      <w:sdtContent>
        <w:p w:rsidR="00D61F24" w:rsidRDefault="008401EF" w14:paraId="1E6A4708" w14:textId="36B3ADFE">
          <w:pPr>
            <w:pStyle w:val="Frslagstext"/>
          </w:pPr>
          <w:r>
            <w:t>Riksdagen ställer sig bakom det som anförs i motionen om försenad handläggning och tillkännager detta för regeringen.</w:t>
          </w:r>
        </w:p>
      </w:sdtContent>
    </w:sdt>
    <w:sdt>
      <w:sdtPr>
        <w:alias w:val="Yrkande 2"/>
        <w:tag w:val="16a12feb-4923-41a7-a1a8-af1f9b11ecea"/>
        <w:id w:val="-25110634"/>
        <w:lock w:val="sdtLocked"/>
      </w:sdtPr>
      <w:sdtEndPr/>
      <w:sdtContent>
        <w:p w:rsidR="00D61F24" w:rsidRDefault="008401EF" w14:paraId="1E6A4709" w14:textId="77777777">
          <w:pPr>
            <w:pStyle w:val="Frslagstext"/>
          </w:pPr>
          <w:r>
            <w:t>Riksdagen ställer sig bakom det som anförs i motionen om att huvudspråket i förvaltningen ska vara svenska och tillkännager detta för regeringen.</w:t>
          </w:r>
        </w:p>
      </w:sdtContent>
    </w:sdt>
    <w:sdt>
      <w:sdtPr>
        <w:alias w:val="Yrkande 3"/>
        <w:tag w:val="01861316-6ffd-4729-a6fa-aec7e71a9ac7"/>
        <w:id w:val="-9829911"/>
        <w:lock w:val="sdtLocked"/>
      </w:sdtPr>
      <w:sdtEndPr/>
      <w:sdtContent>
        <w:p w:rsidR="00D61F24" w:rsidP="00946CEE" w:rsidRDefault="008401EF" w14:paraId="1E6A470A" w14:textId="1909C0BF">
          <w:pPr>
            <w:pStyle w:val="Frslagstext"/>
          </w:pPr>
          <w:r>
            <w:t xml:space="preserve">Riksdagen ställer sig bakom det som anförs i motionen om </w:t>
          </w:r>
          <w:r w:rsidRPr="00946CEE" w:rsidR="00946CEE">
            <w:t xml:space="preserve">att som huvudregel ska endast nationella minoriteter i förvaltningsområden där nationella minoritetsspråk används ha rätt till myndighetskontakt på annat språk än svenska och tillkännager detta för regeringen. </w:t>
          </w:r>
        </w:p>
      </w:sdtContent>
    </w:sdt>
    <w:sdt>
      <w:sdtPr>
        <w:alias w:val="Yrkande 4"/>
        <w:tag w:val="b632cac7-92ee-41f3-b47c-ace91014a2bd"/>
        <w:id w:val="-1857411959"/>
        <w:lock w:val="sdtLocked"/>
      </w:sdtPr>
      <w:sdtEndPr/>
      <w:sdtContent>
        <w:p w:rsidR="00D61F24" w:rsidRDefault="008401EF" w14:paraId="1E6A470B" w14:textId="51A51E40">
          <w:pPr>
            <w:pStyle w:val="Frslagstext"/>
          </w:pPr>
          <w:r>
            <w:t>Riksdagen ställer sig bakom det som anförs i motionen om att begreppet myndighetsutövning alltjämt ska vara en del av förvaltningslagens materiella innehåll och tillkännager detta för regeringen.</w:t>
          </w:r>
        </w:p>
      </w:sdtContent>
    </w:sdt>
    <w:sdt>
      <w:sdtPr>
        <w:alias w:val="Yrkande 5"/>
        <w:tag w:val="de10da90-985f-4151-ac2a-8c8bc57bec3a"/>
        <w:id w:val="-351333269"/>
        <w:lock w:val="sdtLocked"/>
      </w:sdtPr>
      <w:sdtEndPr/>
      <w:sdtContent>
        <w:p w:rsidR="00D61F24" w:rsidRDefault="008401EF" w14:paraId="1E6A470C" w14:textId="77777777">
          <w:pPr>
            <w:pStyle w:val="Frslagstext"/>
          </w:pPr>
          <w:r>
            <w:t>Riksdagen ställer sig bakom det som anförs i motionen om motiverings- och kommunikationsskyldigheten och tillkännager detta för regeringen.</w:t>
          </w:r>
        </w:p>
      </w:sdtContent>
    </w:sdt>
    <w:sdt>
      <w:sdtPr>
        <w:alias w:val="Yrkande 6"/>
        <w:tag w:val="8ee918a4-00ed-48d3-a74c-d93034062b9b"/>
        <w:id w:val="-1528407141"/>
        <w:lock w:val="sdtLocked"/>
      </w:sdtPr>
      <w:sdtEndPr/>
      <w:sdtContent>
        <w:p w:rsidR="00D61F24" w:rsidP="00946CEE" w:rsidRDefault="00946CEE" w14:paraId="1E6A470D" w14:textId="6F026110">
          <w:pPr>
            <w:pStyle w:val="Frslagstext"/>
          </w:pPr>
          <w:r w:rsidRPr="00946CEE">
            <w:t>Riksdagen antar 22 § regeringens förslag till förvaltningslag med den ändringen att uttrycket ”inte framstår som osannolikt” i andra s</w:t>
          </w:r>
          <w:r>
            <w:t>tycket ersätts med ”kan antas”.</w:t>
          </w:r>
        </w:p>
      </w:sdtContent>
    </w:sdt>
    <w:p w:rsidRPr="0001754E" w:rsidR="00F20431" w:rsidP="0001754E" w:rsidRDefault="00393AC5" w14:paraId="1E6A4712" w14:textId="77777777">
      <w:pPr>
        <w:pStyle w:val="Rubrik1"/>
      </w:pPr>
      <w:bookmarkStart w:name="MotionsStart" w:id="0"/>
      <w:bookmarkEnd w:id="0"/>
      <w:r w:rsidRPr="0001754E">
        <w:t>Försenad</w:t>
      </w:r>
      <w:r w:rsidRPr="0001754E" w:rsidR="00F20431">
        <w:t xml:space="preserve"> handläggning</w:t>
      </w:r>
    </w:p>
    <w:p w:rsidRPr="0001754E" w:rsidR="00301837" w:rsidP="0001754E" w:rsidRDefault="00A5495D" w14:paraId="1E6A4713" w14:textId="73F3CE38">
      <w:pPr>
        <w:pStyle w:val="Normalutanindragellerluft"/>
      </w:pPr>
      <w:r w:rsidRPr="0001754E">
        <w:t>För de fall systematiskt oskäliga förseningar i handläggningen av ärenden hos myndigheter under statlig kontroll kan härledas till avsaknad av resurser</w:t>
      </w:r>
      <w:r w:rsidRPr="0001754E" w:rsidR="004B1F9A">
        <w:t>, styrning</w:t>
      </w:r>
      <w:r w:rsidRPr="0001754E">
        <w:t xml:space="preserve"> eller dylikt så förutsätter Sverigedemokraterna att regeringen också tar sitt ansvar och säkerställer att deras myndigheter tillförsäkras erforderliga medel </w:t>
      </w:r>
      <w:r w:rsidR="0001754E">
        <w:t xml:space="preserve">och möjligheter </w:t>
      </w:r>
      <w:r w:rsidR="00176D24">
        <w:t xml:space="preserve">för </w:t>
      </w:r>
      <w:r w:rsidR="0001754E">
        <w:t>att</w:t>
      </w:r>
      <w:r w:rsidRPr="0001754E">
        <w:t xml:space="preserve"> </w:t>
      </w:r>
      <w:r w:rsidR="00176D24">
        <w:t xml:space="preserve">kunna </w:t>
      </w:r>
      <w:r w:rsidRPr="0001754E">
        <w:t xml:space="preserve">utföra sin verksamhet på ett adekvat sätt. </w:t>
      </w:r>
      <w:r w:rsidRPr="0001754E" w:rsidR="004B1F9A">
        <w:t xml:space="preserve">I övrigt </w:t>
      </w:r>
      <w:r w:rsidRPr="0001754E">
        <w:t xml:space="preserve">är </w:t>
      </w:r>
      <w:r w:rsidRPr="0001754E" w:rsidR="00F20431">
        <w:t>Sverigedemokraterna inte blinda för olägenheterna som en långsam och ineffektiv förvaltning kan innebära</w:t>
      </w:r>
      <w:r w:rsidRPr="0001754E">
        <w:t>.</w:t>
      </w:r>
      <w:r w:rsidRPr="0001754E" w:rsidR="00393AC5">
        <w:t xml:space="preserve"> </w:t>
      </w:r>
      <w:r w:rsidRPr="0001754E">
        <w:t>R</w:t>
      </w:r>
      <w:r w:rsidRPr="0001754E" w:rsidR="00393AC5">
        <w:t xml:space="preserve">egeringens ambition att komma till rätta med </w:t>
      </w:r>
      <w:r w:rsidRPr="0001754E">
        <w:t>dylika missförhållanden</w:t>
      </w:r>
      <w:r w:rsidRPr="0001754E" w:rsidR="00A64072">
        <w:t xml:space="preserve"> är </w:t>
      </w:r>
      <w:r w:rsidRPr="0001754E">
        <w:t xml:space="preserve">därför </w:t>
      </w:r>
      <w:r w:rsidRPr="0001754E" w:rsidR="00A64072">
        <w:t>väl emottaget</w:t>
      </w:r>
      <w:r w:rsidRPr="0001754E" w:rsidR="00393AC5">
        <w:t>. Vi fruktar emellertid att r</w:t>
      </w:r>
      <w:r w:rsidRPr="0001754E" w:rsidR="00F20431">
        <w:t>egeringens föreslagna lösning</w:t>
      </w:r>
      <w:r w:rsidRPr="0001754E" w:rsidR="00301837">
        <w:t xml:space="preserve"> med särskild prövningsordning till högre instans</w:t>
      </w:r>
      <w:r w:rsidRPr="0001754E" w:rsidR="00F20431">
        <w:t xml:space="preserve"> </w:t>
      </w:r>
      <w:r w:rsidRPr="0001754E" w:rsidR="00393AC5">
        <w:t>riskerar att skapa</w:t>
      </w:r>
      <w:r w:rsidRPr="0001754E" w:rsidR="00301837">
        <w:t xml:space="preserve"> fler problem än den löser</w:t>
      </w:r>
      <w:r w:rsidRPr="0001754E" w:rsidR="00F20431">
        <w:t xml:space="preserve">. </w:t>
      </w:r>
      <w:r w:rsidR="0001754E">
        <w:t>Det är e</w:t>
      </w:r>
      <w:r w:rsidRPr="0001754E" w:rsidR="00393AC5">
        <w:t xml:space="preserve">n farhåga som även delas av </w:t>
      </w:r>
      <w:r w:rsidRPr="0001754E" w:rsidR="00F20431">
        <w:t>flera remissinstanser såsom Kammarrätten i Stockholm, Kemikalieinspektionen</w:t>
      </w:r>
      <w:r w:rsidRPr="0001754E" w:rsidR="00393AC5">
        <w:t xml:space="preserve"> och</w:t>
      </w:r>
      <w:r w:rsidRPr="0001754E" w:rsidR="00301837">
        <w:t xml:space="preserve"> Domstolsverket</w:t>
      </w:r>
      <w:r w:rsidRPr="0001754E" w:rsidR="00393AC5">
        <w:t xml:space="preserve">. </w:t>
      </w:r>
      <w:r w:rsidR="0001754E">
        <w:t>Det kan t.ex.</w:t>
      </w:r>
      <w:r w:rsidRPr="0001754E" w:rsidR="004B1F9A">
        <w:t xml:space="preserve"> föreligga en </w:t>
      </w:r>
      <w:r w:rsidRPr="0001754E" w:rsidR="00F20431">
        <w:t>risk att handlägg</w:t>
      </w:r>
      <w:r w:rsidRPr="0001754E" w:rsidR="00301837">
        <w:t>ningstide</w:t>
      </w:r>
      <w:r w:rsidRPr="0001754E" w:rsidR="00393AC5">
        <w:t>rna</w:t>
      </w:r>
      <w:r w:rsidRPr="0001754E" w:rsidR="004B1F9A">
        <w:t xml:space="preserve"> kan</w:t>
      </w:r>
      <w:r w:rsidRPr="0001754E" w:rsidR="00301837">
        <w:t xml:space="preserve"> </w:t>
      </w:r>
      <w:r w:rsidRPr="0001754E" w:rsidR="00301837">
        <w:lastRenderedPageBreak/>
        <w:t>komm</w:t>
      </w:r>
      <w:r w:rsidRPr="0001754E" w:rsidR="004B1F9A">
        <w:t>a</w:t>
      </w:r>
      <w:r w:rsidRPr="0001754E" w:rsidR="00301837">
        <w:t xml:space="preserve"> att förlängas</w:t>
      </w:r>
      <w:r w:rsidRPr="0001754E" w:rsidR="00393AC5">
        <w:t xml:space="preserve"> </w:t>
      </w:r>
      <w:r w:rsidRPr="0001754E" w:rsidR="004B1F9A">
        <w:t>e</w:t>
      </w:r>
      <w:r w:rsidRPr="0001754E" w:rsidR="00393AC5">
        <w:t>ller att medborgare som klagar får sina ärenden behandlade med förtur</w:t>
      </w:r>
      <w:r w:rsidRPr="0001754E" w:rsidR="004B1F9A">
        <w:t>, vilket vore kontraproduktiv</w:t>
      </w:r>
      <w:r w:rsidRPr="0001754E" w:rsidR="00307A4E">
        <w:t>t</w:t>
      </w:r>
      <w:r w:rsidRPr="0001754E" w:rsidR="00393AC5">
        <w:t>.</w:t>
      </w:r>
      <w:r w:rsidRPr="0001754E">
        <w:t xml:space="preserve"> </w:t>
      </w:r>
      <w:r w:rsidRPr="0001754E" w:rsidR="00301837">
        <w:t xml:space="preserve">Sverigedemokraterna </w:t>
      </w:r>
      <w:r w:rsidRPr="0001754E" w:rsidR="00393AC5">
        <w:t>vill därför att regeringen</w:t>
      </w:r>
      <w:r w:rsidR="0001754E">
        <w:t xml:space="preserve"> inom två år återkommer till r</w:t>
      </w:r>
      <w:r w:rsidRPr="0001754E" w:rsidR="00393AC5">
        <w:t>iksdagen med en utvärdering</w:t>
      </w:r>
      <w:r w:rsidR="0001754E">
        <w:t xml:space="preserve"> av</w:t>
      </w:r>
      <w:r w:rsidRPr="0001754E">
        <w:t xml:space="preserve"> hur den nya lagen fallit ut</w:t>
      </w:r>
      <w:r w:rsidRPr="0001754E" w:rsidR="00393AC5">
        <w:t>.</w:t>
      </w:r>
      <w:r w:rsidRPr="0001754E">
        <w:t xml:space="preserve"> Vi förutsätter att en sådan utvärdering även tar i beaktande att granskade myndigheter fått tillräckliga resurser</w:t>
      </w:r>
      <w:r w:rsidRPr="0001754E" w:rsidR="004B1F9A">
        <w:t xml:space="preserve"> och möjligheter</w:t>
      </w:r>
      <w:r w:rsidR="0001754E">
        <w:t xml:space="preserve"> </w:t>
      </w:r>
      <w:r w:rsidR="00176D24">
        <w:t xml:space="preserve">för </w:t>
      </w:r>
      <w:r w:rsidR="0001754E">
        <w:t>att</w:t>
      </w:r>
      <w:r w:rsidRPr="0001754E">
        <w:t xml:space="preserve"> </w:t>
      </w:r>
      <w:r w:rsidR="00176D24">
        <w:t xml:space="preserve">kunna </w:t>
      </w:r>
      <w:bookmarkStart w:name="_GoBack" w:id="1"/>
      <w:bookmarkEnd w:id="1"/>
      <w:r w:rsidRPr="0001754E">
        <w:t xml:space="preserve">lösa sina uppgifter. </w:t>
      </w:r>
    </w:p>
    <w:p w:rsidRPr="006F1F22" w:rsidR="00301837" w:rsidP="006F1F22" w:rsidRDefault="00301837" w14:paraId="1E6A4714" w14:textId="77777777">
      <w:pPr>
        <w:pStyle w:val="Rubrik1"/>
      </w:pPr>
      <w:r w:rsidRPr="006F1F22">
        <w:t>Tolk och översättning</w:t>
      </w:r>
    </w:p>
    <w:p w:rsidRPr="006F1F22" w:rsidR="008A7A0C" w:rsidP="006F1F22" w:rsidRDefault="008A7A0C" w14:paraId="1E6A4715" w14:textId="719E5ED8">
      <w:pPr>
        <w:pStyle w:val="Normalutanindragellerluft"/>
      </w:pPr>
      <w:r w:rsidRPr="006F1F22">
        <w:t xml:space="preserve">Som förslaget ser ut nu </w:t>
      </w:r>
      <w:r w:rsidRPr="006F1F22" w:rsidR="004B1F9A">
        <w:t>riskerar</w:t>
      </w:r>
      <w:r w:rsidRPr="006F1F22">
        <w:t xml:space="preserve"> det otvetydigt att leda till att aktivistiska tjänstemän kommer att använda lagen till att ytterligare erodera svenska språket som huvudspråk i Sverige. Lagförslaget syftar uppenbarligen till att slå sönder samhörigheten i samhället och göra det ännu lättare att bosätta sig här i landet utan att ens behöva lära sig svenska. </w:t>
      </w:r>
      <w:r w:rsidRPr="006F1F22" w:rsidR="00301837">
        <w:t xml:space="preserve">Sverigedemokraterna vill att regeringen </w:t>
      </w:r>
      <w:r w:rsidRPr="006F1F22" w:rsidR="00A64072">
        <w:t>i den nya lagen inarbetar en stadga</w:t>
      </w:r>
      <w:r w:rsidRPr="006F1F22" w:rsidR="00A5495D">
        <w:t>, likt reglerna i språklagen,</w:t>
      </w:r>
      <w:r w:rsidRPr="006F1F22" w:rsidR="00A64072">
        <w:t xml:space="preserve"> där det </w:t>
      </w:r>
      <w:r w:rsidRPr="006F1F22" w:rsidR="00301837">
        <w:t>tydli</w:t>
      </w:r>
      <w:r w:rsidRPr="006F1F22" w:rsidR="00A64072">
        <w:t>gt framgår att förvaltningsspråket</w:t>
      </w:r>
      <w:r w:rsidRPr="006F1F22" w:rsidR="00301837">
        <w:t xml:space="preserve"> i svenska myndigheter är svenska</w:t>
      </w:r>
      <w:r w:rsidRPr="006F1F22" w:rsidR="00A5495D">
        <w:t>. Regeringen bö</w:t>
      </w:r>
      <w:r w:rsidR="006F1F22">
        <w:t>r i den nya lagen även inarbeta</w:t>
      </w:r>
      <w:r w:rsidRPr="006F1F22" w:rsidR="00A5495D">
        <w:t xml:space="preserve"> att det, förutom i vissa fall där det är påkallat att myndigheten ut</w:t>
      </w:r>
      <w:r w:rsidR="006F1F22">
        <w:t>t</w:t>
      </w:r>
      <w:r w:rsidRPr="006F1F22" w:rsidR="00A5495D">
        <w:t>rycker sig på engelska,</w:t>
      </w:r>
      <w:r w:rsidRPr="006F1F22" w:rsidR="00301837">
        <w:t xml:space="preserve"> </w:t>
      </w:r>
      <w:r w:rsidRPr="006F1F22" w:rsidR="00A64072">
        <w:t>stadgas</w:t>
      </w:r>
      <w:r w:rsidR="006F1F22">
        <w:t xml:space="preserve"> att de enda som ska</w:t>
      </w:r>
      <w:r w:rsidRPr="006F1F22" w:rsidR="00301837">
        <w:t xml:space="preserve"> ha</w:t>
      </w:r>
      <w:r w:rsidRPr="006F1F22" w:rsidR="00140D23">
        <w:t xml:space="preserve"> absolut</w:t>
      </w:r>
      <w:r w:rsidRPr="006F1F22" w:rsidR="00301837">
        <w:t xml:space="preserve"> rätt till</w:t>
      </w:r>
      <w:r w:rsidRPr="006F1F22" w:rsidR="00A64072">
        <w:t xml:space="preserve"> myndighetskontakt på annat språk än svenska är någon av de nationella minoriteterna i d</w:t>
      </w:r>
      <w:r w:rsidRPr="006F1F22" w:rsidR="00140D23">
        <w:t>e</w:t>
      </w:r>
      <w:r w:rsidRPr="006F1F22" w:rsidR="00301837">
        <w:t xml:space="preserve"> förvaltningsområden där de </w:t>
      </w:r>
      <w:r w:rsidRPr="006F1F22" w:rsidR="00A64072">
        <w:t xml:space="preserve">nationella minoritetsspråken </w:t>
      </w:r>
      <w:r w:rsidRPr="006F1F22" w:rsidR="00301837">
        <w:t>använd</w:t>
      </w:r>
      <w:r w:rsidRPr="006F1F22" w:rsidR="00A64072">
        <w:t>s</w:t>
      </w:r>
      <w:r w:rsidRPr="006F1F22" w:rsidR="00301837">
        <w:t>.</w:t>
      </w:r>
      <w:r w:rsidRPr="006F1F22" w:rsidR="00140D23">
        <w:t xml:space="preserve"> Sverigedemokraterna välkomnar däremot</w:t>
      </w:r>
      <w:r w:rsidRPr="006F1F22" w:rsidR="00301837">
        <w:t xml:space="preserve"> </w:t>
      </w:r>
      <w:r w:rsidRPr="006F1F22" w:rsidR="00140D23">
        <w:t xml:space="preserve">förslaget om </w:t>
      </w:r>
      <w:r w:rsidRPr="006F1F22" w:rsidR="00301837">
        <w:t>att personer med funktionsnedsättning som allvarligt begränsar förmåg</w:t>
      </w:r>
      <w:r w:rsidR="006F1F22">
        <w:t>an att se, höra eller tala ska</w:t>
      </w:r>
      <w:r w:rsidRPr="006F1F22" w:rsidR="00301837">
        <w:t xml:space="preserve"> ha rätt</w:t>
      </w:r>
      <w:r w:rsidRPr="006F1F22">
        <w:t xml:space="preserve"> till hjälpmedel för </w:t>
      </w:r>
      <w:r w:rsidRPr="006F1F22" w:rsidR="00140D23">
        <w:t>att kunna ta till vara sin rätt</w:t>
      </w:r>
      <w:r w:rsidR="006F1F22">
        <w:t>.</w:t>
      </w:r>
      <w:r w:rsidRPr="006F1F22" w:rsidR="00140D23">
        <w:t xml:space="preserve"> </w:t>
      </w:r>
    </w:p>
    <w:p w:rsidRPr="006F1F22" w:rsidR="008A7A0C" w:rsidP="006F1F22" w:rsidRDefault="006F1F22" w14:paraId="1E6A4716" w14:textId="767C4D06">
      <w:pPr>
        <w:pStyle w:val="Rubrik1"/>
      </w:pPr>
      <w:r>
        <w:t>Myndighetsutövning och</w:t>
      </w:r>
      <w:r w:rsidRPr="006F1F22" w:rsidR="00233D62">
        <w:t xml:space="preserve"> kommunikations- och motiveringsskyldighet </w:t>
      </w:r>
    </w:p>
    <w:p w:rsidRPr="006F1F22" w:rsidR="009C5E03" w:rsidP="006F1F22" w:rsidRDefault="008A7A0C" w14:paraId="1E6A4717" w14:textId="78B86DD7">
      <w:pPr>
        <w:pStyle w:val="Normalutanindragellerluft"/>
      </w:pPr>
      <w:r w:rsidRPr="006F1F22">
        <w:t>Begreppet myndighetsutövning är av praxis väl inarbetat och förstått i den svenska myndighetskulturen. I likhet med flera av remissinstanserna ser vi risken med både rättighetsförlust och oklarhet i handläggningen om begreppet skulle försvinna. Begreppet f</w:t>
      </w:r>
      <w:r w:rsidR="006F1F22">
        <w:t>inns t.ex. med i r</w:t>
      </w:r>
      <w:r w:rsidRPr="006F1F22">
        <w:t>egeringsformen</w:t>
      </w:r>
      <w:r w:rsidR="006F1F22">
        <w:t>,</w:t>
      </w:r>
      <w:r w:rsidRPr="006F1F22">
        <w:t xml:space="preserve"> om överlämning av förvaltningsuppgifter och förvaltningens självständighet. Vi saknar en ordentlig analys av hur en förändring i förvaltningslagen skulle påverkas med avseende på </w:t>
      </w:r>
      <w:r w:rsidRPr="006F1F22" w:rsidR="006F1F22">
        <w:t xml:space="preserve">både </w:t>
      </w:r>
      <w:r w:rsidRPr="006F1F22">
        <w:t xml:space="preserve">detta </w:t>
      </w:r>
      <w:r w:rsidRPr="006F1F22" w:rsidR="00A64072">
        <w:t>samt</w:t>
      </w:r>
      <w:r w:rsidRPr="006F1F22">
        <w:t xml:space="preserve"> förvaltningen i stort.</w:t>
      </w:r>
      <w:r w:rsidRPr="006F1F22" w:rsidR="00A64072">
        <w:t xml:space="preserve"> Begreppet bör därför inte tas bort ur den nya lagen.</w:t>
      </w:r>
      <w:r w:rsidRPr="006F1F22" w:rsidR="00510026">
        <w:t xml:space="preserve"> Av det ovan anförda följer att vi inte heller önskar se någon förändring av nu rådande ordning för myndigheternas kommunikations</w:t>
      </w:r>
      <w:r w:rsidRPr="006F1F22" w:rsidR="00233D62">
        <w:t>-</w:t>
      </w:r>
      <w:r w:rsidRPr="006F1F22" w:rsidR="00510026">
        <w:t xml:space="preserve"> och motiveringsskyldigheter. Detta bör ges regeringen till känna.</w:t>
      </w:r>
    </w:p>
    <w:p w:rsidRPr="006F1F22" w:rsidR="009C5E03" w:rsidP="006F1F22" w:rsidRDefault="009C5E03" w14:paraId="1E6A4718" w14:textId="77777777">
      <w:pPr>
        <w:pStyle w:val="Rubrik1"/>
      </w:pPr>
      <w:r w:rsidRPr="006F1F22">
        <w:lastRenderedPageBreak/>
        <w:t>Postförsändelser</w:t>
      </w:r>
    </w:p>
    <w:p w:rsidRPr="006F1F22" w:rsidR="009C5E03" w:rsidP="006F1F22" w:rsidRDefault="009C5E03" w14:paraId="1E6A4719" w14:textId="191A6BFA">
      <w:pPr>
        <w:pStyle w:val="Normalutanindragellerluft"/>
      </w:pPr>
      <w:r w:rsidRPr="006F1F22">
        <w:t>I likhet med flera remissinstanser är vi skeptiska till regeln om bakåtdaterade postförsändelser då regleringen tycks skapa fler problem än vad den löse</w:t>
      </w:r>
      <w:r w:rsidR="006F1F22">
        <w:t>r. Sverigedemokraterna ser t.ex.</w:t>
      </w:r>
      <w:r w:rsidRPr="006F1F22">
        <w:t xml:space="preserve"> en risk att inkomna handlingar blir att anse som ink</w:t>
      </w:r>
      <w:r w:rsidR="00A41F1D">
        <w:t>omna</w:t>
      </w:r>
      <w:r w:rsidRPr="006F1F22">
        <w:t xml:space="preserve"> och därmed offentlig</w:t>
      </w:r>
      <w:r w:rsidR="00A41F1D">
        <w:t>a</w:t>
      </w:r>
      <w:r w:rsidRPr="006F1F22">
        <w:t xml:space="preserve"> innan de över</w:t>
      </w:r>
      <w:r w:rsidR="00A41F1D">
        <w:t xml:space="preserve"> </w:t>
      </w:r>
      <w:r w:rsidRPr="006F1F22">
        <w:t>huvud</w:t>
      </w:r>
      <w:r w:rsidR="00A41F1D">
        <w:t xml:space="preserve"> </w:t>
      </w:r>
      <w:r w:rsidRPr="006F1F22">
        <w:t xml:space="preserve">taget har kommit behörig tjänsteman till handa och kan diarieföras. Flera remissinstanser anmärker att denna ordning kan leda till rättsföljder som den enskilde inte har avsett. Regeringen anför själv i sin proposition att nuvarande reglering tillämpats under lång tid och i allt väsentligt fungerat väl. Riksdagen bör därför </w:t>
      </w:r>
      <w:r w:rsidRPr="006F1F22" w:rsidR="00B92968">
        <w:t>avslå propositionen i denna del.</w:t>
      </w:r>
    </w:p>
    <w:sdt>
      <w:sdtPr>
        <w:alias w:val="CC_Underskrifter"/>
        <w:tag w:val="CC_Underskrifter"/>
        <w:id w:val="583496634"/>
        <w:lock w:val="sdtContentLocked"/>
        <w:placeholder>
          <w:docPart w:val="E4CD66DD576E445B878700692D2F234F"/>
        </w:placeholder>
        <w15:appearance w15:val="hidden"/>
      </w:sdtPr>
      <w:sdtEndPr/>
      <w:sdtContent>
        <w:p w:rsidR="004801AC" w:rsidP="00B47DE4" w:rsidRDefault="00176D24" w14:paraId="1E6A471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Fredrik Eriksson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Jonas Millard (SD)</w:t>
            </w:r>
          </w:p>
        </w:tc>
      </w:tr>
    </w:tbl>
    <w:p w:rsidR="0091661E" w:rsidRDefault="0091661E" w14:paraId="1E6A471E" w14:textId="77777777"/>
    <w:sectPr w:rsidR="0091661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A4720" w14:textId="77777777" w:rsidR="00B848AD" w:rsidRDefault="00B848AD" w:rsidP="000C1CAD">
      <w:pPr>
        <w:spacing w:line="240" w:lineRule="auto"/>
      </w:pPr>
      <w:r>
        <w:separator/>
      </w:r>
    </w:p>
  </w:endnote>
  <w:endnote w:type="continuationSeparator" w:id="0">
    <w:p w14:paraId="1E6A4721" w14:textId="77777777" w:rsidR="00B848AD" w:rsidRDefault="00B848A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A4726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A4727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76D2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A471E" w14:textId="77777777" w:rsidR="00B848AD" w:rsidRDefault="00B848AD" w:rsidP="000C1CAD">
      <w:pPr>
        <w:spacing w:line="240" w:lineRule="auto"/>
      </w:pPr>
      <w:r>
        <w:separator/>
      </w:r>
    </w:p>
  </w:footnote>
  <w:footnote w:type="continuationSeparator" w:id="0">
    <w:p w14:paraId="1E6A471F" w14:textId="77777777" w:rsidR="00B848AD" w:rsidRDefault="00B848A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776B74" w:rsidRDefault="004F35FE" w14:paraId="1E6A472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E6A4732" wp14:anchorId="1E6A473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176D24" w14:paraId="1E6A473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7A1A3213F2A4CFBACEF4EF6445272B1"/>
                              </w:placeholder>
                              <w:text/>
                            </w:sdtPr>
                            <w:sdtEndPr/>
                            <w:sdtContent>
                              <w:r w:rsidR="003F30F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81E03F8BFA54157B649AAA74E0CB2D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1E6A473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A41F1D" w14:paraId="1E6A473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7A1A3213F2A4CFBACEF4EF6445272B1"/>
                        </w:placeholder>
                        <w:text/>
                      </w:sdtPr>
                      <w:sdtEndPr/>
                      <w:sdtContent>
                        <w:r w:rsidR="003F30F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81E03F8BFA54157B649AAA74E0CB2D6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1E6A472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176D24" w14:paraId="1E6A4724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CD15938DA3B94ABFB87E029C6FDCE102"/>
        </w:placeholder>
        <w:text/>
      </w:sdtPr>
      <w:sdtEndPr/>
      <w:sdtContent>
        <w:r w:rsidR="003F30FB">
          <w:t>SD</w:t>
        </w:r>
      </w:sdtContent>
    </w:sdt>
    <w:sdt>
      <w:sdtPr>
        <w:alias w:val="CC_Noformat_Partinummer"/>
        <w:tag w:val="CC_Noformat_Partinummer"/>
        <w:id w:val="1197820850"/>
        <w:placeholder>
          <w:docPart w:val="A6C5626EF92C426DA343B3B07E130285"/>
        </w:placeholder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1E6A472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176D24" w14:paraId="1E6A4728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3F30FB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176D24" w14:paraId="27B66F7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Kommittémotion</w:t>
          </w:r>
        </w:p>
      </w:sdtContent>
    </w:sdt>
  </w:p>
  <w:p w:rsidRPr="008227B3" w:rsidR="004F35FE" w:rsidP="008227B3" w:rsidRDefault="00176D24" w14:paraId="1E6A472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176D24" w14:paraId="1E6A472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:3737</w:t>
        </w:r>
      </w:sdtContent>
    </w:sdt>
  </w:p>
  <w:p w:rsidR="004F35FE" w:rsidP="00E03A3D" w:rsidRDefault="00176D24" w14:paraId="1E6A472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Fredrik Eriksson och Jonas Millard (båda 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C70C86" w14:paraId="1E6A472E" w14:textId="7050E861">
        <w:pPr>
          <w:pStyle w:val="FSHRub2"/>
        </w:pPr>
        <w:r>
          <w:t>med anledning av prop. 2016/17:180 En modern och rättssäker förvaltning – ny förvaltningslag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1E6A472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3F30FB"/>
    <w:rsid w:val="000014AF"/>
    <w:rsid w:val="000030B6"/>
    <w:rsid w:val="00003CCB"/>
    <w:rsid w:val="00004250"/>
    <w:rsid w:val="00006BF0"/>
    <w:rsid w:val="0000743A"/>
    <w:rsid w:val="00010168"/>
    <w:rsid w:val="00010DF8"/>
    <w:rsid w:val="00011724"/>
    <w:rsid w:val="00011754"/>
    <w:rsid w:val="00011C61"/>
    <w:rsid w:val="00011CEC"/>
    <w:rsid w:val="00011F33"/>
    <w:rsid w:val="00015064"/>
    <w:rsid w:val="00015205"/>
    <w:rsid w:val="000156D9"/>
    <w:rsid w:val="0001754E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343F8"/>
    <w:rsid w:val="000356A2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50A98"/>
    <w:rsid w:val="00050DBC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3DBB"/>
    <w:rsid w:val="000743FF"/>
    <w:rsid w:val="00074588"/>
    <w:rsid w:val="000777E3"/>
    <w:rsid w:val="0008003A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2547"/>
    <w:rsid w:val="000A3770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D10B4"/>
    <w:rsid w:val="000D121B"/>
    <w:rsid w:val="000D23A4"/>
    <w:rsid w:val="000D3A56"/>
    <w:rsid w:val="000D44D2"/>
    <w:rsid w:val="000D48DD"/>
    <w:rsid w:val="000D4D53"/>
    <w:rsid w:val="000D51C0"/>
    <w:rsid w:val="000D6584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712B"/>
    <w:rsid w:val="000F18CF"/>
    <w:rsid w:val="000F4411"/>
    <w:rsid w:val="000F5B00"/>
    <w:rsid w:val="000F5CF0"/>
    <w:rsid w:val="000F6943"/>
    <w:rsid w:val="000F7BDA"/>
    <w:rsid w:val="00100EC4"/>
    <w:rsid w:val="001020F3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3D8"/>
    <w:rsid w:val="00115783"/>
    <w:rsid w:val="00117500"/>
    <w:rsid w:val="001214B7"/>
    <w:rsid w:val="00121851"/>
    <w:rsid w:val="00121C4A"/>
    <w:rsid w:val="0012239C"/>
    <w:rsid w:val="00122A01"/>
    <w:rsid w:val="001247ED"/>
    <w:rsid w:val="00124ACE"/>
    <w:rsid w:val="00124ED7"/>
    <w:rsid w:val="001364A1"/>
    <w:rsid w:val="0013783E"/>
    <w:rsid w:val="00140D23"/>
    <w:rsid w:val="00141C2A"/>
    <w:rsid w:val="0014285A"/>
    <w:rsid w:val="00143D44"/>
    <w:rsid w:val="00146B8E"/>
    <w:rsid w:val="0014776C"/>
    <w:rsid w:val="00147EBC"/>
    <w:rsid w:val="001500C1"/>
    <w:rsid w:val="001532BF"/>
    <w:rsid w:val="001544D6"/>
    <w:rsid w:val="001545B9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B65"/>
    <w:rsid w:val="001701C2"/>
    <w:rsid w:val="00170F19"/>
    <w:rsid w:val="001718AD"/>
    <w:rsid w:val="001734CF"/>
    <w:rsid w:val="00173D59"/>
    <w:rsid w:val="001748A6"/>
    <w:rsid w:val="00175F8E"/>
    <w:rsid w:val="001769E6"/>
    <w:rsid w:val="00176D24"/>
    <w:rsid w:val="0017746C"/>
    <w:rsid w:val="00177678"/>
    <w:rsid w:val="001776B8"/>
    <w:rsid w:val="0018024E"/>
    <w:rsid w:val="00186CE7"/>
    <w:rsid w:val="00187CED"/>
    <w:rsid w:val="001908EC"/>
    <w:rsid w:val="00190ADD"/>
    <w:rsid w:val="00190E1F"/>
    <w:rsid w:val="00191EA5"/>
    <w:rsid w:val="00192707"/>
    <w:rsid w:val="00192E2B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C98"/>
    <w:rsid w:val="001E1ECB"/>
    <w:rsid w:val="001E2120"/>
    <w:rsid w:val="001E2474"/>
    <w:rsid w:val="001E25EB"/>
    <w:rsid w:val="001F22DC"/>
    <w:rsid w:val="001F369D"/>
    <w:rsid w:val="001F4293"/>
    <w:rsid w:val="001F5A5C"/>
    <w:rsid w:val="001F6E2C"/>
    <w:rsid w:val="00200B9A"/>
    <w:rsid w:val="00200BAB"/>
    <w:rsid w:val="002013EA"/>
    <w:rsid w:val="00201655"/>
    <w:rsid w:val="00202D08"/>
    <w:rsid w:val="00203C39"/>
    <w:rsid w:val="002048F3"/>
    <w:rsid w:val="0020768B"/>
    <w:rsid w:val="00207EDF"/>
    <w:rsid w:val="0021239A"/>
    <w:rsid w:val="00212A8C"/>
    <w:rsid w:val="00213E34"/>
    <w:rsid w:val="002140EF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3D62"/>
    <w:rsid w:val="00237A4F"/>
    <w:rsid w:val="00237EA6"/>
    <w:rsid w:val="00242295"/>
    <w:rsid w:val="00242A12"/>
    <w:rsid w:val="002477A3"/>
    <w:rsid w:val="00247FE0"/>
    <w:rsid w:val="00251F8B"/>
    <w:rsid w:val="002539E9"/>
    <w:rsid w:val="0025501B"/>
    <w:rsid w:val="002551EA"/>
    <w:rsid w:val="00256E82"/>
    <w:rsid w:val="00257F10"/>
    <w:rsid w:val="00260671"/>
    <w:rsid w:val="00260A22"/>
    <w:rsid w:val="0026112F"/>
    <w:rsid w:val="002633CE"/>
    <w:rsid w:val="00263A75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533F"/>
    <w:rsid w:val="002A0F24"/>
    <w:rsid w:val="002A1626"/>
    <w:rsid w:val="002A1670"/>
    <w:rsid w:val="002A1FE8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5D51"/>
    <w:rsid w:val="002C686F"/>
    <w:rsid w:val="002C7993"/>
    <w:rsid w:val="002C7CA4"/>
    <w:rsid w:val="002D01CA"/>
    <w:rsid w:val="002D280F"/>
    <w:rsid w:val="002D4C1F"/>
    <w:rsid w:val="002D5149"/>
    <w:rsid w:val="002D61FA"/>
    <w:rsid w:val="002D7A20"/>
    <w:rsid w:val="002E19D1"/>
    <w:rsid w:val="002E500B"/>
    <w:rsid w:val="002E59A6"/>
    <w:rsid w:val="002E5B01"/>
    <w:rsid w:val="002E6E29"/>
    <w:rsid w:val="002E6FF5"/>
    <w:rsid w:val="002E7DF0"/>
    <w:rsid w:val="002F01E7"/>
    <w:rsid w:val="002F3D93"/>
    <w:rsid w:val="003010E0"/>
    <w:rsid w:val="00301837"/>
    <w:rsid w:val="00303C09"/>
    <w:rsid w:val="003053E0"/>
    <w:rsid w:val="00307A4E"/>
    <w:rsid w:val="00310241"/>
    <w:rsid w:val="00313374"/>
    <w:rsid w:val="00314099"/>
    <w:rsid w:val="003140DC"/>
    <w:rsid w:val="0031417D"/>
    <w:rsid w:val="00314D2A"/>
    <w:rsid w:val="00316334"/>
    <w:rsid w:val="00316DC7"/>
    <w:rsid w:val="003170AE"/>
    <w:rsid w:val="00317A26"/>
    <w:rsid w:val="00321492"/>
    <w:rsid w:val="0032197E"/>
    <w:rsid w:val="003226A0"/>
    <w:rsid w:val="003229EC"/>
    <w:rsid w:val="003234B5"/>
    <w:rsid w:val="00323F94"/>
    <w:rsid w:val="00324864"/>
    <w:rsid w:val="00324C74"/>
    <w:rsid w:val="003250F9"/>
    <w:rsid w:val="003258C5"/>
    <w:rsid w:val="00325E7A"/>
    <w:rsid w:val="00325EDF"/>
    <w:rsid w:val="00326AD4"/>
    <w:rsid w:val="00334938"/>
    <w:rsid w:val="00335FFF"/>
    <w:rsid w:val="00342BD2"/>
    <w:rsid w:val="003430E4"/>
    <w:rsid w:val="00347F27"/>
    <w:rsid w:val="0035132E"/>
    <w:rsid w:val="0035148D"/>
    <w:rsid w:val="003524A9"/>
    <w:rsid w:val="00353737"/>
    <w:rsid w:val="00353F9D"/>
    <w:rsid w:val="0035416A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CC5"/>
    <w:rsid w:val="003877B7"/>
    <w:rsid w:val="003901BC"/>
    <w:rsid w:val="00390382"/>
    <w:rsid w:val="003910EE"/>
    <w:rsid w:val="003934D0"/>
    <w:rsid w:val="00393526"/>
    <w:rsid w:val="00393AC5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35"/>
    <w:rsid w:val="003C72A0"/>
    <w:rsid w:val="003D4127"/>
    <w:rsid w:val="003D4429"/>
    <w:rsid w:val="003E19A1"/>
    <w:rsid w:val="003E1AAD"/>
    <w:rsid w:val="003E247C"/>
    <w:rsid w:val="003E3C81"/>
    <w:rsid w:val="003E61EB"/>
    <w:rsid w:val="003E6657"/>
    <w:rsid w:val="003E7028"/>
    <w:rsid w:val="003F0C65"/>
    <w:rsid w:val="003F0DD3"/>
    <w:rsid w:val="003F1E52"/>
    <w:rsid w:val="003F30FB"/>
    <w:rsid w:val="003F4798"/>
    <w:rsid w:val="003F4B69"/>
    <w:rsid w:val="003F72C9"/>
    <w:rsid w:val="00401163"/>
    <w:rsid w:val="0040265C"/>
    <w:rsid w:val="00402AA0"/>
    <w:rsid w:val="004046BA"/>
    <w:rsid w:val="004066D3"/>
    <w:rsid w:val="00406CFF"/>
    <w:rsid w:val="00406EB6"/>
    <w:rsid w:val="00407193"/>
    <w:rsid w:val="004071A4"/>
    <w:rsid w:val="00416619"/>
    <w:rsid w:val="00416858"/>
    <w:rsid w:val="00416FE1"/>
    <w:rsid w:val="00417756"/>
    <w:rsid w:val="00417820"/>
    <w:rsid w:val="00420189"/>
    <w:rsid w:val="00422D45"/>
    <w:rsid w:val="00423883"/>
    <w:rsid w:val="00423C8D"/>
    <w:rsid w:val="00424BC2"/>
    <w:rsid w:val="00425C71"/>
    <w:rsid w:val="00426629"/>
    <w:rsid w:val="00426691"/>
    <w:rsid w:val="00430342"/>
    <w:rsid w:val="00431DDA"/>
    <w:rsid w:val="00432B63"/>
    <w:rsid w:val="00433F7A"/>
    <w:rsid w:val="00433FB5"/>
    <w:rsid w:val="0043480A"/>
    <w:rsid w:val="00434C54"/>
    <w:rsid w:val="00435275"/>
    <w:rsid w:val="00435636"/>
    <w:rsid w:val="0043660E"/>
    <w:rsid w:val="00436F91"/>
    <w:rsid w:val="00437455"/>
    <w:rsid w:val="00443989"/>
    <w:rsid w:val="00444FE1"/>
    <w:rsid w:val="0044506D"/>
    <w:rsid w:val="00446DBB"/>
    <w:rsid w:val="00446FE9"/>
    <w:rsid w:val="00450E13"/>
    <w:rsid w:val="00451CD3"/>
    <w:rsid w:val="0045225B"/>
    <w:rsid w:val="004535C8"/>
    <w:rsid w:val="00453DF4"/>
    <w:rsid w:val="00454102"/>
    <w:rsid w:val="00454903"/>
    <w:rsid w:val="00454DEA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ED3"/>
    <w:rsid w:val="00467151"/>
    <w:rsid w:val="00467873"/>
    <w:rsid w:val="0046792C"/>
    <w:rsid w:val="004700E1"/>
    <w:rsid w:val="004703A7"/>
    <w:rsid w:val="004705F3"/>
    <w:rsid w:val="00473426"/>
    <w:rsid w:val="00474043"/>
    <w:rsid w:val="004745FC"/>
    <w:rsid w:val="004749E0"/>
    <w:rsid w:val="0047554D"/>
    <w:rsid w:val="00476A7B"/>
    <w:rsid w:val="00476CDA"/>
    <w:rsid w:val="00477162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94302"/>
    <w:rsid w:val="004A1326"/>
    <w:rsid w:val="004B0046"/>
    <w:rsid w:val="004B01B7"/>
    <w:rsid w:val="004B0E94"/>
    <w:rsid w:val="004B16EE"/>
    <w:rsid w:val="004B1A11"/>
    <w:rsid w:val="004B1A5C"/>
    <w:rsid w:val="004B1F9A"/>
    <w:rsid w:val="004B262F"/>
    <w:rsid w:val="004B27C4"/>
    <w:rsid w:val="004B2D94"/>
    <w:rsid w:val="004B5B5E"/>
    <w:rsid w:val="004B5C44"/>
    <w:rsid w:val="004B6CB9"/>
    <w:rsid w:val="004B7B5D"/>
    <w:rsid w:val="004C08A1"/>
    <w:rsid w:val="004C5B7D"/>
    <w:rsid w:val="004C64D4"/>
    <w:rsid w:val="004C6AA7"/>
    <w:rsid w:val="004C6CF3"/>
    <w:rsid w:val="004C7951"/>
    <w:rsid w:val="004D0B7F"/>
    <w:rsid w:val="004D1BF5"/>
    <w:rsid w:val="004D3929"/>
    <w:rsid w:val="004D471C"/>
    <w:rsid w:val="004E1287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026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4798"/>
    <w:rsid w:val="00526C4A"/>
    <w:rsid w:val="005305C6"/>
    <w:rsid w:val="005315D0"/>
    <w:rsid w:val="005322F9"/>
    <w:rsid w:val="00532A3C"/>
    <w:rsid w:val="00535EE7"/>
    <w:rsid w:val="00536192"/>
    <w:rsid w:val="00536C91"/>
    <w:rsid w:val="00537502"/>
    <w:rsid w:val="005376A1"/>
    <w:rsid w:val="00542743"/>
    <w:rsid w:val="00542806"/>
    <w:rsid w:val="00543302"/>
    <w:rsid w:val="0054517B"/>
    <w:rsid w:val="005518E6"/>
    <w:rsid w:val="00552763"/>
    <w:rsid w:val="00552A2A"/>
    <w:rsid w:val="00552AFC"/>
    <w:rsid w:val="00553508"/>
    <w:rsid w:val="00553967"/>
    <w:rsid w:val="00555C97"/>
    <w:rsid w:val="00557C3D"/>
    <w:rsid w:val="00560085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621F"/>
    <w:rsid w:val="00576313"/>
    <w:rsid w:val="00576F35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4D4C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A9E"/>
    <w:rsid w:val="005D6E77"/>
    <w:rsid w:val="005E00CF"/>
    <w:rsid w:val="005E1161"/>
    <w:rsid w:val="005E1482"/>
    <w:rsid w:val="005E18FF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6034"/>
    <w:rsid w:val="00620810"/>
    <w:rsid w:val="006221F5"/>
    <w:rsid w:val="00623DF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37762"/>
    <w:rsid w:val="00640995"/>
    <w:rsid w:val="006414B6"/>
    <w:rsid w:val="00641804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D52"/>
    <w:rsid w:val="00653781"/>
    <w:rsid w:val="00654A01"/>
    <w:rsid w:val="00661278"/>
    <w:rsid w:val="00662A20"/>
    <w:rsid w:val="00662B4C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14EE"/>
    <w:rsid w:val="0068238B"/>
    <w:rsid w:val="006838D7"/>
    <w:rsid w:val="00683D70"/>
    <w:rsid w:val="00683FAB"/>
    <w:rsid w:val="00685850"/>
    <w:rsid w:val="00685F3F"/>
    <w:rsid w:val="00686B99"/>
    <w:rsid w:val="00690252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12F9"/>
    <w:rsid w:val="006C2631"/>
    <w:rsid w:val="006C4B9F"/>
    <w:rsid w:val="006C5E6C"/>
    <w:rsid w:val="006D01C3"/>
    <w:rsid w:val="006D0B01"/>
    <w:rsid w:val="006D1A26"/>
    <w:rsid w:val="006D3730"/>
    <w:rsid w:val="006D5269"/>
    <w:rsid w:val="006D7AEE"/>
    <w:rsid w:val="006D7EF8"/>
    <w:rsid w:val="006E0173"/>
    <w:rsid w:val="006E0569"/>
    <w:rsid w:val="006E0ABF"/>
    <w:rsid w:val="006E1103"/>
    <w:rsid w:val="006E11B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1F22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06592"/>
    <w:rsid w:val="0071042B"/>
    <w:rsid w:val="00710C89"/>
    <w:rsid w:val="00710F68"/>
    <w:rsid w:val="0071143D"/>
    <w:rsid w:val="00711ECC"/>
    <w:rsid w:val="00712851"/>
    <w:rsid w:val="00714306"/>
    <w:rsid w:val="00716A6F"/>
    <w:rsid w:val="00717A37"/>
    <w:rsid w:val="0072057F"/>
    <w:rsid w:val="00720B21"/>
    <w:rsid w:val="00721417"/>
    <w:rsid w:val="00722159"/>
    <w:rsid w:val="00724B9A"/>
    <w:rsid w:val="00724C96"/>
    <w:rsid w:val="00726E82"/>
    <w:rsid w:val="00731450"/>
    <w:rsid w:val="007340C5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4159"/>
    <w:rsid w:val="00744588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318D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A6C"/>
    <w:rsid w:val="00796712"/>
    <w:rsid w:val="00797AA2"/>
    <w:rsid w:val="00797EB5"/>
    <w:rsid w:val="007A3530"/>
    <w:rsid w:val="007A35D2"/>
    <w:rsid w:val="007A3769"/>
    <w:rsid w:val="007A37CB"/>
    <w:rsid w:val="007A3A83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15E"/>
    <w:rsid w:val="007B02F6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446B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FC"/>
    <w:rsid w:val="00832322"/>
    <w:rsid w:val="008327A8"/>
    <w:rsid w:val="00833126"/>
    <w:rsid w:val="00833563"/>
    <w:rsid w:val="008369E8"/>
    <w:rsid w:val="00836D95"/>
    <w:rsid w:val="00837566"/>
    <w:rsid w:val="008401EF"/>
    <w:rsid w:val="0084099C"/>
    <w:rsid w:val="00840B26"/>
    <w:rsid w:val="00840FAF"/>
    <w:rsid w:val="008424FA"/>
    <w:rsid w:val="00842EAC"/>
    <w:rsid w:val="00843650"/>
    <w:rsid w:val="00843CEF"/>
    <w:rsid w:val="008462B6"/>
    <w:rsid w:val="00850645"/>
    <w:rsid w:val="00852493"/>
    <w:rsid w:val="008527A8"/>
    <w:rsid w:val="00852AC4"/>
    <w:rsid w:val="008532AE"/>
    <w:rsid w:val="00854ACF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1473"/>
    <w:rsid w:val="0088342E"/>
    <w:rsid w:val="00883544"/>
    <w:rsid w:val="00883DE1"/>
    <w:rsid w:val="00884F52"/>
    <w:rsid w:val="008851F6"/>
    <w:rsid w:val="00885539"/>
    <w:rsid w:val="0088630D"/>
    <w:rsid w:val="008874DD"/>
    <w:rsid w:val="00890724"/>
    <w:rsid w:val="00891A8C"/>
    <w:rsid w:val="00894507"/>
    <w:rsid w:val="00896B22"/>
    <w:rsid w:val="008A0566"/>
    <w:rsid w:val="008A07AE"/>
    <w:rsid w:val="008A3DB6"/>
    <w:rsid w:val="008A5D72"/>
    <w:rsid w:val="008A7096"/>
    <w:rsid w:val="008A7A0C"/>
    <w:rsid w:val="008B1873"/>
    <w:rsid w:val="008B25FF"/>
    <w:rsid w:val="008B2BF8"/>
    <w:rsid w:val="008B2D29"/>
    <w:rsid w:val="008B577D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2EE4"/>
    <w:rsid w:val="00903FEE"/>
    <w:rsid w:val="009044E4"/>
    <w:rsid w:val="0090574E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61E"/>
    <w:rsid w:val="00917609"/>
    <w:rsid w:val="00920110"/>
    <w:rsid w:val="0092028F"/>
    <w:rsid w:val="00922951"/>
    <w:rsid w:val="00923F13"/>
    <w:rsid w:val="00924B14"/>
    <w:rsid w:val="00924E3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2999"/>
    <w:rsid w:val="0093384E"/>
    <w:rsid w:val="0093543F"/>
    <w:rsid w:val="009369F5"/>
    <w:rsid w:val="00937158"/>
    <w:rsid w:val="00937358"/>
    <w:rsid w:val="00937E97"/>
    <w:rsid w:val="00942AA1"/>
    <w:rsid w:val="009433A8"/>
    <w:rsid w:val="00943898"/>
    <w:rsid w:val="00945F56"/>
    <w:rsid w:val="00946CEE"/>
    <w:rsid w:val="00950317"/>
    <w:rsid w:val="00951B93"/>
    <w:rsid w:val="009527EA"/>
    <w:rsid w:val="00952AE5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2FAB"/>
    <w:rsid w:val="00995213"/>
    <w:rsid w:val="00996C92"/>
    <w:rsid w:val="00997CB0"/>
    <w:rsid w:val="009A095B"/>
    <w:rsid w:val="009A44A0"/>
    <w:rsid w:val="009B0556"/>
    <w:rsid w:val="009B062B"/>
    <w:rsid w:val="009B0BA1"/>
    <w:rsid w:val="009B0C68"/>
    <w:rsid w:val="009B13D9"/>
    <w:rsid w:val="009B36AC"/>
    <w:rsid w:val="009B4205"/>
    <w:rsid w:val="009B42D9"/>
    <w:rsid w:val="009B7574"/>
    <w:rsid w:val="009C0369"/>
    <w:rsid w:val="009C186D"/>
    <w:rsid w:val="009C4A1F"/>
    <w:rsid w:val="009C58BB"/>
    <w:rsid w:val="009C5E03"/>
    <w:rsid w:val="009C6332"/>
    <w:rsid w:val="009C6FEF"/>
    <w:rsid w:val="009D0B29"/>
    <w:rsid w:val="009D2050"/>
    <w:rsid w:val="009D2291"/>
    <w:rsid w:val="009D3B17"/>
    <w:rsid w:val="009D4D26"/>
    <w:rsid w:val="009D7693"/>
    <w:rsid w:val="009E153C"/>
    <w:rsid w:val="009E1CD9"/>
    <w:rsid w:val="009E1FFC"/>
    <w:rsid w:val="009E38DA"/>
    <w:rsid w:val="009E3C13"/>
    <w:rsid w:val="009E4336"/>
    <w:rsid w:val="009E5F5B"/>
    <w:rsid w:val="009E67EF"/>
    <w:rsid w:val="009E78CF"/>
    <w:rsid w:val="009F1108"/>
    <w:rsid w:val="009F2CDD"/>
    <w:rsid w:val="009F3372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284E"/>
    <w:rsid w:val="00A13B3B"/>
    <w:rsid w:val="00A148A5"/>
    <w:rsid w:val="00A165DB"/>
    <w:rsid w:val="00A16721"/>
    <w:rsid w:val="00A1750A"/>
    <w:rsid w:val="00A200AF"/>
    <w:rsid w:val="00A21529"/>
    <w:rsid w:val="00A2153D"/>
    <w:rsid w:val="00A244C8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763D"/>
    <w:rsid w:val="00A406F5"/>
    <w:rsid w:val="00A41F1D"/>
    <w:rsid w:val="00A42228"/>
    <w:rsid w:val="00A4468A"/>
    <w:rsid w:val="00A446B2"/>
    <w:rsid w:val="00A45896"/>
    <w:rsid w:val="00A4763D"/>
    <w:rsid w:val="00A478E1"/>
    <w:rsid w:val="00A50605"/>
    <w:rsid w:val="00A507F4"/>
    <w:rsid w:val="00A5092E"/>
    <w:rsid w:val="00A51B5D"/>
    <w:rsid w:val="00A54783"/>
    <w:rsid w:val="00A5495D"/>
    <w:rsid w:val="00A54CB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4072"/>
    <w:rsid w:val="00A6692D"/>
    <w:rsid w:val="00A66FB9"/>
    <w:rsid w:val="00A673F8"/>
    <w:rsid w:val="00A702AA"/>
    <w:rsid w:val="00A727C0"/>
    <w:rsid w:val="00A72ADC"/>
    <w:rsid w:val="00A741DF"/>
    <w:rsid w:val="00A74200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5A03"/>
    <w:rsid w:val="00A96870"/>
    <w:rsid w:val="00A969F4"/>
    <w:rsid w:val="00A974DA"/>
    <w:rsid w:val="00AA21E2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3479"/>
    <w:rsid w:val="00AB49B2"/>
    <w:rsid w:val="00AB7EC3"/>
    <w:rsid w:val="00AC01B5"/>
    <w:rsid w:val="00AC02F8"/>
    <w:rsid w:val="00AC189C"/>
    <w:rsid w:val="00AC2007"/>
    <w:rsid w:val="00AC31E2"/>
    <w:rsid w:val="00AC3E22"/>
    <w:rsid w:val="00AC47A2"/>
    <w:rsid w:val="00AC507D"/>
    <w:rsid w:val="00AC5082"/>
    <w:rsid w:val="00AC571A"/>
    <w:rsid w:val="00AC6549"/>
    <w:rsid w:val="00AC66A9"/>
    <w:rsid w:val="00AD076C"/>
    <w:rsid w:val="00AD28F9"/>
    <w:rsid w:val="00AD2CD8"/>
    <w:rsid w:val="00AD3EDA"/>
    <w:rsid w:val="00AD5810"/>
    <w:rsid w:val="00AD66A9"/>
    <w:rsid w:val="00AD6D44"/>
    <w:rsid w:val="00AD7486"/>
    <w:rsid w:val="00AD75CE"/>
    <w:rsid w:val="00AD7694"/>
    <w:rsid w:val="00AD7DA2"/>
    <w:rsid w:val="00AE002B"/>
    <w:rsid w:val="00AE0C38"/>
    <w:rsid w:val="00AE2568"/>
    <w:rsid w:val="00AE2DC5"/>
    <w:rsid w:val="00AE2FEF"/>
    <w:rsid w:val="00AE4D7A"/>
    <w:rsid w:val="00AE69A1"/>
    <w:rsid w:val="00AE7FFD"/>
    <w:rsid w:val="00AF043C"/>
    <w:rsid w:val="00AF30DD"/>
    <w:rsid w:val="00AF456B"/>
    <w:rsid w:val="00AF4EB3"/>
    <w:rsid w:val="00AF7BF5"/>
    <w:rsid w:val="00B002C3"/>
    <w:rsid w:val="00B004A5"/>
    <w:rsid w:val="00B01029"/>
    <w:rsid w:val="00B023CC"/>
    <w:rsid w:val="00B026D0"/>
    <w:rsid w:val="00B03325"/>
    <w:rsid w:val="00B04A2E"/>
    <w:rsid w:val="00B04B23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200"/>
    <w:rsid w:val="00B410F6"/>
    <w:rsid w:val="00B42EC0"/>
    <w:rsid w:val="00B44FAB"/>
    <w:rsid w:val="00B44FDF"/>
    <w:rsid w:val="00B45E15"/>
    <w:rsid w:val="00B46A70"/>
    <w:rsid w:val="00B47DE4"/>
    <w:rsid w:val="00B47F71"/>
    <w:rsid w:val="00B5009F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1138"/>
    <w:rsid w:val="00B718D2"/>
    <w:rsid w:val="00B7260A"/>
    <w:rsid w:val="00B728B6"/>
    <w:rsid w:val="00B737C6"/>
    <w:rsid w:val="00B74B6A"/>
    <w:rsid w:val="00B75676"/>
    <w:rsid w:val="00B77AC6"/>
    <w:rsid w:val="00B77F3E"/>
    <w:rsid w:val="00B80FED"/>
    <w:rsid w:val="00B81ED7"/>
    <w:rsid w:val="00B832E8"/>
    <w:rsid w:val="00B848AD"/>
    <w:rsid w:val="00B84C87"/>
    <w:rsid w:val="00B85727"/>
    <w:rsid w:val="00B86112"/>
    <w:rsid w:val="00B87133"/>
    <w:rsid w:val="00B87FDA"/>
    <w:rsid w:val="00B911CA"/>
    <w:rsid w:val="00B92968"/>
    <w:rsid w:val="00B931F8"/>
    <w:rsid w:val="00B941FB"/>
    <w:rsid w:val="00B944AD"/>
    <w:rsid w:val="00B96246"/>
    <w:rsid w:val="00BA0024"/>
    <w:rsid w:val="00BA09FB"/>
    <w:rsid w:val="00BA0C9A"/>
    <w:rsid w:val="00BA0F02"/>
    <w:rsid w:val="00BA2619"/>
    <w:rsid w:val="00BA4F87"/>
    <w:rsid w:val="00BA5B8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C0C"/>
    <w:rsid w:val="00BC52DF"/>
    <w:rsid w:val="00BC5448"/>
    <w:rsid w:val="00BC5754"/>
    <w:rsid w:val="00BC6240"/>
    <w:rsid w:val="00BC6D66"/>
    <w:rsid w:val="00BD1E02"/>
    <w:rsid w:val="00BD4332"/>
    <w:rsid w:val="00BD5E8C"/>
    <w:rsid w:val="00BE03D5"/>
    <w:rsid w:val="00BE130C"/>
    <w:rsid w:val="00BE358C"/>
    <w:rsid w:val="00BE3D0F"/>
    <w:rsid w:val="00BE65CF"/>
    <w:rsid w:val="00BF01BE"/>
    <w:rsid w:val="00BF01CE"/>
    <w:rsid w:val="00BF1375"/>
    <w:rsid w:val="00BF3A79"/>
    <w:rsid w:val="00BF4046"/>
    <w:rsid w:val="00BF406B"/>
    <w:rsid w:val="00BF418C"/>
    <w:rsid w:val="00BF48A2"/>
    <w:rsid w:val="00BF57DE"/>
    <w:rsid w:val="00BF676C"/>
    <w:rsid w:val="00BF68DE"/>
    <w:rsid w:val="00BF6F06"/>
    <w:rsid w:val="00BF7149"/>
    <w:rsid w:val="00BF7B4D"/>
    <w:rsid w:val="00C00215"/>
    <w:rsid w:val="00C040E9"/>
    <w:rsid w:val="00C06926"/>
    <w:rsid w:val="00C07775"/>
    <w:rsid w:val="00C13086"/>
    <w:rsid w:val="00C13168"/>
    <w:rsid w:val="00C13ED0"/>
    <w:rsid w:val="00C1539A"/>
    <w:rsid w:val="00C168DA"/>
    <w:rsid w:val="00C16A70"/>
    <w:rsid w:val="00C1782C"/>
    <w:rsid w:val="00C17BE9"/>
    <w:rsid w:val="00C17EB4"/>
    <w:rsid w:val="00C17FD3"/>
    <w:rsid w:val="00C2012C"/>
    <w:rsid w:val="00C21EDC"/>
    <w:rsid w:val="00C221BE"/>
    <w:rsid w:val="00C2287C"/>
    <w:rsid w:val="00C23F23"/>
    <w:rsid w:val="00C24844"/>
    <w:rsid w:val="00C316AE"/>
    <w:rsid w:val="00C32392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293E"/>
    <w:rsid w:val="00C6310C"/>
    <w:rsid w:val="00C65A7F"/>
    <w:rsid w:val="00C665BA"/>
    <w:rsid w:val="00C678A4"/>
    <w:rsid w:val="00C7077B"/>
    <w:rsid w:val="00C70C86"/>
    <w:rsid w:val="00C71283"/>
    <w:rsid w:val="00C730C6"/>
    <w:rsid w:val="00C73200"/>
    <w:rsid w:val="00C73C3A"/>
    <w:rsid w:val="00C744E0"/>
    <w:rsid w:val="00C77104"/>
    <w:rsid w:val="00C810D2"/>
    <w:rsid w:val="00C838EE"/>
    <w:rsid w:val="00C850B3"/>
    <w:rsid w:val="00C87F19"/>
    <w:rsid w:val="00C90723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5C69"/>
    <w:rsid w:val="00CB6984"/>
    <w:rsid w:val="00CB6B0C"/>
    <w:rsid w:val="00CC12A8"/>
    <w:rsid w:val="00CC24B9"/>
    <w:rsid w:val="00CC2F7D"/>
    <w:rsid w:val="00CC37C7"/>
    <w:rsid w:val="00CC4C93"/>
    <w:rsid w:val="00CC5187"/>
    <w:rsid w:val="00CC521F"/>
    <w:rsid w:val="00CC5238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3EE2"/>
    <w:rsid w:val="00CE7274"/>
    <w:rsid w:val="00CF1A9C"/>
    <w:rsid w:val="00CF28B1"/>
    <w:rsid w:val="00CF2CBD"/>
    <w:rsid w:val="00CF4519"/>
    <w:rsid w:val="00CF4FAC"/>
    <w:rsid w:val="00CF58E4"/>
    <w:rsid w:val="00D0227E"/>
    <w:rsid w:val="00D02D38"/>
    <w:rsid w:val="00D02ED2"/>
    <w:rsid w:val="00D03CE4"/>
    <w:rsid w:val="00D047CF"/>
    <w:rsid w:val="00D12A28"/>
    <w:rsid w:val="00D131C0"/>
    <w:rsid w:val="00D15504"/>
    <w:rsid w:val="00D15950"/>
    <w:rsid w:val="00D17F21"/>
    <w:rsid w:val="00D2384D"/>
    <w:rsid w:val="00D23B5C"/>
    <w:rsid w:val="00D3037D"/>
    <w:rsid w:val="00D3131A"/>
    <w:rsid w:val="00D328D4"/>
    <w:rsid w:val="00D32A4F"/>
    <w:rsid w:val="00D33B16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F24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80249"/>
    <w:rsid w:val="00D80AAA"/>
    <w:rsid w:val="00D81463"/>
    <w:rsid w:val="00D81559"/>
    <w:rsid w:val="00D82C6D"/>
    <w:rsid w:val="00D83933"/>
    <w:rsid w:val="00D8468E"/>
    <w:rsid w:val="00D84856"/>
    <w:rsid w:val="00D8633D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2A83"/>
    <w:rsid w:val="00DB4FA4"/>
    <w:rsid w:val="00DB65E8"/>
    <w:rsid w:val="00DB7E7F"/>
    <w:rsid w:val="00DC2A5B"/>
    <w:rsid w:val="00DC3EF5"/>
    <w:rsid w:val="00DC668D"/>
    <w:rsid w:val="00DD013F"/>
    <w:rsid w:val="00DD2077"/>
    <w:rsid w:val="00DD2331"/>
    <w:rsid w:val="00DD2DD6"/>
    <w:rsid w:val="00DD43E3"/>
    <w:rsid w:val="00DD5309"/>
    <w:rsid w:val="00DD6146"/>
    <w:rsid w:val="00DD6BCA"/>
    <w:rsid w:val="00DD6E18"/>
    <w:rsid w:val="00DD783E"/>
    <w:rsid w:val="00DD78FB"/>
    <w:rsid w:val="00DD7EDD"/>
    <w:rsid w:val="00DE08A2"/>
    <w:rsid w:val="00DE3411"/>
    <w:rsid w:val="00DE3D8E"/>
    <w:rsid w:val="00DE524A"/>
    <w:rsid w:val="00DE5859"/>
    <w:rsid w:val="00DE5C0B"/>
    <w:rsid w:val="00DE6DDA"/>
    <w:rsid w:val="00DF079D"/>
    <w:rsid w:val="00DF0FF8"/>
    <w:rsid w:val="00DF217B"/>
    <w:rsid w:val="00DF2450"/>
    <w:rsid w:val="00DF31C1"/>
    <w:rsid w:val="00DF3395"/>
    <w:rsid w:val="00DF652F"/>
    <w:rsid w:val="00E001DB"/>
    <w:rsid w:val="00E03A3D"/>
    <w:rsid w:val="00E03E0C"/>
    <w:rsid w:val="00E0492C"/>
    <w:rsid w:val="00E0611B"/>
    <w:rsid w:val="00E075EF"/>
    <w:rsid w:val="00E0766D"/>
    <w:rsid w:val="00E07723"/>
    <w:rsid w:val="00E07E1C"/>
    <w:rsid w:val="00E10920"/>
    <w:rsid w:val="00E12743"/>
    <w:rsid w:val="00E20446"/>
    <w:rsid w:val="00E2212B"/>
    <w:rsid w:val="00E241CC"/>
    <w:rsid w:val="00E24663"/>
    <w:rsid w:val="00E26148"/>
    <w:rsid w:val="00E26E06"/>
    <w:rsid w:val="00E31332"/>
    <w:rsid w:val="00E32218"/>
    <w:rsid w:val="00E331C5"/>
    <w:rsid w:val="00E348CC"/>
    <w:rsid w:val="00E3535A"/>
    <w:rsid w:val="00E35849"/>
    <w:rsid w:val="00E365ED"/>
    <w:rsid w:val="00E36A57"/>
    <w:rsid w:val="00E37009"/>
    <w:rsid w:val="00E402FF"/>
    <w:rsid w:val="00E40453"/>
    <w:rsid w:val="00E40BCA"/>
    <w:rsid w:val="00E43927"/>
    <w:rsid w:val="00E45A1C"/>
    <w:rsid w:val="00E478BF"/>
    <w:rsid w:val="00E51761"/>
    <w:rsid w:val="00E51BE6"/>
    <w:rsid w:val="00E51CBA"/>
    <w:rsid w:val="00E54337"/>
    <w:rsid w:val="00E54674"/>
    <w:rsid w:val="00E5577B"/>
    <w:rsid w:val="00E56359"/>
    <w:rsid w:val="00E567D6"/>
    <w:rsid w:val="00E56F3E"/>
    <w:rsid w:val="00E571D6"/>
    <w:rsid w:val="00E5749B"/>
    <w:rsid w:val="00E60825"/>
    <w:rsid w:val="00E63142"/>
    <w:rsid w:val="00E66F4E"/>
    <w:rsid w:val="00E70EE3"/>
    <w:rsid w:val="00E71E88"/>
    <w:rsid w:val="00E72B6F"/>
    <w:rsid w:val="00E75807"/>
    <w:rsid w:val="00E7597A"/>
    <w:rsid w:val="00E75CE2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5883"/>
    <w:rsid w:val="00E95972"/>
    <w:rsid w:val="00EA1CEE"/>
    <w:rsid w:val="00EA22C2"/>
    <w:rsid w:val="00EA24DA"/>
    <w:rsid w:val="00EA340A"/>
    <w:rsid w:val="00EA670C"/>
    <w:rsid w:val="00EB0549"/>
    <w:rsid w:val="00EB06F6"/>
    <w:rsid w:val="00EB3965"/>
    <w:rsid w:val="00EB3F8D"/>
    <w:rsid w:val="00EB411B"/>
    <w:rsid w:val="00EB52EE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6B7B"/>
    <w:rsid w:val="00EC734F"/>
    <w:rsid w:val="00EC7949"/>
    <w:rsid w:val="00ED0398"/>
    <w:rsid w:val="00ED0EA9"/>
    <w:rsid w:val="00ED19F0"/>
    <w:rsid w:val="00ED1F36"/>
    <w:rsid w:val="00ED2EA7"/>
    <w:rsid w:val="00ED3171"/>
    <w:rsid w:val="00ED3AAA"/>
    <w:rsid w:val="00ED40F5"/>
    <w:rsid w:val="00ED4B8D"/>
    <w:rsid w:val="00ED4C18"/>
    <w:rsid w:val="00ED7180"/>
    <w:rsid w:val="00EE07D6"/>
    <w:rsid w:val="00EE131A"/>
    <w:rsid w:val="00EE271B"/>
    <w:rsid w:val="00EE32A8"/>
    <w:rsid w:val="00EE5558"/>
    <w:rsid w:val="00EE5F54"/>
    <w:rsid w:val="00EE7502"/>
    <w:rsid w:val="00EF01F9"/>
    <w:rsid w:val="00EF0E1E"/>
    <w:rsid w:val="00EF133E"/>
    <w:rsid w:val="00EF1889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065A5"/>
    <w:rsid w:val="00F119B8"/>
    <w:rsid w:val="00F12637"/>
    <w:rsid w:val="00F16504"/>
    <w:rsid w:val="00F17B6B"/>
    <w:rsid w:val="00F20431"/>
    <w:rsid w:val="00F20EC4"/>
    <w:rsid w:val="00F22233"/>
    <w:rsid w:val="00F2265D"/>
    <w:rsid w:val="00F22B29"/>
    <w:rsid w:val="00F2329A"/>
    <w:rsid w:val="00F246D6"/>
    <w:rsid w:val="00F2494A"/>
    <w:rsid w:val="00F30C82"/>
    <w:rsid w:val="00F319C1"/>
    <w:rsid w:val="00F31B9D"/>
    <w:rsid w:val="00F32280"/>
    <w:rsid w:val="00F32A43"/>
    <w:rsid w:val="00F349D9"/>
    <w:rsid w:val="00F37610"/>
    <w:rsid w:val="00F42101"/>
    <w:rsid w:val="00F449F0"/>
    <w:rsid w:val="00F46284"/>
    <w:rsid w:val="00F46C6E"/>
    <w:rsid w:val="00F506CD"/>
    <w:rsid w:val="00F55F38"/>
    <w:rsid w:val="00F55FA4"/>
    <w:rsid w:val="00F6045E"/>
    <w:rsid w:val="00F6188A"/>
    <w:rsid w:val="00F621CE"/>
    <w:rsid w:val="00F62F9B"/>
    <w:rsid w:val="00F63804"/>
    <w:rsid w:val="00F6426C"/>
    <w:rsid w:val="00F649A5"/>
    <w:rsid w:val="00F6570C"/>
    <w:rsid w:val="00F65A48"/>
    <w:rsid w:val="00F66E5F"/>
    <w:rsid w:val="00F70E2B"/>
    <w:rsid w:val="00F7702C"/>
    <w:rsid w:val="00F77A2D"/>
    <w:rsid w:val="00F77C89"/>
    <w:rsid w:val="00F80FD0"/>
    <w:rsid w:val="00F83BAB"/>
    <w:rsid w:val="00F841E1"/>
    <w:rsid w:val="00F84A98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2A3"/>
    <w:rsid w:val="00F96563"/>
    <w:rsid w:val="00F96E32"/>
    <w:rsid w:val="00F9776D"/>
    <w:rsid w:val="00FA1D00"/>
    <w:rsid w:val="00FA1FBF"/>
    <w:rsid w:val="00FA2425"/>
    <w:rsid w:val="00FA30BF"/>
    <w:rsid w:val="00FA3932"/>
    <w:rsid w:val="00FA5447"/>
    <w:rsid w:val="00FA7004"/>
    <w:rsid w:val="00FB0CFB"/>
    <w:rsid w:val="00FB399F"/>
    <w:rsid w:val="00FB610C"/>
    <w:rsid w:val="00FB6EB8"/>
    <w:rsid w:val="00FC0AB0"/>
    <w:rsid w:val="00FC3647"/>
    <w:rsid w:val="00FC63A5"/>
    <w:rsid w:val="00FC7C4E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0BB9"/>
    <w:rsid w:val="00FE1094"/>
    <w:rsid w:val="00FE4932"/>
    <w:rsid w:val="00FE5C06"/>
    <w:rsid w:val="00FE5C73"/>
    <w:rsid w:val="00FE5E04"/>
    <w:rsid w:val="00FF255F"/>
    <w:rsid w:val="00FF30A2"/>
    <w:rsid w:val="00FF4A82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6A4706"/>
  <w15:chartTrackingRefBased/>
  <w15:docId w15:val="{2F9F3094-358E-4A8E-A669-2E22DC90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1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A0D609FC305494890847034553022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45F31D-0005-40C0-91A8-157324557949}"/>
      </w:docPartPr>
      <w:docPartBody>
        <w:p w:rsidR="002C30F9" w:rsidRDefault="00FA781F">
          <w:pPr>
            <w:pStyle w:val="5A0D609FC3054948908470345530220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4CD66DD576E445B878700692D2F23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EC6BF8-DFE9-4E41-A9BF-E189D0D0DFDC}"/>
      </w:docPartPr>
      <w:docPartBody>
        <w:p w:rsidR="002C30F9" w:rsidRDefault="00FA781F">
          <w:pPr>
            <w:pStyle w:val="E4CD66DD576E445B878700692D2F234F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27A1A3213F2A4CFBACEF4EF6445272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0B8274-AA16-4D61-909E-0DB5393D1DF7}"/>
      </w:docPartPr>
      <w:docPartBody>
        <w:p w:rsidR="002C30F9" w:rsidRDefault="00FA781F">
          <w:pPr>
            <w:pStyle w:val="27A1A3213F2A4CFBACEF4EF6445272B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81E03F8BFA54157B649AAA74E0CB2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DCAAB9-3CDC-4512-8065-4DD931A0701E}"/>
      </w:docPartPr>
      <w:docPartBody>
        <w:p w:rsidR="002C30F9" w:rsidRDefault="00FA781F">
          <w:pPr>
            <w:pStyle w:val="481E03F8BFA54157B649AAA74E0CB2D6"/>
          </w:pPr>
          <w:r>
            <w:t xml:space="preserve"> </w:t>
          </w:r>
        </w:p>
      </w:docPartBody>
    </w:docPart>
    <w:docPart>
      <w:docPartPr>
        <w:name w:val="CD15938DA3B94ABFB87E029C6FDCE1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357C23-B18A-47BE-BFBA-3D36808151A4}"/>
      </w:docPartPr>
      <w:docPartBody>
        <w:p w:rsidR="002C30F9" w:rsidRDefault="005B1D94">
          <w:r w:rsidRPr="00180492">
            <w:rPr>
              <w:rStyle w:val="Platshllartext"/>
            </w:rPr>
            <w:t>[ange din text här]</w:t>
          </w:r>
        </w:p>
      </w:docPartBody>
    </w:docPart>
    <w:docPart>
      <w:docPartPr>
        <w:name w:val="A6C5626EF92C426DA343B3B07E1302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344699-E3F8-4D7E-9213-DA7CEB2C5C38}"/>
      </w:docPartPr>
      <w:docPartBody>
        <w:p w:rsidR="002C30F9" w:rsidRDefault="005B1D94">
          <w:r w:rsidRPr="00180492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94"/>
    <w:rsid w:val="00123CFB"/>
    <w:rsid w:val="002C30F9"/>
    <w:rsid w:val="003A3D17"/>
    <w:rsid w:val="005662D7"/>
    <w:rsid w:val="005B1D94"/>
    <w:rsid w:val="006610FC"/>
    <w:rsid w:val="007B5383"/>
    <w:rsid w:val="00947CB1"/>
    <w:rsid w:val="009B538A"/>
    <w:rsid w:val="009F5A25"/>
    <w:rsid w:val="00A44D50"/>
    <w:rsid w:val="00A70BF8"/>
    <w:rsid w:val="00FA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23CFB"/>
    <w:rPr>
      <w:color w:val="F4B083" w:themeColor="accent2" w:themeTint="99"/>
    </w:rPr>
  </w:style>
  <w:style w:type="paragraph" w:customStyle="1" w:styleId="5A0D609FC30549489084703455302200">
    <w:name w:val="5A0D609FC30549489084703455302200"/>
  </w:style>
  <w:style w:type="paragraph" w:customStyle="1" w:styleId="174AE5A0BDE1470BA0DB33E1905A29AA">
    <w:name w:val="174AE5A0BDE1470BA0DB33E1905A29AA"/>
  </w:style>
  <w:style w:type="paragraph" w:customStyle="1" w:styleId="739E57DFEFD04D109A2FE361C903F1DC">
    <w:name w:val="739E57DFEFD04D109A2FE361C903F1DC"/>
  </w:style>
  <w:style w:type="paragraph" w:customStyle="1" w:styleId="E4CD66DD576E445B878700692D2F234F">
    <w:name w:val="E4CD66DD576E445B878700692D2F234F"/>
  </w:style>
  <w:style w:type="paragraph" w:customStyle="1" w:styleId="27A1A3213F2A4CFBACEF4EF6445272B1">
    <w:name w:val="27A1A3213F2A4CFBACEF4EF6445272B1"/>
  </w:style>
  <w:style w:type="paragraph" w:customStyle="1" w:styleId="481E03F8BFA54157B649AAA74E0CB2D6">
    <w:name w:val="481E03F8BFA54157B649AAA74E0CB2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  <wetp:taskpane dockstate="right" visibility="0" width="386" row="7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E4E381F5-0088-48D5-B732-AAB029E672F1}">
  <we:reference id="efc5477b-ff67-44bb-89ff-c8b01da9bae8" version="1.1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10311</RubrikLookup>
    <MotionGuid xmlns="00d11361-0b92-4bae-a181-288d6a55b763">d677312c-c702-42f0-a9e1-81374990ca51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Följd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C52BF-134C-4CAC-A390-B85C0A953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6E24B-3474-4C75-8FCF-FD96007C58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699C0-001F-445F-934A-F72BEE76742B}">
  <ds:schemaRefs>
    <ds:schemaRef ds:uri="http://purl.org/dc/elements/1.1/"/>
    <ds:schemaRef ds:uri="http://schemas.microsoft.com/office/2006/metadata/properties"/>
    <ds:schemaRef ds:uri="00d11361-0b92-4bae-a181-288d6a55b76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AA89819-CF95-48FE-9D4B-27420BFC8A6E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BC49FFC8-A500-4276-B4FC-A6E1AC93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48</TotalTime>
  <Pages>3</Pages>
  <Words>730</Words>
  <Characters>4393</Characters>
  <Application>Microsoft Office Word</Application>
  <DocSecurity>0</DocSecurity>
  <Lines>70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 Med anledning av regeringens proposition 2016 17 180  En modern och rättssäker förvaltning   en ny förvaltningslag</vt:lpstr>
      <vt:lpstr/>
    </vt:vector>
  </TitlesOfParts>
  <Company>Sveriges riksdag</Company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201617SD Med anledning av regeringens proposition 2016 17 180  En modern och rättssäker förvaltning   en ny förvaltningslag</dc:title>
  <dc:subject/>
  <dc:creator>Kristoffer Löfblad</dc:creator>
  <cp:keywords/>
  <dc:description/>
  <cp:lastModifiedBy>Kerstin Carlqvist</cp:lastModifiedBy>
  <cp:revision>14</cp:revision>
  <cp:lastPrinted>2017-05-03T13:37:00Z</cp:lastPrinted>
  <dcterms:created xsi:type="dcterms:W3CDTF">2017-05-03T11:58:00Z</dcterms:created>
  <dcterms:modified xsi:type="dcterms:W3CDTF">2017-05-18T13:36:00Z</dcterms:modified>
  <cp:category>3.4.73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Mall:3.4.73</vt:lpwstr>
  </property>
  <property fmtid="{D5CDD505-2E9C-101B-9397-08002B2CF9AE}" pid="4" name="DokFormat">
    <vt:lpwstr>A4</vt:lpwstr>
  </property>
  <property fmtid="{D5CDD505-2E9C-101B-9397-08002B2CF9AE}" pid="5" name="Checksum">
    <vt:lpwstr>*T9BE8BD2AC93E*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https://filur.riksdagen.se/drop/DropOffLibrary/T9BE8BD2AC93E.docx</vt:lpwstr>
  </property>
  <property fmtid="{D5CDD505-2E9C-101B-9397-08002B2CF9AE}" pid="13" name="RevisionsOn">
    <vt:lpwstr>1</vt:lpwstr>
  </property>
  <property fmtid="{D5CDD505-2E9C-101B-9397-08002B2CF9AE}" pid="14" name="GUI">
    <vt:lpwstr>1</vt:lpwstr>
  </property>
</Properties>
</file>