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42D21" w:rsidRDefault="00223FEF" w14:paraId="48AEA80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E53565D076A4C4FA09D6C2FF8E0E1B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691c04d-65e8-4faf-9d44-d90875327e60"/>
        <w:id w:val="-1661302367"/>
        <w:lock w:val="sdtLocked"/>
      </w:sdtPr>
      <w:sdtEndPr/>
      <w:sdtContent>
        <w:p w:rsidR="00C02964" w:rsidRDefault="008B3043" w14:paraId="29CA3C7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Sverige, inom ramen för EU:s utrikespolitik, ska verka för att en internationell Marshallplan för Gaza förbereds och implementeras i samarbete med breda och trovärdiga aktörer,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EF588E29D2E448C877E04CBA2FAD08A"/>
        </w:placeholder>
        <w:text/>
      </w:sdtPr>
      <w:sdtEndPr/>
      <w:sdtContent>
        <w:p w:rsidRPr="009B062B" w:rsidR="006D79C9" w:rsidP="00333E95" w:rsidRDefault="006D79C9" w14:paraId="5D7574B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23FEF" w:rsidP="00BE0169" w:rsidRDefault="00BE0169" w14:paraId="20BCB140" w14:textId="77777777">
      <w:pPr>
        <w:pStyle w:val="Normalutanindragellerluft"/>
      </w:pPr>
      <w:r>
        <w:t>Israel har enligt internationell rätt både rätt och skyldighet att försvara sina medborgare mot terrorangrepp från aktörer som Hamas, H</w:t>
      </w:r>
      <w:r w:rsidR="00736815">
        <w:t>i</w:t>
      </w:r>
      <w:r>
        <w:t xml:space="preserve">zbollah, Iran och </w:t>
      </w:r>
      <w:r w:rsidRPr="00BC5AFD" w:rsidR="00736815">
        <w:t>h</w:t>
      </w:r>
      <w:r w:rsidRPr="00BC5AFD">
        <w:t>uthire</w:t>
      </w:r>
      <w:r w:rsidRPr="00BC5AFD" w:rsidR="00715E33">
        <w:t>bellerna</w:t>
      </w:r>
      <w:r>
        <w:t>. Denna rätt måste alltid utövas i enlighet med proportionalitetsprincipen, vilket innebär att civila ska skyddas och att insatsernas omfattning måste stå i rimlig proportion till hotet. Det ohyggliga våld som Hamas utlöste den 7 oktober</w:t>
      </w:r>
      <w:r w:rsidR="00715E33">
        <w:t xml:space="preserve"> 2023</w:t>
      </w:r>
      <w:r>
        <w:t>, med mord, kidnappningar och terror mot civila, kan aldrig rättfärdigas. Lika lite kan det lidande och den förstörelse som den palestinska civilbefolkningen drabbats av i Gaza accepteras.</w:t>
      </w:r>
    </w:p>
    <w:p w:rsidR="00223FEF" w:rsidP="00223FEF" w:rsidRDefault="00BE0169" w14:paraId="53D50372" w14:textId="77777777">
      <w:r>
        <w:t xml:space="preserve">För att kunna bryta spiralen av våld och misstro krävs steg i två riktningar </w:t>
      </w:r>
      <w:r w:rsidR="00715E33">
        <w:t>simultant</w:t>
      </w:r>
      <w:r>
        <w:t xml:space="preserve">: säkerhet </w:t>
      </w:r>
      <w:r w:rsidR="00715E33">
        <w:t xml:space="preserve">och värdighet </w:t>
      </w:r>
      <w:r>
        <w:t xml:space="preserve">för </w:t>
      </w:r>
      <w:r w:rsidR="00715E33">
        <w:t>såväl i</w:t>
      </w:r>
      <w:r>
        <w:t>srael</w:t>
      </w:r>
      <w:r w:rsidR="00715E33">
        <w:t>er som</w:t>
      </w:r>
      <w:r>
        <w:t xml:space="preserve"> palestinier. Detta innebär omedelbar frigivning av alla gisslan och att döda kroppar lämnas tillbaka till anhöriga, samtidigt som en hållbar vapenvila och massiva humanitära insatser möjliggörs.</w:t>
      </w:r>
    </w:p>
    <w:p w:rsidR="00BE0169" w:rsidP="00223FEF" w:rsidRDefault="00BE0169" w14:paraId="50B1E024" w14:textId="725066EE">
      <w:r>
        <w:t>Det internationella samfundet behöver nu förbereda ett långsiktigt återuppbyggnads</w:t>
      </w:r>
      <w:r w:rsidR="00223FEF">
        <w:softHyphen/>
      </w:r>
      <w:r>
        <w:t>program för Gaza. Detta arbete kan inte vila enbart på traditionella FN</w:t>
      </w:r>
      <w:r w:rsidR="00821FAA">
        <w:noBreakHyphen/>
      </w:r>
      <w:r>
        <w:t xml:space="preserve">organ, eftersom brister i exempelvis UNRWA </w:t>
      </w:r>
      <w:r w:rsidR="00715E33">
        <w:t>såväl</w:t>
      </w:r>
      <w:r>
        <w:t xml:space="preserve"> på</w:t>
      </w:r>
      <w:r w:rsidR="00715E33">
        <w:t>visats</w:t>
      </w:r>
      <w:r>
        <w:t xml:space="preserve"> </w:t>
      </w:r>
      <w:r w:rsidR="00715E33">
        <w:t>som</w:t>
      </w:r>
      <w:r>
        <w:t xml:space="preserve"> undergrävt</w:t>
      </w:r>
      <w:r w:rsidR="00715E33">
        <w:t xml:space="preserve"> dess</w:t>
      </w:r>
      <w:r>
        <w:t xml:space="preserve"> förtroende. Sverige bör därför, i nära samarbete med EU och FN, verka för att en bred koalition av aktörer tar ansvar för återuppbyggnaden. För att säkra legitimitet och långsiktighet </w:t>
      </w:r>
      <w:r w:rsidR="00715E33">
        <w:t>behöver</w:t>
      </w:r>
      <w:r>
        <w:t xml:space="preserve"> arbetet vila på tre pelare:</w:t>
      </w:r>
    </w:p>
    <w:p w:rsidR="00BE0169" w:rsidP="00223FEF" w:rsidRDefault="00BE0169" w14:paraId="77EA4EB6" w14:textId="73C91BD6">
      <w:pPr>
        <w:pStyle w:val="ListaNummer"/>
      </w:pPr>
      <w:r>
        <w:t xml:space="preserve">Neutral och transparent förvaltning där biståndet inte kan </w:t>
      </w:r>
      <w:r w:rsidR="00715E33">
        <w:t>förskingras</w:t>
      </w:r>
      <w:r>
        <w:t xml:space="preserve"> av</w:t>
      </w:r>
      <w:r w:rsidR="00715E33">
        <w:t xml:space="preserve"> </w:t>
      </w:r>
      <w:r>
        <w:t>våldsamma aktörer.</w:t>
      </w:r>
    </w:p>
    <w:p w:rsidR="00BE0169" w:rsidP="00223FEF" w:rsidRDefault="00BE0169" w14:paraId="2CF45347" w14:textId="77777777">
      <w:pPr>
        <w:pStyle w:val="ListaNummer"/>
      </w:pPr>
      <w:r>
        <w:lastRenderedPageBreak/>
        <w:t>Kombinationen av akuta humanitära insatser och långsiktiga investeringar i infrastruktur, sjukvård, utbildning och bostäder.</w:t>
      </w:r>
    </w:p>
    <w:p w:rsidR="00223FEF" w:rsidP="00223FEF" w:rsidRDefault="00BE0169" w14:paraId="3CD4E706" w14:textId="77777777">
      <w:pPr>
        <w:pStyle w:val="ListaNummer"/>
      </w:pPr>
      <w:r>
        <w:t>Stöd för demokrati, rättsstatlighet och dialog som en grund för ett framtida fredligt samhälle.</w:t>
      </w:r>
    </w:p>
    <w:p w:rsidR="00223FEF" w:rsidP="00223FEF" w:rsidRDefault="00BE0169" w14:paraId="4523C646" w14:textId="77777777">
      <w:pPr>
        <w:pStyle w:val="Normalutanindragellerluft"/>
      </w:pPr>
      <w:r>
        <w:t>En sådan plan måste naturligtvis anpassas till rådande förhållanden, stegvis förverkligas när säkerhetsläget medger och i nära samordning med regionala aktörer som Egypten och Jordanien. Men utan en tydlig vision för fred och utveckling riskerar Gaza att förbli en plats där nya generationer växer upp i hopplöshet, vilket bara göder fortsatt extremism.</w:t>
      </w:r>
    </w:p>
    <w:p w:rsidR="00223FEF" w:rsidP="00223FEF" w:rsidRDefault="00BE0169" w14:paraId="52E33AB7" w14:textId="77777777">
      <w:r>
        <w:t>Precis som Marshallplanen efter andra världskriget blev en katalysator för fred och välstånd i Europa, kan en modern plan för Gaza bidra till stabilitet och framtidstro i Mellanöstern. Sverige bör, inom ramen för EU, vara en pådrivande kraft för att denna vision blir verklighet.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51153C4D92F49D98BF370AC176C03DC"/>
        </w:placeholder>
      </w:sdtPr>
      <w:sdtEndPr/>
      <w:sdtContent>
        <w:p w:rsidR="00842D21" w:rsidP="00842D21" w:rsidRDefault="00842D21" w14:paraId="4F0120CD" w14:textId="087A322A"/>
        <w:p w:rsidRPr="008E0FE2" w:rsidR="004801AC" w:rsidP="00842D21" w:rsidRDefault="00223FEF" w14:paraId="6688B5F4" w14:textId="1E0B4CE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02964" w14:paraId="609BB5FE" w14:textId="77777777">
        <w:trPr>
          <w:cantSplit/>
        </w:trPr>
        <w:tc>
          <w:tcPr>
            <w:tcW w:w="50" w:type="pct"/>
            <w:vAlign w:val="bottom"/>
          </w:tcPr>
          <w:p w:rsidR="00C02964" w:rsidRDefault="008B3043" w14:paraId="1D860FFE" w14:textId="77777777">
            <w:pPr>
              <w:pStyle w:val="Underskrifter"/>
              <w:spacing w:after="0"/>
            </w:pPr>
            <w:r>
              <w:t>Magnus Berntsson (KD)</w:t>
            </w:r>
          </w:p>
        </w:tc>
        <w:tc>
          <w:tcPr>
            <w:tcW w:w="50" w:type="pct"/>
            <w:vAlign w:val="bottom"/>
          </w:tcPr>
          <w:p w:rsidR="00C02964" w:rsidRDefault="008B3043" w14:paraId="3B2048F5" w14:textId="77777777">
            <w:pPr>
              <w:pStyle w:val="Underskrifter"/>
              <w:spacing w:after="0"/>
            </w:pPr>
            <w:r>
              <w:t>Magnus Jacobsson (KD)</w:t>
            </w:r>
          </w:p>
        </w:tc>
      </w:tr>
    </w:tbl>
    <w:p w:rsidR="008B3043" w:rsidRDefault="008B3043" w14:paraId="43D3E5D0" w14:textId="77777777"/>
    <w:sectPr w:rsidR="008B304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BB56" w14:textId="77777777" w:rsidR="00193F85" w:rsidRDefault="00193F85" w:rsidP="000C1CAD">
      <w:pPr>
        <w:spacing w:line="240" w:lineRule="auto"/>
      </w:pPr>
      <w:r>
        <w:separator/>
      </w:r>
    </w:p>
  </w:endnote>
  <w:endnote w:type="continuationSeparator" w:id="0">
    <w:p w14:paraId="0ED3DF13" w14:textId="77777777" w:rsidR="00193F85" w:rsidRDefault="00193F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6B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3C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FD84" w14:textId="3C9B433B" w:rsidR="00262EA3" w:rsidRPr="00842D21" w:rsidRDefault="00262EA3" w:rsidP="00842D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8FA1C" w14:textId="77777777" w:rsidR="00193F85" w:rsidRDefault="00193F85" w:rsidP="000C1CAD">
      <w:pPr>
        <w:spacing w:line="240" w:lineRule="auto"/>
      </w:pPr>
      <w:r>
        <w:separator/>
      </w:r>
    </w:p>
  </w:footnote>
  <w:footnote w:type="continuationSeparator" w:id="0">
    <w:p w14:paraId="33561B55" w14:textId="77777777" w:rsidR="00193F85" w:rsidRDefault="00193F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E0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F89E5C" wp14:editId="64DFF8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C9491" w14:textId="7AE14225" w:rsidR="00262EA3" w:rsidRDefault="00223FE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75E93FA81674077B3B94C33F577AEDC"/>
                              </w:placeholder>
                              <w:text/>
                            </w:sdtPr>
                            <w:sdtEndPr/>
                            <w:sdtContent>
                              <w:r w:rsidR="00BE016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1F5850C9334B9292AFA5C93281B91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F89E5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93C9491" w14:textId="7AE14225" w:rsidR="00262EA3" w:rsidRDefault="00223FE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75E93FA81674077B3B94C33F577AEDC"/>
                        </w:placeholder>
                        <w:text/>
                      </w:sdtPr>
                      <w:sdtEndPr/>
                      <w:sdtContent>
                        <w:r w:rsidR="00BE016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1F5850C9334B9292AFA5C93281B91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0220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A1C0" w14:textId="77777777" w:rsidR="00262EA3" w:rsidRDefault="00262EA3" w:rsidP="008563AC">
    <w:pPr>
      <w:jc w:val="right"/>
    </w:pPr>
  </w:p>
  <w:p w14:paraId="0AA5F6E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3F0F" w14:textId="77777777" w:rsidR="00262EA3" w:rsidRDefault="00223FE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4C3DFA" wp14:editId="2AF2A1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A91490" w14:textId="3637F26A" w:rsidR="00262EA3" w:rsidRDefault="00223FE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42D2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E016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2D86CABB" w14:textId="77777777" w:rsidR="00262EA3" w:rsidRPr="008227B3" w:rsidRDefault="00223FE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1C297F" w14:textId="049B10BA" w:rsidR="00262EA3" w:rsidRPr="008227B3" w:rsidRDefault="00223FE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2D2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2D21">
          <w:t>:1793</w:t>
        </w:r>
      </w:sdtContent>
    </w:sdt>
  </w:p>
  <w:p w14:paraId="7E70C480" w14:textId="573671CB" w:rsidR="00262EA3" w:rsidRDefault="00223FE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75E93FA81674077B3B94C33F577AEDC"/>
        </w:placeholder>
        <w15:appearance w15:val="hidden"/>
        <w:text/>
      </w:sdtPr>
      <w:sdtEndPr/>
      <w:sdtContent>
        <w:r w:rsidR="00842D21">
          <w:t>av Magnus Berntsson och Magnus Jacobsson (båda 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B1F5850C9334B9292AFA5C93281B910"/>
      </w:placeholder>
      <w:text/>
    </w:sdtPr>
    <w:sdtEndPr/>
    <w:sdtContent>
      <w:p w14:paraId="472F5AC3" w14:textId="33CA2F49" w:rsidR="00262EA3" w:rsidRDefault="00715E33" w:rsidP="00283E0F">
        <w:pPr>
          <w:pStyle w:val="FSHRub2"/>
        </w:pPr>
        <w:r>
          <w:t>Marshallplan för Gaza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B9B2D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338B2"/>
    <w:multiLevelType w:val="hybridMultilevel"/>
    <w:tmpl w:val="93D01B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59072749">
    <w:abstractNumId w:val="9"/>
  </w:num>
  <w:num w:numId="2" w16cid:durableId="2018534297">
    <w:abstractNumId w:val="8"/>
  </w:num>
  <w:num w:numId="3" w16cid:durableId="703486939">
    <w:abstractNumId w:val="17"/>
  </w:num>
  <w:num w:numId="4" w16cid:durableId="1575773590">
    <w:abstractNumId w:val="14"/>
  </w:num>
  <w:num w:numId="5" w16cid:durableId="883325383">
    <w:abstractNumId w:val="18"/>
  </w:num>
  <w:num w:numId="6" w16cid:durableId="1442528707">
    <w:abstractNumId w:val="19"/>
  </w:num>
  <w:num w:numId="7" w16cid:durableId="459223928">
    <w:abstractNumId w:val="11"/>
  </w:num>
  <w:num w:numId="8" w16cid:durableId="897859938">
    <w:abstractNumId w:val="12"/>
  </w:num>
  <w:num w:numId="9" w16cid:durableId="1915822421">
    <w:abstractNumId w:val="16"/>
  </w:num>
  <w:num w:numId="10" w16cid:durableId="1534882626">
    <w:abstractNumId w:val="23"/>
  </w:num>
  <w:num w:numId="11" w16cid:durableId="1234243137">
    <w:abstractNumId w:val="22"/>
  </w:num>
  <w:num w:numId="12" w16cid:durableId="1973242275">
    <w:abstractNumId w:val="22"/>
  </w:num>
  <w:num w:numId="13" w16cid:durableId="988940947">
    <w:abstractNumId w:val="3"/>
  </w:num>
  <w:num w:numId="14" w16cid:durableId="1852253842">
    <w:abstractNumId w:val="2"/>
  </w:num>
  <w:num w:numId="15" w16cid:durableId="690834528">
    <w:abstractNumId w:val="1"/>
  </w:num>
  <w:num w:numId="16" w16cid:durableId="1833990049">
    <w:abstractNumId w:val="0"/>
  </w:num>
  <w:num w:numId="17" w16cid:durableId="1503474200">
    <w:abstractNumId w:val="7"/>
  </w:num>
  <w:num w:numId="18" w16cid:durableId="56129753">
    <w:abstractNumId w:val="6"/>
  </w:num>
  <w:num w:numId="19" w16cid:durableId="1382823176">
    <w:abstractNumId w:val="5"/>
  </w:num>
  <w:num w:numId="20" w16cid:durableId="453713212">
    <w:abstractNumId w:val="4"/>
  </w:num>
  <w:num w:numId="21" w16cid:durableId="1833522180">
    <w:abstractNumId w:val="22"/>
  </w:num>
  <w:num w:numId="22" w16cid:durableId="249703752">
    <w:abstractNumId w:val="22"/>
  </w:num>
  <w:num w:numId="23" w16cid:durableId="891041756">
    <w:abstractNumId w:val="22"/>
  </w:num>
  <w:num w:numId="24" w16cid:durableId="1168793864">
    <w:abstractNumId w:val="22"/>
  </w:num>
  <w:num w:numId="25" w16cid:durableId="2016761610">
    <w:abstractNumId w:val="22"/>
  </w:num>
  <w:num w:numId="26" w16cid:durableId="343750046">
    <w:abstractNumId w:val="23"/>
  </w:num>
  <w:num w:numId="27" w16cid:durableId="445740507">
    <w:abstractNumId w:val="23"/>
  </w:num>
  <w:num w:numId="28" w16cid:durableId="1971938694">
    <w:abstractNumId w:val="23"/>
  </w:num>
  <w:num w:numId="29" w16cid:durableId="456217257">
    <w:abstractNumId w:val="23"/>
  </w:num>
  <w:num w:numId="30" w16cid:durableId="545682829">
    <w:abstractNumId w:val="22"/>
  </w:num>
  <w:num w:numId="31" w16cid:durableId="1187983339">
    <w:abstractNumId w:val="22"/>
  </w:num>
  <w:num w:numId="32" w16cid:durableId="1272131538">
    <w:abstractNumId w:val="23"/>
  </w:num>
  <w:num w:numId="33" w16cid:durableId="1080445259">
    <w:abstractNumId w:val="22"/>
  </w:num>
  <w:num w:numId="34" w16cid:durableId="116262371">
    <w:abstractNumId w:val="19"/>
  </w:num>
  <w:num w:numId="35" w16cid:durableId="236205915">
    <w:abstractNumId w:val="19"/>
    <w:lvlOverride w:ilvl="0">
      <w:startOverride w:val="1"/>
    </w:lvlOverride>
  </w:num>
  <w:num w:numId="36" w16cid:durableId="1398044459">
    <w:abstractNumId w:val="20"/>
  </w:num>
  <w:num w:numId="37" w16cid:durableId="1861972726">
    <w:abstractNumId w:val="19"/>
    <w:lvlOverride w:ilvl="0">
      <w:startOverride w:val="1"/>
    </w:lvlOverride>
  </w:num>
  <w:num w:numId="38" w16cid:durableId="95489510">
    <w:abstractNumId w:val="13"/>
  </w:num>
  <w:num w:numId="39" w16cid:durableId="1786924933">
    <w:abstractNumId w:val="10"/>
  </w:num>
  <w:num w:numId="40" w16cid:durableId="1454013715">
    <w:abstractNumId w:val="21"/>
  </w:num>
  <w:num w:numId="41" w16cid:durableId="82459208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E016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3F85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FE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634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E33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815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1FAA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D21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043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5AFD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169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964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238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0244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96257E"/>
  <w15:chartTrackingRefBased/>
  <w15:docId w15:val="{1A0D4D13-85ED-4B13-AE2F-07F28243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53565D076A4C4FA09D6C2FF8E0E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28B95-94A9-47F4-86F1-12054DEDAF50}"/>
      </w:docPartPr>
      <w:docPartBody>
        <w:p w:rsidR="00F84AE6" w:rsidRDefault="001F6DBB">
          <w:pPr>
            <w:pStyle w:val="9E53565D076A4C4FA09D6C2FF8E0E1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F588E29D2E448C877E04CBA2FAD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E01D5-E176-4EB6-823B-B1DDD07DC460}"/>
      </w:docPartPr>
      <w:docPartBody>
        <w:p w:rsidR="00F84AE6" w:rsidRDefault="001F6DBB">
          <w:pPr>
            <w:pStyle w:val="8EF588E29D2E448C877E04CBA2FAD0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5E93FA81674077B3B94C33F577A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611106-B8F8-4858-9097-54A24450787B}"/>
      </w:docPartPr>
      <w:docPartBody>
        <w:p w:rsidR="00F84AE6" w:rsidRDefault="001F6DBB">
          <w:pPr>
            <w:pStyle w:val="075E93FA81674077B3B94C33F577AE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1F5850C9334B9292AFA5C93281B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70BC70-B711-40C8-AB61-3AE06F1F0E24}"/>
      </w:docPartPr>
      <w:docPartBody>
        <w:p w:rsidR="00F84AE6" w:rsidRDefault="001F6DBB">
          <w:pPr>
            <w:pStyle w:val="5B1F5850C9334B9292AFA5C93281B910"/>
          </w:pPr>
          <w:r>
            <w:t xml:space="preserve"> </w:t>
          </w:r>
        </w:p>
      </w:docPartBody>
    </w:docPart>
    <w:docPart>
      <w:docPartPr>
        <w:name w:val="751153C4D92F49D98BF370AC176C0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C812F4-20CC-44CC-A1FD-697652D94E33}"/>
      </w:docPartPr>
      <w:docPartBody>
        <w:p w:rsidR="00713575" w:rsidRDefault="007135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6"/>
    <w:rsid w:val="001F6DBB"/>
    <w:rsid w:val="003A7634"/>
    <w:rsid w:val="00CE0244"/>
    <w:rsid w:val="00F8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E53565D076A4C4FA09D6C2FF8E0E1BA">
    <w:name w:val="9E53565D076A4C4FA09D6C2FF8E0E1BA"/>
  </w:style>
  <w:style w:type="paragraph" w:customStyle="1" w:styleId="8EF588E29D2E448C877E04CBA2FAD08A">
    <w:name w:val="8EF588E29D2E448C877E04CBA2FAD08A"/>
  </w:style>
  <w:style w:type="paragraph" w:customStyle="1" w:styleId="075E93FA81674077B3B94C33F577AEDC">
    <w:name w:val="075E93FA81674077B3B94C33F577AEDC"/>
  </w:style>
  <w:style w:type="paragraph" w:customStyle="1" w:styleId="5B1F5850C9334B9292AFA5C93281B910">
    <w:name w:val="5B1F5850C9334B9292AFA5C93281B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3A65DA-4C97-4DF2-B348-E9929FD21AA1}"/>
</file>

<file path=customXml/itemProps2.xml><?xml version="1.0" encoding="utf-8"?>
<ds:datastoreItem xmlns:ds="http://schemas.openxmlformats.org/officeDocument/2006/customXml" ds:itemID="{1A0DADB4-DA44-445A-93EF-81387157BBDB}"/>
</file>

<file path=customXml/itemProps3.xml><?xml version="1.0" encoding="utf-8"?>
<ds:datastoreItem xmlns:ds="http://schemas.openxmlformats.org/officeDocument/2006/customXml" ds:itemID="{EE487711-9568-450D-9AC2-8ADE3C820B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390</Words>
  <Characters>2322</Characters>
  <Application>Microsoft Office Word</Application>
  <DocSecurity>0</DocSecurity>
  <Lines>49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Marshallplan för Gaza</vt:lpstr>
      <vt:lpstr>
      </vt:lpstr>
    </vt:vector>
  </TitlesOfParts>
  <Company>Sveriges riksdag</Company>
  <LinksUpToDate>false</LinksUpToDate>
  <CharactersWithSpaces>2697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