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9BA" w:rsidRPr="00B22652" w:rsidRDefault="00B629BA" w:rsidP="001A4F2A">
      <w:pPr>
        <w:pStyle w:val="Hemstlrubrik"/>
      </w:pPr>
      <w:r w:rsidRPr="00B22652">
        <w:t>Förslag till riksdagsbeslut</w:t>
      </w:r>
    </w:p>
    <w:p w:rsidR="00E84F25" w:rsidRPr="00B22652" w:rsidRDefault="00B629BA" w:rsidP="00B629BA">
      <w:pPr>
        <w:pStyle w:val="Hemstlatt"/>
      </w:pPr>
      <w:r w:rsidRPr="00B22652">
        <w:t>Riksdagen tillkännager för regeringen som sin mening vad i motionen an</w:t>
      </w:r>
      <w:r w:rsidR="00B05562" w:rsidRPr="00B22652">
        <w:t>förs om</w:t>
      </w:r>
      <w:r w:rsidRPr="00B22652">
        <w:t xml:space="preserve"> den </w:t>
      </w:r>
      <w:r w:rsidR="006C7CD3" w:rsidRPr="00B22652">
        <w:t>s</w:t>
      </w:r>
      <w:r w:rsidRPr="00B22652">
        <w:t>venska turistnäringen.</w:t>
      </w:r>
    </w:p>
    <w:p w:rsidR="00B629BA" w:rsidRPr="00B22652" w:rsidRDefault="00B629BA" w:rsidP="00B629BA">
      <w:pPr>
        <w:pStyle w:val="Rubrik1"/>
      </w:pPr>
      <w:r w:rsidRPr="00B22652">
        <w:t>Motivering</w:t>
      </w:r>
    </w:p>
    <w:p w:rsidR="00B629BA" w:rsidRPr="00B22652" w:rsidRDefault="00B629BA" w:rsidP="006C7CD3">
      <w:r w:rsidRPr="00B22652">
        <w:t xml:space="preserve">Svensk turistnäring står idag för 2,6 % av Sveriges totala BNP (Västeuropas snitt 4,1 %) och sysselsätter cirka 126 000 personer. </w:t>
      </w:r>
      <w:r w:rsidR="001A4F2A" w:rsidRPr="00B22652">
        <w:t>En</w:t>
      </w:r>
      <w:r w:rsidRPr="00B22652">
        <w:t xml:space="preserve"> jämförelse med övr</w:t>
      </w:r>
      <w:r w:rsidRPr="00B22652">
        <w:t>i</w:t>
      </w:r>
      <w:r w:rsidRPr="00B22652">
        <w:t>ga näringslivet visar att antalet anställda inom turistnäringen börja</w:t>
      </w:r>
      <w:r w:rsidR="001A4F2A" w:rsidRPr="00B22652">
        <w:t>r</w:t>
      </w:r>
      <w:r w:rsidRPr="00B22652">
        <w:t xml:space="preserve"> närma sig antalet anställda inom hälso</w:t>
      </w:r>
      <w:r w:rsidRPr="00B22652">
        <w:noBreakHyphen/>
        <w:t xml:space="preserve"> och sjukvården.</w:t>
      </w:r>
    </w:p>
    <w:p w:rsidR="00B629BA" w:rsidRPr="00B22652" w:rsidRDefault="00B629BA" w:rsidP="00B629BA">
      <w:pPr>
        <w:pStyle w:val="Normaltindrag"/>
      </w:pPr>
      <w:r w:rsidRPr="00B22652">
        <w:t>Antalet sysselsatta inom turistnäringen är fler än det totala antalet anställda inom följande storföretag: SAAB, Volvo Personvagnar, H &amp; M, Atlas Copco och Scania.</w:t>
      </w:r>
    </w:p>
    <w:p w:rsidR="00B629BA" w:rsidRPr="00B22652" w:rsidRDefault="00B629BA" w:rsidP="00B629BA">
      <w:pPr>
        <w:pStyle w:val="Normaltindrag"/>
      </w:pPr>
      <w:r w:rsidRPr="00B22652">
        <w:t>Näringen omsätter cirka 164 md</w:t>
      </w:r>
      <w:r w:rsidR="001A4F2A" w:rsidRPr="00B22652">
        <w:t>k</w:t>
      </w:r>
      <w:r w:rsidRPr="00B22652">
        <w:t>r, varav de utländska besökarna svarar för 44 md</w:t>
      </w:r>
      <w:r w:rsidR="001A4F2A" w:rsidRPr="00B22652">
        <w:t>k</w:t>
      </w:r>
      <w:r w:rsidRPr="00B22652">
        <w:t>r. Detta innebär cirka 21 md</w:t>
      </w:r>
      <w:r w:rsidR="001A4F2A" w:rsidRPr="00B22652">
        <w:t>k</w:t>
      </w:r>
      <w:r w:rsidRPr="00B22652">
        <w:t>r i skatteintäkter.</w:t>
      </w:r>
    </w:p>
    <w:p w:rsidR="00B629BA" w:rsidRPr="00B22652" w:rsidRDefault="00B629BA" w:rsidP="00B629BA">
      <w:pPr>
        <w:pStyle w:val="Normaltindrag"/>
      </w:pPr>
      <w:r w:rsidRPr="00B22652">
        <w:t>När man ser dessa siffror så inser man att här finns utan tvekan en potent</w:t>
      </w:r>
      <w:r w:rsidRPr="00B22652">
        <w:t>i</w:t>
      </w:r>
      <w:r w:rsidRPr="00B22652">
        <w:t>al som vi bör ta vara på.</w:t>
      </w:r>
    </w:p>
    <w:p w:rsidR="00B629BA" w:rsidRPr="00B22652" w:rsidRDefault="00B629BA" w:rsidP="00B629BA">
      <w:pPr>
        <w:pStyle w:val="Normaltindrag"/>
      </w:pPr>
      <w:r w:rsidRPr="00B22652">
        <w:t>Det som vi framför</w:t>
      </w:r>
      <w:r w:rsidR="001A4F2A" w:rsidRPr="00B22652">
        <w:t xml:space="preserve"> </w:t>
      </w:r>
      <w:r w:rsidRPr="00B22652">
        <w:t>allt bör titta på är vår marknadsföring mot utlandet.</w:t>
      </w:r>
    </w:p>
    <w:p w:rsidR="00770A28" w:rsidRPr="00B22652" w:rsidRDefault="00770A28" w:rsidP="00770A28">
      <w:pPr>
        <w:pStyle w:val="Normaltindrag"/>
      </w:pPr>
      <w:r w:rsidRPr="00B22652">
        <w:t xml:space="preserve">Våra </w:t>
      </w:r>
      <w:r w:rsidR="001A4F2A" w:rsidRPr="00B22652">
        <w:t>n</w:t>
      </w:r>
      <w:r w:rsidRPr="00B22652">
        <w:t>ordiska grannländer satsar mer än Sverige på att marknadsföra sig som turistland</w:t>
      </w:r>
      <w:r w:rsidR="001A4F2A" w:rsidRPr="00B22652">
        <w:t>.</w:t>
      </w:r>
    </w:p>
    <w:p w:rsidR="00B629BA" w:rsidRPr="00B22652" w:rsidRDefault="00770A28" w:rsidP="00B629BA">
      <w:pPr>
        <w:pStyle w:val="Normaltindrag"/>
      </w:pPr>
      <w:r w:rsidRPr="00B22652">
        <w:t xml:space="preserve">Sverige har också en förhållandevis låg andel gästnätter. </w:t>
      </w:r>
      <w:r w:rsidR="00B629BA" w:rsidRPr="00B22652">
        <w:t>Det finns utan tvekan en möjlighet att få till ett ökat resande till Sverige, vilket skulle gen</w:t>
      </w:r>
      <w:r w:rsidR="00B629BA" w:rsidRPr="00B22652">
        <w:t>e</w:t>
      </w:r>
      <w:r w:rsidR="00B629BA" w:rsidRPr="00B22652">
        <w:t>rera både fler arbetstillfälle</w:t>
      </w:r>
      <w:r w:rsidR="001A4F2A" w:rsidRPr="00B22652">
        <w:t>n</w:t>
      </w:r>
      <w:r w:rsidR="00B629BA" w:rsidRPr="00B22652">
        <w:t xml:space="preserve"> och ökade skatteintäkter.</w:t>
      </w:r>
    </w:p>
    <w:p w:rsidR="00B629BA" w:rsidRPr="00B22652" w:rsidRDefault="00B629BA" w:rsidP="00B629BA">
      <w:pPr>
        <w:pStyle w:val="Normaltindrag"/>
      </w:pPr>
      <w:r w:rsidRPr="00B22652">
        <w:t>Med detta som bakgrund så finns det anledning att vi ser över förutsät</w:t>
      </w:r>
      <w:r w:rsidRPr="00B22652">
        <w:t>t</w:t>
      </w:r>
      <w:r w:rsidRPr="00B22652">
        <w:t xml:space="preserve">ningarna och villkoren för den </w:t>
      </w:r>
      <w:r w:rsidR="001A4F2A" w:rsidRPr="00B22652">
        <w:t>s</w:t>
      </w:r>
      <w:r w:rsidRPr="00B22652">
        <w:t>venska turistnäringen.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A4F2A" w:rsidRPr="00B226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A4F2A" w:rsidRPr="00B22652" w:rsidRDefault="001A4F2A" w:rsidP="001A4F2A">
            <w:pPr>
              <w:pStyle w:val="UnderskriftDatum"/>
              <w:spacing w:before="240"/>
            </w:pPr>
            <w:r w:rsidRPr="00B22652">
              <w:t>Stockholm den 29 september 2005</w:t>
            </w:r>
          </w:p>
        </w:tc>
        <w:tc>
          <w:tcPr>
            <w:tcW w:w="3047" w:type="dxa"/>
          </w:tcPr>
          <w:p w:rsidR="001A4F2A" w:rsidRPr="00B22652" w:rsidRDefault="001A4F2A" w:rsidP="001A4F2A">
            <w:pPr>
              <w:pStyle w:val="Underskrifter"/>
              <w:spacing w:before="240"/>
            </w:pPr>
          </w:p>
        </w:tc>
      </w:tr>
      <w:tr w:rsidR="001A4F2A" w:rsidRPr="00B226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A4F2A" w:rsidRPr="00B22652" w:rsidRDefault="001A4F2A" w:rsidP="001A4F2A">
            <w:pPr>
              <w:pStyle w:val="Underskrifter"/>
            </w:pPr>
            <w:r w:rsidRPr="00B22652">
              <w:t>Christer Adelsbo (s)</w:t>
            </w:r>
          </w:p>
        </w:tc>
        <w:tc>
          <w:tcPr>
            <w:tcW w:w="3047" w:type="dxa"/>
          </w:tcPr>
          <w:p w:rsidR="001A4F2A" w:rsidRPr="00B22652" w:rsidRDefault="001A4F2A" w:rsidP="001A4F2A">
            <w:pPr>
              <w:pStyle w:val="Underskrifter"/>
            </w:pPr>
            <w:r w:rsidRPr="00B22652">
              <w:t>Göran Persson i Simrishamn (s)</w:t>
            </w:r>
          </w:p>
        </w:tc>
      </w:tr>
    </w:tbl>
    <w:p w:rsidR="00B629BA" w:rsidRPr="00B22652" w:rsidRDefault="00B629BA" w:rsidP="001A4F2A">
      <w:pPr>
        <w:pStyle w:val="Normaltindrag"/>
      </w:pPr>
    </w:p>
    <w:sectPr w:rsidR="00B629BA" w:rsidRPr="00B22652" w:rsidSect="001A4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2F9" w:rsidRPr="00B22652" w:rsidRDefault="006312F9">
      <w:r w:rsidRPr="00B22652">
        <w:separator/>
      </w:r>
    </w:p>
  </w:endnote>
  <w:endnote w:type="continuationSeparator" w:id="0">
    <w:p w:rsidR="006312F9" w:rsidRPr="00B22652" w:rsidRDefault="006312F9">
      <w:r w:rsidRPr="00B226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FD7" w:rsidRPr="00B22652" w:rsidRDefault="00B22652" w:rsidP="001A4F2A">
    <w:pPr>
      <w:pStyle w:val="Sidfot"/>
    </w:pPr>
    <w:r w:rsidRPr="00B226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89337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F2A" w:rsidRDefault="001A4F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4F2A" w:rsidRDefault="001A4F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A28" w:rsidRPr="00B22652" w:rsidRDefault="00B22652" w:rsidP="001A4F2A">
    <w:pPr>
      <w:pStyle w:val="Sidfot"/>
    </w:pPr>
    <w:r w:rsidRPr="00B226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3689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F2A" w:rsidRDefault="001A4F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4F2A" w:rsidRDefault="001A4F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A28" w:rsidRPr="00B22652" w:rsidRDefault="00B22652" w:rsidP="001A4F2A">
    <w:pPr>
      <w:pStyle w:val="Sidfot"/>
    </w:pPr>
    <w:r w:rsidRPr="00B226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9567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F2A" w:rsidRDefault="001A4F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4F2A" w:rsidRDefault="001A4F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2F9" w:rsidRPr="00B22652" w:rsidRDefault="006312F9">
      <w:r w:rsidRPr="00B22652">
        <w:separator/>
      </w:r>
    </w:p>
  </w:footnote>
  <w:footnote w:type="continuationSeparator" w:id="0">
    <w:p w:rsidR="006312F9" w:rsidRPr="00B22652" w:rsidRDefault="006312F9">
      <w:r w:rsidRPr="00B226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FD7" w:rsidRPr="00B22652" w:rsidRDefault="00B22652" w:rsidP="001A4F2A">
    <w:pPr>
      <w:pStyle w:val="Sidhuvud"/>
    </w:pPr>
    <w:r w:rsidRPr="00B226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31236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F2A" w:rsidRDefault="001A4F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4F2A" w:rsidRDefault="001A4F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A28" w:rsidRPr="00B22652" w:rsidRDefault="00B22652" w:rsidP="001A4F2A">
    <w:pPr>
      <w:pStyle w:val="Sidhuvud"/>
    </w:pPr>
    <w:r w:rsidRPr="00B226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02260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F2A" w:rsidRDefault="001A4F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4F2A" w:rsidRDefault="001A4F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F2A" w:rsidRPr="00B22652" w:rsidRDefault="001A4F2A">
    <w:pPr>
      <w:pStyle w:val="FSHNormal"/>
      <w:tabs>
        <w:tab w:val="right" w:pos="5840"/>
      </w:tabs>
    </w:pPr>
    <w:r w:rsidRPr="00B22652">
      <w:br/>
    </w:r>
    <w:r w:rsidRPr="00B22652">
      <w:fldChar w:fldCharType="begin" w:fldLock="1"/>
    </w:r>
    <w:r w:rsidRPr="00B22652">
      <w:instrText xml:space="preserve"> DOCPROPERTY</w:instrText>
    </w:r>
    <w:r w:rsidRPr="00B22652">
      <w:rPr>
        <w:sz w:val="18"/>
      </w:rPr>
      <w:instrText xml:space="preserve"> "YearUser" *\charformat </w:instrText>
    </w:r>
    <w:r w:rsidRPr="00B22652">
      <w:fldChar w:fldCharType="separate"/>
    </w:r>
    <w:r w:rsidRPr="00B22652">
      <w:t>2005/06</w:t>
    </w:r>
    <w:r w:rsidRPr="00B22652">
      <w:fldChar w:fldCharType="end"/>
    </w:r>
    <w:r w:rsidRPr="00B22652">
      <w:t xml:space="preserve"> </w:t>
    </w:r>
    <w:r w:rsidRPr="00B22652">
      <w:tab/>
      <w:t xml:space="preserve">mnr: </w:t>
    </w:r>
    <w:r w:rsidRPr="00B22652">
      <w:fldChar w:fldCharType="begin" w:fldLock="1"/>
    </w:r>
    <w:r w:rsidRPr="00B22652">
      <w:instrText xml:space="preserve"> DOCPROPERTY</w:instrText>
    </w:r>
    <w:r w:rsidRPr="00B22652">
      <w:rPr>
        <w:sz w:val="18"/>
      </w:rPr>
      <w:instrText xml:space="preserve"> "Motionsnummer" *\charformat </w:instrText>
    </w:r>
    <w:r w:rsidRPr="00B22652">
      <w:fldChar w:fldCharType="separate"/>
    </w:r>
    <w:r w:rsidRPr="00B22652">
      <w:t>N449</w:t>
    </w:r>
    <w:r w:rsidRPr="00B22652">
      <w:fldChar w:fldCharType="end"/>
    </w:r>
    <w:r w:rsidRPr="00B22652">
      <w:br/>
    </w:r>
    <w:r w:rsidRPr="00B22652">
      <w:fldChar w:fldCharType="begin" w:fldLock="1"/>
    </w:r>
    <w:r w:rsidRPr="00B22652">
      <w:instrText xml:space="preserve"> DOCPROPERTY</w:instrText>
    </w:r>
    <w:r w:rsidRPr="00B22652">
      <w:rPr>
        <w:sz w:val="18"/>
      </w:rPr>
      <w:instrText xml:space="preserve"> "Samling" *\charformat </w:instrText>
    </w:r>
    <w:r w:rsidRPr="00B22652">
      <w:fldChar w:fldCharType="end"/>
    </w:r>
    <w:r w:rsidRPr="00B22652">
      <w:tab/>
      <w:t xml:space="preserve">pnr: </w:t>
    </w:r>
    <w:r w:rsidRPr="00B22652">
      <w:fldChar w:fldCharType="begin" w:fldLock="1"/>
    </w:r>
    <w:r w:rsidRPr="00B22652">
      <w:instrText xml:space="preserve"> DOCPROPERTY</w:instrText>
    </w:r>
    <w:r w:rsidRPr="00B22652">
      <w:rPr>
        <w:sz w:val="18"/>
      </w:rPr>
      <w:instrText xml:space="preserve"> "Partinummer" *\charformat </w:instrText>
    </w:r>
    <w:r w:rsidRPr="00B22652">
      <w:fldChar w:fldCharType="separate"/>
    </w:r>
    <w:r w:rsidRPr="00B22652">
      <w:t>s36037</w:t>
    </w:r>
    <w:r w:rsidRPr="00B22652">
      <w:fldChar w:fldCharType="end"/>
    </w:r>
  </w:p>
  <w:p w:rsidR="001A4F2A" w:rsidRPr="00B22652" w:rsidRDefault="001A4F2A">
    <w:pPr>
      <w:pStyle w:val="FSHRub1"/>
    </w:pPr>
    <w:r w:rsidRPr="00B22652">
      <w:t>Motion till riksdagen</w:t>
    </w:r>
    <w:r w:rsidRPr="00B22652">
      <w:br/>
    </w:r>
    <w:r w:rsidRPr="00B22652">
      <w:fldChar w:fldCharType="begin" w:fldLock="1"/>
    </w:r>
    <w:r w:rsidRPr="00B22652">
      <w:instrText xml:space="preserve"> DOCPROPERTY "YearUser" *\charformat </w:instrText>
    </w:r>
    <w:r w:rsidRPr="00B22652">
      <w:fldChar w:fldCharType="separate"/>
    </w:r>
    <w:r w:rsidRPr="00B22652">
      <w:t>2005/06</w:t>
    </w:r>
    <w:r w:rsidRPr="00B22652">
      <w:fldChar w:fldCharType="end"/>
    </w:r>
    <w:r w:rsidRPr="00B22652">
      <w:t>:</w:t>
    </w:r>
    <w:r w:rsidRPr="00B22652">
      <w:fldChar w:fldCharType="begin" w:fldLock="1"/>
    </w:r>
    <w:r w:rsidRPr="00B22652">
      <w:instrText xml:space="preserve"> DOCPROPERTY "Motionsnummer" *\charformat </w:instrText>
    </w:r>
    <w:r w:rsidRPr="00B22652">
      <w:fldChar w:fldCharType="separate"/>
    </w:r>
    <w:r w:rsidRPr="00B22652">
      <w:t>N449</w:t>
    </w:r>
    <w:r w:rsidRPr="00B22652">
      <w:fldChar w:fldCharType="end"/>
    </w:r>
  </w:p>
  <w:p w:rsidR="001A4F2A" w:rsidRPr="00B22652" w:rsidRDefault="001A4F2A">
    <w:pPr>
      <w:pStyle w:val="FSHNormalS5"/>
    </w:pPr>
    <w:r w:rsidRPr="00B22652">
      <w:fldChar w:fldCharType="begin" w:fldLock="1"/>
    </w:r>
    <w:r w:rsidRPr="00B22652">
      <w:instrText xml:space="preserve"> DOCPROPERTY "MotionarText" *\charformat </w:instrText>
    </w:r>
    <w:r w:rsidRPr="00B22652">
      <w:fldChar w:fldCharType="separate"/>
    </w:r>
    <w:r w:rsidRPr="00B22652">
      <w:t>av Christer Adelsbo och Göran Persson i Simrishamn (s)</w:t>
    </w:r>
    <w:r w:rsidRPr="00B22652">
      <w:fldChar w:fldCharType="end"/>
    </w:r>
    <w:r w:rsidRPr="00B22652">
      <w:br/>
    </w:r>
    <w:r w:rsidRPr="00B22652">
      <w:fldChar w:fldCharType="begin" w:fldLock="1"/>
    </w:r>
    <w:r w:rsidRPr="00B22652">
      <w:instrText xml:space="preserve"> DOCPROPERTY "SvarFrasKort" *\charformat </w:instrText>
    </w:r>
    <w:r w:rsidRPr="00B22652">
      <w:fldChar w:fldCharType="end"/>
    </w:r>
  </w:p>
  <w:p w:rsidR="001A4F2A" w:rsidRPr="00B22652" w:rsidRDefault="001A4F2A">
    <w:pPr>
      <w:pStyle w:val="FSHTitel"/>
    </w:pPr>
    <w:r w:rsidRPr="00B22652">
      <w:fldChar w:fldCharType="begin" w:fldLock="1"/>
    </w:r>
    <w:r w:rsidRPr="00B22652">
      <w:instrText xml:space="preserve"> DOCPROPERTY</w:instrText>
    </w:r>
    <w:r w:rsidRPr="00B22652">
      <w:rPr>
        <w:sz w:val="18"/>
      </w:rPr>
      <w:instrText xml:space="preserve"> "RubrikSvar" *\charformat </w:instrText>
    </w:r>
    <w:r w:rsidRPr="00B22652">
      <w:fldChar w:fldCharType="separate"/>
    </w:r>
    <w:r w:rsidRPr="00B22652">
      <w:t>Svensk turistnäring</w:t>
    </w:r>
    <w:r w:rsidRPr="00B22652">
      <w:fldChar w:fldCharType="end"/>
    </w:r>
  </w:p>
  <w:p w:rsidR="001A4F2A" w:rsidRPr="00B22652" w:rsidRDefault="001A4F2A" w:rsidP="001A4F2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9561137">
    <w:abstractNumId w:val="13"/>
  </w:num>
  <w:num w:numId="2" w16cid:durableId="258410494">
    <w:abstractNumId w:val="10"/>
  </w:num>
  <w:num w:numId="3" w16cid:durableId="1355422278">
    <w:abstractNumId w:val="11"/>
  </w:num>
  <w:num w:numId="4" w16cid:durableId="328481792">
    <w:abstractNumId w:val="12"/>
  </w:num>
  <w:num w:numId="5" w16cid:durableId="287124906">
    <w:abstractNumId w:val="8"/>
  </w:num>
  <w:num w:numId="6" w16cid:durableId="423188626">
    <w:abstractNumId w:val="3"/>
  </w:num>
  <w:num w:numId="7" w16cid:durableId="401606715">
    <w:abstractNumId w:val="2"/>
  </w:num>
  <w:num w:numId="8" w16cid:durableId="55590500">
    <w:abstractNumId w:val="1"/>
  </w:num>
  <w:num w:numId="9" w16cid:durableId="941690110">
    <w:abstractNumId w:val="0"/>
  </w:num>
  <w:num w:numId="10" w16cid:durableId="711228685">
    <w:abstractNumId w:val="9"/>
  </w:num>
  <w:num w:numId="11" w16cid:durableId="648289055">
    <w:abstractNumId w:val="7"/>
  </w:num>
  <w:num w:numId="12" w16cid:durableId="993491116">
    <w:abstractNumId w:val="6"/>
  </w:num>
  <w:num w:numId="13" w16cid:durableId="752626229">
    <w:abstractNumId w:val="5"/>
  </w:num>
  <w:num w:numId="14" w16cid:durableId="1738891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D03F19"/>
    <w:rsid w:val="0004381F"/>
    <w:rsid w:val="00064BC3"/>
    <w:rsid w:val="00066775"/>
    <w:rsid w:val="00072FB9"/>
    <w:rsid w:val="000F4F51"/>
    <w:rsid w:val="00100531"/>
    <w:rsid w:val="001A4F2A"/>
    <w:rsid w:val="00201DFB"/>
    <w:rsid w:val="00204A63"/>
    <w:rsid w:val="00212FF1"/>
    <w:rsid w:val="00230193"/>
    <w:rsid w:val="0025068A"/>
    <w:rsid w:val="002818D3"/>
    <w:rsid w:val="002D11A8"/>
    <w:rsid w:val="00387A28"/>
    <w:rsid w:val="00445271"/>
    <w:rsid w:val="004A0504"/>
    <w:rsid w:val="004E38D9"/>
    <w:rsid w:val="005B145B"/>
    <w:rsid w:val="006312F9"/>
    <w:rsid w:val="006C7CD3"/>
    <w:rsid w:val="00740D6D"/>
    <w:rsid w:val="00770A28"/>
    <w:rsid w:val="00794149"/>
    <w:rsid w:val="007B67A7"/>
    <w:rsid w:val="007C6092"/>
    <w:rsid w:val="008F2FD7"/>
    <w:rsid w:val="00A053C6"/>
    <w:rsid w:val="00B05562"/>
    <w:rsid w:val="00B13BF0"/>
    <w:rsid w:val="00B22652"/>
    <w:rsid w:val="00B629BA"/>
    <w:rsid w:val="00C1285C"/>
    <w:rsid w:val="00C27B7D"/>
    <w:rsid w:val="00CF7A43"/>
    <w:rsid w:val="00D03F19"/>
    <w:rsid w:val="00D1174F"/>
    <w:rsid w:val="00DC6C70"/>
    <w:rsid w:val="00E22893"/>
    <w:rsid w:val="00E360DE"/>
    <w:rsid w:val="00E75D28"/>
    <w:rsid w:val="00E84F25"/>
    <w:rsid w:val="00F9273D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B90F2B-B864-4225-9FA6-3232ABA4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0F4F5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A4F2A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214</Words>
  <Characters>1191</Characters>
  <Application>Microsoft Office Word</Application>
  <DocSecurity>4</DocSecurity>
  <Lines>27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N449</vt:lpstr>
    </vt:vector>
  </TitlesOfParts>
  <Company>Riksdagen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N449</dc:title>
  <dc:subject>N449</dc:subject>
  <dc:creator>Riksdagen</dc:creator>
  <cp:keywords>Riksdagen</cp:keywords>
  <dc:description/>
  <cp:lastModifiedBy>Lars Brink</cp:lastModifiedBy>
  <cp:revision>2</cp:revision>
  <cp:lastPrinted>2006-01-10T15:13:00Z</cp:lastPrinted>
  <dcterms:created xsi:type="dcterms:W3CDTF">2025-12-16T20:30:00Z</dcterms:created>
  <dcterms:modified xsi:type="dcterms:W3CDTF">2025-12-16T20:30:00Z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Svensk turistnäring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turistnäring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Adelsbo och Göran Persson i Simrishamn (s)</vt:lpwstr>
  </property>
  <property fmtid="{D5CDD505-2E9C-101B-9397-08002B2CF9AE}" pid="26" name="MotionarLista">
    <vt:lpwstr>Adelsbo, Christer (s)\Persson, Göran i Simrishamn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20052006000000000115000360370069</vt:lpwstr>
  </property>
  <property fmtid="{D5CDD505-2E9C-101B-9397-08002B2CF9AE}" pid="47" name="datum">
    <vt:lpwstr>050929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20052006000000000115000360370069</vt:lpwstr>
  </property>
  <property fmtid="{D5CDD505-2E9C-101B-9397-08002B2CF9AE}" pid="50" name="nummer">
    <vt:lpwstr>449</vt:lpwstr>
  </property>
  <property fmtid="{D5CDD505-2E9C-101B-9397-08002B2CF9AE}" pid="51" name="utskottsbeteckning">
    <vt:lpwstr>N</vt:lpwstr>
  </property>
</Properties>
</file>