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BBC0D0AADDF54D33ACF87F276DFEB468"/>
        </w:placeholder>
        <w:text/>
      </w:sdtPr>
      <w:sdtEndPr/>
      <w:sdtContent>
        <w:p w:rsidRPr="009B062B" w:rsidR="00AF30DD" w:rsidP="00DA28CE" w:rsidRDefault="00AF30DD" w14:paraId="5D9BE15E" w14:textId="77777777">
          <w:pPr>
            <w:pStyle w:val="Rubrik1"/>
            <w:spacing w:after="300"/>
          </w:pPr>
          <w:r w:rsidRPr="009B062B">
            <w:t>Förslag till riksdagsbeslut</w:t>
          </w:r>
        </w:p>
      </w:sdtContent>
    </w:sdt>
    <w:sdt>
      <w:sdtPr>
        <w:alias w:val="Yrkande 1"/>
        <w:tag w:val="38265cf0-dbce-41c2-bfbc-8eadb0ae0547"/>
        <w:id w:val="850762233"/>
        <w:lock w:val="sdtLocked"/>
      </w:sdtPr>
      <w:sdtEndPr/>
      <w:sdtContent>
        <w:p w:rsidR="0026065C" w:rsidRDefault="00941E12" w14:paraId="5D9BE15F" w14:textId="63D7DB18">
          <w:pPr>
            <w:pStyle w:val="Frslagstext"/>
            <w:numPr>
              <w:ilvl w:val="0"/>
              <w:numId w:val="0"/>
            </w:numPr>
          </w:pPr>
          <w:r>
            <w:t>Riksdagen ställer sig bakom det som anförs i motionen om att förtydliga och utöka det statistiska underlaget för utbetalningar av ekonomiskt bistånd och om att regeringen bör återkomma till riksdagen med ett förslag på hur detta ska åstadkommas,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032DCCFAA634E06AA417CEBB63CB077"/>
        </w:placeholder>
        <w:text/>
      </w:sdtPr>
      <w:sdtEndPr/>
      <w:sdtContent>
        <w:p w:rsidRPr="009B062B" w:rsidR="006D79C9" w:rsidP="00333E95" w:rsidRDefault="006D79C9" w14:paraId="5D9BE160" w14:textId="77777777">
          <w:pPr>
            <w:pStyle w:val="Rubrik1"/>
          </w:pPr>
          <w:r>
            <w:t>Motivering</w:t>
          </w:r>
        </w:p>
      </w:sdtContent>
    </w:sdt>
    <w:p w:rsidR="00BB6339" w:rsidP="008E0FE2" w:rsidRDefault="00AE7A32" w14:paraId="5D9BE161" w14:textId="18103988">
      <w:pPr>
        <w:pStyle w:val="Normalutanindragellerluft"/>
      </w:pPr>
      <w:r w:rsidRPr="00AE7A32">
        <w:t>En stor del av det ekonomiska biståndet, också benämnt socialbidrag, går idag till utrikesfödda. Till viss del förs redan statistik som visar hur stor andel av det ekonomiska biståndet som fördelas på inrikes- och utrikesfödda. Däremot förs inte mer detaljerad statistik om bakgrund, utbildning eller hur länge personerna har bott i Sverige för de hushåll som tar emot dessa bidrag. För att politiken lättare skall kunna analysera orsakerna till varför vissa människor blir beroende av ekonomiskt bistånd samt vilka grupper som är mest utsatta, bör det statistiska underlaget förbättras.</w:t>
      </w:r>
      <w:r>
        <w:t xml:space="preserve"> </w:t>
      </w:r>
    </w:p>
    <w:sdt>
      <w:sdtPr>
        <w:alias w:val="CC_Underskrifter"/>
        <w:tag w:val="CC_Underskrifter"/>
        <w:id w:val="583496634"/>
        <w:lock w:val="sdtContentLocked"/>
        <w:placeholder>
          <w:docPart w:val="1189753C6CA34F00BF4FCF20E4FACA14"/>
        </w:placeholder>
      </w:sdtPr>
      <w:sdtEndPr/>
      <w:sdtContent>
        <w:p w:rsidR="00534FA8" w:rsidP="00534FA8" w:rsidRDefault="00534FA8" w14:paraId="5D9BE162" w14:textId="77777777"/>
        <w:p w:rsidRPr="008E0FE2" w:rsidR="004801AC" w:rsidP="00534FA8" w:rsidRDefault="00FE0D78" w14:paraId="5D9BE1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3D068A" w:rsidRDefault="003D068A" w14:paraId="5D9BE167" w14:textId="77777777"/>
    <w:sectPr w:rsidR="003D06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BE169" w14:textId="77777777" w:rsidR="008308E2" w:rsidRDefault="008308E2" w:rsidP="000C1CAD">
      <w:pPr>
        <w:spacing w:line="240" w:lineRule="auto"/>
      </w:pPr>
      <w:r>
        <w:separator/>
      </w:r>
    </w:p>
  </w:endnote>
  <w:endnote w:type="continuationSeparator" w:id="0">
    <w:p w14:paraId="5D9BE16A" w14:textId="77777777" w:rsidR="008308E2" w:rsidRDefault="008308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BE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BE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69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BE167" w14:textId="77777777" w:rsidR="008308E2" w:rsidRDefault="008308E2" w:rsidP="000C1CAD">
      <w:pPr>
        <w:spacing w:line="240" w:lineRule="auto"/>
      </w:pPr>
      <w:r>
        <w:separator/>
      </w:r>
    </w:p>
  </w:footnote>
  <w:footnote w:type="continuationSeparator" w:id="0">
    <w:p w14:paraId="5D9BE168" w14:textId="77777777" w:rsidR="008308E2" w:rsidRDefault="008308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9BE1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9BE17A" wp14:anchorId="5D9BE1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0D78" w14:paraId="5D9BE17D" w14:textId="77777777">
                          <w:pPr>
                            <w:jc w:val="right"/>
                          </w:pPr>
                          <w:sdt>
                            <w:sdtPr>
                              <w:alias w:val="CC_Noformat_Partikod"/>
                              <w:tag w:val="CC_Noformat_Partikod"/>
                              <w:id w:val="-53464382"/>
                              <w:placeholder>
                                <w:docPart w:val="8F182268D9404B4CB86729ACAC186B57"/>
                              </w:placeholder>
                              <w:text/>
                            </w:sdtPr>
                            <w:sdtEndPr/>
                            <w:sdtContent>
                              <w:r w:rsidR="00AE7A32">
                                <w:t>SD</w:t>
                              </w:r>
                            </w:sdtContent>
                          </w:sdt>
                          <w:sdt>
                            <w:sdtPr>
                              <w:alias w:val="CC_Noformat_Partinummer"/>
                              <w:tag w:val="CC_Noformat_Partinummer"/>
                              <w:id w:val="-1709555926"/>
                              <w:placeholder>
                                <w:docPart w:val="595971C3A0B34A58A9775242973BA529"/>
                              </w:placeholder>
                              <w:text/>
                            </w:sdtPr>
                            <w:sdtEndPr/>
                            <w:sdtContent>
                              <w:r w:rsidR="002C2363">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BE1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0D78" w14:paraId="5D9BE17D" w14:textId="77777777">
                    <w:pPr>
                      <w:jc w:val="right"/>
                    </w:pPr>
                    <w:sdt>
                      <w:sdtPr>
                        <w:alias w:val="CC_Noformat_Partikod"/>
                        <w:tag w:val="CC_Noformat_Partikod"/>
                        <w:id w:val="-53464382"/>
                        <w:placeholder>
                          <w:docPart w:val="8F182268D9404B4CB86729ACAC186B57"/>
                        </w:placeholder>
                        <w:text/>
                      </w:sdtPr>
                      <w:sdtEndPr/>
                      <w:sdtContent>
                        <w:r w:rsidR="00AE7A32">
                          <w:t>SD</w:t>
                        </w:r>
                      </w:sdtContent>
                    </w:sdt>
                    <w:sdt>
                      <w:sdtPr>
                        <w:alias w:val="CC_Noformat_Partinummer"/>
                        <w:tag w:val="CC_Noformat_Partinummer"/>
                        <w:id w:val="-1709555926"/>
                        <w:placeholder>
                          <w:docPart w:val="595971C3A0B34A58A9775242973BA529"/>
                        </w:placeholder>
                        <w:text/>
                      </w:sdtPr>
                      <w:sdtEndPr/>
                      <w:sdtContent>
                        <w:r w:rsidR="002C2363">
                          <w:t>41</w:t>
                        </w:r>
                      </w:sdtContent>
                    </w:sdt>
                  </w:p>
                </w:txbxContent>
              </v:textbox>
              <w10:wrap anchorx="page"/>
            </v:shape>
          </w:pict>
        </mc:Fallback>
      </mc:AlternateContent>
    </w:r>
  </w:p>
  <w:p w:rsidRPr="00293C4F" w:rsidR="00262EA3" w:rsidP="00776B74" w:rsidRDefault="00262EA3" w14:paraId="5D9BE1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9BE16D" w14:textId="77777777">
    <w:pPr>
      <w:jc w:val="right"/>
    </w:pPr>
  </w:p>
  <w:p w:rsidR="00262EA3" w:rsidP="00776B74" w:rsidRDefault="00262EA3" w14:paraId="5D9BE1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E0D78" w14:paraId="5D9BE1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9BE17C" wp14:anchorId="5D9BE1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0D78" w14:paraId="5D9BE1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7A32">
          <w:t>SD</w:t>
        </w:r>
      </w:sdtContent>
    </w:sdt>
    <w:sdt>
      <w:sdtPr>
        <w:alias w:val="CC_Noformat_Partinummer"/>
        <w:tag w:val="CC_Noformat_Partinummer"/>
        <w:id w:val="-2014525982"/>
        <w:text/>
      </w:sdtPr>
      <w:sdtEndPr/>
      <w:sdtContent>
        <w:r w:rsidR="002C2363">
          <w:t>41</w:t>
        </w:r>
      </w:sdtContent>
    </w:sdt>
  </w:p>
  <w:p w:rsidRPr="008227B3" w:rsidR="00262EA3" w:rsidP="008227B3" w:rsidRDefault="00FE0D78" w14:paraId="5D9BE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0D78" w14:paraId="5D9BE1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w:t>
        </w:r>
      </w:sdtContent>
    </w:sdt>
  </w:p>
  <w:p w:rsidR="00262EA3" w:rsidP="00E03A3D" w:rsidRDefault="00FE0D78" w14:paraId="5D9BE175"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AE7A32" w14:paraId="5D9BE176" w14:textId="77777777">
        <w:pPr>
          <w:pStyle w:val="FSHRub2"/>
        </w:pPr>
        <w:r>
          <w:t xml:space="preserve">Klarare redovisning av ekonomiskt bistånd </w:t>
        </w:r>
      </w:p>
    </w:sdtContent>
  </w:sdt>
  <w:sdt>
    <w:sdtPr>
      <w:alias w:val="CC_Boilerplate_3"/>
      <w:tag w:val="CC_Boilerplate_3"/>
      <w:id w:val="1606463544"/>
      <w:lock w:val="sdtContentLocked"/>
      <w15:appearance w15:val="hidden"/>
      <w:text w:multiLine="1"/>
    </w:sdtPr>
    <w:sdtEndPr/>
    <w:sdtContent>
      <w:p w:rsidR="00262EA3" w:rsidP="00283E0F" w:rsidRDefault="00262EA3" w14:paraId="5D9BE1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E7A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5C"/>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36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4B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68A"/>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A8"/>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8E2"/>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E12"/>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CC"/>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32"/>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2A"/>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79"/>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9D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E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D78"/>
    <w:rsid w:val="00FE1094"/>
    <w:rsid w:val="00FE2AEE"/>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9BE15D"/>
  <w15:chartTrackingRefBased/>
  <w15:docId w15:val="{AEFFF0D7-68F7-499F-8B0E-07AD5F34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C0D0AADDF54D33ACF87F276DFEB468"/>
        <w:category>
          <w:name w:val="Allmänt"/>
          <w:gallery w:val="placeholder"/>
        </w:category>
        <w:types>
          <w:type w:val="bbPlcHdr"/>
        </w:types>
        <w:behaviors>
          <w:behavior w:val="content"/>
        </w:behaviors>
        <w:guid w:val="{50E8C661-F4E1-4F8E-BBF9-73EBBE7552E6}"/>
      </w:docPartPr>
      <w:docPartBody>
        <w:p w:rsidR="00AA1419" w:rsidRDefault="00AC06C4">
          <w:pPr>
            <w:pStyle w:val="BBC0D0AADDF54D33ACF87F276DFEB468"/>
          </w:pPr>
          <w:r w:rsidRPr="005A0A93">
            <w:rPr>
              <w:rStyle w:val="Platshllartext"/>
            </w:rPr>
            <w:t>Förslag till riksdagsbeslut</w:t>
          </w:r>
        </w:p>
      </w:docPartBody>
    </w:docPart>
    <w:docPart>
      <w:docPartPr>
        <w:name w:val="3032DCCFAA634E06AA417CEBB63CB077"/>
        <w:category>
          <w:name w:val="Allmänt"/>
          <w:gallery w:val="placeholder"/>
        </w:category>
        <w:types>
          <w:type w:val="bbPlcHdr"/>
        </w:types>
        <w:behaviors>
          <w:behavior w:val="content"/>
        </w:behaviors>
        <w:guid w:val="{2AFC1933-CFFA-4282-9C41-B636E794AFF8}"/>
      </w:docPartPr>
      <w:docPartBody>
        <w:p w:rsidR="00AA1419" w:rsidRDefault="00AC06C4">
          <w:pPr>
            <w:pStyle w:val="3032DCCFAA634E06AA417CEBB63CB077"/>
          </w:pPr>
          <w:r w:rsidRPr="005A0A93">
            <w:rPr>
              <w:rStyle w:val="Platshllartext"/>
            </w:rPr>
            <w:t>Motivering</w:t>
          </w:r>
        </w:p>
      </w:docPartBody>
    </w:docPart>
    <w:docPart>
      <w:docPartPr>
        <w:name w:val="8F182268D9404B4CB86729ACAC186B57"/>
        <w:category>
          <w:name w:val="Allmänt"/>
          <w:gallery w:val="placeholder"/>
        </w:category>
        <w:types>
          <w:type w:val="bbPlcHdr"/>
        </w:types>
        <w:behaviors>
          <w:behavior w:val="content"/>
        </w:behaviors>
        <w:guid w:val="{26B00F94-0CFB-4978-BDC5-2AB148C1EB56}"/>
      </w:docPartPr>
      <w:docPartBody>
        <w:p w:rsidR="00AA1419" w:rsidRDefault="00AC06C4">
          <w:pPr>
            <w:pStyle w:val="8F182268D9404B4CB86729ACAC186B57"/>
          </w:pPr>
          <w:r>
            <w:rPr>
              <w:rStyle w:val="Platshllartext"/>
            </w:rPr>
            <w:t xml:space="preserve"> </w:t>
          </w:r>
        </w:p>
      </w:docPartBody>
    </w:docPart>
    <w:docPart>
      <w:docPartPr>
        <w:name w:val="595971C3A0B34A58A9775242973BA529"/>
        <w:category>
          <w:name w:val="Allmänt"/>
          <w:gallery w:val="placeholder"/>
        </w:category>
        <w:types>
          <w:type w:val="bbPlcHdr"/>
        </w:types>
        <w:behaviors>
          <w:behavior w:val="content"/>
        </w:behaviors>
        <w:guid w:val="{042EF02D-979B-415E-AE1E-ACA2A0E6FFD8}"/>
      </w:docPartPr>
      <w:docPartBody>
        <w:p w:rsidR="00AA1419" w:rsidRDefault="00AC06C4">
          <w:pPr>
            <w:pStyle w:val="595971C3A0B34A58A9775242973BA529"/>
          </w:pPr>
          <w:r>
            <w:t xml:space="preserve"> </w:t>
          </w:r>
        </w:p>
      </w:docPartBody>
    </w:docPart>
    <w:docPart>
      <w:docPartPr>
        <w:name w:val="1189753C6CA34F00BF4FCF20E4FACA14"/>
        <w:category>
          <w:name w:val="Allmänt"/>
          <w:gallery w:val="placeholder"/>
        </w:category>
        <w:types>
          <w:type w:val="bbPlcHdr"/>
        </w:types>
        <w:behaviors>
          <w:behavior w:val="content"/>
        </w:behaviors>
        <w:guid w:val="{2C784746-3EBA-460F-8CAD-6FAB9ACC7380}"/>
      </w:docPartPr>
      <w:docPartBody>
        <w:p w:rsidR="00182859" w:rsidRDefault="00182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C4"/>
    <w:rsid w:val="00040667"/>
    <w:rsid w:val="00182859"/>
    <w:rsid w:val="004D0EB5"/>
    <w:rsid w:val="00AA1419"/>
    <w:rsid w:val="00AC0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C0D0AADDF54D33ACF87F276DFEB468">
    <w:name w:val="BBC0D0AADDF54D33ACF87F276DFEB468"/>
  </w:style>
  <w:style w:type="paragraph" w:customStyle="1" w:styleId="8BE55CB4AE264B7AA72755B5B167F21A">
    <w:name w:val="8BE55CB4AE264B7AA72755B5B167F2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F91D375905432A87A07FD2DE8696ED">
    <w:name w:val="E2F91D375905432A87A07FD2DE8696ED"/>
  </w:style>
  <w:style w:type="paragraph" w:customStyle="1" w:styleId="3032DCCFAA634E06AA417CEBB63CB077">
    <w:name w:val="3032DCCFAA634E06AA417CEBB63CB077"/>
  </w:style>
  <w:style w:type="paragraph" w:customStyle="1" w:styleId="24E26FB452E04C5BA86607822FF84B84">
    <w:name w:val="24E26FB452E04C5BA86607822FF84B84"/>
  </w:style>
  <w:style w:type="paragraph" w:customStyle="1" w:styleId="016AD32CA2BD4863BFC8ECC43B017C16">
    <w:name w:val="016AD32CA2BD4863BFC8ECC43B017C16"/>
  </w:style>
  <w:style w:type="paragraph" w:customStyle="1" w:styleId="8F182268D9404B4CB86729ACAC186B57">
    <w:name w:val="8F182268D9404B4CB86729ACAC186B57"/>
  </w:style>
  <w:style w:type="paragraph" w:customStyle="1" w:styleId="595971C3A0B34A58A9775242973BA529">
    <w:name w:val="595971C3A0B34A58A9775242973BA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D1D29-171A-405D-85BC-4CFA0E2AB728}"/>
</file>

<file path=customXml/itemProps2.xml><?xml version="1.0" encoding="utf-8"?>
<ds:datastoreItem xmlns:ds="http://schemas.openxmlformats.org/officeDocument/2006/customXml" ds:itemID="{39BAD7B5-F94A-454C-A5C3-70637A839B08}"/>
</file>

<file path=customXml/itemProps3.xml><?xml version="1.0" encoding="utf-8"?>
<ds:datastoreItem xmlns:ds="http://schemas.openxmlformats.org/officeDocument/2006/customXml" ds:itemID="{BF841B09-63E2-47BE-856C-6EA9553D1098}"/>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813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