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99CCF3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B1397">
              <w:rPr>
                <w:b/>
              </w:rPr>
              <w:t>1</w:t>
            </w:r>
            <w:r w:rsidR="002B6CA7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212F448" w:rsidR="0096348C" w:rsidRDefault="00EF70DA" w:rsidP="0096348C">
            <w:r w:rsidRPr="001B1397">
              <w:t>20</w:t>
            </w:r>
            <w:r w:rsidR="00C3591B" w:rsidRPr="001B1397">
              <w:t>2</w:t>
            </w:r>
            <w:r w:rsidR="002B6C96" w:rsidRPr="001B1397">
              <w:t>5</w:t>
            </w:r>
            <w:r w:rsidR="009D6560" w:rsidRPr="001B1397">
              <w:t>-</w:t>
            </w:r>
            <w:r w:rsidR="001B1397" w:rsidRPr="001B1397">
              <w:t>02-</w:t>
            </w:r>
            <w:r w:rsidR="002B6CA7">
              <w:t>27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D3390C">
              <w:t>TID</w:t>
            </w:r>
          </w:p>
        </w:tc>
        <w:tc>
          <w:tcPr>
            <w:tcW w:w="6463" w:type="dxa"/>
          </w:tcPr>
          <w:p w14:paraId="0B1FB026" w14:textId="656C1643" w:rsidR="00D12EAD" w:rsidRDefault="008C1DC0" w:rsidP="0096348C">
            <w:r>
              <w:t>8</w:t>
            </w:r>
            <w:r w:rsidR="005A3A40">
              <w:t>.</w:t>
            </w:r>
            <w:r>
              <w:t>15</w:t>
            </w:r>
            <w:r w:rsidR="005A3A40">
              <w:t>-</w:t>
            </w:r>
            <w:r w:rsidR="00D3390C">
              <w:t xml:space="preserve"> 8.25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584"/>
        <w:gridCol w:w="362"/>
      </w:tblGrid>
      <w:tr w:rsidR="00E57DF8" w14:paraId="610CD348" w14:textId="77777777" w:rsidTr="001707FE">
        <w:tc>
          <w:tcPr>
            <w:tcW w:w="570" w:type="dxa"/>
          </w:tcPr>
          <w:p w14:paraId="26E760D9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  <w:p w14:paraId="2C756C2A" w14:textId="47E99110" w:rsidR="001B1397" w:rsidRPr="001B1397" w:rsidRDefault="001B1397" w:rsidP="001B1397"/>
        </w:tc>
        <w:tc>
          <w:tcPr>
            <w:tcW w:w="6946" w:type="dxa"/>
            <w:gridSpan w:val="2"/>
          </w:tcPr>
          <w:p w14:paraId="466D9CFD" w14:textId="77777777" w:rsidR="001B1397" w:rsidRPr="001E1FAC" w:rsidRDefault="001B1397" w:rsidP="001B13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FE1754E" w14:textId="77777777" w:rsidR="001B1397" w:rsidRDefault="001B1397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1FD6A0CC" w14:textId="3CB0D976" w:rsidR="001B1397" w:rsidRDefault="001B1397" w:rsidP="001B13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</w:t>
            </w:r>
            <w:r w:rsidRPr="001B1397">
              <w:rPr>
                <w:snapToGrid w:val="0"/>
              </w:rPr>
              <w:t>:1</w:t>
            </w:r>
            <w:r w:rsidR="002B6CA7">
              <w:rPr>
                <w:snapToGrid w:val="0"/>
              </w:rPr>
              <w:t>6</w:t>
            </w:r>
            <w:r w:rsidRPr="001B1397">
              <w:rPr>
                <w:snapToGrid w:val="0"/>
              </w:rPr>
              <w:t>.</w:t>
            </w:r>
          </w:p>
          <w:p w14:paraId="313533B1" w14:textId="7DED6302" w:rsidR="001B1397" w:rsidRPr="001B1397" w:rsidRDefault="001B1397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B1397" w14:paraId="11BC218C" w14:textId="77777777" w:rsidTr="001707FE">
        <w:tc>
          <w:tcPr>
            <w:tcW w:w="570" w:type="dxa"/>
          </w:tcPr>
          <w:p w14:paraId="310AECF9" w14:textId="666EEFB9" w:rsidR="001B1397" w:rsidRDefault="00552F0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09398C6" w14:textId="77777777" w:rsidR="001B1397" w:rsidRDefault="00552F0F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3E36FF">
              <w:rPr>
                <w:b/>
              </w:rPr>
              <w:t>Preskription av avlägsnandebeslut och vissa frågor om återreseförbud</w:t>
            </w:r>
            <w:r>
              <w:rPr>
                <w:b/>
              </w:rPr>
              <w:t xml:space="preserve"> (SfU17)</w:t>
            </w:r>
          </w:p>
          <w:p w14:paraId="0B31D4C4" w14:textId="7E182D6D" w:rsidR="00DA45F0" w:rsidRPr="009C2ED3" w:rsidRDefault="00DA45F0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F93B25" w14:paraId="5C2DC0AB" w14:textId="77777777" w:rsidTr="001707FE">
        <w:tc>
          <w:tcPr>
            <w:tcW w:w="570" w:type="dxa"/>
          </w:tcPr>
          <w:p w14:paraId="41590430" w14:textId="5F100872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E34C491" w14:textId="2C13FA2A" w:rsidR="001B1397" w:rsidRDefault="001B1397" w:rsidP="001B1397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beredde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</w:t>
            </w:r>
            <w:r w:rsidR="006C7A7B">
              <w:rPr>
                <w:rFonts w:eastAsiaTheme="minorHAnsi"/>
                <w:color w:val="000000"/>
                <w:szCs w:val="24"/>
                <w:lang w:eastAsia="en-US"/>
              </w:rPr>
              <w:t>92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965D82C" w14:textId="77777777" w:rsidR="001B1397" w:rsidRDefault="001B1397" w:rsidP="001B1397">
            <w:pPr>
              <w:tabs>
                <w:tab w:val="left" w:pos="1701"/>
              </w:tabs>
              <w:rPr>
                <w:snapToGrid w:val="0"/>
              </w:rPr>
            </w:pPr>
          </w:p>
          <w:p w14:paraId="33230699" w14:textId="295CD069" w:rsidR="001B1397" w:rsidRDefault="001B1397" w:rsidP="001B13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2024/25:SfU1</w:t>
            </w:r>
            <w:r w:rsidR="006C7A7B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61C0E3A9" w14:textId="77777777" w:rsidR="001B1397" w:rsidRDefault="001B1397" w:rsidP="001B1397">
            <w:pPr>
              <w:tabs>
                <w:tab w:val="left" w:pos="1701"/>
              </w:tabs>
              <w:rPr>
                <w:snapToGrid w:val="0"/>
              </w:rPr>
            </w:pPr>
          </w:p>
          <w:p w14:paraId="3FEAC08F" w14:textId="79215848" w:rsidR="001B1397" w:rsidRPr="008C1DC0" w:rsidRDefault="008C1DC0" w:rsidP="001B1397">
            <w:pPr>
              <w:tabs>
                <w:tab w:val="left" w:pos="1701"/>
              </w:tabs>
              <w:rPr>
                <w:snapToGrid w:val="0"/>
              </w:rPr>
            </w:pPr>
            <w:r w:rsidRPr="008C1DC0">
              <w:rPr>
                <w:snapToGrid w:val="0"/>
              </w:rPr>
              <w:t>V</w:t>
            </w:r>
            <w:r w:rsidR="001B1397" w:rsidRPr="008C1DC0">
              <w:rPr>
                <w:snapToGrid w:val="0"/>
              </w:rPr>
              <w:t xml:space="preserve">-, </w:t>
            </w:r>
            <w:r w:rsidRPr="008C1DC0">
              <w:rPr>
                <w:snapToGrid w:val="0"/>
              </w:rPr>
              <w:t>C</w:t>
            </w:r>
            <w:r w:rsidR="001B1397" w:rsidRPr="008C1DC0">
              <w:rPr>
                <w:snapToGrid w:val="0"/>
              </w:rPr>
              <w:t xml:space="preserve">- och </w:t>
            </w:r>
            <w:r w:rsidRPr="008C1DC0">
              <w:rPr>
                <w:snapToGrid w:val="0"/>
              </w:rPr>
              <w:t>MP</w:t>
            </w:r>
            <w:r w:rsidR="001B1397" w:rsidRPr="008C1DC0">
              <w:rPr>
                <w:snapToGrid w:val="0"/>
              </w:rPr>
              <w:t xml:space="preserve">- ledamöterna anmälde reservationer. </w:t>
            </w:r>
          </w:p>
          <w:p w14:paraId="2BE9F296" w14:textId="77777777" w:rsidR="001B1397" w:rsidRPr="008C1DC0" w:rsidRDefault="001B1397" w:rsidP="001B1397">
            <w:pPr>
              <w:tabs>
                <w:tab w:val="left" w:pos="1701"/>
              </w:tabs>
              <w:rPr>
                <w:snapToGrid w:val="0"/>
              </w:rPr>
            </w:pPr>
          </w:p>
          <w:p w14:paraId="490C26A7" w14:textId="5826C01B" w:rsidR="001B1397" w:rsidRPr="008C1DC0" w:rsidRDefault="008C1DC0" w:rsidP="001B1397">
            <w:pPr>
              <w:tabs>
                <w:tab w:val="left" w:pos="1701"/>
              </w:tabs>
              <w:rPr>
                <w:snapToGrid w:val="0"/>
              </w:rPr>
            </w:pPr>
            <w:r w:rsidRPr="008C1DC0">
              <w:rPr>
                <w:snapToGrid w:val="0"/>
              </w:rPr>
              <w:t>V</w:t>
            </w:r>
            <w:r w:rsidR="001B1397" w:rsidRPr="008C1DC0">
              <w:rPr>
                <w:snapToGrid w:val="0"/>
              </w:rPr>
              <w:t xml:space="preserve">- ledamoten anmälde ett särskilt yttrande. </w:t>
            </w:r>
          </w:p>
          <w:p w14:paraId="5C26EBB7" w14:textId="120402BF" w:rsidR="007D2629" w:rsidRPr="00F93B25" w:rsidRDefault="007D2629" w:rsidP="008C1DC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07FE" w14:paraId="12D9E658" w14:textId="77777777" w:rsidTr="001707FE">
        <w:tc>
          <w:tcPr>
            <w:tcW w:w="570" w:type="dxa"/>
          </w:tcPr>
          <w:p w14:paraId="5D4197F1" w14:textId="3AD0C22A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1DC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F99C56B" w14:textId="5F246074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1951F81" w14:textId="20E657C8" w:rsidR="0011455C" w:rsidRDefault="0011455C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B946CA" w14:textId="48AF4CEB" w:rsidR="0011455C" w:rsidRDefault="0011455C" w:rsidP="001707FE">
            <w:pPr>
              <w:tabs>
                <w:tab w:val="left" w:pos="1701"/>
              </w:tabs>
            </w:pPr>
            <w:r w:rsidRPr="002E0423">
              <w:t xml:space="preserve">Kanslichefen informerade om </w:t>
            </w:r>
            <w:r>
              <w:t xml:space="preserve">att </w:t>
            </w:r>
            <w:r w:rsidRPr="002E0423">
              <w:t>utskottet</w:t>
            </w:r>
            <w:r w:rsidR="006A4DAA">
              <w:t>s ledamöter</w:t>
            </w:r>
            <w:r w:rsidRPr="002E0423">
              <w:t xml:space="preserve"> är inbjud</w:t>
            </w:r>
            <w:r w:rsidR="006A4DAA">
              <w:t>na</w:t>
            </w:r>
            <w:r w:rsidRPr="002E0423">
              <w:t xml:space="preserve"> att delta vid</w:t>
            </w:r>
            <w:r>
              <w:t xml:space="preserve"> ett s</w:t>
            </w:r>
            <w:r w:rsidRPr="0011455C">
              <w:t>ydkoreanskt besök om finansiering och välfärd</w:t>
            </w:r>
            <w:r>
              <w:t xml:space="preserve"> den 6</w:t>
            </w:r>
            <w:r w:rsidR="00515CBA">
              <w:t> </w:t>
            </w:r>
            <w:r>
              <w:t>mars 2025</w:t>
            </w:r>
            <w:r w:rsidRPr="0011455C">
              <w:t xml:space="preserve">. </w:t>
            </w:r>
          </w:p>
          <w:p w14:paraId="6D267963" w14:textId="1DE03FC3" w:rsidR="0011455C" w:rsidRDefault="0011455C" w:rsidP="001707FE">
            <w:pPr>
              <w:tabs>
                <w:tab w:val="left" w:pos="1701"/>
              </w:tabs>
            </w:pPr>
          </w:p>
          <w:p w14:paraId="3EFADE60" w14:textId="15494243" w:rsidR="00552F0F" w:rsidRDefault="00552F0F" w:rsidP="001707FE">
            <w:pPr>
              <w:tabs>
                <w:tab w:val="left" w:pos="1701"/>
              </w:tabs>
            </w:pPr>
            <w:r w:rsidRPr="00552F0F">
              <w:t xml:space="preserve">Ordföranden framförde </w:t>
            </w:r>
            <w:r w:rsidR="004D273D">
              <w:t>sitt</w:t>
            </w:r>
            <w:r w:rsidRPr="00552F0F">
              <w:t xml:space="preserve"> och utskottets tack till kanslichefen Kari Hasselberg inför att hon nu lämnar socialförsäkringsutskottets kansli för att gå i pension.</w:t>
            </w:r>
          </w:p>
          <w:p w14:paraId="386EEF2A" w14:textId="77777777" w:rsidR="001707FE" w:rsidRPr="001707FE" w:rsidRDefault="001707FE" w:rsidP="0011455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707FE" w14:paraId="3A08FD80" w14:textId="77777777" w:rsidTr="001707FE">
        <w:tc>
          <w:tcPr>
            <w:tcW w:w="570" w:type="dxa"/>
          </w:tcPr>
          <w:p w14:paraId="78CF9E99" w14:textId="521B8579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1DC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707FE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79CA1144" w:rsidR="001707FE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Nästa sammanträde äger rum </w:t>
            </w:r>
            <w:r w:rsidRPr="00D3390C">
              <w:rPr>
                <w:snapToGrid w:val="0"/>
              </w:rPr>
              <w:t>t</w:t>
            </w:r>
            <w:r w:rsidR="006C7A7B" w:rsidRPr="00D3390C">
              <w:rPr>
                <w:snapToGrid w:val="0"/>
              </w:rPr>
              <w:t>orsdagen</w:t>
            </w:r>
            <w:r w:rsidRPr="00D3390C">
              <w:rPr>
                <w:snapToGrid w:val="0"/>
              </w:rPr>
              <w:t xml:space="preserve"> den </w:t>
            </w:r>
            <w:r w:rsidR="006C7A7B" w:rsidRPr="00D3390C">
              <w:rPr>
                <w:snapToGrid w:val="0"/>
              </w:rPr>
              <w:t>13</w:t>
            </w:r>
            <w:r w:rsidRPr="00D3390C">
              <w:rPr>
                <w:snapToGrid w:val="0"/>
              </w:rPr>
              <w:t xml:space="preserve"> </w:t>
            </w:r>
            <w:r w:rsidR="006C7A7B" w:rsidRPr="00D3390C">
              <w:rPr>
                <w:snapToGrid w:val="0"/>
              </w:rPr>
              <w:t>mars</w:t>
            </w:r>
            <w:r w:rsidRPr="00D3390C">
              <w:rPr>
                <w:snapToGrid w:val="0"/>
              </w:rPr>
              <w:t xml:space="preserve"> 2025 kl. 1</w:t>
            </w:r>
            <w:r w:rsidR="006C7A7B" w:rsidRPr="00D3390C">
              <w:rPr>
                <w:snapToGrid w:val="0"/>
              </w:rPr>
              <w:t>0</w:t>
            </w:r>
            <w:r w:rsidRPr="00D3390C">
              <w:rPr>
                <w:snapToGrid w:val="0"/>
              </w:rPr>
              <w:t>.00.</w:t>
            </w:r>
          </w:p>
          <w:p w14:paraId="583D12D9" w14:textId="77777777" w:rsidR="001707FE" w:rsidRPr="00F93B25" w:rsidRDefault="001707FE" w:rsidP="001707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707FE" w14:paraId="58C33F54" w14:textId="77777777" w:rsidTr="001707FE">
        <w:tc>
          <w:tcPr>
            <w:tcW w:w="570" w:type="dxa"/>
          </w:tcPr>
          <w:p w14:paraId="05F1FC35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707FE" w:rsidRDefault="001707FE" w:rsidP="001707F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707FE" w14:paraId="0BB21CD4" w14:textId="77777777" w:rsidTr="001707FE">
        <w:trPr>
          <w:gridAfter w:val="1"/>
          <w:wAfter w:w="362" w:type="dxa"/>
        </w:trPr>
        <w:tc>
          <w:tcPr>
            <w:tcW w:w="7154" w:type="dxa"/>
            <w:gridSpan w:val="2"/>
          </w:tcPr>
          <w:p w14:paraId="556157B3" w14:textId="77777777" w:rsidR="001707FE" w:rsidRDefault="001707FE" w:rsidP="001707FE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707FE" w:rsidRPr="00CF4289" w:rsidRDefault="001707FE" w:rsidP="001707F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707FE" w:rsidRDefault="001707FE" w:rsidP="001707FE">
            <w:pPr>
              <w:tabs>
                <w:tab w:val="left" w:pos="1701"/>
              </w:tabs>
            </w:pPr>
          </w:p>
          <w:p w14:paraId="417E2023" w14:textId="77777777" w:rsidR="001707FE" w:rsidRDefault="001707FE" w:rsidP="001707FE">
            <w:pPr>
              <w:tabs>
                <w:tab w:val="left" w:pos="1701"/>
              </w:tabs>
            </w:pPr>
          </w:p>
          <w:p w14:paraId="1EA3C465" w14:textId="476805D7" w:rsidR="001707FE" w:rsidRPr="00CF4289" w:rsidRDefault="001707FE" w:rsidP="001707FE">
            <w:pPr>
              <w:tabs>
                <w:tab w:val="left" w:pos="1701"/>
              </w:tabs>
            </w:pPr>
            <w:r>
              <w:t xml:space="preserve">Justeras den </w:t>
            </w:r>
            <w:r w:rsidR="008C1DC0">
              <w:t>13 mars</w:t>
            </w:r>
            <w:r>
              <w:t xml:space="preserve"> 2025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24F0F40" w:rsidR="00BE5542" w:rsidRDefault="00BE5542" w:rsidP="00487A46">
            <w:r w:rsidRPr="00A445C8">
              <w:t>202</w:t>
            </w:r>
            <w:r w:rsidR="00F10029" w:rsidRPr="00A445C8">
              <w:t>4</w:t>
            </w:r>
            <w:r w:rsidRPr="00A445C8">
              <w:t>/2</w:t>
            </w:r>
            <w:r w:rsidR="00F10029" w:rsidRPr="00A445C8">
              <w:t>5</w:t>
            </w:r>
            <w:r w:rsidRPr="00A445C8">
              <w:t>:</w:t>
            </w:r>
            <w:r w:rsidR="00A445C8" w:rsidRPr="00A445C8">
              <w:t>1</w:t>
            </w:r>
            <w:r w:rsidR="006C7A7B">
              <w:t>7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3C9D6D9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3390C">
              <w:rPr>
                <w:sz w:val="22"/>
              </w:rPr>
              <w:t xml:space="preserve"> 1-4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2C4A90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3A5558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8CF75B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59E3942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0AB71EC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E2512E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E9EFCB3" w:rsidR="00BE5542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3451629A" w:rsidR="00BE5542" w:rsidRPr="001E1FAC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1408649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3920861" w:rsidR="00BE5542" w:rsidRPr="00E70A95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36C7E48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DB4356A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05720BF6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034197F0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066E952D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5B5DA1A9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20FB7B6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0079E2E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F4C151D" w:rsidR="00BE5542" w:rsidRPr="00E01F81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4D2E18A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923231B" w:rsidR="00BE5542" w:rsidRPr="00E70A95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4069096" w:rsidR="00BE5542" w:rsidRPr="0078232D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4AE592CC" w:rsidR="00BE5542" w:rsidRPr="0078232D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43D80D0" w:rsidR="00BE5542" w:rsidRPr="0078232D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26838A33" w:rsidR="00BE5542" w:rsidRPr="0078232D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51F851AC" w:rsidR="00BE5542" w:rsidRPr="00BB38A5" w:rsidRDefault="00FB603B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Märta Stenevi</w:t>
            </w:r>
            <w:r w:rsidR="00BE5542">
              <w:rPr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31164C61" w:rsidR="00BE5542" w:rsidRDefault="00737D3B" w:rsidP="00487A46"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>Björn Petersson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1F5989D1" w:rsidR="00131F64" w:rsidRPr="0078232D" w:rsidRDefault="00D3390C" w:rsidP="00D33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1455C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7023D"/>
    <w:rsid w:val="001707FE"/>
    <w:rsid w:val="00180AF8"/>
    <w:rsid w:val="00186BCD"/>
    <w:rsid w:val="0019207A"/>
    <w:rsid w:val="0019469E"/>
    <w:rsid w:val="0019552A"/>
    <w:rsid w:val="001967F8"/>
    <w:rsid w:val="001A1578"/>
    <w:rsid w:val="001B1397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B6CA7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273D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296E"/>
    <w:rsid w:val="00515CBA"/>
    <w:rsid w:val="00517E7E"/>
    <w:rsid w:val="005300FA"/>
    <w:rsid w:val="00533D68"/>
    <w:rsid w:val="00540AE9"/>
    <w:rsid w:val="00552F0F"/>
    <w:rsid w:val="00555EB7"/>
    <w:rsid w:val="00565087"/>
    <w:rsid w:val="00574036"/>
    <w:rsid w:val="00574897"/>
    <w:rsid w:val="00581568"/>
    <w:rsid w:val="00585B29"/>
    <w:rsid w:val="00586394"/>
    <w:rsid w:val="00592BE9"/>
    <w:rsid w:val="005A3A40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4DAA"/>
    <w:rsid w:val="006A511D"/>
    <w:rsid w:val="006B7B0C"/>
    <w:rsid w:val="006C21FA"/>
    <w:rsid w:val="006C34A5"/>
    <w:rsid w:val="006C7A7B"/>
    <w:rsid w:val="006D3126"/>
    <w:rsid w:val="006F03D9"/>
    <w:rsid w:val="006F5FFE"/>
    <w:rsid w:val="00723D66"/>
    <w:rsid w:val="0072602E"/>
    <w:rsid w:val="00726EE5"/>
    <w:rsid w:val="00731EE4"/>
    <w:rsid w:val="00737D3B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1DC0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45C8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07722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390C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45F0"/>
    <w:rsid w:val="00DA7DB7"/>
    <w:rsid w:val="00DB1CC1"/>
    <w:rsid w:val="00DC2D9C"/>
    <w:rsid w:val="00DC58D9"/>
    <w:rsid w:val="00DD0388"/>
    <w:rsid w:val="00DD2E3A"/>
    <w:rsid w:val="00DD7DC3"/>
    <w:rsid w:val="00E02409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B603B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114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62</TotalTime>
  <Pages>3</Pages>
  <Words>343</Words>
  <Characters>2615</Characters>
  <Application>Microsoft Office Word</Application>
  <DocSecurity>0</DocSecurity>
  <Lines>1307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13</cp:revision>
  <cp:lastPrinted>2024-01-08T12:27:00Z</cp:lastPrinted>
  <dcterms:created xsi:type="dcterms:W3CDTF">2025-02-11T10:37:00Z</dcterms:created>
  <dcterms:modified xsi:type="dcterms:W3CDTF">2025-03-10T13:39:00Z</dcterms:modified>
</cp:coreProperties>
</file>