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29C34A34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CD482E">
              <w:rPr>
                <w:b/>
              </w:rPr>
              <w:t>3</w:t>
            </w:r>
            <w:r w:rsidR="00E606CC">
              <w:rPr>
                <w:b/>
              </w:rPr>
              <w:t>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2F8D2A64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CD482E">
              <w:t>05-2</w:t>
            </w:r>
            <w:r w:rsidR="00E606CC">
              <w:t>5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0984A53F" w:rsidR="00D12EAD" w:rsidRDefault="00CD482E" w:rsidP="0096348C">
            <w:r>
              <w:t>1</w:t>
            </w:r>
            <w:r w:rsidR="00E606CC">
              <w:t>0</w:t>
            </w:r>
            <w:r>
              <w:t>.00–</w:t>
            </w:r>
            <w:r w:rsidR="000E5B34">
              <w:t>1</w:t>
            </w:r>
            <w:r w:rsidR="00E606CC">
              <w:t>0</w:t>
            </w:r>
            <w:r w:rsidR="000E5B34">
              <w:t>.</w:t>
            </w:r>
            <w:r w:rsidR="00E606CC">
              <w:t>0</w:t>
            </w:r>
            <w:r w:rsidR="000E5B34">
              <w:t>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D12EAD">
        <w:tc>
          <w:tcPr>
            <w:tcW w:w="567" w:type="dxa"/>
          </w:tcPr>
          <w:p w14:paraId="5477A2C0" w14:textId="03C0D55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246E9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3E6B9756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CD482E">
              <w:rPr>
                <w:snapToGrid w:val="0"/>
              </w:rPr>
              <w:t>3</w:t>
            </w:r>
            <w:r w:rsidR="00E606CC">
              <w:rPr>
                <w:snapToGrid w:val="0"/>
              </w:rPr>
              <w:t>1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17C52D98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46E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1741BEA" w14:textId="77777777" w:rsidR="007D2629" w:rsidRDefault="00E606CC" w:rsidP="007D2629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E606CC">
              <w:rPr>
                <w:b/>
                <w:bCs/>
                <w:snapToGrid w:val="0"/>
              </w:rPr>
              <w:t>2023 års ekonomiska vårproposition (SkU5y)</w:t>
            </w:r>
          </w:p>
          <w:p w14:paraId="487AF63D" w14:textId="77777777" w:rsidR="00E606CC" w:rsidRDefault="00E606CC" w:rsidP="007D2629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4DF06049" w14:textId="0634F2E7" w:rsidR="00E606CC" w:rsidRDefault="00E606CC" w:rsidP="00E606CC">
            <w:pPr>
              <w:tabs>
                <w:tab w:val="left" w:pos="1701"/>
              </w:tabs>
              <w:rPr>
                <w:snapToGrid w:val="0"/>
              </w:rPr>
            </w:pPr>
            <w:r w:rsidRPr="00E606CC">
              <w:rPr>
                <w:snapToGrid w:val="0"/>
              </w:rPr>
              <w:t>Utskottet fortsatte beredningen av frågan om yttrande till finansutskottet över proposition 2022/23:100 och motioner.</w:t>
            </w:r>
          </w:p>
          <w:p w14:paraId="19AABDB1" w14:textId="7DB9201F" w:rsidR="00E606CC" w:rsidRDefault="00E606CC" w:rsidP="00E606C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</w:r>
            <w:r w:rsidRPr="00E606CC">
              <w:rPr>
                <w:snapToGrid w:val="0"/>
              </w:rPr>
              <w:t>Utskottet justerade yttrande 2022/23:SkU5y.</w:t>
            </w:r>
          </w:p>
          <w:p w14:paraId="130EAA0B" w14:textId="77777777" w:rsidR="00E606CC" w:rsidRPr="00E606CC" w:rsidRDefault="00E606CC" w:rsidP="00E606CC">
            <w:pPr>
              <w:tabs>
                <w:tab w:val="left" w:pos="1701"/>
              </w:tabs>
              <w:rPr>
                <w:snapToGrid w:val="0"/>
              </w:rPr>
            </w:pPr>
          </w:p>
          <w:p w14:paraId="2F4ED11D" w14:textId="77777777" w:rsidR="00E606CC" w:rsidRDefault="00E606CC" w:rsidP="00E606CC">
            <w:pPr>
              <w:tabs>
                <w:tab w:val="left" w:pos="1701"/>
              </w:tabs>
              <w:rPr>
                <w:snapToGrid w:val="0"/>
              </w:rPr>
            </w:pPr>
            <w:r w:rsidRPr="00E606CC">
              <w:rPr>
                <w:snapToGrid w:val="0"/>
              </w:rPr>
              <w:t>S-, C-, V- och MP-ledamöterna anmälde avvikande meningar.</w:t>
            </w:r>
          </w:p>
          <w:p w14:paraId="5C26EBB7" w14:textId="349E1315" w:rsidR="00E606CC" w:rsidRPr="00E606CC" w:rsidRDefault="00E606CC" w:rsidP="00E606C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CD482E" w14:paraId="799800F4" w14:textId="77777777" w:rsidTr="00D12EAD">
        <w:tc>
          <w:tcPr>
            <w:tcW w:w="567" w:type="dxa"/>
          </w:tcPr>
          <w:p w14:paraId="3895D66C" w14:textId="788A8D37" w:rsidR="00CD482E" w:rsidRDefault="00DF19B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246E9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0C738FF7" w14:textId="2FA205E4" w:rsidR="00E606CC" w:rsidRDefault="00E606CC" w:rsidP="00E606C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606C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 för 2023 (SkU6y)</w:t>
            </w:r>
          </w:p>
          <w:p w14:paraId="75C8CC4C" w14:textId="77777777" w:rsidR="00E606CC" w:rsidRPr="00E606CC" w:rsidRDefault="00E606CC" w:rsidP="00E606C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866B8E4" w14:textId="335282F6" w:rsidR="00E606CC" w:rsidRDefault="00E606CC" w:rsidP="00E606C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606CC"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frågan om yttrande till finansutskottet över proposition 2022/23:99 och motion.</w:t>
            </w:r>
          </w:p>
          <w:p w14:paraId="7F76DAE0" w14:textId="77777777" w:rsidR="00E606CC" w:rsidRPr="00E606CC" w:rsidRDefault="00E606CC" w:rsidP="00E606C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7CFEB94" w14:textId="0DB7B678" w:rsidR="00E606CC" w:rsidRDefault="00E606CC" w:rsidP="00E606C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606CC">
              <w:rPr>
                <w:rFonts w:eastAsiaTheme="minorHAnsi"/>
                <w:color w:val="000000"/>
                <w:szCs w:val="24"/>
                <w:lang w:eastAsia="en-US"/>
              </w:rPr>
              <w:t>Utskottet justerade yttrande 2022/23:SkU6y.</w:t>
            </w:r>
          </w:p>
          <w:p w14:paraId="5BDFCD11" w14:textId="77777777" w:rsidR="00E606CC" w:rsidRPr="00E606CC" w:rsidRDefault="00E606CC" w:rsidP="00E606C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D60DA03" w14:textId="77777777" w:rsidR="00CD482E" w:rsidRDefault="00E606CC" w:rsidP="00E606C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606CC">
              <w:rPr>
                <w:rFonts w:eastAsiaTheme="minorHAnsi"/>
                <w:color w:val="000000"/>
                <w:szCs w:val="24"/>
                <w:lang w:eastAsia="en-US"/>
              </w:rPr>
              <w:t>V-ledamoten anmälde ett särskilt yttrande.</w:t>
            </w:r>
          </w:p>
          <w:p w14:paraId="674FC07A" w14:textId="33CAFD36" w:rsidR="00E606CC" w:rsidRDefault="00E606CC" w:rsidP="00E606C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D482E" w14:paraId="491B490C" w14:textId="77777777" w:rsidTr="00D12EAD">
        <w:tc>
          <w:tcPr>
            <w:tcW w:w="567" w:type="dxa"/>
          </w:tcPr>
          <w:p w14:paraId="5317D62A" w14:textId="72E334CC" w:rsidR="00CD482E" w:rsidRDefault="00DF19B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246E9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35FDDDCA" w14:textId="7CFF7C7A" w:rsidR="00E606CC" w:rsidRDefault="00E606CC" w:rsidP="00E606C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606C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Redovisning av skatteutgifter 2023 (SkU20)</w:t>
            </w:r>
          </w:p>
          <w:p w14:paraId="70575F4F" w14:textId="77777777" w:rsidR="00E606CC" w:rsidRPr="00E606CC" w:rsidRDefault="00E606CC" w:rsidP="00E606C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7325D5B" w14:textId="62F057CD" w:rsidR="00E606CC" w:rsidRDefault="00E606CC" w:rsidP="00E606C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606CC"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skrivelse 2022/23:98.</w:t>
            </w:r>
          </w:p>
          <w:p w14:paraId="39654849" w14:textId="77777777" w:rsidR="00E606CC" w:rsidRPr="00E606CC" w:rsidRDefault="00E606CC" w:rsidP="00E606C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A6E1954" w14:textId="77777777" w:rsidR="00C43CE6" w:rsidRDefault="00E606CC" w:rsidP="00E606C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606CC"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547FE259" w14:textId="7D92F92C" w:rsidR="00E606CC" w:rsidRDefault="00E606CC" w:rsidP="00E606C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56D94CB0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6C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3EAA7C8" w:rsidR="00F93B25" w:rsidRPr="00F93B25" w:rsidRDefault="00E606CC" w:rsidP="0096348C">
            <w:pPr>
              <w:tabs>
                <w:tab w:val="left" w:pos="1701"/>
              </w:tabs>
              <w:rPr>
                <w:snapToGrid w:val="0"/>
              </w:rPr>
            </w:pPr>
            <w:r w:rsidRPr="00E606CC">
              <w:rPr>
                <w:snapToGrid w:val="0"/>
              </w:rPr>
              <w:t>Utskottet beslutade att nästa sammanträde ska äga rum tisdagen den 30 maj 2023 kl. 11.00.</w:t>
            </w: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5EE34D58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E606CC">
              <w:t>30</w:t>
            </w:r>
            <w:r w:rsidR="00E37F21">
              <w:t xml:space="preserve"> maj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0" w:name="_Hlk127252390"/>
      <w:r>
        <w:br w:type="page"/>
      </w:r>
    </w:p>
    <w:bookmarkEnd w:id="0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57C61F40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D01893">
              <w:t>3</w:t>
            </w:r>
            <w:r w:rsidR="0026142D">
              <w:t>2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73852414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E606CC">
              <w:rPr>
                <w:sz w:val="22"/>
              </w:rPr>
              <w:t>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511B0342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5A426D00" w:rsidR="000910E8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55C5FF63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6ACB6384" w:rsidR="000910E8" w:rsidRPr="001E1FAC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27E35700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7DA3F9A0" w:rsidR="000910E8" w:rsidRPr="00E70A95" w:rsidRDefault="007B31F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578D7344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76093201" w:rsidR="000910E8" w:rsidRPr="00E70A95" w:rsidRDefault="00E606C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59D05163" w:rsidR="000910E8" w:rsidRPr="00E70A95" w:rsidRDefault="00E606C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245F4F2D" w:rsidR="000910E8" w:rsidRPr="00E70A95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688BD07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52CAD023" w:rsidR="000910E8" w:rsidRPr="00E70A95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56CA54FA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01367A4D" w:rsidR="000910E8" w:rsidRPr="00E70A95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2B2AE78B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27CF3B14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2801887A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6045696D" w:rsidR="000910E8" w:rsidRPr="00E70A95" w:rsidRDefault="007B136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5DDD8703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5A39BC33" w:rsidR="000910E8" w:rsidRPr="00E70A95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16915E0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58F82137" w:rsidR="000910E8" w:rsidRPr="00E70A95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61CFECA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541A2842" w:rsidR="000910E8" w:rsidRPr="00E70A95" w:rsidRDefault="00E606C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726BDE3F" w:rsidR="000910E8" w:rsidRPr="00E70A95" w:rsidRDefault="00BE679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00B6CDE4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32D0EE1D" w:rsidR="000910E8" w:rsidRPr="00E70A95" w:rsidRDefault="00B970D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000543A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0839FC16" w:rsidR="000910E8" w:rsidRPr="0078232D" w:rsidRDefault="003075C2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0A875C73" w:rsidR="000910E8" w:rsidRPr="0078232D" w:rsidRDefault="00E606C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6501FEE4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05F24D8C" w:rsidR="000910E8" w:rsidRPr="0078232D" w:rsidRDefault="00E606C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189C5B44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3B9595F4" w:rsidR="000910E8" w:rsidRPr="0078232D" w:rsidRDefault="00E606C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4165F281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2C7CA2EF" w:rsidR="000910E8" w:rsidRPr="0078232D" w:rsidRDefault="00D16528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ECB3DDE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F151E8B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6841B8F9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5611702C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3C6219AD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Default="00073002" w:rsidP="000910E8">
            <w:r>
              <w:t>A</w:t>
            </w:r>
            <w:r w:rsidR="00442491">
              <w:t>nders Karlsson</w:t>
            </w:r>
            <w: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618E0150" w:rsidR="00073002" w:rsidRPr="0078232D" w:rsidRDefault="00E606C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1FD5382D" w:rsidR="00073002" w:rsidRPr="0078232D" w:rsidRDefault="00E606C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E3DDCB" w14:textId="6BFA74DA" w:rsidR="0080789B" w:rsidRDefault="0080789B" w:rsidP="0080789B">
      <w:pPr>
        <w:tabs>
          <w:tab w:val="left" w:pos="1701"/>
        </w:tabs>
      </w:pPr>
    </w:p>
    <w:sectPr w:rsidR="0080789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E5B34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2536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142D"/>
    <w:rsid w:val="002624FF"/>
    <w:rsid w:val="00267857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75C2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C6CED"/>
    <w:rsid w:val="003D2B22"/>
    <w:rsid w:val="003D3213"/>
    <w:rsid w:val="003D65DF"/>
    <w:rsid w:val="003E3027"/>
    <w:rsid w:val="003F49FA"/>
    <w:rsid w:val="003F642F"/>
    <w:rsid w:val="003F76C0"/>
    <w:rsid w:val="004030B9"/>
    <w:rsid w:val="00403405"/>
    <w:rsid w:val="0041580F"/>
    <w:rsid w:val="0041582D"/>
    <w:rsid w:val="00416EC2"/>
    <w:rsid w:val="00417945"/>
    <w:rsid w:val="004206DB"/>
    <w:rsid w:val="004245AC"/>
    <w:rsid w:val="0042605B"/>
    <w:rsid w:val="00442491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0BF7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43CB3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91AAB"/>
    <w:rsid w:val="007B1366"/>
    <w:rsid w:val="007B31FF"/>
    <w:rsid w:val="007D2629"/>
    <w:rsid w:val="007E4B5A"/>
    <w:rsid w:val="007F2EDA"/>
    <w:rsid w:val="007F6B0D"/>
    <w:rsid w:val="0080789B"/>
    <w:rsid w:val="00815B5B"/>
    <w:rsid w:val="00820AC7"/>
    <w:rsid w:val="00834B38"/>
    <w:rsid w:val="00835DF4"/>
    <w:rsid w:val="008378F7"/>
    <w:rsid w:val="008527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5C14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750E5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970DB"/>
    <w:rsid w:val="00BC32BC"/>
    <w:rsid w:val="00BE56A5"/>
    <w:rsid w:val="00BE679A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3CE6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482E"/>
    <w:rsid w:val="00CE07D4"/>
    <w:rsid w:val="00CF4289"/>
    <w:rsid w:val="00D01893"/>
    <w:rsid w:val="00D12EAD"/>
    <w:rsid w:val="00D16528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B38E5"/>
    <w:rsid w:val="00DC2D9C"/>
    <w:rsid w:val="00DC58D9"/>
    <w:rsid w:val="00DD0388"/>
    <w:rsid w:val="00DD2E3A"/>
    <w:rsid w:val="00DD7DC3"/>
    <w:rsid w:val="00DF19B6"/>
    <w:rsid w:val="00E02BEB"/>
    <w:rsid w:val="00E066D8"/>
    <w:rsid w:val="00E246E9"/>
    <w:rsid w:val="00E31AA3"/>
    <w:rsid w:val="00E33857"/>
    <w:rsid w:val="00E37F21"/>
    <w:rsid w:val="00E45D77"/>
    <w:rsid w:val="00E57DF8"/>
    <w:rsid w:val="00E606CC"/>
    <w:rsid w:val="00E67EBA"/>
    <w:rsid w:val="00E70A95"/>
    <w:rsid w:val="00E73DF4"/>
    <w:rsid w:val="00E8571A"/>
    <w:rsid w:val="00E916EA"/>
    <w:rsid w:val="00E91F39"/>
    <w:rsid w:val="00E92A77"/>
    <w:rsid w:val="00E9326E"/>
    <w:rsid w:val="00E948E9"/>
    <w:rsid w:val="00E96868"/>
    <w:rsid w:val="00EA2807"/>
    <w:rsid w:val="00EA7B07"/>
    <w:rsid w:val="00EA7B2F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2BC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8</TotalTime>
  <Pages>3</Pages>
  <Words>335</Words>
  <Characters>2554</Characters>
  <Application>Microsoft Office Word</Application>
  <DocSecurity>0</DocSecurity>
  <Lines>1277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Bibi Junttila</cp:lastModifiedBy>
  <cp:revision>4</cp:revision>
  <cp:lastPrinted>2022-01-12T13:24:00Z</cp:lastPrinted>
  <dcterms:created xsi:type="dcterms:W3CDTF">2023-06-07T07:55:00Z</dcterms:created>
  <dcterms:modified xsi:type="dcterms:W3CDTF">2023-06-07T08:06:00Z</dcterms:modified>
</cp:coreProperties>
</file>