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3D50" w:rsidRPr="00F3347B" w:rsidRDefault="00303D50" w:rsidP="00B74CF5">
      <w:pPr>
        <w:pStyle w:val="Hemstlrubrik"/>
      </w:pPr>
      <w:r w:rsidRPr="00F3347B">
        <w:t>Förslag till riksdagsbeslut</w:t>
      </w:r>
    </w:p>
    <w:p w:rsidR="00303D50" w:rsidRPr="00F3347B" w:rsidRDefault="00303D50" w:rsidP="00303D50">
      <w:pPr>
        <w:pStyle w:val="Hemstlatt"/>
      </w:pPr>
      <w:r w:rsidRPr="00F3347B">
        <w:t>Riksdagen tillkännager för regeringen som sin mening vad i motionen anförs om att bygga en motorväg, E</w:t>
      </w:r>
      <w:r w:rsidR="009373A2" w:rsidRPr="00F3347B">
        <w:t> </w:t>
      </w:r>
      <w:r w:rsidRPr="00F3347B">
        <w:t>20, mellan Sveriges största och näst största stad.</w:t>
      </w:r>
    </w:p>
    <w:p w:rsidR="00303D50" w:rsidRPr="00F3347B" w:rsidRDefault="00303D50" w:rsidP="00303D50">
      <w:pPr>
        <w:pStyle w:val="Hemstlatt"/>
      </w:pPr>
      <w:r w:rsidRPr="00F3347B">
        <w:t>Riksdagen tillkännager för regeringen som sin mening vad i motionen anförs om en utbyggnad av E</w:t>
      </w:r>
      <w:r w:rsidR="009373A2" w:rsidRPr="00F3347B">
        <w:t> </w:t>
      </w:r>
      <w:r w:rsidRPr="00F3347B">
        <w:t>20 till motorvägsstandard.</w:t>
      </w:r>
    </w:p>
    <w:p w:rsidR="00303D50" w:rsidRPr="00F3347B" w:rsidRDefault="00303D50" w:rsidP="00303D50">
      <w:pPr>
        <w:pStyle w:val="Hemstlatt"/>
      </w:pPr>
      <w:r w:rsidRPr="00F3347B">
        <w:t>Riksdagen tillkännager för regeringen som sin mening vad i motionen anförs om E</w:t>
      </w:r>
      <w:r w:rsidR="009373A2" w:rsidRPr="00F3347B">
        <w:t> </w:t>
      </w:r>
      <w:r w:rsidRPr="00F3347B">
        <w:t>20 som en nationellt prioriterad väg.</w:t>
      </w:r>
    </w:p>
    <w:p w:rsidR="00E84F25" w:rsidRPr="00F3347B" w:rsidRDefault="007C6092" w:rsidP="00E22893">
      <w:pPr>
        <w:pStyle w:val="Rubrik1"/>
      </w:pPr>
      <w:r w:rsidRPr="00F3347B">
        <w:t>Motivering</w:t>
      </w:r>
    </w:p>
    <w:p w:rsidR="00303D50" w:rsidRPr="00F3347B" w:rsidRDefault="00303D50" w:rsidP="00303D50">
      <w:r w:rsidRPr="00F3347B">
        <w:t>Runtom i Europa har de flesta länderna en motorväg mellan landets största och näst största stad. I Europa har länder som Finland, Grekland, Danmark, Tjeckien, Portugal, Frankrike, England, Italien, Holland och Tyskland, för att nämna några, en motor</w:t>
      </w:r>
      <w:r w:rsidR="005F2D89" w:rsidRPr="00F3347B">
        <w:t>väg mellan sin största och näst</w:t>
      </w:r>
      <w:r w:rsidRPr="00F3347B">
        <w:t xml:space="preserve"> största stad. Även Sv</w:t>
      </w:r>
      <w:r w:rsidRPr="00F3347B">
        <w:t>e</w:t>
      </w:r>
      <w:r w:rsidRPr="00F3347B">
        <w:t>rige borde tillhöra dessa länder. I Sverige skulle det hjälpa till att binda sa</w:t>
      </w:r>
      <w:r w:rsidRPr="00F3347B">
        <w:t>m</w:t>
      </w:r>
      <w:r w:rsidRPr="00F3347B">
        <w:t xml:space="preserve">man den politiska huvudstaden med den industriella huvudstaden, vars hamn dessutom är porten till världen. Det har blivit hög tid att Sverige tar och </w:t>
      </w:r>
      <w:r w:rsidR="00B74CF5" w:rsidRPr="00F3347B">
        <w:t>a</w:t>
      </w:r>
      <w:r w:rsidR="00B74CF5" w:rsidRPr="00F3347B">
        <w:t>n</w:t>
      </w:r>
      <w:r w:rsidRPr="00F3347B">
        <w:t xml:space="preserve">sluter sig till de länder som binder samman sina största befolkningscentrum med en trygg och säker väg. </w:t>
      </w:r>
    </w:p>
    <w:p w:rsidR="00303D50" w:rsidRPr="00F3347B" w:rsidRDefault="00303D50" w:rsidP="00303D50">
      <w:pPr>
        <w:pStyle w:val="Normaltindrag"/>
      </w:pPr>
      <w:r w:rsidRPr="00F3347B">
        <w:t>Stora delar av E</w:t>
      </w:r>
      <w:r w:rsidR="00B74CF5" w:rsidRPr="00F3347B">
        <w:t xml:space="preserve"> </w:t>
      </w:r>
      <w:r w:rsidRPr="00F3347B">
        <w:t>20 är eftersatta, då främst i Västra Götaland. Om man kommer norrifrån är det tydligt hur dålig standarden på E</w:t>
      </w:r>
      <w:r w:rsidR="00B74CF5" w:rsidRPr="00F3347B">
        <w:t xml:space="preserve"> </w:t>
      </w:r>
      <w:r w:rsidRPr="00F3347B">
        <w:t>20 är genom Skar</w:t>
      </w:r>
      <w:r w:rsidRPr="00F3347B">
        <w:t>a</w:t>
      </w:r>
      <w:r w:rsidRPr="00F3347B">
        <w:t>borg. Efter den trygga och breda motorvägen över Närkeslätten blir kontrasten till den smala och ringlande vägen med två körfält utan mitträcken och vägren förbi Gullspång och Mariestad slående. Den s.k. satsning som (s)-regeringen presenterade före jul gör inte heller något för att förbättra säkerh</w:t>
      </w:r>
      <w:r w:rsidRPr="00F3347B">
        <w:t>e</w:t>
      </w:r>
      <w:r w:rsidRPr="00F3347B">
        <w:t>ten på de farligaste delarna i norra Skar</w:t>
      </w:r>
      <w:r w:rsidR="00B74CF5" w:rsidRPr="00F3347B">
        <w:t>a</w:t>
      </w:r>
      <w:r w:rsidRPr="00F3347B">
        <w:t xml:space="preserve">borg. Dessutom har en förutskickad tidigareläggning av </w:t>
      </w:r>
      <w:r w:rsidR="00B74CF5" w:rsidRPr="00F3347B">
        <w:t>utbyggnaden sträckan Lundsbrunn–</w:t>
      </w:r>
      <w:r w:rsidRPr="00F3347B">
        <w:t>Holmestad varit fö</w:t>
      </w:r>
      <w:r w:rsidRPr="00F3347B">
        <w:t>r</w:t>
      </w:r>
      <w:r w:rsidRPr="00F3347B">
        <w:t>senad och endast kommit igång efter att Götene kommun förskottera</w:t>
      </w:r>
      <w:r w:rsidR="00B74CF5" w:rsidRPr="00F3347B">
        <w:t>t</w:t>
      </w:r>
      <w:r w:rsidRPr="00F3347B">
        <w:t xml:space="preserve"> pengar. Att kommuner och landsting tvingas gå in och hjälpa till för att förskottera infrastruktur, som ju är statens ansvar, visar tydligt på (s)-regeringens </w:t>
      </w:r>
      <w:r w:rsidRPr="00F3347B">
        <w:lastRenderedPageBreak/>
        <w:t>slöhet i infrastrukturfrågor. Att dessutom skattebetalarna får vara med och finans</w:t>
      </w:r>
      <w:r w:rsidR="00B74CF5" w:rsidRPr="00F3347B">
        <w:t>iera infrastruktur inte bara en</w:t>
      </w:r>
      <w:r w:rsidRPr="00F3347B">
        <w:t xml:space="preserve"> utan två eller t.o.m. tre gånger över skattsedeln är ett hån mot medborgarna. Att utbyggnader kommer igång är bra, inte minst för trafiksäkerheten, men utan ett helhetsperspektiv på E</w:t>
      </w:r>
      <w:r w:rsidR="00B74CF5" w:rsidRPr="00F3347B">
        <w:t xml:space="preserve"> </w:t>
      </w:r>
      <w:r w:rsidRPr="00F3347B">
        <w:t>20 kommer det fortf</w:t>
      </w:r>
      <w:r w:rsidRPr="00F3347B">
        <w:t>a</w:t>
      </w:r>
      <w:r w:rsidRPr="00F3347B">
        <w:t>rande att finnas flaskhalsar och osäkra sträckor som håller företag borta. L</w:t>
      </w:r>
      <w:r w:rsidRPr="00F3347B">
        <w:t>o</w:t>
      </w:r>
      <w:r w:rsidRPr="00F3347B">
        <w:t>kala Skaraborgsföretag har känt sig tvingade att lägga investeringar på andra håll i landet på grund av den bristande infrastrukturen.</w:t>
      </w:r>
    </w:p>
    <w:p w:rsidR="00303D50" w:rsidRPr="00F3347B" w:rsidRDefault="00303D50" w:rsidP="00303D50">
      <w:pPr>
        <w:pStyle w:val="Rubrik2"/>
      </w:pPr>
      <w:r w:rsidRPr="00F3347B">
        <w:t xml:space="preserve">Stärk tillväxten i Västra Götaland och Mälardalen </w:t>
      </w:r>
    </w:p>
    <w:p w:rsidR="0023220A" w:rsidRPr="00F3347B" w:rsidRDefault="00303D50" w:rsidP="00303D50">
      <w:r w:rsidRPr="00F3347B">
        <w:t>Utbyggnaden som det talas om för E</w:t>
      </w:r>
      <w:r w:rsidR="00B74CF5" w:rsidRPr="00F3347B">
        <w:t xml:space="preserve"> </w:t>
      </w:r>
      <w:r w:rsidRPr="00F3347B">
        <w:t>20 blir i bästa fall en s.k. 2</w:t>
      </w:r>
      <w:r w:rsidR="00B74CF5" w:rsidRPr="00F3347B">
        <w:t xml:space="preserve"> </w:t>
      </w:r>
      <w:r w:rsidRPr="00F3347B">
        <w:t>+</w:t>
      </w:r>
      <w:r w:rsidR="00B74CF5" w:rsidRPr="00F3347B">
        <w:t xml:space="preserve"> </w:t>
      </w:r>
      <w:r w:rsidRPr="00F3347B">
        <w:t>1-väg med vajerräcken. Det ökar givetvis säkerheten för vissa, vilket är bra, men med tanke på den stora livsmedelsförsörjning som utgår från Skaraborg vet vi att det är många jordbruksmaskiner som kommer att stanna upp trafiken. I län</w:t>
      </w:r>
      <w:r w:rsidRPr="00F3347B">
        <w:t>g</w:t>
      </w:r>
      <w:r w:rsidRPr="00F3347B">
        <w:t xml:space="preserve">den är det en otillräcklig andrahandslösning, som bara skjuter de nödvändiga motorvägsinvesteringarna på framtiden. Dessutom är stora Skaraborgsföretag som </w:t>
      </w:r>
      <w:r w:rsidR="0023220A" w:rsidRPr="00F3347B">
        <w:t xml:space="preserve">t.ex. </w:t>
      </w:r>
      <w:r w:rsidRPr="00F3347B">
        <w:t>Emtunga Pharmadule beroende av breda transporter och det fö</w:t>
      </w:r>
      <w:r w:rsidRPr="00F3347B">
        <w:t>r</w:t>
      </w:r>
      <w:r w:rsidRPr="00F3347B">
        <w:t xml:space="preserve">hindrar vajervägarna. Arbetslöshet kan därmed vara ett faktum om vajerväg införs. </w:t>
      </w:r>
    </w:p>
    <w:p w:rsidR="00303D50" w:rsidRPr="00F3347B" w:rsidRDefault="00303D50" w:rsidP="0023220A">
      <w:pPr>
        <w:pStyle w:val="Normaltindrag"/>
      </w:pPr>
      <w:r w:rsidRPr="00F3347B">
        <w:t>För tillväxtens och arbetstillfällenas skull behöver Skaraborg och även M</w:t>
      </w:r>
      <w:r w:rsidRPr="00F3347B">
        <w:t>ä</w:t>
      </w:r>
      <w:r w:rsidRPr="00F3347B">
        <w:t>lardalen en motorväg genom hela Västra Götalands län som knyter ihop e</w:t>
      </w:r>
      <w:r w:rsidRPr="00F3347B">
        <w:t>x</w:t>
      </w:r>
      <w:r w:rsidRPr="00F3347B">
        <w:t>portindustri i bl.a. Mälardalen, Mariestad, Vara och Skövde med Europa och resten av världen via hamnen i Göteborg. E</w:t>
      </w:r>
      <w:r w:rsidR="00B74CF5" w:rsidRPr="00F3347B">
        <w:t xml:space="preserve"> </w:t>
      </w:r>
      <w:r w:rsidRPr="00F3347B">
        <w:t>20 är, bl</w:t>
      </w:r>
      <w:r w:rsidR="00B74CF5" w:rsidRPr="00F3347B">
        <w:t>.</w:t>
      </w:r>
      <w:r w:rsidRPr="00F3347B">
        <w:t>a</w:t>
      </w:r>
      <w:r w:rsidR="00B74CF5" w:rsidRPr="00F3347B">
        <w:t>.</w:t>
      </w:r>
      <w:r w:rsidRPr="00F3347B">
        <w:t xml:space="preserve"> enligt Vägverket, Sveriges viktigaste vägförbindelse för godstransporter mellan västkusten och B</w:t>
      </w:r>
      <w:r w:rsidR="0023220A" w:rsidRPr="00F3347B">
        <w:t>ergslagen/Mälardalen/Stockholms</w:t>
      </w:r>
      <w:r w:rsidRPr="00F3347B">
        <w:t>området. Dessutom fungerar E</w:t>
      </w:r>
      <w:r w:rsidR="00B74CF5" w:rsidRPr="00F3347B">
        <w:t xml:space="preserve"> </w:t>
      </w:r>
      <w:r w:rsidRPr="00F3347B">
        <w:t xml:space="preserve">20 som förbindelseled för transittrafik mellan Finland och Danmark och vidare till den europeiska kontinenten samt till Nordens enda transoceana hamn </w:t>
      </w:r>
      <w:r w:rsidR="0023220A" w:rsidRPr="00F3347B">
        <w:t>–</w:t>
      </w:r>
      <w:r w:rsidRPr="00F3347B">
        <w:t xml:space="preserve"> Göt</w:t>
      </w:r>
      <w:r w:rsidRPr="00F3347B">
        <w:t>e</w:t>
      </w:r>
      <w:r w:rsidRPr="00F3347B">
        <w:t>borgs</w:t>
      </w:r>
      <w:r w:rsidR="0023220A" w:rsidRPr="00F3347B">
        <w:t xml:space="preserve"> </w:t>
      </w:r>
      <w:r w:rsidRPr="00F3347B">
        <w:t>ha</w:t>
      </w:r>
      <w:r w:rsidR="0023220A" w:rsidRPr="00F3347B">
        <w:t>mn. Därför bör utbyggnaden av E</w:t>
      </w:r>
      <w:r w:rsidR="00B74CF5" w:rsidRPr="00F3347B">
        <w:t xml:space="preserve"> </w:t>
      </w:r>
      <w:r w:rsidRPr="00F3347B">
        <w:t>20 bli en nationellt prioriterad uppgift och finansieras utanför nu aktuella vägplaner.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74CF5" w:rsidRPr="00F3347B">
        <w:tblPrEx>
          <w:tblCellMar>
            <w:top w:w="0" w:type="dxa"/>
            <w:bottom w:w="0" w:type="dxa"/>
          </w:tblCellMar>
        </w:tblPrEx>
        <w:trPr>
          <w:cantSplit/>
        </w:trPr>
        <w:tc>
          <w:tcPr>
            <w:tcW w:w="3046" w:type="dxa"/>
          </w:tcPr>
          <w:p w:rsidR="00B74CF5" w:rsidRPr="00F3347B" w:rsidRDefault="00B74CF5" w:rsidP="00B74CF5">
            <w:pPr>
              <w:pStyle w:val="UnderskriftDatum"/>
              <w:spacing w:before="240"/>
            </w:pPr>
            <w:r w:rsidRPr="00F3347B">
              <w:t>Stockholm den 26 september 2005</w:t>
            </w:r>
          </w:p>
        </w:tc>
        <w:tc>
          <w:tcPr>
            <w:tcW w:w="3047" w:type="dxa"/>
          </w:tcPr>
          <w:p w:rsidR="00B74CF5" w:rsidRPr="00F3347B" w:rsidRDefault="00B74CF5" w:rsidP="00B74CF5">
            <w:pPr>
              <w:pStyle w:val="Underskrifter"/>
              <w:spacing w:before="240"/>
            </w:pPr>
          </w:p>
        </w:tc>
      </w:tr>
      <w:tr w:rsidR="00B74CF5" w:rsidRPr="00F3347B">
        <w:tblPrEx>
          <w:tblCellMar>
            <w:top w:w="0" w:type="dxa"/>
            <w:bottom w:w="0" w:type="dxa"/>
          </w:tblCellMar>
        </w:tblPrEx>
        <w:trPr>
          <w:cantSplit/>
        </w:trPr>
        <w:tc>
          <w:tcPr>
            <w:tcW w:w="3046" w:type="dxa"/>
          </w:tcPr>
          <w:p w:rsidR="00B74CF5" w:rsidRPr="00F3347B" w:rsidRDefault="00B74CF5" w:rsidP="00B74CF5">
            <w:pPr>
              <w:pStyle w:val="Underskrifter"/>
            </w:pPr>
            <w:r w:rsidRPr="00F3347B">
              <w:t>Cecilia Widegren (m)</w:t>
            </w:r>
          </w:p>
        </w:tc>
        <w:tc>
          <w:tcPr>
            <w:tcW w:w="3047" w:type="dxa"/>
          </w:tcPr>
          <w:p w:rsidR="00B74CF5" w:rsidRPr="00F3347B" w:rsidRDefault="00B74CF5" w:rsidP="00B74CF5">
            <w:pPr>
              <w:pStyle w:val="Underskrifter"/>
            </w:pPr>
          </w:p>
        </w:tc>
      </w:tr>
    </w:tbl>
    <w:p w:rsidR="00303D50" w:rsidRPr="00F3347B" w:rsidRDefault="00303D50" w:rsidP="00B74CF5">
      <w:pPr>
        <w:pStyle w:val="Normaltindrag"/>
      </w:pPr>
    </w:p>
    <w:sectPr w:rsidR="00303D50" w:rsidRPr="00F3347B" w:rsidSect="00B74C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6B53" w:rsidRPr="00F3347B" w:rsidRDefault="00526B53">
      <w:r w:rsidRPr="00F3347B">
        <w:separator/>
      </w:r>
    </w:p>
  </w:endnote>
  <w:endnote w:type="continuationSeparator" w:id="0">
    <w:p w:rsidR="00526B53" w:rsidRPr="00F3347B" w:rsidRDefault="00526B53">
      <w:r w:rsidRPr="00F334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CF5" w:rsidRPr="00F3347B" w:rsidRDefault="00F3347B" w:rsidP="00B74CF5">
    <w:pPr>
      <w:pStyle w:val="Sidfot"/>
    </w:pPr>
    <w:r w:rsidRPr="00F334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486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CF5" w:rsidRDefault="00B74C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4CF5" w:rsidRDefault="00B74C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1B1" w:rsidRPr="00F3347B" w:rsidRDefault="00F3347B" w:rsidP="00B74CF5">
    <w:pPr>
      <w:pStyle w:val="Sidfot"/>
    </w:pPr>
    <w:r w:rsidRPr="00F334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35562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CF5" w:rsidRDefault="00B74CF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4CF5" w:rsidRDefault="00B74CF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1B1" w:rsidRPr="00F3347B" w:rsidRDefault="00F3347B" w:rsidP="00B74CF5">
    <w:pPr>
      <w:pStyle w:val="Sidfot"/>
    </w:pPr>
    <w:r w:rsidRPr="00F334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87790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CF5" w:rsidRDefault="00B74C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4CF5" w:rsidRDefault="00B74C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6B53" w:rsidRPr="00F3347B" w:rsidRDefault="00526B53">
      <w:r w:rsidRPr="00F3347B">
        <w:separator/>
      </w:r>
    </w:p>
  </w:footnote>
  <w:footnote w:type="continuationSeparator" w:id="0">
    <w:p w:rsidR="00526B53" w:rsidRPr="00F3347B" w:rsidRDefault="00526B53">
      <w:r w:rsidRPr="00F334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CF5" w:rsidRPr="00F3347B" w:rsidRDefault="00F3347B" w:rsidP="00B74CF5">
    <w:pPr>
      <w:pStyle w:val="Sidhuvud"/>
    </w:pPr>
    <w:r w:rsidRPr="00F334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80021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CF5" w:rsidRDefault="00B74CF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4CF5" w:rsidRDefault="00B74CF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1B1" w:rsidRPr="00F3347B" w:rsidRDefault="00F3347B" w:rsidP="00B74CF5">
    <w:pPr>
      <w:pStyle w:val="Sidhuvud"/>
    </w:pPr>
    <w:r w:rsidRPr="00F334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63796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CF5" w:rsidRDefault="00B74CF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4CF5" w:rsidRDefault="00B74CF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CF5" w:rsidRPr="00F3347B" w:rsidRDefault="00B74CF5">
    <w:pPr>
      <w:pStyle w:val="FSHNormal"/>
      <w:tabs>
        <w:tab w:val="right" w:pos="5840"/>
      </w:tabs>
    </w:pPr>
    <w:r w:rsidRPr="00F3347B">
      <w:br/>
    </w:r>
    <w:r w:rsidRPr="00F3347B">
      <w:fldChar w:fldCharType="begin" w:fldLock="1"/>
    </w:r>
    <w:r w:rsidRPr="00F3347B">
      <w:instrText xml:space="preserve"> DOCPROPERTY</w:instrText>
    </w:r>
    <w:r w:rsidRPr="00F3347B">
      <w:rPr>
        <w:sz w:val="18"/>
      </w:rPr>
      <w:instrText xml:space="preserve"> "YearUser" *\charformat </w:instrText>
    </w:r>
    <w:r w:rsidRPr="00F3347B">
      <w:fldChar w:fldCharType="separate"/>
    </w:r>
    <w:r w:rsidRPr="00F3347B">
      <w:t>2005/06</w:t>
    </w:r>
    <w:r w:rsidRPr="00F3347B">
      <w:fldChar w:fldCharType="end"/>
    </w:r>
    <w:r w:rsidRPr="00F3347B">
      <w:t xml:space="preserve"> </w:t>
    </w:r>
    <w:r w:rsidRPr="00F3347B">
      <w:tab/>
      <w:t xml:space="preserve">mnr: </w:t>
    </w:r>
    <w:r w:rsidRPr="00F3347B">
      <w:fldChar w:fldCharType="begin" w:fldLock="1"/>
    </w:r>
    <w:r w:rsidRPr="00F3347B">
      <w:instrText xml:space="preserve"> DOCPROPERTY</w:instrText>
    </w:r>
    <w:r w:rsidRPr="00F3347B">
      <w:rPr>
        <w:sz w:val="18"/>
      </w:rPr>
      <w:instrText xml:space="preserve"> "Motionsnummer" *\charformat </w:instrText>
    </w:r>
    <w:r w:rsidRPr="00F3347B">
      <w:fldChar w:fldCharType="separate"/>
    </w:r>
    <w:r w:rsidRPr="00F3347B">
      <w:t>T266</w:t>
    </w:r>
    <w:r w:rsidRPr="00F3347B">
      <w:fldChar w:fldCharType="end"/>
    </w:r>
    <w:r w:rsidRPr="00F3347B">
      <w:br/>
    </w:r>
    <w:r w:rsidRPr="00F3347B">
      <w:fldChar w:fldCharType="begin" w:fldLock="1"/>
    </w:r>
    <w:r w:rsidRPr="00F3347B">
      <w:instrText xml:space="preserve"> DOCPROPERTY</w:instrText>
    </w:r>
    <w:r w:rsidRPr="00F3347B">
      <w:rPr>
        <w:sz w:val="18"/>
      </w:rPr>
      <w:instrText xml:space="preserve"> "Samling" *\charformat </w:instrText>
    </w:r>
    <w:r w:rsidRPr="00F3347B">
      <w:fldChar w:fldCharType="end"/>
    </w:r>
    <w:r w:rsidRPr="00F3347B">
      <w:tab/>
      <w:t xml:space="preserve">pnr: </w:t>
    </w:r>
    <w:r w:rsidRPr="00F3347B">
      <w:fldChar w:fldCharType="begin" w:fldLock="1"/>
    </w:r>
    <w:r w:rsidRPr="00F3347B">
      <w:instrText xml:space="preserve"> DOCPROPERTY</w:instrText>
    </w:r>
    <w:r w:rsidRPr="00F3347B">
      <w:rPr>
        <w:sz w:val="18"/>
      </w:rPr>
      <w:instrText xml:space="preserve"> "Partinummer" *\charformat </w:instrText>
    </w:r>
    <w:r w:rsidRPr="00F3347B">
      <w:fldChar w:fldCharType="separate"/>
    </w:r>
    <w:r w:rsidRPr="00F3347B">
      <w:t>m1312</w:t>
    </w:r>
    <w:r w:rsidRPr="00F3347B">
      <w:fldChar w:fldCharType="end"/>
    </w:r>
  </w:p>
  <w:p w:rsidR="00B74CF5" w:rsidRPr="00F3347B" w:rsidRDefault="00B74CF5">
    <w:pPr>
      <w:pStyle w:val="FSHRub1"/>
    </w:pPr>
    <w:r w:rsidRPr="00F3347B">
      <w:t>Motion till riksdagen</w:t>
    </w:r>
    <w:r w:rsidRPr="00F3347B">
      <w:br/>
    </w:r>
    <w:r w:rsidRPr="00F3347B">
      <w:fldChar w:fldCharType="begin" w:fldLock="1"/>
    </w:r>
    <w:r w:rsidRPr="00F3347B">
      <w:instrText xml:space="preserve"> DOCPROPERTY "YearUser" *\charformat </w:instrText>
    </w:r>
    <w:r w:rsidRPr="00F3347B">
      <w:fldChar w:fldCharType="separate"/>
    </w:r>
    <w:r w:rsidRPr="00F3347B">
      <w:t>2005/06</w:t>
    </w:r>
    <w:r w:rsidRPr="00F3347B">
      <w:fldChar w:fldCharType="end"/>
    </w:r>
    <w:r w:rsidRPr="00F3347B">
      <w:t>:</w:t>
    </w:r>
    <w:r w:rsidRPr="00F3347B">
      <w:fldChar w:fldCharType="begin" w:fldLock="1"/>
    </w:r>
    <w:r w:rsidRPr="00F3347B">
      <w:instrText xml:space="preserve"> DOCPROPERTY "Motionsnummer" *\charformat </w:instrText>
    </w:r>
    <w:r w:rsidRPr="00F3347B">
      <w:fldChar w:fldCharType="separate"/>
    </w:r>
    <w:r w:rsidRPr="00F3347B">
      <w:t>T266</w:t>
    </w:r>
    <w:r w:rsidRPr="00F3347B">
      <w:fldChar w:fldCharType="end"/>
    </w:r>
  </w:p>
  <w:p w:rsidR="00B74CF5" w:rsidRPr="00F3347B" w:rsidRDefault="00B74CF5">
    <w:pPr>
      <w:pStyle w:val="FSHNormalS5"/>
    </w:pPr>
    <w:r w:rsidRPr="00F3347B">
      <w:fldChar w:fldCharType="begin" w:fldLock="1"/>
    </w:r>
    <w:r w:rsidRPr="00F3347B">
      <w:instrText xml:space="preserve"> DOCPROPERTY "MotionarText" *\charformat </w:instrText>
    </w:r>
    <w:r w:rsidRPr="00F3347B">
      <w:fldChar w:fldCharType="separate"/>
    </w:r>
    <w:r w:rsidRPr="00F3347B">
      <w:t>av Cecilia Widegren (m)</w:t>
    </w:r>
    <w:r w:rsidRPr="00F3347B">
      <w:fldChar w:fldCharType="end"/>
    </w:r>
    <w:r w:rsidRPr="00F3347B">
      <w:br/>
    </w:r>
    <w:r w:rsidRPr="00F3347B">
      <w:fldChar w:fldCharType="begin" w:fldLock="1"/>
    </w:r>
    <w:r w:rsidRPr="00F3347B">
      <w:instrText xml:space="preserve"> DOCPROPERTY "SvarFrasKort" *\charformat </w:instrText>
    </w:r>
    <w:r w:rsidRPr="00F3347B">
      <w:fldChar w:fldCharType="end"/>
    </w:r>
  </w:p>
  <w:p w:rsidR="00B74CF5" w:rsidRPr="00F3347B" w:rsidRDefault="00B74CF5">
    <w:pPr>
      <w:pStyle w:val="FSHTitel"/>
    </w:pPr>
    <w:r w:rsidRPr="00F3347B">
      <w:fldChar w:fldCharType="begin" w:fldLock="1"/>
    </w:r>
    <w:r w:rsidRPr="00F3347B">
      <w:instrText xml:space="preserve"> DOCPROPERTY</w:instrText>
    </w:r>
    <w:r w:rsidRPr="00F3347B">
      <w:rPr>
        <w:sz w:val="18"/>
      </w:rPr>
      <w:instrText xml:space="preserve"> "RubrikSvar" *\charformat </w:instrText>
    </w:r>
    <w:r w:rsidRPr="00F3347B">
      <w:fldChar w:fldCharType="separate"/>
    </w:r>
    <w:r w:rsidRPr="00F3347B">
      <w:t>Nationell prioritering av E 20</w:t>
    </w:r>
    <w:r w:rsidRPr="00F3347B">
      <w:fldChar w:fldCharType="end"/>
    </w:r>
  </w:p>
  <w:p w:rsidR="00B74CF5" w:rsidRPr="00F3347B" w:rsidRDefault="00B74CF5" w:rsidP="00B74CF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C9616AC"/>
    <w:multiLevelType w:val="multilevel"/>
    <w:tmpl w:val="E636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6994DE18"/>
    <w:lvl w:ilvl="0" w:tplc="D8FE1EF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54058234">
    <w:abstractNumId w:val="14"/>
  </w:num>
  <w:num w:numId="2" w16cid:durableId="1770661302">
    <w:abstractNumId w:val="10"/>
  </w:num>
  <w:num w:numId="3" w16cid:durableId="1953584710">
    <w:abstractNumId w:val="11"/>
  </w:num>
  <w:num w:numId="4" w16cid:durableId="299308418">
    <w:abstractNumId w:val="13"/>
  </w:num>
  <w:num w:numId="5" w16cid:durableId="1363284859">
    <w:abstractNumId w:val="8"/>
  </w:num>
  <w:num w:numId="6" w16cid:durableId="2047676501">
    <w:abstractNumId w:val="3"/>
  </w:num>
  <w:num w:numId="7" w16cid:durableId="1107042488">
    <w:abstractNumId w:val="2"/>
  </w:num>
  <w:num w:numId="8" w16cid:durableId="1985044728">
    <w:abstractNumId w:val="1"/>
  </w:num>
  <w:num w:numId="9" w16cid:durableId="1383671675">
    <w:abstractNumId w:val="0"/>
  </w:num>
  <w:num w:numId="10" w16cid:durableId="1336610277">
    <w:abstractNumId w:val="9"/>
  </w:num>
  <w:num w:numId="11" w16cid:durableId="752165526">
    <w:abstractNumId w:val="7"/>
  </w:num>
  <w:num w:numId="12" w16cid:durableId="404258742">
    <w:abstractNumId w:val="6"/>
  </w:num>
  <w:num w:numId="13" w16cid:durableId="976181449">
    <w:abstractNumId w:val="5"/>
  </w:num>
  <w:num w:numId="14" w16cid:durableId="1535343033">
    <w:abstractNumId w:val="4"/>
  </w:num>
  <w:num w:numId="15" w16cid:durableId="985284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8"/>
  </w:docVars>
  <w:rsids>
    <w:rsidRoot w:val="0023220A"/>
    <w:rsid w:val="00064BC3"/>
    <w:rsid w:val="00066775"/>
    <w:rsid w:val="00072FB9"/>
    <w:rsid w:val="00100531"/>
    <w:rsid w:val="00201DFB"/>
    <w:rsid w:val="00204A63"/>
    <w:rsid w:val="00212FF1"/>
    <w:rsid w:val="00230193"/>
    <w:rsid w:val="0023220A"/>
    <w:rsid w:val="0025068A"/>
    <w:rsid w:val="0027730F"/>
    <w:rsid w:val="002818D3"/>
    <w:rsid w:val="002D11A8"/>
    <w:rsid w:val="00303D50"/>
    <w:rsid w:val="003B01B1"/>
    <w:rsid w:val="00445271"/>
    <w:rsid w:val="004A0504"/>
    <w:rsid w:val="004E38D9"/>
    <w:rsid w:val="00526B53"/>
    <w:rsid w:val="005D6FFE"/>
    <w:rsid w:val="005F2D89"/>
    <w:rsid w:val="00740D6D"/>
    <w:rsid w:val="00794149"/>
    <w:rsid w:val="007B67A7"/>
    <w:rsid w:val="007C6092"/>
    <w:rsid w:val="009373A2"/>
    <w:rsid w:val="00944F05"/>
    <w:rsid w:val="00983E22"/>
    <w:rsid w:val="00A053C6"/>
    <w:rsid w:val="00B13BF0"/>
    <w:rsid w:val="00B74CF5"/>
    <w:rsid w:val="00C1285C"/>
    <w:rsid w:val="00C27B7D"/>
    <w:rsid w:val="00D1174F"/>
    <w:rsid w:val="00DC6C70"/>
    <w:rsid w:val="00E22893"/>
    <w:rsid w:val="00E360DE"/>
    <w:rsid w:val="00E75D28"/>
    <w:rsid w:val="00E84F25"/>
    <w:rsid w:val="00F3347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DC6E5D-9F1E-4068-BAA5-10358912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74CF5"/>
    <w:pPr>
      <w:spacing w:after="250"/>
    </w:pPr>
  </w:style>
  <w:style w:type="paragraph" w:customStyle="1" w:styleId="Hemstlatt">
    <w:name w:val="Hemstl_att"/>
    <w:aliases w:val="HemstPunkt,HemstPunktFlera,HemställansPunkt,Förslagstext"/>
    <w:basedOn w:val="Normal"/>
    <w:next w:val="Normal"/>
    <w:rsid w:val="00B74CF5"/>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mstlatt0">
    <w:name w:val="hemstl_att"/>
    <w:aliases w:val="hemstpunkt,hemstpunktflera,hemställanspunkt,förslagstext"/>
    <w:basedOn w:val="Normal"/>
    <w:rsid w:val="00303D50"/>
    <w:pPr>
      <w:spacing w:line="240" w:lineRule="auto"/>
    </w:pPr>
    <w:rPr>
      <w:rFonts w:ascii="Verdana" w:hAnsi="Verdana"/>
      <w:szCs w:val="24"/>
    </w:rPr>
  </w:style>
  <w:style w:type="paragraph" w:customStyle="1" w:styleId="normal0">
    <w:name w:val="normal"/>
    <w:basedOn w:val="Normal"/>
    <w:rsid w:val="00303D50"/>
    <w:pPr>
      <w:spacing w:line="240" w:lineRule="auto"/>
    </w:pPr>
    <w:rPr>
      <w:rFonts w:ascii="Verdana" w:hAnsi="Verdana"/>
      <w:szCs w:val="24"/>
    </w:rPr>
  </w:style>
  <w:style w:type="paragraph" w:customStyle="1" w:styleId="normalindent">
    <w:name w:val="normal indent"/>
    <w:aliases w:val="normal_indrag,normal indrag"/>
    <w:basedOn w:val="Normal"/>
    <w:rsid w:val="00303D50"/>
    <w:pPr>
      <w:spacing w:line="240" w:lineRule="auto"/>
    </w:pPr>
    <w:rPr>
      <w:rFonts w:ascii="Verdana" w:hAnsi="Verdana"/>
      <w:szCs w:val="24"/>
    </w:rPr>
  </w:style>
  <w:style w:type="paragraph" w:styleId="Ballongtext">
    <w:name w:val="Balloon Text"/>
    <w:basedOn w:val="Normal"/>
    <w:semiHidden/>
    <w:rsid w:val="005D6F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575</Words>
  <Characters>3284</Characters>
  <Application>Microsoft Office Word</Application>
  <DocSecurity>4</DocSecurity>
  <Lines>60</Lines>
  <Paragraphs>14</Paragraphs>
  <ScaleCrop>false</ScaleCrop>
  <HeadingPairs>
    <vt:vector size="2" baseType="variant">
      <vt:variant>
        <vt:lpstr>Rubrik</vt:lpstr>
      </vt:variant>
      <vt:variant>
        <vt:i4>1</vt:i4>
      </vt:variant>
    </vt:vector>
  </HeadingPairs>
  <TitlesOfParts>
    <vt:vector size="1" baseType="lpstr">
      <vt:lpstr>T266</vt:lpstr>
    </vt:vector>
  </TitlesOfParts>
  <Company>Riksdagen</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T266</dc:title>
  <dc:subject>T266</dc:subject>
  <dc:creator>Riksdagen</dc:creator>
  <cp:keywords>Riksdagen</cp:keywords>
  <dc:description/>
  <cp:lastModifiedBy>Lars Brink</cp:lastModifiedBy>
  <cp:revision>2</cp:revision>
  <cp:lastPrinted>2005-11-08T16:14:00Z</cp:lastPrinted>
  <dcterms:created xsi:type="dcterms:W3CDTF">2025-12-16T21:30:00Z</dcterms:created>
  <dcterms:modified xsi:type="dcterms:W3CDTF">2025-12-16T21:30:00Z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mot2000_423_2005-11-08</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Nationell prioritering av E 20</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prioritering av E 20</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m1312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T266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birgitta.lundin@riksdagen.se</vt:lpwstr>
  </property>
  <property fmtid="{D5CDD505-2E9C-101B-9397-08002B2CF9AE}" pid="45" name="ReservUID">
    <vt:lpwstr>peter jansson</vt:lpwstr>
  </property>
  <property fmtid="{D5CDD505-2E9C-101B-9397-08002B2CF9AE}" pid="46" name="MotionID">
    <vt:lpwstr>20052006000000000109000013120069</vt:lpwstr>
  </property>
  <property fmtid="{D5CDD505-2E9C-101B-9397-08002B2CF9AE}" pid="47" name="datum">
    <vt:lpwstr>050926</vt:lpwstr>
  </property>
  <property fmtid="{D5CDD505-2E9C-101B-9397-08002B2CF9AE}" pid="48" name="avsändar-e-post">
    <vt:lpwstr>birgitta.lundin@riksdagen.se</vt:lpwstr>
  </property>
  <property fmtid="{D5CDD505-2E9C-101B-9397-08002B2CF9AE}" pid="49" name="id">
    <vt:lpwstr>20052006000000000109000013120069</vt:lpwstr>
  </property>
  <property fmtid="{D5CDD505-2E9C-101B-9397-08002B2CF9AE}" pid="50" name="nummer">
    <vt:lpwstr>266</vt:lpwstr>
  </property>
  <property fmtid="{D5CDD505-2E9C-101B-9397-08002B2CF9AE}" pid="51" name="utskottsbeteckning">
    <vt:lpwstr>T</vt:lpwstr>
  </property>
</Properties>
</file>