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24051" w:rsidRDefault="004E5086">
      <w:pPr>
        <w:pStyle w:val="Datum"/>
        <w:outlineLvl w:val="0"/>
      </w:pPr>
      <w:r w:rsidRPr="00F24051">
        <w:fldChar w:fldCharType="begin" w:fldLock="1"/>
      </w:r>
      <w:r w:rsidRPr="00F24051">
        <w:instrText xml:space="preserve"> DOCPROPERTY "DocumentDate" </w:instrText>
      </w:r>
      <w:r w:rsidRPr="00F24051">
        <w:fldChar w:fldCharType="separate"/>
      </w:r>
      <w:r w:rsidR="00657224" w:rsidRPr="00F24051">
        <w:t>Onsdagen den 10 maj 2006</w:t>
      </w:r>
      <w:r w:rsidRPr="00F2405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2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24051" w:rsidRDefault="004E5086">
            <w:pPr>
              <w:pStyle w:val="Plenum"/>
              <w:tabs>
                <w:tab w:val="clear" w:pos="1418"/>
              </w:tabs>
            </w:pPr>
            <w:r w:rsidRPr="00F24051">
              <w:t>Kl.</w:t>
            </w:r>
          </w:p>
        </w:tc>
        <w:tc>
          <w:tcPr>
            <w:tcW w:w="851" w:type="dxa"/>
          </w:tcPr>
          <w:p w:rsidR="004E5086" w:rsidRPr="00F24051" w:rsidRDefault="001B72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24051">
              <w:t>09.00</w:t>
            </w:r>
          </w:p>
        </w:tc>
        <w:tc>
          <w:tcPr>
            <w:tcW w:w="397" w:type="dxa"/>
          </w:tcPr>
          <w:p w:rsidR="004E5086" w:rsidRPr="00F24051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24051" w:rsidRDefault="00466B5D">
            <w:pPr>
              <w:pStyle w:val="Plenum"/>
              <w:tabs>
                <w:tab w:val="clear" w:pos="1418"/>
              </w:tabs>
              <w:ind w:right="1"/>
            </w:pPr>
            <w:r w:rsidRPr="00F24051">
              <w:t>Votering</w:t>
            </w:r>
          </w:p>
        </w:tc>
      </w:tr>
      <w:tr w:rsidR="001B721E" w:rsidRPr="00F2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B721E" w:rsidRPr="00F24051" w:rsidRDefault="00466B5D">
            <w:pPr>
              <w:pStyle w:val="Plenum"/>
              <w:tabs>
                <w:tab w:val="clear" w:pos="1418"/>
              </w:tabs>
              <w:ind w:right="1"/>
            </w:pPr>
            <w:r w:rsidRPr="00F24051">
              <w:t>Arbetsplenum</w:t>
            </w:r>
          </w:p>
        </w:tc>
      </w:tr>
      <w:tr w:rsidR="001B721E" w:rsidRPr="00F2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  <w:jc w:val="right"/>
            </w:pPr>
            <w:r w:rsidRPr="00F24051">
              <w:t>16.00</w:t>
            </w:r>
          </w:p>
        </w:tc>
        <w:tc>
          <w:tcPr>
            <w:tcW w:w="397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B721E" w:rsidRPr="00F24051" w:rsidRDefault="001B721E">
            <w:pPr>
              <w:pStyle w:val="Plenum"/>
              <w:tabs>
                <w:tab w:val="clear" w:pos="1418"/>
              </w:tabs>
              <w:ind w:right="1"/>
            </w:pPr>
            <w:r w:rsidRPr="00F24051">
              <w:t>Votering</w:t>
            </w:r>
          </w:p>
        </w:tc>
      </w:tr>
    </w:tbl>
    <w:p w:rsidR="004E5086" w:rsidRPr="00F24051" w:rsidRDefault="004E5086">
      <w:pPr>
        <w:pStyle w:val="StreckLngt"/>
      </w:pPr>
      <w:r w:rsidRPr="00F24051">
        <w:tab/>
      </w:r>
    </w:p>
    <w:p w:rsidR="00275637" w:rsidRPr="00F24051" w:rsidRDefault="00275637" w:rsidP="00275637">
      <w:pPr>
        <w:pStyle w:val="Voteringsrubrik"/>
        <w:rPr>
          <w:b w:val="0"/>
          <w:i w:val="0"/>
          <w:sz w:val="24"/>
          <w:szCs w:val="24"/>
        </w:rPr>
      </w:pPr>
      <w:r w:rsidRPr="00F24051">
        <w:t xml:space="preserve">Votering kl. </w:t>
      </w:r>
      <w:r w:rsidR="005531EA" w:rsidRPr="00F24051">
        <w:t>0</w:t>
      </w:r>
      <w:r w:rsidRPr="00F24051">
        <w:t xml:space="preserve">9.00 </w:t>
      </w:r>
      <w:r w:rsidRPr="00F24051">
        <w:rPr>
          <w:b w:val="0"/>
          <w:i w:val="0"/>
          <w:sz w:val="24"/>
          <w:szCs w:val="24"/>
        </w:rPr>
        <w:t>FöU12, SoU23, UbU11, UbU13, UbU14, JuU17, JuU27</w:t>
      </w:r>
      <w:r w:rsidR="00D310AC" w:rsidRPr="00F24051">
        <w:rPr>
          <w:b w:val="0"/>
          <w:i w:val="0"/>
          <w:sz w:val="24"/>
          <w:szCs w:val="24"/>
        </w:rPr>
        <w:t>,</w:t>
      </w:r>
      <w:r w:rsidRPr="00F24051">
        <w:rPr>
          <w:b w:val="0"/>
          <w:i w:val="0"/>
          <w:sz w:val="24"/>
          <w:szCs w:val="24"/>
        </w:rPr>
        <w:t xml:space="preserve"> </w:t>
      </w:r>
      <w:r w:rsidR="00C35A63" w:rsidRPr="00F24051">
        <w:rPr>
          <w:b w:val="0"/>
          <w:i w:val="0"/>
          <w:sz w:val="24"/>
          <w:szCs w:val="24"/>
        </w:rPr>
        <w:t xml:space="preserve"> </w:t>
      </w:r>
      <w:r w:rsidRPr="00F24051">
        <w:rPr>
          <w:b w:val="0"/>
          <w:i w:val="0"/>
          <w:sz w:val="24"/>
          <w:szCs w:val="24"/>
        </w:rPr>
        <w:t>JuU28</w:t>
      </w:r>
      <w:r w:rsidR="00121D44" w:rsidRPr="00F24051">
        <w:rPr>
          <w:b w:val="0"/>
          <w:i w:val="0"/>
          <w:sz w:val="24"/>
          <w:szCs w:val="24"/>
        </w:rPr>
        <w:t xml:space="preserve"> och UU10</w:t>
      </w:r>
      <w:r w:rsidRPr="00F24051">
        <w:rPr>
          <w:b w:val="0"/>
          <w:i w:val="0"/>
          <w:sz w:val="24"/>
          <w:szCs w:val="24"/>
        </w:rPr>
        <w:t xml:space="preserve">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2405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24051" w:rsidRDefault="004E5086">
            <w:r w:rsidRPr="00F24051">
              <w:t>Nr</w:t>
            </w:r>
          </w:p>
        </w:tc>
        <w:tc>
          <w:tcPr>
            <w:tcW w:w="5670" w:type="dxa"/>
          </w:tcPr>
          <w:p w:rsidR="004E5086" w:rsidRPr="00F24051" w:rsidRDefault="004E5086"/>
        </w:tc>
        <w:tc>
          <w:tcPr>
            <w:tcW w:w="1247" w:type="dxa"/>
          </w:tcPr>
          <w:p w:rsidR="004E5086" w:rsidRPr="00F24051" w:rsidRDefault="004E5086">
            <w:r w:rsidRPr="00F24051">
              <w:t>Anmäld tid (min.)</w:t>
            </w:r>
          </w:p>
        </w:tc>
        <w:tc>
          <w:tcPr>
            <w:tcW w:w="1474" w:type="dxa"/>
          </w:tcPr>
          <w:p w:rsidR="004E5086" w:rsidRPr="00F24051" w:rsidRDefault="004E5086">
            <w:r w:rsidRPr="00F24051">
              <w:t>Ackumulerad tid</w:t>
            </w:r>
          </w:p>
        </w:tc>
      </w:tr>
    </w:tbl>
    <w:p w:rsidR="000967DE" w:rsidRPr="00F24051" w:rsidRDefault="004E5086">
      <w:pPr>
        <w:pStyle w:val="Blankrad"/>
      </w:pPr>
      <w:r w:rsidRPr="00F24051">
        <w:t>     </w:t>
      </w:r>
      <w:r w:rsidR="000967DE" w:rsidRPr="00F24051">
        <w:t xml:space="preserve">     </w:t>
      </w:r>
    </w:p>
    <w:p w:rsidR="00EB2930" w:rsidRPr="00F24051" w:rsidRDefault="000967DE">
      <w:pPr>
        <w:pStyle w:val="Blankrad"/>
      </w:pPr>
      <w:r w:rsidRPr="00F24051">
        <w:t xml:space="preserve">     </w:t>
      </w:r>
      <w:r w:rsidR="00EB2930"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2</w:t>
            </w:r>
            <w:r w:rsidR="004C2A53" w:rsidRPr="00F24051">
              <w:t>3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Konstitutionsutskottets betänkande KU17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>En andra nationell handlingsplan för de mänskliga rättigheterna, m.m.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Göran Lennmarker (m)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Helena Bargholtz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Helena Höij (kd)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Mats Einarsson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Kerstin Lundgren (c)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Lotta Hedström (mp)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Karin Åström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C648C" w:rsidP="00DC648C">
            <w:pPr>
              <w:pStyle w:val="Talartid"/>
            </w:pPr>
            <w:r w:rsidRPr="00F24051">
              <w:t>0.48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0.48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EB2930" w:rsidRPr="00F24051" w:rsidRDefault="00EB2930">
      <w:pPr>
        <w:pStyle w:val="Blankrad"/>
      </w:pPr>
      <w:r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2</w:t>
            </w:r>
            <w:r w:rsidR="004C2A53" w:rsidRPr="00F24051">
              <w:t>4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Finansutskottets betänkande FiU23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>Penningpolitiken och Riksbankens förvaltning 2005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Mikael Odenberg (m)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Lars Bäckström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Bo Bernhardsson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5E57AA" w:rsidP="005E57AA">
            <w:pPr>
              <w:pStyle w:val="Talartid"/>
            </w:pPr>
            <w:r w:rsidRPr="00F24051">
              <w:t>0.22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1.</w:t>
            </w:r>
            <w:r w:rsidR="007B721E" w:rsidRPr="00F24051">
              <w:t>1</w:t>
            </w:r>
            <w:r w:rsidRPr="00F24051">
              <w:t>0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EB2930" w:rsidRPr="00F24051" w:rsidRDefault="00EB2930">
      <w:pPr>
        <w:pStyle w:val="Blankrad"/>
      </w:pPr>
      <w:r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lastRenderedPageBreak/>
              <w:t>2</w:t>
            </w:r>
            <w:r w:rsidR="004C2A53" w:rsidRPr="00F24051">
              <w:t>5</w:t>
            </w:r>
          </w:p>
        </w:tc>
        <w:tc>
          <w:tcPr>
            <w:tcW w:w="5670" w:type="dxa"/>
          </w:tcPr>
          <w:p w:rsidR="00EB2930" w:rsidRPr="00F24051" w:rsidRDefault="00EB2930" w:rsidP="00D7746F">
            <w:pPr>
              <w:pStyle w:val="renderubrik"/>
            </w:pPr>
            <w:r w:rsidRPr="00F24051">
              <w:t>Finansutskottets betänkande FiU29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B2930" w:rsidRPr="00F24051" w:rsidRDefault="00EB2930" w:rsidP="00D7746F">
            <w:pPr>
              <w:pStyle w:val="Underrubrik"/>
            </w:pPr>
            <w:r w:rsidRPr="00F24051">
              <w:t xml:space="preserve">Förlängning av övergångstiden för vissa finansieringsföretag 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0967DE" w:rsidRPr="00F24051" w:rsidRDefault="000967DE">
      <w:pPr>
        <w:pStyle w:val="Blankrad"/>
      </w:pPr>
    </w:p>
    <w:p w:rsidR="000967DE" w:rsidRPr="00F24051" w:rsidRDefault="000967DE">
      <w:pPr>
        <w:pStyle w:val="Blankrad"/>
      </w:pPr>
      <w:r w:rsidRPr="00F24051">
        <w:t xml:space="preserve">     </w:t>
      </w:r>
    </w:p>
    <w:p w:rsidR="000967DE" w:rsidRPr="00F24051" w:rsidRDefault="000967DE">
      <w:pPr>
        <w:pStyle w:val="Blankrad"/>
      </w:pPr>
      <w:r w:rsidRPr="00F24051">
        <w:t xml:space="preserve">     </w:t>
      </w:r>
    </w:p>
    <w:p w:rsidR="00EB2930" w:rsidRPr="00F24051" w:rsidRDefault="000967DE">
      <w:pPr>
        <w:pStyle w:val="Blankrad"/>
      </w:pPr>
      <w:r w:rsidRPr="00F24051">
        <w:t xml:space="preserve">     </w:t>
      </w:r>
      <w:r w:rsidR="00EB2930"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2</w:t>
            </w:r>
            <w:r w:rsidR="004C2A53" w:rsidRPr="00F24051">
              <w:t>6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Skatteutskottets betänkande SkU32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 xml:space="preserve">Justering i lagen om trängselskatt 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Jörgen Johansson (c)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Catharina Bråkenhielm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Gunnar Andrén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5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Marie Engström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5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DF1F86" w:rsidP="00D7746F">
            <w:r w:rsidRPr="00F24051">
              <w:t>Jan Lindholm (mp)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C648C" w:rsidP="00DC648C">
            <w:pPr>
              <w:pStyle w:val="Talartid"/>
            </w:pPr>
            <w:r w:rsidRPr="00F24051">
              <w:t>0.30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1.</w:t>
            </w:r>
            <w:r w:rsidR="007B721E" w:rsidRPr="00F24051">
              <w:t>40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0967DE" w:rsidRPr="00F24051" w:rsidRDefault="000967DE">
      <w:pPr>
        <w:pStyle w:val="Blankrad"/>
      </w:pPr>
    </w:p>
    <w:p w:rsidR="00EB2930" w:rsidRPr="00F24051" w:rsidRDefault="000967DE">
      <w:pPr>
        <w:pStyle w:val="Blankrad"/>
      </w:pPr>
      <w:r w:rsidRPr="00F24051">
        <w:t xml:space="preserve">     </w:t>
      </w:r>
      <w:r w:rsidR="00EB2930"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2</w:t>
            </w:r>
            <w:r w:rsidR="004C2A53" w:rsidRPr="00F24051">
              <w:t>7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Socialutskottets betänkande SoU20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>Några smittskyddsfrågor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Maud Ekendahl (m)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Gabriel Romanus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100E00" w:rsidP="00D7746F">
            <w:r w:rsidRPr="00F24051">
              <w:t>Ulrik Lindgren (kd)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CE6DE2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E6DE2" w:rsidRPr="00F24051" w:rsidRDefault="00CE6DE2" w:rsidP="00D7746F">
            <w:pPr>
              <w:pStyle w:val="IngenText"/>
            </w:pPr>
          </w:p>
        </w:tc>
        <w:tc>
          <w:tcPr>
            <w:tcW w:w="454" w:type="dxa"/>
          </w:tcPr>
          <w:p w:rsidR="00CE6DE2" w:rsidRPr="00F24051" w:rsidRDefault="00CE6DE2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E6DE2" w:rsidRPr="00F24051" w:rsidRDefault="00CE6DE2" w:rsidP="00D7746F">
            <w:r w:rsidRPr="00F24051">
              <w:t>Lars-Ivar Ericson (c)</w:t>
            </w:r>
          </w:p>
        </w:tc>
        <w:tc>
          <w:tcPr>
            <w:tcW w:w="1247" w:type="dxa"/>
          </w:tcPr>
          <w:p w:rsidR="00CE6DE2" w:rsidRPr="00F24051" w:rsidRDefault="00CE6DE2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CE6DE2" w:rsidRPr="00F24051" w:rsidRDefault="00CE6DE2" w:rsidP="00D7746F">
            <w:pPr>
              <w:pStyle w:val="IngenText"/>
            </w:pPr>
          </w:p>
        </w:tc>
        <w:tc>
          <w:tcPr>
            <w:tcW w:w="680" w:type="dxa"/>
          </w:tcPr>
          <w:p w:rsidR="00CE6DE2" w:rsidRPr="00F24051" w:rsidRDefault="00CE6DE2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Marina Pettersson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Elina Linna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Jan Lindholm (mp)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C648C" w:rsidP="00DC648C">
            <w:pPr>
              <w:pStyle w:val="Talartid"/>
            </w:pPr>
            <w:r w:rsidRPr="00F24051">
              <w:t>0.44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2.</w:t>
            </w:r>
            <w:r w:rsidR="007B721E" w:rsidRPr="00F24051">
              <w:t>24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0967DE" w:rsidRPr="00F24051" w:rsidRDefault="000967DE">
      <w:pPr>
        <w:pStyle w:val="Blankrad"/>
      </w:pPr>
    </w:p>
    <w:p w:rsidR="00EB2930" w:rsidRPr="00F24051" w:rsidRDefault="000967DE">
      <w:pPr>
        <w:pStyle w:val="Blankrad"/>
      </w:pPr>
      <w:r w:rsidRPr="00F24051">
        <w:t xml:space="preserve">     </w:t>
      </w:r>
      <w:r w:rsidR="00EB2930"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2</w:t>
            </w:r>
            <w:r w:rsidR="004C2A53" w:rsidRPr="00F24051">
              <w:t>8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Bostadsutskottets betänkande BoU10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>Reformerad hyressättning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Ragnwi Marcelind (kd)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Marietta de Pourbaix-Lundin (m)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Nina Lundström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Sten Lundström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7E0D0C" w:rsidP="00D7746F">
            <w:r w:rsidRPr="00F24051">
              <w:t>Agne Hansson (c)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Leif Jakobsson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Helena Hillar Rosenqvist (mp)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C648C" w:rsidP="00DC648C">
            <w:pPr>
              <w:pStyle w:val="Talartid"/>
            </w:pPr>
            <w:r w:rsidRPr="00F24051">
              <w:t>1.04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3.2</w:t>
            </w:r>
            <w:r w:rsidR="007B721E" w:rsidRPr="00F24051">
              <w:t>8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</w:p>
    <w:p w:rsidR="00EB2930" w:rsidRPr="00F24051" w:rsidRDefault="00EB2930">
      <w:pPr>
        <w:pStyle w:val="Blankrad"/>
      </w:pPr>
      <w:r w:rsidRPr="00F2405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4C2A53" w:rsidP="00D7746F">
            <w:pPr>
              <w:pStyle w:val="rendenr"/>
            </w:pPr>
            <w:r w:rsidRPr="00F24051">
              <w:t>29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>Skatteutskottets betänkande SkU18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r w:rsidRPr="00F24051">
              <w:t>Motioner om fastighets- och förmögenhetsbeskattning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7F4658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454" w:type="dxa"/>
          </w:tcPr>
          <w:p w:rsidR="007F4658" w:rsidRPr="00F24051" w:rsidRDefault="007F4658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4658" w:rsidRPr="00F24051" w:rsidRDefault="007F4658" w:rsidP="00D7746F">
            <w:r w:rsidRPr="00F24051">
              <w:t>Britta Rådström (s)</w:t>
            </w:r>
          </w:p>
        </w:tc>
        <w:tc>
          <w:tcPr>
            <w:tcW w:w="1247" w:type="dxa"/>
          </w:tcPr>
          <w:p w:rsidR="007F4658" w:rsidRPr="00F24051" w:rsidRDefault="007F4658" w:rsidP="00D7746F">
            <w:pPr>
              <w:pStyle w:val="Talartid"/>
            </w:pPr>
            <w:r w:rsidRPr="00F24051">
              <w:t>4</w:t>
            </w:r>
          </w:p>
        </w:tc>
        <w:tc>
          <w:tcPr>
            <w:tcW w:w="79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680" w:type="dxa"/>
          </w:tcPr>
          <w:p w:rsidR="007F4658" w:rsidRPr="00F24051" w:rsidRDefault="007F4658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Ulf Sjösten (m)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Gunnar Andrén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Per Landgren (kd)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Marie Engström (v)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Jörgen Johansson (c)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7F4658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454" w:type="dxa"/>
          </w:tcPr>
          <w:p w:rsidR="007F4658" w:rsidRPr="00F24051" w:rsidRDefault="007F4658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4658" w:rsidRPr="00F24051" w:rsidRDefault="007F4658" w:rsidP="00D7746F">
            <w:r w:rsidRPr="00F24051">
              <w:t>Lennart Axelsson (s)</w:t>
            </w:r>
          </w:p>
        </w:tc>
        <w:tc>
          <w:tcPr>
            <w:tcW w:w="1247" w:type="dxa"/>
          </w:tcPr>
          <w:p w:rsidR="007F4658" w:rsidRPr="00F24051" w:rsidRDefault="007F4658" w:rsidP="00D7746F">
            <w:pPr>
              <w:pStyle w:val="Talartid"/>
            </w:pPr>
            <w:r w:rsidRPr="00F24051">
              <w:t>12</w:t>
            </w:r>
          </w:p>
        </w:tc>
        <w:tc>
          <w:tcPr>
            <w:tcW w:w="79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680" w:type="dxa"/>
          </w:tcPr>
          <w:p w:rsidR="007F4658" w:rsidRPr="00F24051" w:rsidRDefault="007F4658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DF1F86" w:rsidP="00D7746F">
            <w:r w:rsidRPr="00F24051">
              <w:t>Jan Lindholm (mp)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10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C648C" w:rsidP="00DC648C">
            <w:pPr>
              <w:pStyle w:val="Talartid"/>
            </w:pPr>
            <w:r w:rsidRPr="00F24051">
              <w:t>1.24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4.</w:t>
            </w:r>
            <w:r w:rsidR="007B721E" w:rsidRPr="00F24051">
              <w:t>52</w:t>
            </w:r>
          </w:p>
        </w:tc>
      </w:tr>
    </w:tbl>
    <w:p w:rsidR="00EB2930" w:rsidRPr="00F24051" w:rsidRDefault="00EB2930">
      <w:pPr>
        <w:pStyle w:val="Blankrad"/>
      </w:pPr>
      <w:r w:rsidRPr="00F24051">
        <w:t xml:space="preserve">          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666BEA" w:rsidP="00D7746F">
            <w:pPr>
              <w:pStyle w:val="rendenr"/>
            </w:pPr>
            <w:r w:rsidRPr="00F24051">
              <w:t>3</w:t>
            </w:r>
            <w:r w:rsidR="004C2A53" w:rsidRPr="00F24051">
              <w:t>0</w:t>
            </w: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renderubrik"/>
            </w:pPr>
            <w:r w:rsidRPr="00F24051">
              <w:t xml:space="preserve">Skatteutskottets betänkande </w:t>
            </w:r>
            <w:bookmarkStart w:id="1" w:name="BetänkandeNr"/>
            <w:bookmarkEnd w:id="1"/>
            <w:r w:rsidRPr="00F24051">
              <w:t>SkU22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2930" w:rsidRPr="00F24051" w:rsidRDefault="00EB2930" w:rsidP="00D7746F">
            <w:pPr>
              <w:pStyle w:val="Underrubrik"/>
            </w:pPr>
            <w:bookmarkStart w:id="2" w:name="Ärenderubrik"/>
            <w:bookmarkEnd w:id="2"/>
            <w:r w:rsidRPr="00F24051">
              <w:t>Motioner om alkoholskatt m.m.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EB2930" w:rsidRPr="00F24051" w:rsidRDefault="00EB2930" w:rsidP="00D7746F">
            <w:pPr>
              <w:pStyle w:val="IngenText"/>
              <w:tabs>
                <w:tab w:val="clear" w:pos="6804"/>
              </w:tabs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Lennart Axelsson (s)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7F4658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454" w:type="dxa"/>
          </w:tcPr>
          <w:p w:rsidR="007F4658" w:rsidRPr="00F24051" w:rsidRDefault="007F4658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F4658" w:rsidRPr="00F24051" w:rsidRDefault="007F4658" w:rsidP="00D7746F">
            <w:r w:rsidRPr="00F24051">
              <w:t>Lennart Hedquist (m)</w:t>
            </w:r>
          </w:p>
        </w:tc>
        <w:tc>
          <w:tcPr>
            <w:tcW w:w="1247" w:type="dxa"/>
          </w:tcPr>
          <w:p w:rsidR="007F4658" w:rsidRPr="00F24051" w:rsidRDefault="007F4658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680" w:type="dxa"/>
          </w:tcPr>
          <w:p w:rsidR="007F4658" w:rsidRPr="00F24051" w:rsidRDefault="007F4658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Anne-Marie Ekström (fp)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4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Lars Gustafsson (kd)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7F4658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454" w:type="dxa"/>
          </w:tcPr>
          <w:p w:rsidR="007F4658" w:rsidRPr="00F24051" w:rsidRDefault="007F4658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F4658" w:rsidRPr="00F24051" w:rsidRDefault="007F4658" w:rsidP="00D7746F">
            <w:r w:rsidRPr="00F24051">
              <w:t>Peter Rådberg (mp)</w:t>
            </w:r>
          </w:p>
        </w:tc>
        <w:tc>
          <w:tcPr>
            <w:tcW w:w="1247" w:type="dxa"/>
          </w:tcPr>
          <w:p w:rsidR="007F4658" w:rsidRPr="00F24051" w:rsidRDefault="007F4658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680" w:type="dxa"/>
          </w:tcPr>
          <w:p w:rsidR="007F4658" w:rsidRPr="00F24051" w:rsidRDefault="007F4658" w:rsidP="00D7746F">
            <w:pPr>
              <w:pStyle w:val="IngenText"/>
            </w:pPr>
          </w:p>
        </w:tc>
      </w:tr>
      <w:tr w:rsidR="007F4658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454" w:type="dxa"/>
          </w:tcPr>
          <w:p w:rsidR="007F4658" w:rsidRPr="00F24051" w:rsidRDefault="007F4658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F4658" w:rsidRPr="00F24051" w:rsidRDefault="007F4658" w:rsidP="00D7746F">
            <w:r w:rsidRPr="00F24051">
              <w:t>Per-Olof Svensson (s)</w:t>
            </w:r>
          </w:p>
        </w:tc>
        <w:tc>
          <w:tcPr>
            <w:tcW w:w="1247" w:type="dxa"/>
          </w:tcPr>
          <w:p w:rsidR="007F4658" w:rsidRPr="00F24051" w:rsidRDefault="007F4658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7F4658" w:rsidRPr="00F24051" w:rsidRDefault="007F4658" w:rsidP="00D7746F">
            <w:pPr>
              <w:pStyle w:val="IngenText"/>
            </w:pPr>
          </w:p>
        </w:tc>
        <w:tc>
          <w:tcPr>
            <w:tcW w:w="680" w:type="dxa"/>
          </w:tcPr>
          <w:p w:rsidR="007F4658" w:rsidRPr="00F24051" w:rsidRDefault="007F4658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EB2930" w:rsidP="00D7746F">
            <w:r w:rsidRPr="00F24051">
              <w:t>Staffan Danielsson (c)</w:t>
            </w: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B2930" w:rsidRPr="00F24051" w:rsidRDefault="0025178F" w:rsidP="00D7746F">
            <w:r w:rsidRPr="00F24051">
              <w:t>Gunilla Wahlén (v)</w:t>
            </w:r>
          </w:p>
        </w:tc>
        <w:tc>
          <w:tcPr>
            <w:tcW w:w="1247" w:type="dxa"/>
          </w:tcPr>
          <w:p w:rsidR="00EB2930" w:rsidRPr="00F24051" w:rsidRDefault="0025178F" w:rsidP="00D7746F">
            <w:pPr>
              <w:pStyle w:val="Talartid"/>
            </w:pPr>
            <w:r w:rsidRPr="00F24051">
              <w:t>6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IngenText"/>
            </w:pPr>
          </w:p>
        </w:tc>
      </w:tr>
      <w:tr w:rsidR="00DF1F86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1F86" w:rsidRPr="00F24051" w:rsidRDefault="00DF1F86" w:rsidP="00D7746F">
            <w:pPr>
              <w:pStyle w:val="IngenText"/>
            </w:pPr>
          </w:p>
        </w:tc>
        <w:tc>
          <w:tcPr>
            <w:tcW w:w="454" w:type="dxa"/>
          </w:tcPr>
          <w:p w:rsidR="00DF1F86" w:rsidRPr="00F24051" w:rsidRDefault="00DF1F86" w:rsidP="00D7746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F1F86" w:rsidRPr="00F24051" w:rsidRDefault="00DF1F86" w:rsidP="00D7746F">
            <w:r w:rsidRPr="00F24051">
              <w:t>Jan Lindholm (mp)</w:t>
            </w:r>
          </w:p>
        </w:tc>
        <w:tc>
          <w:tcPr>
            <w:tcW w:w="1247" w:type="dxa"/>
          </w:tcPr>
          <w:p w:rsidR="00DF1F86" w:rsidRPr="00F24051" w:rsidRDefault="00DF1F86" w:rsidP="00D7746F">
            <w:pPr>
              <w:pStyle w:val="Talartid"/>
            </w:pPr>
            <w:r w:rsidRPr="00F24051">
              <w:t>8</w:t>
            </w:r>
          </w:p>
        </w:tc>
        <w:tc>
          <w:tcPr>
            <w:tcW w:w="794" w:type="dxa"/>
          </w:tcPr>
          <w:p w:rsidR="00DF1F86" w:rsidRPr="00F24051" w:rsidRDefault="00DF1F86" w:rsidP="00D7746F">
            <w:pPr>
              <w:pStyle w:val="IngenText"/>
            </w:pPr>
          </w:p>
        </w:tc>
        <w:tc>
          <w:tcPr>
            <w:tcW w:w="680" w:type="dxa"/>
          </w:tcPr>
          <w:p w:rsidR="00DF1F86" w:rsidRPr="00F24051" w:rsidRDefault="00DF1F86" w:rsidP="00D7746F">
            <w:pPr>
              <w:pStyle w:val="IngenText"/>
            </w:pP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1247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Summalinje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Summalinje"/>
            </w:pPr>
            <w:r w:rsidRPr="00F24051">
              <w:t>____</w:t>
            </w:r>
          </w:p>
        </w:tc>
      </w:tr>
      <w:tr w:rsidR="00EB2930" w:rsidRPr="00F240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  <w:r w:rsidRPr="00F24051">
              <w:t xml:space="preserve"> </w:t>
            </w:r>
          </w:p>
        </w:tc>
        <w:tc>
          <w:tcPr>
            <w:tcW w:w="45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5216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1247" w:type="dxa"/>
          </w:tcPr>
          <w:p w:rsidR="00EB2930" w:rsidRPr="00F24051" w:rsidRDefault="00DF1F86" w:rsidP="00DF1F86">
            <w:pPr>
              <w:pStyle w:val="Talartid"/>
            </w:pPr>
            <w:r w:rsidRPr="00F24051">
              <w:t>1.00</w:t>
            </w:r>
          </w:p>
        </w:tc>
        <w:tc>
          <w:tcPr>
            <w:tcW w:w="794" w:type="dxa"/>
          </w:tcPr>
          <w:p w:rsidR="00EB2930" w:rsidRPr="00F24051" w:rsidRDefault="00EB2930" w:rsidP="00D7746F">
            <w:pPr>
              <w:pStyle w:val="IngenText"/>
            </w:pPr>
          </w:p>
        </w:tc>
        <w:tc>
          <w:tcPr>
            <w:tcW w:w="680" w:type="dxa"/>
          </w:tcPr>
          <w:p w:rsidR="00EB2930" w:rsidRPr="00F24051" w:rsidRDefault="00EB2930" w:rsidP="00D7746F">
            <w:pPr>
              <w:pStyle w:val="Talartid"/>
            </w:pPr>
            <w:r w:rsidRPr="00F24051">
              <w:t>5.</w:t>
            </w:r>
            <w:r w:rsidR="00DF1F86" w:rsidRPr="00F24051">
              <w:t>52</w:t>
            </w:r>
          </w:p>
        </w:tc>
      </w:tr>
    </w:tbl>
    <w:p w:rsidR="00EB2930" w:rsidRPr="00F24051" w:rsidRDefault="00EB2930" w:rsidP="00EB2930">
      <w:pPr>
        <w:pStyle w:val="Blankrad"/>
      </w:pPr>
      <w:r w:rsidRPr="00F24051">
        <w:t xml:space="preserve">     </w:t>
      </w:r>
      <w:bookmarkStart w:id="3" w:name="Start"/>
      <w:bookmarkEnd w:id="3"/>
      <w:r w:rsidRPr="00F24051">
        <w:t>     </w:t>
      </w:r>
    </w:p>
    <w:p w:rsidR="004E5086" w:rsidRPr="00F24051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24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24051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F24051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F24051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F24051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F24051" w:rsidRDefault="004E5086">
            <w:pPr>
              <w:pStyle w:val="TalartidTotal"/>
            </w:pPr>
            <w:r w:rsidRPr="00F24051">
              <w:t>Totalt</w:t>
            </w:r>
          </w:p>
        </w:tc>
        <w:tc>
          <w:tcPr>
            <w:tcW w:w="681" w:type="dxa"/>
          </w:tcPr>
          <w:p w:rsidR="004E5086" w:rsidRPr="00F24051" w:rsidRDefault="007F53B2">
            <w:pPr>
              <w:pStyle w:val="TalartidTotal"/>
            </w:pPr>
            <w:r w:rsidRPr="00F24051">
              <w:t>5.</w:t>
            </w:r>
            <w:r w:rsidR="00DF1F86" w:rsidRPr="00F24051">
              <w:t>52</w:t>
            </w:r>
          </w:p>
        </w:tc>
      </w:tr>
      <w:tr w:rsidR="004E5086" w:rsidRPr="00F2405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24051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F24051" w:rsidRDefault="004E5086">
            <w:pPr>
              <w:pStyle w:val="StreckMitten"/>
            </w:pPr>
            <w:r w:rsidRPr="00F24051">
              <w:tab/>
            </w:r>
            <w:r w:rsidRPr="00F24051">
              <w:tab/>
            </w:r>
          </w:p>
        </w:tc>
      </w:tr>
    </w:tbl>
    <w:p w:rsidR="004E5086" w:rsidRPr="00F24051" w:rsidRDefault="004E5086"/>
    <w:sectPr w:rsidR="004E5086" w:rsidRPr="00F240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1A7" w:rsidRPr="00F24051" w:rsidRDefault="00E811A7">
      <w:r w:rsidRPr="00F24051">
        <w:separator/>
      </w:r>
    </w:p>
  </w:endnote>
  <w:endnote w:type="continuationSeparator" w:id="0">
    <w:p w:rsidR="00E811A7" w:rsidRPr="00F24051" w:rsidRDefault="00E811A7">
      <w:r w:rsidRPr="00F240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21E" w:rsidRPr="00F24051" w:rsidRDefault="001B721E">
    <w:pPr>
      <w:pStyle w:val="Sidhuvud"/>
      <w:jc w:val="center"/>
    </w:pPr>
    <w:r w:rsidRPr="00F24051">
      <w:fldChar w:fldCharType="begin" w:fldLock="1"/>
    </w:r>
    <w:r w:rsidRPr="00F24051">
      <w:instrText xml:space="preserve"> PAGE </w:instrText>
    </w:r>
    <w:r w:rsidRPr="00F24051">
      <w:fldChar w:fldCharType="separate"/>
    </w:r>
    <w:r w:rsidR="00C35A63" w:rsidRPr="00F24051">
      <w:t>4</w:t>
    </w:r>
    <w:r w:rsidRPr="00F24051">
      <w:fldChar w:fldCharType="end"/>
    </w:r>
    <w:r w:rsidRPr="00F24051">
      <w:t>(</w:t>
    </w:r>
    <w:r w:rsidRPr="00F24051">
      <w:fldChar w:fldCharType="begin" w:fldLock="1"/>
    </w:r>
    <w:r w:rsidRPr="00F24051">
      <w:instrText xml:space="preserve"> NUMPAGES </w:instrText>
    </w:r>
    <w:r w:rsidRPr="00F24051">
      <w:fldChar w:fldCharType="separate"/>
    </w:r>
    <w:r w:rsidR="00657224" w:rsidRPr="00F24051">
      <w:t>4</w:t>
    </w:r>
    <w:r w:rsidRPr="00F24051">
      <w:fldChar w:fldCharType="end"/>
    </w:r>
    <w:r w:rsidRPr="00F2405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21E" w:rsidRPr="00F24051" w:rsidRDefault="001B721E">
    <w:pPr>
      <w:pStyle w:val="Sidhuvud"/>
      <w:jc w:val="center"/>
    </w:pPr>
    <w:r w:rsidRPr="00F24051">
      <w:fldChar w:fldCharType="begin" w:fldLock="1"/>
    </w:r>
    <w:r w:rsidRPr="00F24051">
      <w:instrText xml:space="preserve"> PAGE </w:instrText>
    </w:r>
    <w:r w:rsidRPr="00F24051">
      <w:fldChar w:fldCharType="separate"/>
    </w:r>
    <w:r w:rsidR="00E811A7" w:rsidRPr="00F24051">
      <w:t>1</w:t>
    </w:r>
    <w:r w:rsidRPr="00F24051">
      <w:fldChar w:fldCharType="end"/>
    </w:r>
    <w:r w:rsidRPr="00F24051">
      <w:t>(</w:t>
    </w:r>
    <w:r w:rsidRPr="00F24051">
      <w:fldChar w:fldCharType="begin" w:fldLock="1"/>
    </w:r>
    <w:r w:rsidRPr="00F24051">
      <w:instrText xml:space="preserve"> NUMPAGES </w:instrText>
    </w:r>
    <w:r w:rsidRPr="00F24051">
      <w:fldChar w:fldCharType="separate"/>
    </w:r>
    <w:r w:rsidR="00657224" w:rsidRPr="00F24051">
      <w:t>4</w:t>
    </w:r>
    <w:r w:rsidRPr="00F24051">
      <w:fldChar w:fldCharType="end"/>
    </w:r>
    <w:r w:rsidRPr="00F2405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1A7" w:rsidRPr="00F24051" w:rsidRDefault="00E811A7">
      <w:r w:rsidRPr="00F24051">
        <w:separator/>
      </w:r>
    </w:p>
  </w:footnote>
  <w:footnote w:type="continuationSeparator" w:id="0">
    <w:p w:rsidR="00E811A7" w:rsidRPr="00F24051" w:rsidRDefault="00E811A7">
      <w:r w:rsidRPr="00F240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21E" w:rsidRPr="00F24051" w:rsidRDefault="001B721E">
    <w:pPr>
      <w:pStyle w:val="Sidhuvud"/>
      <w:tabs>
        <w:tab w:val="clear" w:pos="4536"/>
      </w:tabs>
    </w:pPr>
    <w:r w:rsidRPr="00F24051">
      <w:fldChar w:fldCharType="begin" w:fldLock="1"/>
    </w:r>
    <w:r w:rsidRPr="00F24051">
      <w:instrText xml:space="preserve"> DOCPROPERTY "DocumentDate" </w:instrText>
    </w:r>
    <w:r w:rsidRPr="00F24051">
      <w:fldChar w:fldCharType="separate"/>
    </w:r>
    <w:r w:rsidR="00657224" w:rsidRPr="00F24051">
      <w:t>Onsdagen den 10 maj 2006</w:t>
    </w:r>
    <w:r w:rsidRPr="00F24051">
      <w:fldChar w:fldCharType="end"/>
    </w:r>
    <w:r w:rsidRPr="00F24051">
      <w:tab/>
    </w:r>
  </w:p>
  <w:p w:rsidR="001B721E" w:rsidRPr="00F24051" w:rsidRDefault="001B72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24051">
      <w:rPr>
        <w:sz w:val="12"/>
      </w:rPr>
      <w:tab/>
    </w:r>
  </w:p>
  <w:p w:rsidR="001B721E" w:rsidRPr="00F24051" w:rsidRDefault="001B72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21E" w:rsidRPr="00F24051" w:rsidRDefault="00F240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2405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21E" w:rsidRPr="00F24051" w:rsidRDefault="001B721E">
    <w:pPr>
      <w:pStyle w:val="Dokumentrubrik"/>
      <w:spacing w:after="360"/>
    </w:pPr>
    <w:r w:rsidRPr="00F24051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0F558B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6BB62A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F76334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BC609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28764D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335090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CB73EB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0763019">
    <w:abstractNumId w:val="9"/>
  </w:num>
  <w:num w:numId="2" w16cid:durableId="982932925">
    <w:abstractNumId w:val="5"/>
  </w:num>
  <w:num w:numId="3" w16cid:durableId="1898785388">
    <w:abstractNumId w:val="8"/>
  </w:num>
  <w:num w:numId="4" w16cid:durableId="499270590">
    <w:abstractNumId w:val="3"/>
  </w:num>
  <w:num w:numId="5" w16cid:durableId="383334845">
    <w:abstractNumId w:val="0"/>
  </w:num>
  <w:num w:numId="6" w16cid:durableId="1294100016">
    <w:abstractNumId w:val="1"/>
  </w:num>
  <w:num w:numId="7" w16cid:durableId="467165542">
    <w:abstractNumId w:val="4"/>
  </w:num>
  <w:num w:numId="8" w16cid:durableId="1595242213">
    <w:abstractNumId w:val="12"/>
  </w:num>
  <w:num w:numId="9" w16cid:durableId="1996489744">
    <w:abstractNumId w:val="10"/>
  </w:num>
  <w:num w:numId="10" w16cid:durableId="31151191">
    <w:abstractNumId w:val="2"/>
  </w:num>
  <w:num w:numId="11" w16cid:durableId="1145198326">
    <w:abstractNumId w:val="7"/>
  </w:num>
  <w:num w:numId="12" w16cid:durableId="1687172958">
    <w:abstractNumId w:val="11"/>
  </w:num>
  <w:num w:numId="13" w16cid:durableId="1362853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4051"/>
    <w:rsid w:val="00000895"/>
    <w:rsid w:val="00014B70"/>
    <w:rsid w:val="000163BD"/>
    <w:rsid w:val="00087EDD"/>
    <w:rsid w:val="00090C7D"/>
    <w:rsid w:val="000967DE"/>
    <w:rsid w:val="0009751B"/>
    <w:rsid w:val="000B03FF"/>
    <w:rsid w:val="000B1677"/>
    <w:rsid w:val="000C35A1"/>
    <w:rsid w:val="000F675C"/>
    <w:rsid w:val="00100E00"/>
    <w:rsid w:val="00102E0C"/>
    <w:rsid w:val="0010314E"/>
    <w:rsid w:val="00113C1D"/>
    <w:rsid w:val="001171A4"/>
    <w:rsid w:val="00121D44"/>
    <w:rsid w:val="001428E4"/>
    <w:rsid w:val="00190864"/>
    <w:rsid w:val="001A5E8E"/>
    <w:rsid w:val="001B507C"/>
    <w:rsid w:val="001B721E"/>
    <w:rsid w:val="001F07F0"/>
    <w:rsid w:val="002030E8"/>
    <w:rsid w:val="00207CA8"/>
    <w:rsid w:val="002222BE"/>
    <w:rsid w:val="002345F2"/>
    <w:rsid w:val="002430C4"/>
    <w:rsid w:val="0025178F"/>
    <w:rsid w:val="00257F6E"/>
    <w:rsid w:val="00275637"/>
    <w:rsid w:val="0027749B"/>
    <w:rsid w:val="002A440F"/>
    <w:rsid w:val="002B239D"/>
    <w:rsid w:val="002B478E"/>
    <w:rsid w:val="002B4E73"/>
    <w:rsid w:val="002F0BB6"/>
    <w:rsid w:val="002F3235"/>
    <w:rsid w:val="0031154E"/>
    <w:rsid w:val="003259F5"/>
    <w:rsid w:val="003276C4"/>
    <w:rsid w:val="00355569"/>
    <w:rsid w:val="00396D78"/>
    <w:rsid w:val="003D4DCC"/>
    <w:rsid w:val="003D520E"/>
    <w:rsid w:val="003E622B"/>
    <w:rsid w:val="00405DBC"/>
    <w:rsid w:val="00413D8B"/>
    <w:rsid w:val="00415264"/>
    <w:rsid w:val="004233BC"/>
    <w:rsid w:val="0045222A"/>
    <w:rsid w:val="00466B5D"/>
    <w:rsid w:val="004670D7"/>
    <w:rsid w:val="00473B10"/>
    <w:rsid w:val="0048060A"/>
    <w:rsid w:val="004962ED"/>
    <w:rsid w:val="004A19CB"/>
    <w:rsid w:val="004C2A53"/>
    <w:rsid w:val="004D3CEA"/>
    <w:rsid w:val="004E3E2E"/>
    <w:rsid w:val="004E5086"/>
    <w:rsid w:val="004E7344"/>
    <w:rsid w:val="0051335C"/>
    <w:rsid w:val="0053102E"/>
    <w:rsid w:val="00541CFB"/>
    <w:rsid w:val="0054257E"/>
    <w:rsid w:val="0054322C"/>
    <w:rsid w:val="005531EA"/>
    <w:rsid w:val="005E57AA"/>
    <w:rsid w:val="005F3B48"/>
    <w:rsid w:val="00603DB4"/>
    <w:rsid w:val="00630EB2"/>
    <w:rsid w:val="006522C2"/>
    <w:rsid w:val="00657224"/>
    <w:rsid w:val="00666BEA"/>
    <w:rsid w:val="0067647F"/>
    <w:rsid w:val="006771FE"/>
    <w:rsid w:val="006A358A"/>
    <w:rsid w:val="006C2124"/>
    <w:rsid w:val="00722894"/>
    <w:rsid w:val="007448BF"/>
    <w:rsid w:val="00750B0E"/>
    <w:rsid w:val="00751284"/>
    <w:rsid w:val="00752CAC"/>
    <w:rsid w:val="007630AA"/>
    <w:rsid w:val="00765254"/>
    <w:rsid w:val="00776EEA"/>
    <w:rsid w:val="007954A8"/>
    <w:rsid w:val="00795ECC"/>
    <w:rsid w:val="00797C3E"/>
    <w:rsid w:val="007A576E"/>
    <w:rsid w:val="007B721E"/>
    <w:rsid w:val="007E0D0C"/>
    <w:rsid w:val="007F31A8"/>
    <w:rsid w:val="007F4658"/>
    <w:rsid w:val="007F53B2"/>
    <w:rsid w:val="00802FF6"/>
    <w:rsid w:val="00810320"/>
    <w:rsid w:val="008252D8"/>
    <w:rsid w:val="00855DE0"/>
    <w:rsid w:val="008618DE"/>
    <w:rsid w:val="008648B8"/>
    <w:rsid w:val="008A07FB"/>
    <w:rsid w:val="008A134E"/>
    <w:rsid w:val="008F0218"/>
    <w:rsid w:val="008F7F10"/>
    <w:rsid w:val="00901795"/>
    <w:rsid w:val="00914AAB"/>
    <w:rsid w:val="009150E1"/>
    <w:rsid w:val="00924715"/>
    <w:rsid w:val="00962EE8"/>
    <w:rsid w:val="00975915"/>
    <w:rsid w:val="009763AC"/>
    <w:rsid w:val="009A03A9"/>
    <w:rsid w:val="009B2804"/>
    <w:rsid w:val="009C4080"/>
    <w:rsid w:val="009D3383"/>
    <w:rsid w:val="009E71BB"/>
    <w:rsid w:val="00A00A77"/>
    <w:rsid w:val="00A01626"/>
    <w:rsid w:val="00A11904"/>
    <w:rsid w:val="00A16995"/>
    <w:rsid w:val="00A41B80"/>
    <w:rsid w:val="00A42F10"/>
    <w:rsid w:val="00A44673"/>
    <w:rsid w:val="00A47694"/>
    <w:rsid w:val="00A515AA"/>
    <w:rsid w:val="00A5388E"/>
    <w:rsid w:val="00A675B1"/>
    <w:rsid w:val="00A75F90"/>
    <w:rsid w:val="00AB41DF"/>
    <w:rsid w:val="00AC0970"/>
    <w:rsid w:val="00B06DC8"/>
    <w:rsid w:val="00B515F0"/>
    <w:rsid w:val="00B873EF"/>
    <w:rsid w:val="00BA4FBB"/>
    <w:rsid w:val="00BA6A31"/>
    <w:rsid w:val="00BC3CD0"/>
    <w:rsid w:val="00BD1A6B"/>
    <w:rsid w:val="00BD2A7B"/>
    <w:rsid w:val="00BE69A8"/>
    <w:rsid w:val="00C10CBD"/>
    <w:rsid w:val="00C35A63"/>
    <w:rsid w:val="00C46A38"/>
    <w:rsid w:val="00C55AD7"/>
    <w:rsid w:val="00C65B6D"/>
    <w:rsid w:val="00C73576"/>
    <w:rsid w:val="00CA27C3"/>
    <w:rsid w:val="00CC7C84"/>
    <w:rsid w:val="00CD3D8D"/>
    <w:rsid w:val="00CE6DE2"/>
    <w:rsid w:val="00D16B18"/>
    <w:rsid w:val="00D1786B"/>
    <w:rsid w:val="00D310AC"/>
    <w:rsid w:val="00D40615"/>
    <w:rsid w:val="00D464EF"/>
    <w:rsid w:val="00D7746F"/>
    <w:rsid w:val="00DA526C"/>
    <w:rsid w:val="00DC648C"/>
    <w:rsid w:val="00DC6620"/>
    <w:rsid w:val="00DD0A08"/>
    <w:rsid w:val="00DF1F86"/>
    <w:rsid w:val="00E3054D"/>
    <w:rsid w:val="00E50A88"/>
    <w:rsid w:val="00E744CF"/>
    <w:rsid w:val="00E806B8"/>
    <w:rsid w:val="00E811A7"/>
    <w:rsid w:val="00EA6B71"/>
    <w:rsid w:val="00EB04EE"/>
    <w:rsid w:val="00EB2930"/>
    <w:rsid w:val="00EC4694"/>
    <w:rsid w:val="00EE7E7F"/>
    <w:rsid w:val="00EF28E0"/>
    <w:rsid w:val="00F1374F"/>
    <w:rsid w:val="00F24051"/>
    <w:rsid w:val="00F26FC0"/>
    <w:rsid w:val="00F43E47"/>
    <w:rsid w:val="00F45441"/>
    <w:rsid w:val="00F956B1"/>
    <w:rsid w:val="00FB0E79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E0C6A-039D-47DC-BF16-3DCCDBD4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D4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446</Words>
  <Characters>2193</Characters>
  <Application>Microsoft Office Word</Application>
  <DocSecurity>4</DocSecurity>
  <Lines>731</Lines>
  <Paragraphs>293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10 maj 2006</vt:lpstr>
    </vt:vector>
  </TitlesOfParts>
  <Company>Riksdagen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2006-05-09T14:30:00Z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2006-05-10</vt:lpwstr>
  </property>
  <property fmtid="{D5CDD505-2E9C-101B-9397-08002B2CF9AE}" pid="5" name="DocumentYear">
    <vt:lpwstr>2005/06</vt:lpwstr>
  </property>
</Properties>
</file>