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91D0E20" w14:textId="77777777">
      <w:pPr>
        <w:pStyle w:val="Normalutanindragellerluft"/>
      </w:pPr>
      <w:bookmarkStart w:name="_Toc106800475" w:id="0"/>
      <w:bookmarkStart w:name="_Toc106801300" w:id="1"/>
    </w:p>
    <w:p w:rsidRPr="009B062B" w:rsidR="00AF30DD" w:rsidP="008C06D6" w:rsidRDefault="0070247A" w14:paraId="5AB39E8A" w14:textId="77777777">
      <w:pPr>
        <w:pStyle w:val="RubrikFrslagTIllRiksdagsbeslut"/>
      </w:pPr>
      <w:sdt>
        <w:sdtPr>
          <w:alias w:val="CC_Boilerplate_4"/>
          <w:tag w:val="CC_Boilerplate_4"/>
          <w:id w:val="-1644581176"/>
          <w:lock w:val="sdtContentLocked"/>
          <w:placeholder>
            <w:docPart w:val="127C4313E75D4A9DAC50D7D76B5CF582"/>
          </w:placeholder>
          <w:text/>
        </w:sdtPr>
        <w:sdtEndPr/>
        <w:sdtContent>
          <w:r w:rsidRPr="009B062B" w:rsidR="00AF30DD">
            <w:t>Förslag till riksdagsbeslut</w:t>
          </w:r>
        </w:sdtContent>
      </w:sdt>
      <w:bookmarkEnd w:id="0"/>
      <w:bookmarkEnd w:id="1"/>
    </w:p>
    <w:sdt>
      <w:sdtPr>
        <w:alias w:val="Yrkande 1"/>
        <w:tag w:val="0022ff1e-c4e2-48a7-84c5-5a8aea48db4f"/>
        <w:id w:val="-58246941"/>
        <w:lock w:val="sdtLocked"/>
      </w:sdtPr>
      <w:sdtEndPr/>
      <w:sdtContent>
        <w:p w:rsidR="00042C00" w:rsidRDefault="0070247A" w14:paraId="318956A5" w14:textId="77777777">
          <w:pPr>
            <w:pStyle w:val="Frslagstext"/>
            <w:numPr>
              <w:ilvl w:val="0"/>
              <w:numId w:val="0"/>
            </w:numPr>
          </w:pPr>
          <w:r>
            <w:t xml:space="preserve">Riksdagen ställer sig bakom det som anförs i motionen om behovet av en samordnad kalkningsstrategi för hela landets vattendrag och om att se över adekvata resurser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1D09AED38498CA1C0AA8C2BBE9FF6"/>
        </w:placeholder>
        <w:text/>
      </w:sdtPr>
      <w:sdtEndPr/>
      <w:sdtContent>
        <w:p w:rsidRPr="009B062B" w:rsidR="006D79C9" w:rsidP="00333E95" w:rsidRDefault="006D79C9" w14:paraId="28F6EE83" w14:textId="77777777">
          <w:pPr>
            <w:pStyle w:val="Rubrik1"/>
          </w:pPr>
          <w:r>
            <w:t>Motivering</w:t>
          </w:r>
        </w:p>
      </w:sdtContent>
    </w:sdt>
    <w:bookmarkEnd w:displacedByCustomXml="prev" w:id="3"/>
    <w:bookmarkEnd w:displacedByCustomXml="prev" w:id="4"/>
    <w:p w:rsidR="00A75676" w:rsidP="00A75676" w:rsidRDefault="00A75676" w14:paraId="28C4F660" w14:textId="2B23E34B">
      <w:pPr>
        <w:pStyle w:val="Normalutanindragellerluft"/>
      </w:pPr>
      <w:r>
        <w:t>Försurningen är ett av de allvarligaste miljöproblem som drabbat Sveriges sjöar och vattendrag under de senaste decennierna. Den har haft omfattande negativa konsekvenser för biologisk mångfald, ekosystemens funktion och möjligheterna till hållbart fiske och friluftsliv.</w:t>
      </w:r>
    </w:p>
    <w:p w:rsidR="00A75676" w:rsidP="00A75676" w:rsidRDefault="00A75676" w14:paraId="66C583F1" w14:textId="14B90F2D">
      <w:r>
        <w:t>Kalkning av försurade vatten har under lång tid varit ett av de mest framgångsrika miljövårdsprogrammen i Sverige. Tack vare kalkning har fiskbestånd, bottenfauna och vattenkvalitet återhämtats i många vatten. Kalkningen har därmed haft avgörande betydelse för både ekologiska värden och samhälleliga nyttor såsom rekreation, turism, dricksvattenförsörjning och näringslivets möjligheter.</w:t>
      </w:r>
    </w:p>
    <w:p w:rsidR="00A75676" w:rsidP="00A75676" w:rsidRDefault="00A75676" w14:paraId="230E23B2" w14:textId="77777777">
      <w:r>
        <w:t>Trots dessa framgångar finns fortfarande stora utmaningar. Försurningspåverkan består på många håll och klimatförändringar riskerar att ytterligare förstärka problemen. Det finns därför behov av en långsiktigt hållbar och nationellt samordnad kalkningsstrategi som garanterar att de ekologiska vinsterna inte går förlorade.</w:t>
      </w:r>
    </w:p>
    <w:p w:rsidR="00A75676" w:rsidP="00A75676" w:rsidRDefault="00A75676" w14:paraId="517A3B6E" w14:textId="0983EC4E">
      <w:r>
        <w:lastRenderedPageBreak/>
        <w:t xml:space="preserve">För att detta ska vara möjligt krävs adekvata anslag. Idag tvingas till exempel </w:t>
      </w:r>
      <w:r w:rsidR="0070247A">
        <w:t xml:space="preserve">Länsstyrelsen </w:t>
      </w:r>
      <w:r>
        <w:t>i Jämtland att hårt prioritera mellan vilka vattendrag som ska åtgärdas genom kalkning</w:t>
      </w:r>
      <w:r w:rsidR="0070247A">
        <w:t>,</w:t>
      </w:r>
      <w:r>
        <w:t xml:space="preserve"> vilket får som konsekvens att de vattendrag som blir utan kalkningsåtgärder riskerar att försuras och fiskbeståndet utraderas. Om kalkningsverksamheten urholkas genom bristande finansiering riskeras de framsteg som uppnåtts under flera decennier. En minskning av kalkning leder till försämrad vattenkvalitet, återkommande försurningsskador och förlust av biologisk mångfald</w:t>
      </w:r>
      <w:r w:rsidR="0070247A">
        <w:t>,</w:t>
      </w:r>
      <w:r>
        <w:t xml:space="preserve"> vilket i sin tur medför ökade samhällsekonomiska kostnader.</w:t>
      </w:r>
    </w:p>
    <w:p w:rsidR="00BB6339" w:rsidP="00A75676" w:rsidRDefault="00A75676" w14:paraId="51587F6B" w14:textId="1560FA1D">
      <w:r>
        <w:t>Mot denna bakgrund bör regeringen se över möjligheten till en samordnad strategi för kalkning av vattendrag i hela landet för att upprätthålla och vidareutveckla denna viktiga miljöinsats.</w:t>
      </w:r>
    </w:p>
    <w:sdt>
      <w:sdtPr>
        <w:rPr>
          <w:i/>
          <w:noProof/>
        </w:rPr>
        <w:alias w:val="CC_Underskrifter"/>
        <w:tag w:val="CC_Underskrifter"/>
        <w:id w:val="583496634"/>
        <w:lock w:val="sdtContentLocked"/>
        <w:placeholder>
          <w:docPart w:val="110BE2D993E04D03B01F8B6526B4A26B"/>
        </w:placeholder>
      </w:sdtPr>
      <w:sdtEndPr/>
      <w:sdtContent>
        <w:p w:rsidR="008C06D6" w:rsidP="008C06D6" w:rsidRDefault="008C06D6" w14:paraId="45194A23" w14:textId="77777777"/>
        <w:p w:rsidR="008C06D6" w:rsidP="008C06D6" w:rsidRDefault="0070247A" w14:paraId="2EA6B1CE" w14:textId="226CA688"/>
      </w:sdtContent>
    </w:sdt>
    <w:tbl>
      <w:tblPr>
        <w:tblW w:w="5000" w:type="pct"/>
        <w:tblLook w:val="04A0" w:firstRow="1" w:lastRow="0" w:firstColumn="1" w:lastColumn="0" w:noHBand="0" w:noVBand="1"/>
        <w:tblCaption w:val="underskrifter"/>
      </w:tblPr>
      <w:tblGrid>
        <w:gridCol w:w="4252"/>
        <w:gridCol w:w="4252"/>
      </w:tblGrid>
      <w:tr w:rsidR="00042C00" w14:paraId="3BD53E0B" w14:textId="77777777">
        <w:trPr>
          <w:cantSplit/>
        </w:trPr>
        <w:tc>
          <w:tcPr>
            <w:tcW w:w="50" w:type="pct"/>
            <w:vAlign w:val="bottom"/>
          </w:tcPr>
          <w:p w:rsidR="00042C00" w:rsidRDefault="0070247A" w14:paraId="57AFE77E" w14:textId="77777777">
            <w:pPr>
              <w:pStyle w:val="Underskrifter"/>
              <w:spacing w:after="0"/>
            </w:pPr>
            <w:r>
              <w:t>Lena Bäckelin (S)</w:t>
            </w:r>
          </w:p>
        </w:tc>
        <w:tc>
          <w:tcPr>
            <w:tcW w:w="50" w:type="pct"/>
            <w:vAlign w:val="bottom"/>
          </w:tcPr>
          <w:p w:rsidR="00042C00" w:rsidRDefault="00042C00" w14:paraId="1250ABA3" w14:textId="77777777">
            <w:pPr>
              <w:pStyle w:val="Underskrifter"/>
              <w:spacing w:after="0"/>
            </w:pPr>
          </w:p>
        </w:tc>
      </w:tr>
    </w:tbl>
    <w:p w:rsidRPr="008E0FE2" w:rsidR="004801AC" w:rsidP="00DF3554" w:rsidRDefault="004801AC" w14:paraId="333A4B3F" w14:textId="4BFFF6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F9F2" w14:textId="77777777" w:rsidR="00A75676" w:rsidRDefault="00A75676" w:rsidP="000C1CAD">
      <w:pPr>
        <w:spacing w:line="240" w:lineRule="auto"/>
      </w:pPr>
      <w:r>
        <w:separator/>
      </w:r>
    </w:p>
  </w:endnote>
  <w:endnote w:type="continuationSeparator" w:id="0">
    <w:p w14:paraId="573FB529" w14:textId="77777777" w:rsidR="00A75676" w:rsidRDefault="00A75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9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0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079C" w14:textId="1160E128" w:rsidR="00262EA3" w:rsidRPr="008C06D6" w:rsidRDefault="00262EA3" w:rsidP="008C0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944D" w14:textId="77777777" w:rsidR="00A75676" w:rsidRDefault="00A75676" w:rsidP="000C1CAD">
      <w:pPr>
        <w:spacing w:line="240" w:lineRule="auto"/>
      </w:pPr>
      <w:r>
        <w:separator/>
      </w:r>
    </w:p>
  </w:footnote>
  <w:footnote w:type="continuationSeparator" w:id="0">
    <w:p w14:paraId="6F88EF46" w14:textId="77777777" w:rsidR="00A75676" w:rsidRDefault="00A756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8774A" wp14:editId="5C150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22B15" w14:textId="0B16333E" w:rsidR="00262EA3" w:rsidRDefault="0070247A"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87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022B15" w14:textId="0B16333E" w:rsidR="00262EA3" w:rsidRDefault="0070247A"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v:textbox>
              <w10:wrap anchorx="page"/>
            </v:shape>
          </w:pict>
        </mc:Fallback>
      </mc:AlternateContent>
    </w:r>
  </w:p>
  <w:p w14:paraId="15E3E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356" w14:textId="77777777" w:rsidR="00262EA3" w:rsidRDefault="00262EA3" w:rsidP="008563AC">
    <w:pPr>
      <w:jc w:val="right"/>
    </w:pPr>
  </w:p>
  <w:p w14:paraId="4C560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25CE" w14:textId="77777777" w:rsidR="00262EA3" w:rsidRDefault="007024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09EE7" wp14:editId="62FCD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53C7C" w14:textId="67DDAE4B" w:rsidR="00262EA3" w:rsidRDefault="0070247A" w:rsidP="00A314CF">
    <w:pPr>
      <w:pStyle w:val="FSHNormal"/>
      <w:spacing w:before="40"/>
    </w:pPr>
    <w:sdt>
      <w:sdtPr>
        <w:alias w:val="CC_Noformat_Motionstyp"/>
        <w:tag w:val="CC_Noformat_Motionstyp"/>
        <w:id w:val="1162973129"/>
        <w:lock w:val="sdtContentLocked"/>
        <w15:appearance w15:val="hidden"/>
        <w:text/>
      </w:sdtPr>
      <w:sdtEndPr/>
      <w:sdtContent>
        <w:r w:rsidR="008C06D6">
          <w:t>Enskild motion</w:t>
        </w:r>
      </w:sdtContent>
    </w:sdt>
    <w:r w:rsidR="00821B36">
      <w:t xml:space="preserve"> </w:t>
    </w:r>
    <w:sdt>
      <w:sdtPr>
        <w:alias w:val="CC_Noformat_Partikod"/>
        <w:tag w:val="CC_Noformat_Partikod"/>
        <w:id w:val="1471015553"/>
        <w:text/>
      </w:sdtPr>
      <w:sdtEndPr/>
      <w:sdtContent>
        <w:r w:rsidR="00A75676">
          <w:t>S</w:t>
        </w:r>
      </w:sdtContent>
    </w:sdt>
    <w:sdt>
      <w:sdtPr>
        <w:alias w:val="CC_Noformat_Partinummer"/>
        <w:tag w:val="CC_Noformat_Partinummer"/>
        <w:id w:val="-2014525982"/>
        <w:text/>
      </w:sdtPr>
      <w:sdtEndPr/>
      <w:sdtContent>
        <w:r w:rsidR="00A75676">
          <w:t>260</w:t>
        </w:r>
      </w:sdtContent>
    </w:sdt>
  </w:p>
  <w:p w14:paraId="4ADE2335" w14:textId="77777777" w:rsidR="00262EA3" w:rsidRPr="008227B3" w:rsidRDefault="007024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9101" w14:textId="382DF74B" w:rsidR="00262EA3" w:rsidRPr="008227B3" w:rsidRDefault="007024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6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06D6">
          <w:t>:778</w:t>
        </w:r>
      </w:sdtContent>
    </w:sdt>
  </w:p>
  <w:p w14:paraId="6F3CAAA7" w14:textId="2045A4A7" w:rsidR="00262EA3" w:rsidRDefault="0070247A" w:rsidP="00E03A3D">
    <w:pPr>
      <w:pStyle w:val="Motionr"/>
    </w:pPr>
    <w:sdt>
      <w:sdtPr>
        <w:alias w:val="CC_Noformat_Avtext"/>
        <w:tag w:val="CC_Noformat_Avtext"/>
        <w:id w:val="-2020768203"/>
        <w:lock w:val="sdtContentLocked"/>
        <w:placeholder>
          <w:docPart w:val="BA16DA8782BE4546B6F642E42115FE47"/>
        </w:placeholder>
        <w15:appearance w15:val="hidden"/>
        <w:text/>
      </w:sdtPr>
      <w:sdtEndPr/>
      <w:sdtContent>
        <w:r w:rsidR="008C06D6">
          <w:t>av Lena Bäckelin (S)</w:t>
        </w:r>
      </w:sdtContent>
    </w:sdt>
  </w:p>
  <w:sdt>
    <w:sdtPr>
      <w:alias w:val="CC_Noformat_Rubtext"/>
      <w:tag w:val="CC_Noformat_Rubtext"/>
      <w:id w:val="-218060500"/>
      <w:lock w:val="sdtLocked"/>
      <w:placeholder>
        <w:docPart w:val="3C548FBE160C4B41A97FF0365F96375D"/>
      </w:placeholder>
      <w:text/>
    </w:sdtPr>
    <w:sdtEndPr/>
    <w:sdtContent>
      <w:p w14:paraId="056BB9F7" w14:textId="296C83C6" w:rsidR="00262EA3" w:rsidRDefault="00A75676" w:rsidP="00283E0F">
        <w:pPr>
          <w:pStyle w:val="FSHRub2"/>
        </w:pPr>
        <w:r>
          <w:t>Behov av en samordnad kalkningsstrategi</w:t>
        </w:r>
      </w:p>
    </w:sdtContent>
  </w:sdt>
  <w:sdt>
    <w:sdtPr>
      <w:alias w:val="CC_Boilerplate_3"/>
      <w:tag w:val="CC_Boilerplate_3"/>
      <w:id w:val="1606463544"/>
      <w:lock w:val="sdtContentLocked"/>
      <w15:appearance w15:val="hidden"/>
      <w:text w:multiLine="1"/>
    </w:sdtPr>
    <w:sdtEndPr/>
    <w:sdtContent>
      <w:p w14:paraId="10C9D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6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0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01"/>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7A"/>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D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7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FE81C"/>
  <w15:chartTrackingRefBased/>
  <w15:docId w15:val="{F6976AC9-B63C-4338-B106-6ED42074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C4313E75D4A9DAC50D7D76B5CF582"/>
        <w:category>
          <w:name w:val="Allmänt"/>
          <w:gallery w:val="placeholder"/>
        </w:category>
        <w:types>
          <w:type w:val="bbPlcHdr"/>
        </w:types>
        <w:behaviors>
          <w:behavior w:val="content"/>
        </w:behaviors>
        <w:guid w:val="{121FE8BC-545F-49E8-99DC-307A65751976}"/>
      </w:docPartPr>
      <w:docPartBody>
        <w:p w:rsidR="009010B8" w:rsidRDefault="009010B8">
          <w:pPr>
            <w:pStyle w:val="127C4313E75D4A9DAC50D7D76B5CF582"/>
          </w:pPr>
          <w:r w:rsidRPr="005A0A93">
            <w:rPr>
              <w:rStyle w:val="Platshllartext"/>
            </w:rPr>
            <w:t>Förslag till riksdagsbeslut</w:t>
          </w:r>
        </w:p>
      </w:docPartBody>
    </w:docPart>
    <w:docPart>
      <w:docPartPr>
        <w:name w:val="B1D1D09AED38498CA1C0AA8C2BBE9FF6"/>
        <w:category>
          <w:name w:val="Allmänt"/>
          <w:gallery w:val="placeholder"/>
        </w:category>
        <w:types>
          <w:type w:val="bbPlcHdr"/>
        </w:types>
        <w:behaviors>
          <w:behavior w:val="content"/>
        </w:behaviors>
        <w:guid w:val="{FF277F68-499A-4C3B-A6B0-4F43B420FFBC}"/>
      </w:docPartPr>
      <w:docPartBody>
        <w:p w:rsidR="009010B8" w:rsidRDefault="009010B8">
          <w:pPr>
            <w:pStyle w:val="B1D1D09AED38498CA1C0AA8C2BBE9FF6"/>
          </w:pPr>
          <w:r w:rsidRPr="005A0A93">
            <w:rPr>
              <w:rStyle w:val="Platshllartext"/>
            </w:rPr>
            <w:t>Motivering</w:t>
          </w:r>
        </w:p>
      </w:docPartBody>
    </w:docPart>
    <w:docPart>
      <w:docPartPr>
        <w:name w:val="BA16DA8782BE4546B6F642E42115FE47"/>
        <w:category>
          <w:name w:val="Allmänt"/>
          <w:gallery w:val="placeholder"/>
        </w:category>
        <w:types>
          <w:type w:val="bbPlcHdr"/>
        </w:types>
        <w:behaviors>
          <w:behavior w:val="content"/>
        </w:behaviors>
        <w:guid w:val="{DA5404B1-5326-4716-95F3-529AF780627D}"/>
      </w:docPartPr>
      <w:docPartBody>
        <w:p w:rsidR="009010B8" w:rsidRDefault="009010B8">
          <w:pPr>
            <w:pStyle w:val="BA16DA8782BE4546B6F642E42115FE47"/>
          </w:pPr>
          <w:r>
            <w:rPr>
              <w:rStyle w:val="Platshllartext"/>
            </w:rPr>
            <w:t xml:space="preserve"> </w:t>
          </w:r>
        </w:p>
      </w:docPartBody>
    </w:docPart>
    <w:docPart>
      <w:docPartPr>
        <w:name w:val="3C548FBE160C4B41A97FF0365F96375D"/>
        <w:category>
          <w:name w:val="Allmänt"/>
          <w:gallery w:val="placeholder"/>
        </w:category>
        <w:types>
          <w:type w:val="bbPlcHdr"/>
        </w:types>
        <w:behaviors>
          <w:behavior w:val="content"/>
        </w:behaviors>
        <w:guid w:val="{6E73F35E-5AA7-43F6-8A65-A52DFCA9FB4A}"/>
      </w:docPartPr>
      <w:docPartBody>
        <w:p w:rsidR="009010B8" w:rsidRDefault="009010B8">
          <w:pPr>
            <w:pStyle w:val="3C548FBE160C4B41A97FF0365F96375D"/>
          </w:pPr>
          <w:r>
            <w:t xml:space="preserve"> </w:t>
          </w:r>
        </w:p>
      </w:docPartBody>
    </w:docPart>
    <w:docPart>
      <w:docPartPr>
        <w:name w:val="110BE2D993E04D03B01F8B6526B4A26B"/>
        <w:category>
          <w:name w:val="Allmänt"/>
          <w:gallery w:val="placeholder"/>
        </w:category>
        <w:types>
          <w:type w:val="bbPlcHdr"/>
        </w:types>
        <w:behaviors>
          <w:behavior w:val="content"/>
        </w:behaviors>
        <w:guid w:val="{7D584C92-C38D-483F-B6C5-42CA320587AD}"/>
      </w:docPartPr>
      <w:docPartBody>
        <w:p w:rsidR="00000000" w:rsidRDefault="00BB5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B8"/>
    <w:rsid w:val="00901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C4313E75D4A9DAC50D7D76B5CF582">
    <w:name w:val="127C4313E75D4A9DAC50D7D76B5CF582"/>
  </w:style>
  <w:style w:type="paragraph" w:customStyle="1" w:styleId="41C0D2240A254BC4A3329CAF4F07C6FA">
    <w:name w:val="41C0D2240A254BC4A3329CAF4F07C6FA"/>
  </w:style>
  <w:style w:type="paragraph" w:customStyle="1" w:styleId="B1D1D09AED38498CA1C0AA8C2BBE9FF6">
    <w:name w:val="B1D1D09AED38498CA1C0AA8C2BBE9FF6"/>
  </w:style>
  <w:style w:type="paragraph" w:customStyle="1" w:styleId="1E8809ED7EC845CEBC8CB2C1E3EBB5AE">
    <w:name w:val="1E8809ED7EC845CEBC8CB2C1E3EBB5AE"/>
  </w:style>
  <w:style w:type="paragraph" w:customStyle="1" w:styleId="BA16DA8782BE4546B6F642E42115FE47">
    <w:name w:val="BA16DA8782BE4546B6F642E42115FE47"/>
  </w:style>
  <w:style w:type="paragraph" w:customStyle="1" w:styleId="3C548FBE160C4B41A97FF0365F96375D">
    <w:name w:val="3C548FBE160C4B41A97FF0365F963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989F0-1AE3-4200-961D-F40C18C8CEA1}"/>
</file>

<file path=customXml/itemProps2.xml><?xml version="1.0" encoding="utf-8"?>
<ds:datastoreItem xmlns:ds="http://schemas.openxmlformats.org/officeDocument/2006/customXml" ds:itemID="{39F7080C-88E5-4492-834E-6938B0090BA9}"/>
</file>

<file path=customXml/itemProps3.xml><?xml version="1.0" encoding="utf-8"?>
<ds:datastoreItem xmlns:ds="http://schemas.openxmlformats.org/officeDocument/2006/customXml" ds:itemID="{7EFD49E7-294B-4509-894C-24F078A83295}"/>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1793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