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66D94" w:rsidRPr="00367137" w:rsidTr="00C66D9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66D94" w:rsidRPr="00367137" w:rsidRDefault="00C66D94" w:rsidP="00C66D94">
            <w:pPr>
              <w:pStyle w:val="RSKRbeteckning"/>
              <w:spacing w:before="240"/>
            </w:pPr>
            <w:r w:rsidRPr="00367137">
              <w:t>Riksdagsskrivelse</w:t>
            </w:r>
          </w:p>
          <w:p w:rsidR="00C66D94" w:rsidRPr="00367137" w:rsidRDefault="00C66D94" w:rsidP="00C66D94">
            <w:pPr>
              <w:pStyle w:val="RSKRbeteckning"/>
            </w:pPr>
            <w:r w:rsidRPr="00367137">
              <w:t>2007/08:128</w:t>
            </w:r>
          </w:p>
        </w:tc>
        <w:tc>
          <w:tcPr>
            <w:tcW w:w="1134" w:type="dxa"/>
          </w:tcPr>
          <w:p w:rsidR="00C66D94" w:rsidRPr="00367137" w:rsidRDefault="00367137" w:rsidP="00C66D94">
            <w:pPr>
              <w:jc w:val="right"/>
            </w:pPr>
            <w:r w:rsidRPr="0036713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D94" w:rsidRPr="00367137" w:rsidTr="00C66D9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66D94" w:rsidRPr="00367137" w:rsidRDefault="00C66D94">
            <w:pPr>
              <w:rPr>
                <w:sz w:val="10"/>
              </w:rPr>
            </w:pPr>
          </w:p>
        </w:tc>
      </w:tr>
    </w:tbl>
    <w:p w:rsidR="00C66D94" w:rsidRPr="00367137" w:rsidRDefault="00C66D94"/>
    <w:p w:rsidR="00C66D94" w:rsidRPr="00367137" w:rsidRDefault="00C66D94" w:rsidP="00C66D94">
      <w:pPr>
        <w:pStyle w:val="Mottagare1"/>
      </w:pPr>
      <w:r w:rsidRPr="00367137">
        <w:t>Regeringen</w:t>
      </w:r>
    </w:p>
    <w:p w:rsidR="00C66D94" w:rsidRPr="00367137" w:rsidRDefault="00C66D94" w:rsidP="00C66D94">
      <w:pPr>
        <w:pStyle w:val="Mottagare2"/>
      </w:pPr>
      <w:r w:rsidRPr="00367137">
        <w:t>Justitiedepartementet</w:t>
      </w:r>
    </w:p>
    <w:p w:rsidR="00C66D94" w:rsidRPr="00367137" w:rsidRDefault="00C66D94" w:rsidP="00C66D94">
      <w:r w:rsidRPr="00367137">
        <w:t>Med överlämnande av justitieutskottets betänkande 2007/08:JuU4 Ändrade regler om gallring av åtalsunderlåtelse för unga lagöverträdare får jag anmäla att riksdagen denna dag bifallit utskottets förslag till riksdagsbeslut.</w:t>
      </w:r>
    </w:p>
    <w:p w:rsidR="00C66D94" w:rsidRPr="00367137" w:rsidRDefault="00C66D94" w:rsidP="00C66D94">
      <w:pPr>
        <w:pStyle w:val="Stockholm"/>
      </w:pPr>
      <w:r w:rsidRPr="00367137">
        <w:t>Stockholm den 2008-01-23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6D94" w:rsidRPr="00367137" w:rsidTr="00C66D9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66D94" w:rsidRPr="00367137" w:rsidRDefault="00C66D94" w:rsidP="00C66D94">
            <w:pPr>
              <w:pStyle w:val="AvsTalman"/>
            </w:pPr>
            <w:r w:rsidRPr="00367137">
              <w:t>Per Westerberg</w:t>
            </w:r>
          </w:p>
        </w:tc>
        <w:tc>
          <w:tcPr>
            <w:tcW w:w="3628" w:type="dxa"/>
          </w:tcPr>
          <w:p w:rsidR="00C66D94" w:rsidRPr="00367137" w:rsidRDefault="00C66D94" w:rsidP="00C66D94">
            <w:pPr>
              <w:pStyle w:val="AvsTjnsteman"/>
            </w:pPr>
            <w:r w:rsidRPr="00367137">
              <w:t>Ulf Christoffersson</w:t>
            </w:r>
          </w:p>
        </w:tc>
      </w:tr>
    </w:tbl>
    <w:p w:rsidR="00D85057" w:rsidRPr="00367137" w:rsidRDefault="00D85057" w:rsidP="00C66D94"/>
    <w:sectPr w:rsidR="00D85057" w:rsidRPr="0036713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94"/>
    <w:rsid w:val="00057B24"/>
    <w:rsid w:val="0009098F"/>
    <w:rsid w:val="000C2D8D"/>
    <w:rsid w:val="001667BD"/>
    <w:rsid w:val="001C2855"/>
    <w:rsid w:val="00224A43"/>
    <w:rsid w:val="00243D3C"/>
    <w:rsid w:val="00244660"/>
    <w:rsid w:val="0026798D"/>
    <w:rsid w:val="00367137"/>
    <w:rsid w:val="00430CD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66D94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22862-3548-4025-AD0D-D7306AB5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128</vt:lpwstr>
  </property>
  <property fmtid="{D5CDD505-2E9C-101B-9397-08002B2CF9AE}" pid="6" name="Datum">
    <vt:lpwstr>2008-01-23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Ändrade regler om gallring av åtalsunderlåtelse för unga lagöverträdare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