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1EEF53DA" w14:textId="77777777" w:rsidTr="00782EA9">
        <w:tc>
          <w:tcPr>
            <w:tcW w:w="9141" w:type="dxa"/>
          </w:tcPr>
          <w:p w14:paraId="7235028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76AE7C9C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5E708A51" w14:textId="77777777" w:rsidR="0096348C" w:rsidRPr="00477C9F" w:rsidRDefault="0096348C" w:rsidP="00477C9F">
      <w:pPr>
        <w:rPr>
          <w:sz w:val="22"/>
          <w:szCs w:val="22"/>
        </w:rPr>
      </w:pPr>
    </w:p>
    <w:p w14:paraId="1E772124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22CE5F9F" w14:textId="77777777" w:rsidTr="00F86ACF">
        <w:trPr>
          <w:cantSplit/>
          <w:trHeight w:val="742"/>
        </w:trPr>
        <w:tc>
          <w:tcPr>
            <w:tcW w:w="1790" w:type="dxa"/>
          </w:tcPr>
          <w:p w14:paraId="5B3F2224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200DA489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66DCCFF" w14:textId="0610F918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022E69">
              <w:rPr>
                <w:b/>
                <w:sz w:val="22"/>
                <w:szCs w:val="22"/>
              </w:rPr>
              <w:t>3</w:t>
            </w:r>
            <w:r w:rsidR="00BA1CBC">
              <w:rPr>
                <w:b/>
                <w:sz w:val="22"/>
                <w:szCs w:val="22"/>
              </w:rPr>
              <w:t>9</w:t>
            </w:r>
          </w:p>
          <w:p w14:paraId="7D5E396F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0353A908" w14:textId="77777777" w:rsidTr="00F86ACF">
        <w:tc>
          <w:tcPr>
            <w:tcW w:w="1790" w:type="dxa"/>
          </w:tcPr>
          <w:p w14:paraId="623719D2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76E67CEE" w14:textId="6F19D9B1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033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9033B4">
              <w:rPr>
                <w:sz w:val="22"/>
                <w:szCs w:val="22"/>
              </w:rPr>
              <w:t>0</w:t>
            </w:r>
            <w:r w:rsidR="00D25E21">
              <w:rPr>
                <w:sz w:val="22"/>
                <w:szCs w:val="22"/>
              </w:rPr>
              <w:t>3</w:t>
            </w:r>
            <w:r w:rsidR="006F54BA">
              <w:rPr>
                <w:sz w:val="22"/>
                <w:szCs w:val="22"/>
              </w:rPr>
              <w:t>-</w:t>
            </w:r>
            <w:r w:rsidR="00D25E21">
              <w:rPr>
                <w:sz w:val="22"/>
                <w:szCs w:val="22"/>
              </w:rPr>
              <w:t>3</w:t>
            </w:r>
            <w:r w:rsidR="00BA1CBC">
              <w:rPr>
                <w:sz w:val="22"/>
                <w:szCs w:val="22"/>
              </w:rPr>
              <w:t>1</w:t>
            </w:r>
          </w:p>
        </w:tc>
      </w:tr>
      <w:tr w:rsidR="0096348C" w:rsidRPr="00477C9F" w14:paraId="69A818E9" w14:textId="77777777" w:rsidTr="00F86ACF">
        <w:tc>
          <w:tcPr>
            <w:tcW w:w="1790" w:type="dxa"/>
          </w:tcPr>
          <w:p w14:paraId="3B88410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7534121F" w14:textId="1E7422F7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A1CB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3E45B9">
              <w:rPr>
                <w:sz w:val="22"/>
                <w:szCs w:val="22"/>
              </w:rPr>
              <w:t>10.45</w:t>
            </w:r>
            <w:r w:rsidR="00D450FF">
              <w:rPr>
                <w:sz w:val="22"/>
                <w:szCs w:val="22"/>
              </w:rPr>
              <w:t>, 11.00–</w:t>
            </w:r>
            <w:r w:rsidR="004F245E">
              <w:rPr>
                <w:sz w:val="22"/>
                <w:szCs w:val="22"/>
              </w:rPr>
              <w:t xml:space="preserve">12.54, </w:t>
            </w:r>
            <w:r w:rsidR="00E94B94">
              <w:rPr>
                <w:sz w:val="22"/>
                <w:szCs w:val="22"/>
              </w:rPr>
              <w:t>12.06–</w:t>
            </w:r>
            <w:r w:rsidR="00797513">
              <w:rPr>
                <w:sz w:val="22"/>
                <w:szCs w:val="22"/>
              </w:rPr>
              <w:t>12.19</w:t>
            </w:r>
          </w:p>
        </w:tc>
      </w:tr>
      <w:tr w:rsidR="0096348C" w:rsidRPr="00477C9F" w14:paraId="7A72A7D2" w14:textId="77777777" w:rsidTr="00F86ACF">
        <w:tc>
          <w:tcPr>
            <w:tcW w:w="1790" w:type="dxa"/>
          </w:tcPr>
          <w:p w14:paraId="70D080FA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09F0EAF6" w14:textId="5E2ADB4D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1B9D15EF" w14:textId="77777777" w:rsidR="0096348C" w:rsidRPr="00477C9F" w:rsidRDefault="0096348C" w:rsidP="00477C9F">
      <w:pPr>
        <w:rPr>
          <w:sz w:val="22"/>
          <w:szCs w:val="22"/>
        </w:rPr>
      </w:pPr>
    </w:p>
    <w:p w14:paraId="745F220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00A85257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5628E3" w14:paraId="6077BBF1" w14:textId="77777777" w:rsidTr="00F86ACF">
        <w:tc>
          <w:tcPr>
            <w:tcW w:w="753" w:type="dxa"/>
          </w:tcPr>
          <w:p w14:paraId="546B7C4A" w14:textId="77777777" w:rsidR="00F84080" w:rsidRPr="005628E3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628E3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5628E3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2B0B9892" w14:textId="72111EA4" w:rsidR="00F84080" w:rsidRPr="005628E3" w:rsidRDefault="00BA1CBC" w:rsidP="00F8408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628E3">
              <w:rPr>
                <w:b/>
                <w:snapToGrid w:val="0"/>
                <w:sz w:val="22"/>
                <w:szCs w:val="22"/>
              </w:rPr>
              <w:t>Offentlig utfrågning med Johan Stuart</w:t>
            </w:r>
          </w:p>
          <w:p w14:paraId="1D2622D7" w14:textId="77777777" w:rsidR="00BA1CBC" w:rsidRPr="005628E3" w:rsidRDefault="00BA1CBC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E361790" w14:textId="078D7E4C" w:rsidR="00D25E21" w:rsidRPr="005628E3" w:rsidRDefault="00D25E21" w:rsidP="00D25E2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628E3">
              <w:rPr>
                <w:bCs/>
                <w:snapToGrid w:val="0"/>
                <w:sz w:val="22"/>
                <w:szCs w:val="22"/>
              </w:rPr>
              <w:t xml:space="preserve">Utskottet höll en offentlig utfrågning med </w:t>
            </w:r>
            <w:r w:rsidR="00BA1CBC" w:rsidRPr="005628E3">
              <w:rPr>
                <w:bCs/>
                <w:snapToGrid w:val="0"/>
                <w:sz w:val="22"/>
                <w:szCs w:val="22"/>
              </w:rPr>
              <w:t>statssekreterare</w:t>
            </w:r>
            <w:r w:rsidR="001E5657" w:rsidRPr="005628E3">
              <w:rPr>
                <w:bCs/>
                <w:snapToGrid w:val="0"/>
                <w:sz w:val="22"/>
                <w:szCs w:val="22"/>
              </w:rPr>
              <w:t>n</w:t>
            </w:r>
            <w:r w:rsidR="00BA1CBC" w:rsidRPr="005628E3">
              <w:rPr>
                <w:bCs/>
                <w:snapToGrid w:val="0"/>
                <w:sz w:val="22"/>
                <w:szCs w:val="22"/>
              </w:rPr>
              <w:t xml:space="preserve"> Johan Stuart, rörande</w:t>
            </w:r>
            <w:r w:rsidRPr="005628E3">
              <w:rPr>
                <w:bCs/>
                <w:snapToGrid w:val="0"/>
                <w:sz w:val="22"/>
                <w:szCs w:val="22"/>
              </w:rPr>
              <w:t xml:space="preserve"> granskningsärende:</w:t>
            </w:r>
          </w:p>
          <w:p w14:paraId="0C32BED1" w14:textId="77777777" w:rsidR="00D25E21" w:rsidRPr="005628E3" w:rsidRDefault="00D25E21" w:rsidP="00D25E2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578CD3B" w14:textId="13F58E13" w:rsidR="00BA1CBC" w:rsidRPr="005628E3" w:rsidRDefault="00BA1CBC" w:rsidP="00BA1CBC">
            <w:pPr>
              <w:pStyle w:val="Liststycke"/>
              <w:numPr>
                <w:ilvl w:val="0"/>
                <w:numId w:val="16"/>
              </w:numPr>
              <w:tabs>
                <w:tab w:val="left" w:pos="1701"/>
              </w:tabs>
              <w:spacing w:after="0"/>
              <w:rPr>
                <w:b/>
                <w:bCs/>
                <w:snapToGrid w:val="0"/>
              </w:rPr>
            </w:pPr>
            <w:r w:rsidRPr="005628E3">
              <w:rPr>
                <w:bCs/>
                <w:snapToGrid w:val="0"/>
              </w:rPr>
              <w:t>31, 35 (delvis) och 38 – Statsministerns ansvar för Statsrådsberedningens och Regeringskansliets utlämnande av allmänna handlingar.</w:t>
            </w:r>
          </w:p>
          <w:p w14:paraId="62332DFA" w14:textId="77777777" w:rsidR="007864F6" w:rsidRPr="005628E3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450FF" w:rsidRPr="005628E3" w14:paraId="3A38F694" w14:textId="77777777" w:rsidTr="00F86ACF">
        <w:tc>
          <w:tcPr>
            <w:tcW w:w="753" w:type="dxa"/>
          </w:tcPr>
          <w:p w14:paraId="6C71EA82" w14:textId="553EBE5E" w:rsidR="008273F4" w:rsidRPr="005628E3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628E3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5628E3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D450FF" w:rsidRPr="005628E3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693E74E3" w14:textId="2854D233" w:rsidR="0069143B" w:rsidRPr="005628E3" w:rsidRDefault="00D25E21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628E3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707C9701" w14:textId="77777777" w:rsidR="00D25E21" w:rsidRPr="005628E3" w:rsidRDefault="00D25E21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631A826" w14:textId="1F030F4F" w:rsidR="00D25E21" w:rsidRPr="005628E3" w:rsidRDefault="00D25E21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628E3">
              <w:rPr>
                <w:bCs/>
                <w:snapToGrid w:val="0"/>
                <w:sz w:val="22"/>
                <w:szCs w:val="22"/>
              </w:rPr>
              <w:t>Utskottet beslutade att ajournera sammanträdet.</w:t>
            </w:r>
          </w:p>
          <w:p w14:paraId="1C170574" w14:textId="77777777" w:rsidR="00451D02" w:rsidRPr="005628E3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5628E3" w14:paraId="0425595D" w14:textId="77777777" w:rsidTr="00F86ACF">
        <w:tc>
          <w:tcPr>
            <w:tcW w:w="753" w:type="dxa"/>
          </w:tcPr>
          <w:p w14:paraId="36585186" w14:textId="631A05A5" w:rsidR="00F84080" w:rsidRPr="005628E3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628E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450FF" w:rsidRPr="005628E3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57D3A923" w14:textId="77777777" w:rsidR="00BA1CBC" w:rsidRPr="005628E3" w:rsidRDefault="00BA1CBC" w:rsidP="00BA1CBC">
            <w:pPr>
              <w:rPr>
                <w:b/>
                <w:bCs/>
                <w:sz w:val="22"/>
                <w:szCs w:val="22"/>
              </w:rPr>
            </w:pPr>
            <w:r w:rsidRPr="005628E3">
              <w:rPr>
                <w:b/>
                <w:bCs/>
                <w:sz w:val="22"/>
                <w:szCs w:val="22"/>
              </w:rPr>
              <w:t>Offentlig utfrågning med Gunnar Strömmer</w:t>
            </w:r>
          </w:p>
          <w:p w14:paraId="12BF5CEB" w14:textId="77777777" w:rsidR="00BA1CBC" w:rsidRPr="005628E3" w:rsidRDefault="00BA1CBC" w:rsidP="00BA1CB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5E52B20" w14:textId="3041A270" w:rsidR="00BA1CBC" w:rsidRPr="005628E3" w:rsidRDefault="00BA1CBC" w:rsidP="00BA1CB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628E3">
              <w:rPr>
                <w:bCs/>
                <w:snapToGrid w:val="0"/>
                <w:sz w:val="22"/>
                <w:szCs w:val="22"/>
              </w:rPr>
              <w:t>Utskottet höll en offentlig utfrågning med justitieminister Gunnar Strömmer, rörande granskningsärende:</w:t>
            </w:r>
          </w:p>
          <w:p w14:paraId="7FEEFC8A" w14:textId="77777777" w:rsidR="00BA1CBC" w:rsidRPr="005628E3" w:rsidRDefault="00BA1CBC" w:rsidP="00BA1CBC">
            <w:pPr>
              <w:rPr>
                <w:sz w:val="22"/>
                <w:szCs w:val="22"/>
              </w:rPr>
            </w:pPr>
          </w:p>
          <w:p w14:paraId="3DEFC3FA" w14:textId="335B85BC" w:rsidR="00D25E21" w:rsidRPr="005628E3" w:rsidRDefault="00BA1CBC" w:rsidP="00BA1CBC">
            <w:pPr>
              <w:pStyle w:val="Liststycke"/>
              <w:numPr>
                <w:ilvl w:val="0"/>
                <w:numId w:val="16"/>
              </w:numPr>
              <w:spacing w:after="0"/>
            </w:pPr>
            <w:r w:rsidRPr="005628E3">
              <w:t xml:space="preserve">43 – Regeringens hantering av utrednings- och remissförfarandet. </w:t>
            </w:r>
          </w:p>
          <w:p w14:paraId="282DE7E1" w14:textId="0E5B249C" w:rsidR="00BA1CBC" w:rsidRPr="005628E3" w:rsidRDefault="00BA1CBC" w:rsidP="00BA1CBC">
            <w:pPr>
              <w:rPr>
                <w:sz w:val="22"/>
                <w:szCs w:val="22"/>
              </w:rPr>
            </w:pPr>
          </w:p>
        </w:tc>
      </w:tr>
      <w:tr w:rsidR="000F6E49" w:rsidRPr="005628E3" w14:paraId="09962379" w14:textId="77777777" w:rsidTr="00F86ACF">
        <w:tc>
          <w:tcPr>
            <w:tcW w:w="753" w:type="dxa"/>
          </w:tcPr>
          <w:p w14:paraId="006052E5" w14:textId="7438131B" w:rsidR="00BA1CBC" w:rsidRPr="005628E3" w:rsidRDefault="00BA1CBC" w:rsidP="00BA1CB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628E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F6E49" w:rsidRPr="005628E3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596" w:type="dxa"/>
            <w:gridSpan w:val="2"/>
          </w:tcPr>
          <w:p w14:paraId="13748DDB" w14:textId="77777777" w:rsidR="00BA1CBC" w:rsidRPr="005628E3" w:rsidRDefault="00BA1CBC" w:rsidP="00BA1CB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628E3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7972BFD4" w14:textId="77777777" w:rsidR="00BA1CBC" w:rsidRPr="005628E3" w:rsidRDefault="00BA1CBC" w:rsidP="00BA1CB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2362DD6" w14:textId="77777777" w:rsidR="00BA1CBC" w:rsidRPr="005628E3" w:rsidRDefault="00BA1CBC" w:rsidP="00BA1CB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628E3">
              <w:rPr>
                <w:bCs/>
                <w:snapToGrid w:val="0"/>
                <w:sz w:val="22"/>
                <w:szCs w:val="22"/>
              </w:rPr>
              <w:t>Utskottet beslutade att ajournera sammanträdet.</w:t>
            </w:r>
          </w:p>
          <w:p w14:paraId="0A58BEA3" w14:textId="77777777" w:rsidR="00BA1CBC" w:rsidRPr="005628E3" w:rsidRDefault="00BA1CBC" w:rsidP="00BA1CB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17C8B" w:rsidRPr="005628E3" w14:paraId="03680A8A" w14:textId="77777777" w:rsidTr="00F86ACF">
        <w:tc>
          <w:tcPr>
            <w:tcW w:w="753" w:type="dxa"/>
          </w:tcPr>
          <w:p w14:paraId="270CA6AB" w14:textId="395E20D0" w:rsidR="00B17C8B" w:rsidRPr="005628E3" w:rsidRDefault="00B17C8B" w:rsidP="00BA1CB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628E3">
              <w:rPr>
                <w:b/>
                <w:snapToGrid w:val="0"/>
                <w:sz w:val="22"/>
                <w:szCs w:val="22"/>
              </w:rPr>
              <w:t>§</w:t>
            </w:r>
            <w:r w:rsidR="005628E3" w:rsidRPr="005628E3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02F7D901" w14:textId="77777777" w:rsidR="00B17C8B" w:rsidRPr="005628E3" w:rsidRDefault="00B17C8B" w:rsidP="00BA1CB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628E3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BD11752" w14:textId="77777777" w:rsidR="00B17C8B" w:rsidRPr="005628E3" w:rsidRDefault="00B17C8B" w:rsidP="00BA1CB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88D8984" w14:textId="77777777" w:rsidR="00B17C8B" w:rsidRPr="005628E3" w:rsidRDefault="00B17C8B" w:rsidP="00BA1CB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628E3">
              <w:rPr>
                <w:bCs/>
                <w:snapToGrid w:val="0"/>
                <w:sz w:val="22"/>
                <w:szCs w:val="22"/>
              </w:rPr>
              <w:t>Utskottet justerade särskilt protokoll 2025/26:37.</w:t>
            </w:r>
          </w:p>
          <w:p w14:paraId="2B62ABDD" w14:textId="040CC886" w:rsidR="00B17C8B" w:rsidRPr="005628E3" w:rsidRDefault="00B17C8B" w:rsidP="00BA1CBC">
            <w:pPr>
              <w:tabs>
                <w:tab w:val="left" w:pos="1701"/>
              </w:tabs>
              <w:rPr>
                <w:b/>
                <w:snapToGrid w:val="0"/>
                <w:color w:val="5B9BD5" w:themeColor="accent1"/>
                <w:sz w:val="22"/>
                <w:szCs w:val="22"/>
              </w:rPr>
            </w:pPr>
          </w:p>
        </w:tc>
      </w:tr>
      <w:tr w:rsidR="00B17C8B" w:rsidRPr="005628E3" w14:paraId="1F40BB3D" w14:textId="77777777" w:rsidTr="00F86ACF">
        <w:tc>
          <w:tcPr>
            <w:tcW w:w="753" w:type="dxa"/>
          </w:tcPr>
          <w:p w14:paraId="7FD3915A" w14:textId="67687FBD" w:rsidR="00B17C8B" w:rsidRPr="005628E3" w:rsidRDefault="00B17C8B" w:rsidP="00BA1CB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628E3">
              <w:rPr>
                <w:b/>
                <w:snapToGrid w:val="0"/>
                <w:sz w:val="22"/>
                <w:szCs w:val="22"/>
              </w:rPr>
              <w:t>§</w:t>
            </w:r>
            <w:r w:rsidR="005628E3" w:rsidRPr="005628E3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36021C8A" w14:textId="77777777" w:rsidR="00B17C8B" w:rsidRPr="005628E3" w:rsidRDefault="00B17C8B" w:rsidP="00BA1CB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628E3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49E0D316" w14:textId="77777777" w:rsidR="00B17C8B" w:rsidRPr="005628E3" w:rsidRDefault="00B17C8B" w:rsidP="00BA1CB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77CFE06" w14:textId="77777777" w:rsidR="006F4416" w:rsidRPr="006F4416" w:rsidRDefault="006F4416" w:rsidP="006F441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F4416">
              <w:rPr>
                <w:bCs/>
                <w:snapToGrid w:val="0"/>
                <w:sz w:val="22"/>
                <w:szCs w:val="22"/>
              </w:rPr>
              <w:t>Kanslichefen anmälde att följande granskningsanmälan hade inkommit:</w:t>
            </w:r>
          </w:p>
          <w:p w14:paraId="779B57E0" w14:textId="77777777" w:rsidR="00B17C8B" w:rsidRPr="005628E3" w:rsidRDefault="00B17C8B" w:rsidP="00BA1CB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DB46B17" w14:textId="77777777" w:rsidR="00B17C8B" w:rsidRPr="005628E3" w:rsidRDefault="00B17C8B" w:rsidP="00BA1CB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628E3">
              <w:rPr>
                <w:bCs/>
                <w:snapToGrid w:val="0"/>
                <w:sz w:val="22"/>
                <w:szCs w:val="22"/>
              </w:rPr>
              <w:t>Granskning av energiministerns uttalande om lönsamheten för havsbaserad vindkraft (anmäld av Linus Lakso (MP), inkom 2026-03-27, dnr 1641-2025/26).</w:t>
            </w:r>
          </w:p>
          <w:p w14:paraId="727C2267" w14:textId="5709DFDA" w:rsidR="00B17C8B" w:rsidRPr="005628E3" w:rsidRDefault="00B17C8B" w:rsidP="006F441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BA1CBC" w:rsidRPr="005628E3" w14:paraId="404F9992" w14:textId="77777777" w:rsidTr="00F86ACF">
        <w:tc>
          <w:tcPr>
            <w:tcW w:w="753" w:type="dxa"/>
          </w:tcPr>
          <w:p w14:paraId="0AB817B0" w14:textId="2C0993B9" w:rsidR="00BA1CBC" w:rsidRPr="005628E3" w:rsidRDefault="00BA1CBC" w:rsidP="00BA1CB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628E3">
              <w:rPr>
                <w:b/>
                <w:snapToGrid w:val="0"/>
                <w:sz w:val="22"/>
                <w:szCs w:val="22"/>
              </w:rPr>
              <w:t>§</w:t>
            </w:r>
            <w:r w:rsidR="005628E3" w:rsidRPr="005628E3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5408DD5E" w14:textId="519168A8" w:rsidR="00BA1CBC" w:rsidRPr="005628E3" w:rsidRDefault="00BA1CBC" w:rsidP="00BA1CBC">
            <w:pPr>
              <w:rPr>
                <w:b/>
                <w:bCs/>
                <w:sz w:val="22"/>
                <w:szCs w:val="22"/>
              </w:rPr>
            </w:pPr>
            <w:r w:rsidRPr="005628E3">
              <w:rPr>
                <w:b/>
                <w:bCs/>
                <w:sz w:val="22"/>
                <w:szCs w:val="22"/>
              </w:rPr>
              <w:t>Bistånds- och utrikeshandelsministerns agerande i fråga om Sidas hantering av ansökan från en stiftelse om biståndsmedel – G20</w:t>
            </w:r>
          </w:p>
          <w:p w14:paraId="0243E3E6" w14:textId="77777777" w:rsidR="00BA1CBC" w:rsidRPr="005628E3" w:rsidRDefault="00BA1CBC" w:rsidP="00BA1CBC">
            <w:pPr>
              <w:rPr>
                <w:sz w:val="22"/>
                <w:szCs w:val="22"/>
              </w:rPr>
            </w:pPr>
          </w:p>
          <w:p w14:paraId="1EB00943" w14:textId="7D2BDCBE" w:rsidR="004576A8" w:rsidRPr="005628E3" w:rsidRDefault="00BA1CBC" w:rsidP="004576A8">
            <w:pPr>
              <w:spacing w:after="240"/>
              <w:rPr>
                <w:bCs/>
                <w:sz w:val="22"/>
                <w:szCs w:val="22"/>
              </w:rPr>
            </w:pPr>
            <w:r w:rsidRPr="005628E3">
              <w:rPr>
                <w:snapToGrid w:val="0"/>
                <w:sz w:val="22"/>
                <w:szCs w:val="22"/>
              </w:rPr>
              <w:t>Utskottet behandlade granskningsärendet</w:t>
            </w:r>
            <w:r w:rsidR="004576A8" w:rsidRPr="005628E3">
              <w:rPr>
                <w:snapToGrid w:val="0"/>
                <w:sz w:val="22"/>
                <w:szCs w:val="22"/>
              </w:rPr>
              <w:t>.</w:t>
            </w:r>
          </w:p>
          <w:p w14:paraId="62601386" w14:textId="5D72C415" w:rsidR="004576A8" w:rsidRPr="005628E3" w:rsidRDefault="004576A8" w:rsidP="004576A8">
            <w:pPr>
              <w:rPr>
                <w:bCs/>
                <w:sz w:val="22"/>
                <w:szCs w:val="22"/>
              </w:rPr>
            </w:pPr>
            <w:r w:rsidRPr="005628E3">
              <w:rPr>
                <w:bCs/>
                <w:sz w:val="22"/>
                <w:szCs w:val="22"/>
              </w:rPr>
              <w:t>Utskottet beslutade att en skrivelse med vissa kompletterande frågor skulle sändas till Regeringskansliet.</w:t>
            </w:r>
          </w:p>
          <w:p w14:paraId="33904D97" w14:textId="1CF90FA8" w:rsidR="004576A8" w:rsidRPr="005628E3" w:rsidRDefault="004576A8" w:rsidP="004576A8">
            <w:pPr>
              <w:rPr>
                <w:bCs/>
                <w:sz w:val="22"/>
                <w:szCs w:val="22"/>
              </w:rPr>
            </w:pPr>
          </w:p>
          <w:p w14:paraId="2C850C1E" w14:textId="77777777" w:rsidR="00BA1CBC" w:rsidRPr="005628E3" w:rsidRDefault="00BA1CBC" w:rsidP="00BA1CBC">
            <w:pPr>
              <w:rPr>
                <w:snapToGrid w:val="0"/>
                <w:sz w:val="22"/>
                <w:szCs w:val="22"/>
              </w:rPr>
            </w:pPr>
            <w:r w:rsidRPr="005628E3">
              <w:rPr>
                <w:snapToGrid w:val="0"/>
                <w:sz w:val="22"/>
                <w:szCs w:val="22"/>
              </w:rPr>
              <w:t>Ärendet bordlades.</w:t>
            </w:r>
          </w:p>
          <w:p w14:paraId="5371657F" w14:textId="5268DEAE" w:rsidR="00BA1CBC" w:rsidRPr="005628E3" w:rsidRDefault="00BA1CBC" w:rsidP="00BA1CBC">
            <w:pPr>
              <w:rPr>
                <w:b/>
                <w:snapToGrid w:val="0"/>
                <w:color w:val="5B9BD5" w:themeColor="accent1"/>
                <w:sz w:val="22"/>
                <w:szCs w:val="22"/>
              </w:rPr>
            </w:pPr>
          </w:p>
        </w:tc>
      </w:tr>
      <w:tr w:rsidR="00BA1CBC" w:rsidRPr="005628E3" w14:paraId="2E9FBD1A" w14:textId="77777777" w:rsidTr="00F86ACF">
        <w:tc>
          <w:tcPr>
            <w:tcW w:w="753" w:type="dxa"/>
          </w:tcPr>
          <w:p w14:paraId="072A79B7" w14:textId="0E91C798" w:rsidR="00BA1CBC" w:rsidRPr="005628E3" w:rsidRDefault="00BA1CBC" w:rsidP="00BA1CB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628E3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5628E3" w:rsidRPr="005628E3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2"/>
          </w:tcPr>
          <w:p w14:paraId="75A6D2BF" w14:textId="77777777" w:rsidR="00BA1CBC" w:rsidRPr="005628E3" w:rsidRDefault="00BA1CBC" w:rsidP="00BA1CBC">
            <w:pPr>
              <w:rPr>
                <w:bCs/>
                <w:sz w:val="22"/>
                <w:szCs w:val="22"/>
              </w:rPr>
            </w:pPr>
            <w:r w:rsidRPr="005628E3">
              <w:rPr>
                <w:b/>
                <w:sz w:val="22"/>
                <w:szCs w:val="22"/>
              </w:rPr>
              <w:t>Sveriges överenskommelse med Somalia om bistånd och migration – G25, 27 och 32</w:t>
            </w:r>
            <w:r w:rsidRPr="005628E3">
              <w:rPr>
                <w:b/>
                <w:sz w:val="22"/>
                <w:szCs w:val="22"/>
              </w:rPr>
              <w:br/>
            </w:r>
          </w:p>
          <w:p w14:paraId="0F8BE018" w14:textId="0346D326" w:rsidR="001B1402" w:rsidRPr="008E1439" w:rsidRDefault="001B1402" w:rsidP="001B1402">
            <w:pPr>
              <w:rPr>
                <w:bCs/>
                <w:strike/>
                <w:sz w:val="22"/>
                <w:szCs w:val="22"/>
              </w:rPr>
            </w:pPr>
            <w:r w:rsidRPr="005628E3">
              <w:rPr>
                <w:bCs/>
                <w:sz w:val="22"/>
                <w:szCs w:val="22"/>
              </w:rPr>
              <w:t xml:space="preserve">Utskottet beslutade att bjuda in statsrådet Johan Forssell </w:t>
            </w:r>
            <w:r w:rsidR="006F4416">
              <w:rPr>
                <w:bCs/>
                <w:sz w:val="22"/>
                <w:szCs w:val="22"/>
              </w:rPr>
              <w:t>till kompletterande</w:t>
            </w:r>
            <w:r w:rsidRPr="005628E3">
              <w:rPr>
                <w:bCs/>
                <w:sz w:val="22"/>
                <w:szCs w:val="22"/>
              </w:rPr>
              <w:t xml:space="preserve"> utfrågning i granskningsärende</w:t>
            </w:r>
            <w:r w:rsidR="008E1439">
              <w:rPr>
                <w:bCs/>
                <w:sz w:val="22"/>
                <w:szCs w:val="22"/>
              </w:rPr>
              <w:t>t.</w:t>
            </w:r>
            <w:r w:rsidRPr="005628E3">
              <w:rPr>
                <w:bCs/>
                <w:sz w:val="22"/>
                <w:szCs w:val="22"/>
              </w:rPr>
              <w:t xml:space="preserve"> </w:t>
            </w:r>
          </w:p>
          <w:p w14:paraId="038C0B72" w14:textId="13F67229" w:rsidR="005628E3" w:rsidRPr="005628E3" w:rsidRDefault="005628E3" w:rsidP="005628E3">
            <w:pPr>
              <w:rPr>
                <w:sz w:val="22"/>
                <w:szCs w:val="22"/>
              </w:rPr>
            </w:pPr>
          </w:p>
        </w:tc>
      </w:tr>
      <w:tr w:rsidR="00D06BC9" w:rsidRPr="005628E3" w14:paraId="2326A60C" w14:textId="77777777" w:rsidTr="00F86ACF">
        <w:tc>
          <w:tcPr>
            <w:tcW w:w="753" w:type="dxa"/>
          </w:tcPr>
          <w:p w14:paraId="4450A865" w14:textId="43B258E8" w:rsidR="00D06BC9" w:rsidRPr="005628E3" w:rsidRDefault="00D06BC9" w:rsidP="00BA1CB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628E3">
              <w:rPr>
                <w:b/>
                <w:snapToGrid w:val="0"/>
                <w:sz w:val="22"/>
                <w:szCs w:val="22"/>
              </w:rPr>
              <w:t>§</w:t>
            </w:r>
            <w:r w:rsidR="005628E3" w:rsidRPr="005628E3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596" w:type="dxa"/>
            <w:gridSpan w:val="2"/>
          </w:tcPr>
          <w:p w14:paraId="77FBCF3B" w14:textId="7524BB26" w:rsidR="00844E04" w:rsidRPr="001B1402" w:rsidRDefault="001B1402" w:rsidP="00D06BC9">
            <w:pPr>
              <w:rPr>
                <w:b/>
                <w:sz w:val="22"/>
                <w:szCs w:val="22"/>
              </w:rPr>
            </w:pPr>
            <w:r w:rsidRPr="001B1402">
              <w:rPr>
                <w:b/>
                <w:sz w:val="22"/>
                <w:szCs w:val="22"/>
              </w:rPr>
              <w:t>Regeringens hantering av utrednings- och remissförfarandet – G43</w:t>
            </w:r>
          </w:p>
          <w:p w14:paraId="5326E71D" w14:textId="77777777" w:rsidR="001B1402" w:rsidRPr="005628E3" w:rsidRDefault="001B1402" w:rsidP="00D06BC9">
            <w:pPr>
              <w:rPr>
                <w:b/>
                <w:sz w:val="22"/>
                <w:szCs w:val="22"/>
              </w:rPr>
            </w:pPr>
          </w:p>
          <w:p w14:paraId="3B3C7B58" w14:textId="18C9EF30" w:rsidR="00844E04" w:rsidRPr="005628E3" w:rsidRDefault="006F4416" w:rsidP="00D06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Utskottet diskuterade behovet av fortsatt utfrågning med </w:t>
            </w:r>
            <w:r w:rsidR="001B1402" w:rsidRPr="005628E3">
              <w:rPr>
                <w:bCs/>
                <w:snapToGrid w:val="0"/>
                <w:sz w:val="22"/>
                <w:szCs w:val="22"/>
              </w:rPr>
              <w:t>justitieminister Gunnar Strömmer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  <w:r w:rsidR="0025047D" w:rsidRPr="00844E04">
              <w:rPr>
                <w:bCs/>
                <w:sz w:val="22"/>
                <w:szCs w:val="22"/>
              </w:rPr>
              <w:t xml:space="preserve"> </w:t>
            </w:r>
          </w:p>
          <w:p w14:paraId="4DC6414E" w14:textId="77777777" w:rsidR="005628E3" w:rsidRPr="005628E3" w:rsidRDefault="005628E3" w:rsidP="00D06BC9">
            <w:pPr>
              <w:rPr>
                <w:bCs/>
                <w:sz w:val="22"/>
                <w:szCs w:val="22"/>
              </w:rPr>
            </w:pPr>
          </w:p>
          <w:p w14:paraId="12EF13E2" w14:textId="75E1CF6C" w:rsidR="00D06BC9" w:rsidRPr="005628E3" w:rsidRDefault="001B1402" w:rsidP="00D06B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</w:t>
            </w:r>
            <w:r w:rsidRPr="005628E3">
              <w:rPr>
                <w:bCs/>
                <w:sz w:val="22"/>
                <w:szCs w:val="22"/>
              </w:rPr>
              <w:t xml:space="preserve">tskottet </w:t>
            </w:r>
            <w:r w:rsidR="005628E3" w:rsidRPr="005628E3">
              <w:rPr>
                <w:bCs/>
                <w:sz w:val="22"/>
                <w:szCs w:val="22"/>
              </w:rPr>
              <w:t xml:space="preserve">beslutade </w:t>
            </w:r>
            <w:r w:rsidR="00D06BC9" w:rsidRPr="005628E3">
              <w:rPr>
                <w:bCs/>
                <w:sz w:val="22"/>
                <w:szCs w:val="22"/>
              </w:rPr>
              <w:t xml:space="preserve">att </w:t>
            </w:r>
            <w:r w:rsidR="006F4416">
              <w:rPr>
                <w:bCs/>
                <w:sz w:val="22"/>
                <w:szCs w:val="22"/>
              </w:rPr>
              <w:t>bjuda in Gunnar Strömmer till kompletterande utfrågning</w:t>
            </w:r>
            <w:r w:rsidR="008E1439">
              <w:rPr>
                <w:bCs/>
                <w:sz w:val="22"/>
                <w:szCs w:val="22"/>
              </w:rPr>
              <w:t xml:space="preserve"> i granskningsärendet.</w:t>
            </w:r>
          </w:p>
          <w:p w14:paraId="65590521" w14:textId="77777777" w:rsidR="00D06BC9" w:rsidRPr="005628E3" w:rsidRDefault="00D06BC9" w:rsidP="00BA1CBC">
            <w:pPr>
              <w:rPr>
                <w:b/>
                <w:sz w:val="22"/>
                <w:szCs w:val="22"/>
              </w:rPr>
            </w:pPr>
          </w:p>
        </w:tc>
      </w:tr>
      <w:tr w:rsidR="00BA1CBC" w:rsidRPr="005628E3" w14:paraId="7ACAB6A2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32B1E376" w14:textId="0BBB9162" w:rsidR="00BA1CBC" w:rsidRPr="005628E3" w:rsidRDefault="00BA1CBC" w:rsidP="00BA1CB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628E3">
              <w:rPr>
                <w:sz w:val="22"/>
                <w:szCs w:val="22"/>
              </w:rPr>
              <w:t>Justera</w:t>
            </w:r>
            <w:r w:rsidR="00A35063">
              <w:rPr>
                <w:sz w:val="22"/>
                <w:szCs w:val="22"/>
              </w:rPr>
              <w:t>t 2026-04-14</w:t>
            </w:r>
          </w:p>
          <w:p w14:paraId="7C559890" w14:textId="1D3A9E5D" w:rsidR="00BA1CBC" w:rsidRPr="005628E3" w:rsidRDefault="00BA1CBC" w:rsidP="0053399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628E3">
              <w:rPr>
                <w:sz w:val="22"/>
                <w:szCs w:val="22"/>
              </w:rPr>
              <w:t>Jennie Nilsson</w:t>
            </w:r>
          </w:p>
        </w:tc>
      </w:tr>
    </w:tbl>
    <w:p w14:paraId="4DCD5B76" w14:textId="77777777" w:rsidR="005805B8" w:rsidRDefault="005805B8" w:rsidP="005805B8">
      <w:pPr>
        <w:widowControl/>
        <w:rPr>
          <w:sz w:val="22"/>
          <w:szCs w:val="22"/>
        </w:rPr>
      </w:pPr>
    </w:p>
    <w:p w14:paraId="5A3AAC63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0D45F5AA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F428BC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0CCB74D0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44D1219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D726E6">
              <w:rPr>
                <w:sz w:val="20"/>
              </w:rPr>
              <w:t xml:space="preserve">Kompletteringsval </w:t>
            </w:r>
            <w:r w:rsidR="00D726E6" w:rsidRPr="002A7E85">
              <w:rPr>
                <w:sz w:val="20"/>
              </w:rPr>
              <w:t>2026-0</w:t>
            </w:r>
            <w:r w:rsidR="00D726E6">
              <w:rPr>
                <w:sz w:val="20"/>
              </w:rPr>
              <w:t>2</w:t>
            </w:r>
            <w:r w:rsidR="00D726E6" w:rsidRPr="002A7E85">
              <w:rPr>
                <w:sz w:val="20"/>
              </w:rPr>
              <w:t>-</w:t>
            </w:r>
            <w:r w:rsidR="00B169F2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BBC2E4F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D4975D4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639F36C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083C52ED" w14:textId="0E646FAA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2F1E85">
              <w:rPr>
                <w:sz w:val="20"/>
              </w:rPr>
              <w:t>3</w:t>
            </w:r>
            <w:r w:rsidR="00BA1CBC">
              <w:rPr>
                <w:sz w:val="20"/>
              </w:rPr>
              <w:t>9</w:t>
            </w:r>
          </w:p>
        </w:tc>
      </w:tr>
      <w:tr w:rsidR="005805B8" w14:paraId="30B7343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2AA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8BAC" w14:textId="7EDDDB4C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5628E3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4B3B" w14:textId="40F5F311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5628E3">
              <w:rPr>
                <w:sz w:val="20"/>
              </w:rPr>
              <w:t xml:space="preserve"> </w:t>
            </w:r>
            <w:r w:rsidR="001B1402">
              <w:rPr>
                <w:sz w:val="20"/>
              </w:rPr>
              <w:t>5</w:t>
            </w:r>
            <w:r w:rsidR="001B1402" w:rsidRPr="001B1402">
              <w:rPr>
                <w:sz w:val="20"/>
              </w:rPr>
              <w:t>–9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F91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CAF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590CE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0FEC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B379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7C2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2A54001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AF23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B898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75CE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3DC7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E87B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87AC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BDAB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2B34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4EDA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F174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D14A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08F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907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F92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C378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D30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0BC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D726E6" w14:paraId="30C128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4B65D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Pr="00244936">
              <w:rPr>
                <w:sz w:val="22"/>
                <w:szCs w:val="22"/>
              </w:rPr>
              <w:t xml:space="preserve">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1495" w14:textId="24A26DD2" w:rsidR="00D726E6" w:rsidRPr="00003AB2" w:rsidRDefault="00DF165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694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97C4" w14:textId="23E4B1A0" w:rsidR="00D726E6" w:rsidRPr="00003AB2" w:rsidRDefault="00AC081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254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DD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8B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467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AE8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2BF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8D4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C1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7A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100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377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60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CB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:rsidRPr="004576A8" w14:paraId="7AFFCA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2B8F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F567" w14:textId="065BD09B" w:rsidR="00D726E6" w:rsidRPr="006F54BA" w:rsidRDefault="00DF165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2BFC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4BE5" w14:textId="177F1235" w:rsidR="00D726E6" w:rsidRPr="006F54BA" w:rsidRDefault="00AC081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78DE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ACF9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9B82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95E7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AA4A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BDF6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617C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80BB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3FA2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EF14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BBEA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DE31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E401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62E7939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3099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4369" w14:textId="14F5575F" w:rsidR="00D726E6" w:rsidRPr="00003AB2" w:rsidRDefault="00D677B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E73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FB2E" w14:textId="00EA2EE2" w:rsidR="00D726E6" w:rsidRPr="00003AB2" w:rsidRDefault="00AC081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D12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9C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650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56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5D1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DD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F7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195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E2C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1E5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D9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166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4B4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08BB009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2B64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95FC" w14:textId="2EFC45C6" w:rsidR="00D726E6" w:rsidRPr="00003AB2" w:rsidRDefault="00DF165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CBA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76C0" w14:textId="33154D59" w:rsidR="00D726E6" w:rsidRPr="00003AB2" w:rsidRDefault="00AC081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56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BF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86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B9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08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77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511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F5A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3C9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6CA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90F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29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B88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679E74D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69C4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2D91" w14:textId="1F0D9220" w:rsidR="00D726E6" w:rsidRPr="00003AB2" w:rsidRDefault="00DF165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D1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E341" w14:textId="642C9D37" w:rsidR="00D726E6" w:rsidRPr="00003AB2" w:rsidRDefault="00AC081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F69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32F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17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DB8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BD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27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5D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C6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72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48C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18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EF7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ACA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0005C91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C8C6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3303" w14:textId="66AB9D41" w:rsidR="00D726E6" w:rsidRPr="00003AB2" w:rsidRDefault="00DF165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E72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E1E5" w14:textId="1E982039" w:rsidR="00D726E6" w:rsidRPr="00003AB2" w:rsidRDefault="00AC081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F6A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D3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4B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1B4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02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A6A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CB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E4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933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B4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2D7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652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8BA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36FFB8C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F9AD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 Svärd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53E5" w14:textId="60BCB954" w:rsidR="00D726E6" w:rsidRPr="00003AB2" w:rsidRDefault="00DF165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24C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9CB1" w14:textId="4D18EAFF" w:rsidR="00D726E6" w:rsidRPr="00003AB2" w:rsidRDefault="00AC081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073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E8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84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330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32A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7F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7E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4F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78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4A1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DD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D0B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7D9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4E59381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9938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BFC7" w14:textId="431EA8E0" w:rsidR="00D726E6" w:rsidRPr="00003AB2" w:rsidRDefault="00DF165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05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EE19" w14:textId="4FFC0CA1" w:rsidR="00D726E6" w:rsidRPr="00003AB2" w:rsidRDefault="00AC081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EF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BC8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4A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6F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0E2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BF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7B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84F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AD2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C4A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40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A5C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F36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032933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E408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F5A7" w14:textId="0A417FA8" w:rsidR="00D726E6" w:rsidRPr="00003AB2" w:rsidRDefault="00DF165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CC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6D56" w14:textId="137D6E15" w:rsidR="00D726E6" w:rsidRPr="00003AB2" w:rsidRDefault="00AC081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3F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5B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34B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95F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039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B6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52B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86A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BF4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089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4D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03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F65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260DE1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3BA4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FAEA" w14:textId="0DCB0130" w:rsidR="00D726E6" w:rsidRPr="00003AB2" w:rsidRDefault="00DF165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C8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6DAF" w14:textId="4DF4DD31" w:rsidR="00D726E6" w:rsidRPr="00003AB2" w:rsidRDefault="00AC081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A0B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C4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A72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8A0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79A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A5D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C67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F1D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54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01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7DA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723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65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12729C5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2498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9CB5" w14:textId="3FF947E8" w:rsidR="00D726E6" w:rsidRPr="00003AB2" w:rsidRDefault="00DF165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9C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5A30" w14:textId="45D6782B" w:rsidR="00D726E6" w:rsidRPr="00003AB2" w:rsidRDefault="00AC081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AAF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BE0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A7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F4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20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8E9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0E7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CBF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AF6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046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5C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EC1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059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49DA179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6BF5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7D7A" w14:textId="59487555" w:rsidR="00D726E6" w:rsidRPr="00003AB2" w:rsidRDefault="00DF165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AB9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1D91" w14:textId="4FCCDB84" w:rsidR="00D726E6" w:rsidRPr="00003AB2" w:rsidRDefault="00AC081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2F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A35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70C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C4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FC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B9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ECD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3CC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EF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AE2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C43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8A4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DD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1315CFE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0FCF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54E3" w14:textId="4BCA26DA" w:rsidR="00D726E6" w:rsidRPr="00003AB2" w:rsidRDefault="00DF165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566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1091" w14:textId="010E4540" w:rsidR="00D726E6" w:rsidRPr="00003AB2" w:rsidRDefault="00AC081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8D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26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787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6B2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D0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03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B0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123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F19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637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24D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51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75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1568AB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D40B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7EE5" w14:textId="25416565" w:rsidR="00D726E6" w:rsidRPr="00003AB2" w:rsidRDefault="00DF165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C2F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C11E" w14:textId="1B836A1D" w:rsidR="00D726E6" w:rsidRPr="00003AB2" w:rsidRDefault="00AC081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51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84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EA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3DF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7E8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CB9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561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7C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83A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0DF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84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D04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A2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DF0249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87A3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Susanne Nordström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6D68" w14:textId="58DB9241" w:rsidR="00D726E6" w:rsidRPr="00003AB2" w:rsidRDefault="00DF165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E58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49F5" w14:textId="1B8AA76A" w:rsidR="00D726E6" w:rsidRPr="00003AB2" w:rsidRDefault="00AC081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1F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FFD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98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63F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C77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D3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3F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23D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0A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46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BF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FD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210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CDE1F2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818A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5131" w14:textId="7A86BB26" w:rsidR="00D726E6" w:rsidRPr="00003AB2" w:rsidRDefault="00DF165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984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763D" w14:textId="31455A6C" w:rsidR="00D726E6" w:rsidRPr="00003AB2" w:rsidRDefault="00AC081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07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B3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95F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DCE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99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79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CE1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10B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C1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8B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72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A6D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248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E76322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8896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Lars </w:t>
            </w:r>
            <w:r>
              <w:rPr>
                <w:sz w:val="22"/>
                <w:szCs w:val="22"/>
              </w:rPr>
              <w:t>Engsund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BA89" w14:textId="1DC6A475" w:rsidR="00D726E6" w:rsidRPr="00003AB2" w:rsidRDefault="00DF165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DD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3F3D" w14:textId="4CAAB950" w:rsidR="00D726E6" w:rsidRPr="00003AB2" w:rsidRDefault="00AC081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CC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123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75F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78D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A53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62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96D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C0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D4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DB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AE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EA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58B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5B1250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F67D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E2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2C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341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5F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682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EA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67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F3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29F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2ED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ABB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6B1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489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E23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EA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77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9E608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28EE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EC75" w14:textId="689FD586" w:rsidR="00D726E6" w:rsidRPr="00003AB2" w:rsidRDefault="00DF165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0E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42CD" w14:textId="4C940C9D" w:rsidR="00D726E6" w:rsidRPr="00003AB2" w:rsidRDefault="00AC081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7A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C8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D1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D88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C59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63C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BF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F0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43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C78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7E3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38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D0A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D1564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90CB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7F1B" w14:textId="56CF5849" w:rsidR="00D726E6" w:rsidRPr="00003AB2" w:rsidRDefault="00DF165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13F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A699" w14:textId="66B4BD66" w:rsidR="00D726E6" w:rsidRPr="00003AB2" w:rsidRDefault="00AC081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1A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393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D15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044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9D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7C9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940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D55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59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B1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A3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E5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6B1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2FD3C1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7262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F64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42D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D5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2C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93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B7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20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DE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991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E13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0C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47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B1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26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72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60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C6CBDBB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AF4B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BCE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76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A1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5D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5C8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73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27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E6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FB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40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55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FA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8C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F19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0EB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83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2ADB73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83AD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6E65" w14:textId="6B7AC3DB" w:rsidR="00D726E6" w:rsidRPr="00003AB2" w:rsidRDefault="00DF165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FDC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49AD" w14:textId="3ED2CE24" w:rsidR="00D726E6" w:rsidRPr="00003AB2" w:rsidRDefault="00AC081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6D4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36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18F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FAC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1EE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34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F4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10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B0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84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F5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7A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EA3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B70F4A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AF40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E91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E69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D54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7F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152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C8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D53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7B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B6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9AF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AAF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6B1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50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15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1B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6C9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C95A9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D162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Brunsberg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7C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D4A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3C1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43A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16E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BA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C91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141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4C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14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C11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A50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73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481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93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5D2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C2994B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165A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26A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AC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EC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2E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93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E11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3B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FE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2A4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209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3A6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FFB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48C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DB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40F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FC8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74D08F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24BA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B60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2F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62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FF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C1B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DE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3D5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BE1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8A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D2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D5B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59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D26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BDD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D34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B7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2EE881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3F72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EB4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EE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C6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C2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1A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A1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142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18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A7C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5D3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5A8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91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DF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44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C2E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F71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389729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B62C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96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D7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4E7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B56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04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1A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921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3B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B5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C7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1A5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148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781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981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A73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61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431A97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FA9E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66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34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53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2F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15A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356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AD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F52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C4F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4C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D3B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AFF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FE6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A7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58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C92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9CBB18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76FA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1D8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98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3BA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4E5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28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BA1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DA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BBD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C50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A3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70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32F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16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83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141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AB0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BC2E45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C2FD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452C" w14:textId="5FB89281" w:rsidR="00D726E6" w:rsidRPr="00003AB2" w:rsidRDefault="00DF165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539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BBCD" w14:textId="383B1DFC" w:rsidR="00D726E6" w:rsidRPr="00003AB2" w:rsidRDefault="00AC081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74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41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FF7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5F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5D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783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6E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940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CC7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28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E2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8BA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097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7537F3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A977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00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CA3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CFC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4A9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AD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054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35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99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E8C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10A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02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E8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22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A88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4C3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8A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57BE1D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5C2A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82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D7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DB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31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EEC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6B7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65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668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2CC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78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63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D4C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C3E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B7E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24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F1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2FD530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FBC7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04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71F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144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CC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E8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61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26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E9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A6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B7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77A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72C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BF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9E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CC8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7ED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F9BD81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FC1A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5E3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40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348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FF5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FCA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62E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998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A6D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3A1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EAC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BD1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4C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14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0F7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3CB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30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F3302A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7E37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BC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2C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833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D70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F46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94A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6D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9F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52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FDE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F01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AC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080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03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BBF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F8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232310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2D37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81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BCD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3D2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145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AA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69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BD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7E9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1D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41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80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E40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7C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FE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C05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07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8CD39A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7D17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AC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407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AE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ED0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8E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CC9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877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BCC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4B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D8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C05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BDF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B06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58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CE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BD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F5AFCC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0200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B2A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DB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C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DA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5D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99E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A42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74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5B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B06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37D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CD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5FC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F60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9F9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77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9170A3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6848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68C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4CD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D1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16D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E6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F7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7D9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8E8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A86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6FF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878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467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50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75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C36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873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01CE9B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149A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3C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6B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1D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788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EB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B92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CA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81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8C1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F5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50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16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8E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B36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6A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51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5B4AC0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6F9D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AF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F0C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A5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74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896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643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91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EEC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36C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A05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9D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EE3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0C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A8A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283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E6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EE2FEA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A27E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86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D3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603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86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AE5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F84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956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73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012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02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47C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40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E38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D28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1B3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04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F648D5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3A11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59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B86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51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A0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29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BD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114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AC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77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0AE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49F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6C2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3C3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8D6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BC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451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229DA4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3F96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Lennkvist Manriquez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366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0B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C8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F5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95A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77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7DB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D7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83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3B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82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C9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9D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C4D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BC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D7F783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AD21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A9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02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5E3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70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DAC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3A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2AF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06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A69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9B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BB3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079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07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92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57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21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2BCD8D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6AD8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9A2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11D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B4C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302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48E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554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67B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0E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80E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6D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F4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78D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90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ED4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55F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0C3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673F14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E2A2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1B5F" w14:textId="46D95912" w:rsidR="00D726E6" w:rsidRPr="00003AB2" w:rsidRDefault="00DF165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E00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7F8E" w14:textId="4EFA1D65" w:rsidR="00D726E6" w:rsidRPr="00003AB2" w:rsidRDefault="00AC081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2C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C4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363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193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7F5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3DB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75A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09B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A17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4E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85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3B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7B0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3104584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FC7D7E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67544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189A87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ED277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6E42973E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47BCC1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5213637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629D0B9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D38FCAE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0BB12548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headerReference w:type="even" r:id="rId11"/>
      <w:headerReference w:type="default" r:id="rId12"/>
      <w:headerReference w:type="first" r:id="rId13"/>
      <w:pgSz w:w="11906" w:h="16838" w:code="9"/>
      <w:pgMar w:top="993" w:right="1134" w:bottom="567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90347" w14:textId="77777777" w:rsidR="00E5380C" w:rsidRDefault="00E5380C" w:rsidP="00310728">
      <w:r>
        <w:separator/>
      </w:r>
    </w:p>
  </w:endnote>
  <w:endnote w:type="continuationSeparator" w:id="0">
    <w:p w14:paraId="23786FC7" w14:textId="77777777" w:rsidR="00E5380C" w:rsidRDefault="00E5380C" w:rsidP="0031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7E270" w14:textId="77777777" w:rsidR="00E5380C" w:rsidRDefault="00E5380C" w:rsidP="00310728">
      <w:r>
        <w:separator/>
      </w:r>
    </w:p>
  </w:footnote>
  <w:footnote w:type="continuationSeparator" w:id="0">
    <w:p w14:paraId="51E9359D" w14:textId="77777777" w:rsidR="00E5380C" w:rsidRDefault="00E5380C" w:rsidP="0031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418EB" w14:textId="2E9BEC39" w:rsidR="00310728" w:rsidRDefault="0031072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1F49C" w14:textId="07359B85" w:rsidR="00310728" w:rsidRDefault="0031072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51416" w14:textId="1A1DE061" w:rsidR="00310728" w:rsidRDefault="003107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60B93"/>
    <w:multiLevelType w:val="hybridMultilevel"/>
    <w:tmpl w:val="B2C6C860"/>
    <w:lvl w:ilvl="0" w:tplc="29088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E2094"/>
    <w:multiLevelType w:val="hybridMultilevel"/>
    <w:tmpl w:val="E926020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29088368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3186" w:hanging="180"/>
      </w:pPr>
    </w:lvl>
    <w:lvl w:ilvl="3" w:tplc="041D000F">
      <w:start w:val="1"/>
      <w:numFmt w:val="decimal"/>
      <w:lvlText w:val="%4."/>
      <w:lvlJc w:val="left"/>
      <w:pPr>
        <w:ind w:left="3906" w:hanging="360"/>
      </w:pPr>
    </w:lvl>
    <w:lvl w:ilvl="4" w:tplc="041D0019">
      <w:start w:val="1"/>
      <w:numFmt w:val="lowerLetter"/>
      <w:lvlText w:val="%5."/>
      <w:lvlJc w:val="left"/>
      <w:pPr>
        <w:ind w:left="4626" w:hanging="360"/>
      </w:pPr>
    </w:lvl>
    <w:lvl w:ilvl="5" w:tplc="041D001B">
      <w:start w:val="1"/>
      <w:numFmt w:val="lowerRoman"/>
      <w:lvlText w:val="%6."/>
      <w:lvlJc w:val="right"/>
      <w:pPr>
        <w:ind w:left="5346" w:hanging="180"/>
      </w:pPr>
    </w:lvl>
    <w:lvl w:ilvl="6" w:tplc="041D000F">
      <w:start w:val="1"/>
      <w:numFmt w:val="decimal"/>
      <w:lvlText w:val="%7."/>
      <w:lvlJc w:val="left"/>
      <w:pPr>
        <w:ind w:left="6066" w:hanging="360"/>
      </w:pPr>
    </w:lvl>
    <w:lvl w:ilvl="7" w:tplc="041D0019">
      <w:start w:val="1"/>
      <w:numFmt w:val="lowerLetter"/>
      <w:lvlText w:val="%8."/>
      <w:lvlJc w:val="left"/>
      <w:pPr>
        <w:ind w:left="6786" w:hanging="360"/>
      </w:pPr>
    </w:lvl>
    <w:lvl w:ilvl="8" w:tplc="041D001B">
      <w:start w:val="1"/>
      <w:numFmt w:val="lowerRoman"/>
      <w:lvlText w:val="%9."/>
      <w:lvlJc w:val="right"/>
      <w:pPr>
        <w:ind w:left="7506" w:hanging="180"/>
      </w:pPr>
    </w:lvl>
  </w:abstractNum>
  <w:abstractNum w:abstractNumId="9" w15:restartNumberingAfterBreak="0">
    <w:nsid w:val="4ABB2C5E"/>
    <w:multiLevelType w:val="hybridMultilevel"/>
    <w:tmpl w:val="758869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40373"/>
    <w:multiLevelType w:val="hybridMultilevel"/>
    <w:tmpl w:val="CC568660"/>
    <w:lvl w:ilvl="0" w:tplc="29088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B5514"/>
    <w:multiLevelType w:val="hybridMultilevel"/>
    <w:tmpl w:val="B77ED506"/>
    <w:lvl w:ilvl="0" w:tplc="29088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532743">
    <w:abstractNumId w:val="0"/>
  </w:num>
  <w:num w:numId="2" w16cid:durableId="2025857621">
    <w:abstractNumId w:val="12"/>
  </w:num>
  <w:num w:numId="3" w16cid:durableId="2110541026">
    <w:abstractNumId w:val="6"/>
  </w:num>
  <w:num w:numId="4" w16cid:durableId="1609854375">
    <w:abstractNumId w:val="7"/>
  </w:num>
  <w:num w:numId="5" w16cid:durableId="264727663">
    <w:abstractNumId w:val="3"/>
  </w:num>
  <w:num w:numId="6" w16cid:durableId="1413896379">
    <w:abstractNumId w:val="13"/>
  </w:num>
  <w:num w:numId="7" w16cid:durableId="882785947">
    <w:abstractNumId w:val="5"/>
  </w:num>
  <w:num w:numId="8" w16cid:durableId="2022318007">
    <w:abstractNumId w:val="4"/>
  </w:num>
  <w:num w:numId="9" w16cid:durableId="1480459488">
    <w:abstractNumId w:val="1"/>
  </w:num>
  <w:num w:numId="10" w16cid:durableId="1842163307">
    <w:abstractNumId w:val="2"/>
  </w:num>
  <w:num w:numId="11" w16cid:durableId="1048602385">
    <w:abstractNumId w:val="9"/>
  </w:num>
  <w:num w:numId="12" w16cid:durableId="1584024620">
    <w:abstractNumId w:val="2"/>
  </w:num>
  <w:num w:numId="13" w16cid:durableId="823474608">
    <w:abstractNumId w:val="11"/>
  </w:num>
  <w:num w:numId="14" w16cid:durableId="171542292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47631689">
    <w:abstractNumId w:val="8"/>
  </w:num>
  <w:num w:numId="16" w16cid:durableId="18035037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80C"/>
    <w:rsid w:val="00000C1F"/>
    <w:rsid w:val="00001778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2E69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418C5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0F6E49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52938"/>
    <w:rsid w:val="00161AA6"/>
    <w:rsid w:val="00164E3D"/>
    <w:rsid w:val="00165461"/>
    <w:rsid w:val="00166858"/>
    <w:rsid w:val="00166A61"/>
    <w:rsid w:val="00177630"/>
    <w:rsid w:val="001828F2"/>
    <w:rsid w:val="001A1578"/>
    <w:rsid w:val="001A5B6F"/>
    <w:rsid w:val="001B1402"/>
    <w:rsid w:val="001D766E"/>
    <w:rsid w:val="001E077A"/>
    <w:rsid w:val="001E10F3"/>
    <w:rsid w:val="001E1FAC"/>
    <w:rsid w:val="001E5657"/>
    <w:rsid w:val="001E5C5F"/>
    <w:rsid w:val="001F0C53"/>
    <w:rsid w:val="001F70B3"/>
    <w:rsid w:val="00201D98"/>
    <w:rsid w:val="00203E67"/>
    <w:rsid w:val="00214135"/>
    <w:rsid w:val="002174A8"/>
    <w:rsid w:val="00224775"/>
    <w:rsid w:val="00226F1E"/>
    <w:rsid w:val="00227437"/>
    <w:rsid w:val="0023546F"/>
    <w:rsid w:val="00236A17"/>
    <w:rsid w:val="002373C0"/>
    <w:rsid w:val="00240D9B"/>
    <w:rsid w:val="00242FFD"/>
    <w:rsid w:val="00244936"/>
    <w:rsid w:val="0025047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972A1"/>
    <w:rsid w:val="002A04AD"/>
    <w:rsid w:val="002A58B5"/>
    <w:rsid w:val="002A6ADE"/>
    <w:rsid w:val="002A7E85"/>
    <w:rsid w:val="002B40DE"/>
    <w:rsid w:val="002B4EDC"/>
    <w:rsid w:val="002B51DB"/>
    <w:rsid w:val="002C7177"/>
    <w:rsid w:val="002D0E4D"/>
    <w:rsid w:val="002D2AB5"/>
    <w:rsid w:val="002D6725"/>
    <w:rsid w:val="002E3221"/>
    <w:rsid w:val="002F1E85"/>
    <w:rsid w:val="002F284C"/>
    <w:rsid w:val="002F2F4E"/>
    <w:rsid w:val="002F53C2"/>
    <w:rsid w:val="003075B8"/>
    <w:rsid w:val="00310728"/>
    <w:rsid w:val="00312782"/>
    <w:rsid w:val="003210A4"/>
    <w:rsid w:val="00331327"/>
    <w:rsid w:val="0033415B"/>
    <w:rsid w:val="00334BA1"/>
    <w:rsid w:val="00336917"/>
    <w:rsid w:val="00340268"/>
    <w:rsid w:val="00342116"/>
    <w:rsid w:val="00345713"/>
    <w:rsid w:val="00351D05"/>
    <w:rsid w:val="00351ED2"/>
    <w:rsid w:val="00360479"/>
    <w:rsid w:val="00366117"/>
    <w:rsid w:val="00376C7D"/>
    <w:rsid w:val="003842A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B2561"/>
    <w:rsid w:val="003C6E2F"/>
    <w:rsid w:val="003C73F9"/>
    <w:rsid w:val="003D31E8"/>
    <w:rsid w:val="003D34BA"/>
    <w:rsid w:val="003E0092"/>
    <w:rsid w:val="003E1AE3"/>
    <w:rsid w:val="003E3027"/>
    <w:rsid w:val="003E45B9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576A8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6CC7"/>
    <w:rsid w:val="004C7964"/>
    <w:rsid w:val="004D2D42"/>
    <w:rsid w:val="004D40DC"/>
    <w:rsid w:val="004E36E4"/>
    <w:rsid w:val="004E5E48"/>
    <w:rsid w:val="004E722D"/>
    <w:rsid w:val="004F10C0"/>
    <w:rsid w:val="004F1B55"/>
    <w:rsid w:val="004F245E"/>
    <w:rsid w:val="004F3CB5"/>
    <w:rsid w:val="004F680C"/>
    <w:rsid w:val="004F6F84"/>
    <w:rsid w:val="0050040F"/>
    <w:rsid w:val="00500D02"/>
    <w:rsid w:val="005012C3"/>
    <w:rsid w:val="00502075"/>
    <w:rsid w:val="00506ACC"/>
    <w:rsid w:val="00506EBC"/>
    <w:rsid w:val="005108E6"/>
    <w:rsid w:val="00510C80"/>
    <w:rsid w:val="00526A76"/>
    <w:rsid w:val="00533998"/>
    <w:rsid w:val="005358B4"/>
    <w:rsid w:val="00535A12"/>
    <w:rsid w:val="00545403"/>
    <w:rsid w:val="005502C5"/>
    <w:rsid w:val="005522EE"/>
    <w:rsid w:val="0055348E"/>
    <w:rsid w:val="00554348"/>
    <w:rsid w:val="00561DF3"/>
    <w:rsid w:val="005622CA"/>
    <w:rsid w:val="005628E3"/>
    <w:rsid w:val="005650F7"/>
    <w:rsid w:val="00577B92"/>
    <w:rsid w:val="005805B8"/>
    <w:rsid w:val="00581568"/>
    <w:rsid w:val="00583587"/>
    <w:rsid w:val="00584ACB"/>
    <w:rsid w:val="00586400"/>
    <w:rsid w:val="005A2CE0"/>
    <w:rsid w:val="005A5300"/>
    <w:rsid w:val="005B5E8D"/>
    <w:rsid w:val="005C1541"/>
    <w:rsid w:val="005C2F5F"/>
    <w:rsid w:val="005C75F9"/>
    <w:rsid w:val="005C7F5A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761F7"/>
    <w:rsid w:val="006765B4"/>
    <w:rsid w:val="00690BE7"/>
    <w:rsid w:val="0069143B"/>
    <w:rsid w:val="006A0DF4"/>
    <w:rsid w:val="006A151D"/>
    <w:rsid w:val="006A511D"/>
    <w:rsid w:val="006B0412"/>
    <w:rsid w:val="006B0A95"/>
    <w:rsid w:val="006B151B"/>
    <w:rsid w:val="006B693F"/>
    <w:rsid w:val="006B7B0C"/>
    <w:rsid w:val="006C1E27"/>
    <w:rsid w:val="006C21FA"/>
    <w:rsid w:val="006C6998"/>
    <w:rsid w:val="006D3126"/>
    <w:rsid w:val="006F4416"/>
    <w:rsid w:val="006F54BA"/>
    <w:rsid w:val="00702EB9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925EE"/>
    <w:rsid w:val="00797513"/>
    <w:rsid w:val="007B0C0A"/>
    <w:rsid w:val="007D712E"/>
    <w:rsid w:val="007D78AD"/>
    <w:rsid w:val="007E0A45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3F10"/>
    <w:rsid w:val="0083479E"/>
    <w:rsid w:val="00834B38"/>
    <w:rsid w:val="00841A3E"/>
    <w:rsid w:val="008422E5"/>
    <w:rsid w:val="00844E04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C6BD7"/>
    <w:rsid w:val="008D0E72"/>
    <w:rsid w:val="008E1439"/>
    <w:rsid w:val="008E1DE5"/>
    <w:rsid w:val="008E3B73"/>
    <w:rsid w:val="008E4795"/>
    <w:rsid w:val="008E4E18"/>
    <w:rsid w:val="008F4D68"/>
    <w:rsid w:val="00902D63"/>
    <w:rsid w:val="00902D69"/>
    <w:rsid w:val="009033B4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765F5"/>
    <w:rsid w:val="009815DB"/>
    <w:rsid w:val="00986F0C"/>
    <w:rsid w:val="0098705B"/>
    <w:rsid w:val="00987DE8"/>
    <w:rsid w:val="009900A1"/>
    <w:rsid w:val="009A1874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C769C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506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0818"/>
    <w:rsid w:val="00AC1FEE"/>
    <w:rsid w:val="00AC2BE8"/>
    <w:rsid w:val="00AC3349"/>
    <w:rsid w:val="00AD5FB6"/>
    <w:rsid w:val="00AD797B"/>
    <w:rsid w:val="00AE179D"/>
    <w:rsid w:val="00AE23B6"/>
    <w:rsid w:val="00AF32C5"/>
    <w:rsid w:val="00AF4EF8"/>
    <w:rsid w:val="00AF6DAF"/>
    <w:rsid w:val="00AF7C8D"/>
    <w:rsid w:val="00B11C9C"/>
    <w:rsid w:val="00B11DC3"/>
    <w:rsid w:val="00B15788"/>
    <w:rsid w:val="00B169F2"/>
    <w:rsid w:val="00B17845"/>
    <w:rsid w:val="00B17C8B"/>
    <w:rsid w:val="00B54D41"/>
    <w:rsid w:val="00B56452"/>
    <w:rsid w:val="00B6245C"/>
    <w:rsid w:val="00B633CB"/>
    <w:rsid w:val="00B639E1"/>
    <w:rsid w:val="00B64A91"/>
    <w:rsid w:val="00B71674"/>
    <w:rsid w:val="00B74AFA"/>
    <w:rsid w:val="00B820F6"/>
    <w:rsid w:val="00B84121"/>
    <w:rsid w:val="00B85B4A"/>
    <w:rsid w:val="00B9203B"/>
    <w:rsid w:val="00B92DC8"/>
    <w:rsid w:val="00B93FFB"/>
    <w:rsid w:val="00BA1CBC"/>
    <w:rsid w:val="00BA46E1"/>
    <w:rsid w:val="00BA4A28"/>
    <w:rsid w:val="00BA5688"/>
    <w:rsid w:val="00BB5499"/>
    <w:rsid w:val="00BC495C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67BDF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5019"/>
    <w:rsid w:val="00CC764E"/>
    <w:rsid w:val="00CD4CA0"/>
    <w:rsid w:val="00CD511F"/>
    <w:rsid w:val="00CF4ED5"/>
    <w:rsid w:val="00CF6E9E"/>
    <w:rsid w:val="00D06BC9"/>
    <w:rsid w:val="00D15194"/>
    <w:rsid w:val="00D23951"/>
    <w:rsid w:val="00D25E21"/>
    <w:rsid w:val="00D27984"/>
    <w:rsid w:val="00D40740"/>
    <w:rsid w:val="00D41B19"/>
    <w:rsid w:val="00D44270"/>
    <w:rsid w:val="00D44E3A"/>
    <w:rsid w:val="00D450FF"/>
    <w:rsid w:val="00D47BAF"/>
    <w:rsid w:val="00D52626"/>
    <w:rsid w:val="00D53C45"/>
    <w:rsid w:val="00D55149"/>
    <w:rsid w:val="00D565FE"/>
    <w:rsid w:val="00D650C7"/>
    <w:rsid w:val="00D650CB"/>
    <w:rsid w:val="00D677B6"/>
    <w:rsid w:val="00D67826"/>
    <w:rsid w:val="00D67B7E"/>
    <w:rsid w:val="00D67FEC"/>
    <w:rsid w:val="00D726E6"/>
    <w:rsid w:val="00D75A71"/>
    <w:rsid w:val="00D84771"/>
    <w:rsid w:val="00D91734"/>
    <w:rsid w:val="00D93637"/>
    <w:rsid w:val="00D93C2E"/>
    <w:rsid w:val="00D96F98"/>
    <w:rsid w:val="00DA12E0"/>
    <w:rsid w:val="00DA5021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165D"/>
    <w:rsid w:val="00DF23EB"/>
    <w:rsid w:val="00E01933"/>
    <w:rsid w:val="00E01E2E"/>
    <w:rsid w:val="00E03327"/>
    <w:rsid w:val="00E1233E"/>
    <w:rsid w:val="00E14E39"/>
    <w:rsid w:val="00E33857"/>
    <w:rsid w:val="00E444D0"/>
    <w:rsid w:val="00E45D77"/>
    <w:rsid w:val="00E5380C"/>
    <w:rsid w:val="00E572B1"/>
    <w:rsid w:val="00E63EE4"/>
    <w:rsid w:val="00E66D19"/>
    <w:rsid w:val="00E67A3F"/>
    <w:rsid w:val="00E67EBA"/>
    <w:rsid w:val="00E67EDD"/>
    <w:rsid w:val="00E714CA"/>
    <w:rsid w:val="00E7194A"/>
    <w:rsid w:val="00E720E8"/>
    <w:rsid w:val="00E73D1D"/>
    <w:rsid w:val="00E916EA"/>
    <w:rsid w:val="00E92A77"/>
    <w:rsid w:val="00E94B94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0F63"/>
    <w:rsid w:val="00F322BA"/>
    <w:rsid w:val="00F33C48"/>
    <w:rsid w:val="00F37387"/>
    <w:rsid w:val="00F454FD"/>
    <w:rsid w:val="00F45794"/>
    <w:rsid w:val="00F47E0B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008"/>
    <w:rsid w:val="00F97E87"/>
    <w:rsid w:val="00FA06F9"/>
    <w:rsid w:val="00FA2D97"/>
    <w:rsid w:val="00FA2E8C"/>
    <w:rsid w:val="00FA337E"/>
    <w:rsid w:val="00FA384F"/>
    <w:rsid w:val="00FB200F"/>
    <w:rsid w:val="00FB3A7E"/>
    <w:rsid w:val="00FB59A8"/>
    <w:rsid w:val="00FC53FD"/>
    <w:rsid w:val="00FD0038"/>
    <w:rsid w:val="00FD0820"/>
    <w:rsid w:val="00FD13A3"/>
    <w:rsid w:val="00FD4374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8C2DA"/>
  <w15:chartTrackingRefBased/>
  <w15:docId w15:val="{F93BDA63-A08F-4CE6-BFE1-BD297537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styleId="Sidhuvud">
    <w:name w:val="header"/>
    <w:basedOn w:val="Normal"/>
    <w:link w:val="SidhuvudChar"/>
    <w:rsid w:val="0031072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1072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208</TotalTime>
  <Pages>3</Pages>
  <Words>480</Words>
  <Characters>3653</Characters>
  <Application>Microsoft Office Word</Application>
  <DocSecurity>0</DocSecurity>
  <Lines>1826</Lines>
  <Paragraphs>243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39</cp:revision>
  <cp:lastPrinted>2026-04-13T11:55:00Z</cp:lastPrinted>
  <dcterms:created xsi:type="dcterms:W3CDTF">2026-03-30T12:32:00Z</dcterms:created>
  <dcterms:modified xsi:type="dcterms:W3CDTF">2026-05-06T11:42:00Z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