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32CA" w:rsidRDefault="00274DC7" w14:paraId="5C3EFC9F" w14:textId="77777777">
      <w:pPr>
        <w:pStyle w:val="RubrikFrslagTIllRiksdagsbeslut"/>
      </w:pPr>
      <w:sdt>
        <w:sdtPr>
          <w:alias w:val="CC_Boilerplate_4"/>
          <w:tag w:val="CC_Boilerplate_4"/>
          <w:id w:val="-1644581176"/>
          <w:lock w:val="sdtContentLocked"/>
          <w:placeholder>
            <w:docPart w:val="DE0D317396C74639A01B4A5B3F0F123F"/>
          </w:placeholder>
          <w:text/>
        </w:sdtPr>
        <w:sdtEndPr/>
        <w:sdtContent>
          <w:r w:rsidRPr="009B062B" w:rsidR="00AF30DD">
            <w:t>Förslag till riksdagsbeslut</w:t>
          </w:r>
        </w:sdtContent>
      </w:sdt>
      <w:bookmarkEnd w:id="0"/>
      <w:bookmarkEnd w:id="1"/>
    </w:p>
    <w:sdt>
      <w:sdtPr>
        <w:alias w:val="Yrkande 1"/>
        <w:tag w:val="8e013a33-5a10-416a-b3fb-d2bb1f003917"/>
        <w:id w:val="-282501872"/>
        <w:lock w:val="sdtLocked"/>
      </w:sdtPr>
      <w:sdtEndPr/>
      <w:sdtContent>
        <w:p w:rsidR="008D17D5" w:rsidRDefault="00084388" w14:paraId="69979752" w14:textId="77777777">
          <w:pPr>
            <w:pStyle w:val="Frslagstext"/>
            <w:numPr>
              <w:ilvl w:val="0"/>
              <w:numId w:val="0"/>
            </w:numPr>
          </w:pPr>
          <w:r>
            <w:t>Riksdagen ställer sig bakom det som anförs i motionen om att regeringen bör ta fram en strategi och ett system för en rättvis bostadspolitik som även omfattar hyresgäster,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CF026F249744D3B9BA8A45840E0121"/>
        </w:placeholder>
        <w:text/>
      </w:sdtPr>
      <w:sdtEndPr/>
      <w:sdtContent>
        <w:p w:rsidRPr="009B062B" w:rsidR="006D79C9" w:rsidP="00333E95" w:rsidRDefault="006D79C9" w14:paraId="5E9B4CF7" w14:textId="77777777">
          <w:pPr>
            <w:pStyle w:val="Rubrik1"/>
          </w:pPr>
          <w:r>
            <w:t>Motivering</w:t>
          </w:r>
        </w:p>
      </w:sdtContent>
    </w:sdt>
    <w:bookmarkEnd w:displacedByCustomXml="prev" w:id="3"/>
    <w:bookmarkEnd w:displacedByCustomXml="prev" w:id="4"/>
    <w:p w:rsidR="008B36A4" w:rsidP="00274DC7" w:rsidRDefault="008B36A4" w14:paraId="354C1FD6" w14:textId="77777777">
      <w:pPr>
        <w:pStyle w:val="Normalutanindragellerluft"/>
      </w:pPr>
      <w:r w:rsidRPr="00274DC7">
        <w:rPr>
          <w:spacing w:val="-2"/>
        </w:rPr>
        <w:t>Bostaden är en grundläggande social rättighet och en förutsättning för jämlikhet, trygghet</w:t>
      </w:r>
      <w:r>
        <w:t xml:space="preserve"> och delaktighet i samhället. Under de senaste decennierna har dock bostadspolitiken i allt större utsträckning kommit att gynna ägandeformer, skatteincitament och hushåll med stark ekonomi. Hyresgästerna, som utgör närmare hälften av Sveriges befolkning, har i många avseenden hamnat i skymundan.</w:t>
      </w:r>
    </w:p>
    <w:p w:rsidR="008B36A4" w:rsidP="008B36A4" w:rsidRDefault="00561B8F" w14:paraId="4F23BCA6" w14:textId="6140A2B5">
      <w:r w:rsidRPr="00561B8F">
        <w:t>Utvecklingen på bostadsmarknaden visar tydligt på ökande klyftor. Enligt Boverkets beräkningar från december 2024 behöver cirka 52</w:t>
      </w:r>
      <w:r w:rsidR="0064427D">
        <w:t> </w:t>
      </w:r>
      <w:r w:rsidRPr="00561B8F">
        <w:t>300 bostäder byggas per år fram till 2033 för att möta befolkningsutvecklingen och minska det upparbetade underskottet. Samtidigt har bostadsbyggandet sjunkit till historiskt låga nivåer. Prognosen för 2024 visa</w:t>
      </w:r>
      <w:r w:rsidR="00084388">
        <w:t>de</w:t>
      </w:r>
      <w:r w:rsidRPr="00561B8F">
        <w:t xml:space="preserve"> att endast omkring 31</w:t>
      </w:r>
      <w:r w:rsidR="0064427D">
        <w:t> </w:t>
      </w:r>
      <w:r w:rsidRPr="00561B8F">
        <w:t>000 bostäder vänta</w:t>
      </w:r>
      <w:r w:rsidR="00084388">
        <w:t>de</w:t>
      </w:r>
      <w:r w:rsidRPr="00561B8F">
        <w:t>s påbörjas under året, varav cirka 16</w:t>
      </w:r>
      <w:r w:rsidR="0064427D">
        <w:t> </w:t>
      </w:r>
      <w:r w:rsidRPr="00561B8F">
        <w:t xml:space="preserve">700 </w:t>
      </w:r>
      <w:r w:rsidR="00084388">
        <w:t>va</w:t>
      </w:r>
      <w:r w:rsidRPr="00561B8F">
        <w:t>r hyresrätter i flerbostadshus. Det är långt ifrån tillräckligt och riskerar att förvärra bostadsbristen samt fördjupa den bostadssociala ojämlikheten.</w:t>
      </w:r>
    </w:p>
    <w:p w:rsidR="008B36A4" w:rsidP="008B36A4" w:rsidRDefault="008B36A4" w14:paraId="5BCFF902" w14:textId="44C6E6F5">
      <w:r>
        <w:t xml:space="preserve">Efter att det statliga investeringsstödet för hyresrätter avskaffades den 1 januari 2023 rapporterade Boverket i sin </w:t>
      </w:r>
      <w:proofErr w:type="gramStart"/>
      <w:r>
        <w:t>marknadsrapport juni</w:t>
      </w:r>
      <w:proofErr w:type="gramEnd"/>
      <w:r>
        <w:t xml:space="preserve"> 2023 att nyproduktionen av hyres</w:t>
      </w:r>
      <w:r w:rsidR="00274DC7">
        <w:softHyphen/>
      </w:r>
      <w:r>
        <w:t>rätter minskat markant och att hyrorna i nyproduktion i genomsnitt l</w:t>
      </w:r>
      <w:r w:rsidR="00084388">
        <w:t>åg</w:t>
      </w:r>
      <w:r>
        <w:t xml:space="preserve"> 1</w:t>
      </w:r>
      <w:r w:rsidR="0064427D">
        <w:t> </w:t>
      </w:r>
      <w:r>
        <w:t>500 till 2</w:t>
      </w:r>
      <w:r w:rsidR="0064427D">
        <w:t> </w:t>
      </w:r>
      <w:r>
        <w:t>000 kronor högre per månad än i projekt som byggdes med stöd. Detta innebär att många unga och hushåll med svagare ekonomi i praktiken utestängs från nyproducerade bostäder.</w:t>
      </w:r>
    </w:p>
    <w:p w:rsidR="008B36A4" w:rsidP="008B36A4" w:rsidRDefault="008B36A4" w14:paraId="4A621EB6" w14:textId="4C4196B7">
      <w:r>
        <w:t>Även internationellt har Sverige blivit ett exempel på ökade bostadsklyftor. OECD:s rapport ”Brick by Brick” (2023) pekar på att Sverige är ett av de länder där boende</w:t>
      </w:r>
      <w:r w:rsidR="00274DC7">
        <w:softHyphen/>
      </w:r>
      <w:r>
        <w:t xml:space="preserve">kostnaderna ökat mest i förhållande till inkomster, särskilt för hyresgäster. Detta bidrar </w:t>
      </w:r>
      <w:r w:rsidRPr="00274DC7">
        <w:rPr>
          <w:spacing w:val="-2"/>
        </w:rPr>
        <w:lastRenderedPageBreak/>
        <w:t>till ökad segregation då hushåll med lägre inkomster trängs undan från attraktiva bostads</w:t>
      </w:r>
      <w:r w:rsidRPr="00274DC7" w:rsidR="00274DC7">
        <w:rPr>
          <w:spacing w:val="-2"/>
        </w:rPr>
        <w:softHyphen/>
      </w:r>
      <w:r w:rsidRPr="00274DC7">
        <w:rPr>
          <w:spacing w:val="-2"/>
        </w:rPr>
        <w:t>områden.</w:t>
      </w:r>
    </w:p>
    <w:p w:rsidR="008B36A4" w:rsidP="008B36A4" w:rsidRDefault="008B36A4" w14:paraId="254C682A" w14:textId="77777777">
      <w:r>
        <w:t>En rättvis bostadspolitik måste därför utformas så att den inte enbart tar hänsyn till bostadsägare och fastighetsmarknaden utan också systematiskt inkluderar hyresgästerna. Det handlar om att skapa rimliga hyror, blandade bostadsområden och långsiktigt hållbara upplåtelseformer. I dag saknas en sammanhållen strategi för hur staten och kommunerna ska säkerställa hyresgästernas villkor.</w:t>
      </w:r>
    </w:p>
    <w:p w:rsidR="008B36A4" w:rsidP="008B36A4" w:rsidRDefault="008B36A4" w14:paraId="4BB71F4D" w14:textId="77777777">
      <w:r>
        <w:t>För att återupprätta tilltron till bostadspolitiken och för att minska de växande klyftorna på bostadsmarknaden bör regeringen därför ta fram en nationell strategi och ett system för en rättvis bostadspolitik även för hyresgäster. Detta bör göras i dialog med Hyresgästföreningen, Boverket, SKR och andra berörda aktörer.</w:t>
      </w:r>
    </w:p>
    <w:sdt>
      <w:sdtPr>
        <w:rPr>
          <w:i/>
          <w:noProof/>
        </w:rPr>
        <w:alias w:val="CC_Underskrifter"/>
        <w:tag w:val="CC_Underskrifter"/>
        <w:id w:val="583496634"/>
        <w:lock w:val="sdtContentLocked"/>
        <w:placeholder>
          <w:docPart w:val="E629E13D1F54461EA7A1607E1F81E43D"/>
        </w:placeholder>
      </w:sdtPr>
      <w:sdtEndPr/>
      <w:sdtContent>
        <w:p w:rsidR="005F32CA" w:rsidP="005F32CA" w:rsidRDefault="005F32CA" w14:paraId="5456C29F" w14:textId="77777777"/>
        <w:p w:rsidR="005F32CA" w:rsidP="005F32CA" w:rsidRDefault="00274DC7" w14:paraId="67E780A4" w14:textId="1E43FE2A"/>
      </w:sdtContent>
    </w:sdt>
    <w:tbl>
      <w:tblPr>
        <w:tblW w:w="5000" w:type="pct"/>
        <w:tblLook w:val="04A0" w:firstRow="1" w:lastRow="0" w:firstColumn="1" w:lastColumn="0" w:noHBand="0" w:noVBand="1"/>
        <w:tblCaption w:val="underskrifter"/>
      </w:tblPr>
      <w:tblGrid>
        <w:gridCol w:w="4252"/>
        <w:gridCol w:w="4252"/>
      </w:tblGrid>
      <w:tr w:rsidR="008D17D5" w14:paraId="732086F3" w14:textId="77777777">
        <w:trPr>
          <w:cantSplit/>
        </w:trPr>
        <w:tc>
          <w:tcPr>
            <w:tcW w:w="50" w:type="pct"/>
            <w:vAlign w:val="bottom"/>
          </w:tcPr>
          <w:p w:rsidR="008D17D5" w:rsidRDefault="00084388" w14:paraId="3C9845E5" w14:textId="77777777">
            <w:pPr>
              <w:pStyle w:val="Underskrifter"/>
              <w:spacing w:after="0"/>
            </w:pPr>
            <w:r>
              <w:t>Serkan Köse (S)</w:t>
            </w:r>
          </w:p>
        </w:tc>
        <w:tc>
          <w:tcPr>
            <w:tcW w:w="50" w:type="pct"/>
            <w:vAlign w:val="bottom"/>
          </w:tcPr>
          <w:p w:rsidR="008D17D5" w:rsidRDefault="008D17D5" w14:paraId="38BE2F12" w14:textId="77777777">
            <w:pPr>
              <w:pStyle w:val="Underskrifter"/>
              <w:spacing w:after="0"/>
            </w:pPr>
          </w:p>
        </w:tc>
      </w:tr>
    </w:tbl>
    <w:p w:rsidRPr="008E0FE2" w:rsidR="004801AC" w:rsidP="00DF3554" w:rsidRDefault="004801AC" w14:paraId="79AEF2C0" w14:textId="373EF2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F973" w14:textId="77777777" w:rsidR="008B36A4" w:rsidRDefault="008B36A4" w:rsidP="000C1CAD">
      <w:pPr>
        <w:spacing w:line="240" w:lineRule="auto"/>
      </w:pPr>
      <w:r>
        <w:separator/>
      </w:r>
    </w:p>
  </w:endnote>
  <w:endnote w:type="continuationSeparator" w:id="0">
    <w:p w14:paraId="69B12AE6" w14:textId="77777777" w:rsidR="008B36A4" w:rsidRDefault="008B3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3C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F8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61CD" w14:textId="5BF499A0" w:rsidR="00262EA3" w:rsidRPr="005F32CA" w:rsidRDefault="00262EA3" w:rsidP="005F3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21E0" w14:textId="77777777" w:rsidR="008B36A4" w:rsidRDefault="008B36A4" w:rsidP="000C1CAD">
      <w:pPr>
        <w:spacing w:line="240" w:lineRule="auto"/>
      </w:pPr>
      <w:r>
        <w:separator/>
      </w:r>
    </w:p>
  </w:footnote>
  <w:footnote w:type="continuationSeparator" w:id="0">
    <w:p w14:paraId="13ACEF82" w14:textId="77777777" w:rsidR="008B36A4" w:rsidRDefault="008B36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91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1ABE7" wp14:editId="4D4CA3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3840AC" w14:textId="68CFB636" w:rsidR="00262EA3" w:rsidRDefault="00274DC7" w:rsidP="008103B5">
                          <w:pPr>
                            <w:jc w:val="right"/>
                          </w:pPr>
                          <w:sdt>
                            <w:sdtPr>
                              <w:alias w:val="CC_Noformat_Partikod"/>
                              <w:tag w:val="CC_Noformat_Partikod"/>
                              <w:id w:val="-53464382"/>
                              <w:placeholder>
                                <w:docPart w:val="EFC3191774D04650AE57E242784F4100"/>
                              </w:placeholder>
                              <w:text/>
                            </w:sdtPr>
                            <w:sdtEndPr/>
                            <w:sdtContent>
                              <w:r w:rsidR="008B36A4">
                                <w:t>S</w:t>
                              </w:r>
                            </w:sdtContent>
                          </w:sdt>
                          <w:sdt>
                            <w:sdtPr>
                              <w:alias w:val="CC_Noformat_Partinummer"/>
                              <w:tag w:val="CC_Noformat_Partinummer"/>
                              <w:id w:val="-1709555926"/>
                              <w:placeholder>
                                <w:docPart w:val="38D54174F4A44F1D8D8D4C76D3A394FD"/>
                              </w:placeholder>
                              <w:text/>
                            </w:sdtPr>
                            <w:sdtEndPr/>
                            <w:sdtContent>
                              <w:r w:rsidR="008B36A4">
                                <w:t>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1AB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3840AC" w14:textId="68CFB636" w:rsidR="00262EA3" w:rsidRDefault="00274DC7" w:rsidP="008103B5">
                    <w:pPr>
                      <w:jc w:val="right"/>
                    </w:pPr>
                    <w:sdt>
                      <w:sdtPr>
                        <w:alias w:val="CC_Noformat_Partikod"/>
                        <w:tag w:val="CC_Noformat_Partikod"/>
                        <w:id w:val="-53464382"/>
                        <w:placeholder>
                          <w:docPart w:val="EFC3191774D04650AE57E242784F4100"/>
                        </w:placeholder>
                        <w:text/>
                      </w:sdtPr>
                      <w:sdtEndPr/>
                      <w:sdtContent>
                        <w:r w:rsidR="008B36A4">
                          <w:t>S</w:t>
                        </w:r>
                      </w:sdtContent>
                    </w:sdt>
                    <w:sdt>
                      <w:sdtPr>
                        <w:alias w:val="CC_Noformat_Partinummer"/>
                        <w:tag w:val="CC_Noformat_Partinummer"/>
                        <w:id w:val="-1709555926"/>
                        <w:placeholder>
                          <w:docPart w:val="38D54174F4A44F1D8D8D4C76D3A394FD"/>
                        </w:placeholder>
                        <w:text/>
                      </w:sdtPr>
                      <w:sdtEndPr/>
                      <w:sdtContent>
                        <w:r w:rsidR="008B36A4">
                          <w:t>239</w:t>
                        </w:r>
                      </w:sdtContent>
                    </w:sdt>
                  </w:p>
                </w:txbxContent>
              </v:textbox>
              <w10:wrap anchorx="page"/>
            </v:shape>
          </w:pict>
        </mc:Fallback>
      </mc:AlternateContent>
    </w:r>
  </w:p>
  <w:p w14:paraId="01281B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E5F0" w14:textId="77777777" w:rsidR="00262EA3" w:rsidRDefault="00262EA3" w:rsidP="008563AC">
    <w:pPr>
      <w:jc w:val="right"/>
    </w:pPr>
  </w:p>
  <w:p w14:paraId="652C03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FA2C" w14:textId="77777777" w:rsidR="00262EA3" w:rsidRDefault="00274D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348BA6" wp14:editId="4ADE1E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DF6337" w14:textId="7D7ABB96" w:rsidR="00262EA3" w:rsidRDefault="00274DC7" w:rsidP="00A314CF">
    <w:pPr>
      <w:pStyle w:val="FSHNormal"/>
      <w:spacing w:before="40"/>
    </w:pPr>
    <w:sdt>
      <w:sdtPr>
        <w:alias w:val="CC_Noformat_Motionstyp"/>
        <w:tag w:val="CC_Noformat_Motionstyp"/>
        <w:id w:val="1162973129"/>
        <w:lock w:val="sdtContentLocked"/>
        <w15:appearance w15:val="hidden"/>
        <w:text/>
      </w:sdtPr>
      <w:sdtEndPr/>
      <w:sdtContent>
        <w:r w:rsidR="005F32CA">
          <w:t>Enskild motion</w:t>
        </w:r>
      </w:sdtContent>
    </w:sdt>
    <w:r w:rsidR="00821B36">
      <w:t xml:space="preserve"> </w:t>
    </w:r>
    <w:sdt>
      <w:sdtPr>
        <w:alias w:val="CC_Noformat_Partikod"/>
        <w:tag w:val="CC_Noformat_Partikod"/>
        <w:id w:val="1471015553"/>
        <w:text/>
      </w:sdtPr>
      <w:sdtEndPr/>
      <w:sdtContent>
        <w:r w:rsidR="008B36A4">
          <w:t>S</w:t>
        </w:r>
      </w:sdtContent>
    </w:sdt>
    <w:sdt>
      <w:sdtPr>
        <w:alias w:val="CC_Noformat_Partinummer"/>
        <w:tag w:val="CC_Noformat_Partinummer"/>
        <w:id w:val="-2014525982"/>
        <w:text/>
      </w:sdtPr>
      <w:sdtEndPr/>
      <w:sdtContent>
        <w:r w:rsidR="008B36A4">
          <w:t>239</w:t>
        </w:r>
      </w:sdtContent>
    </w:sdt>
  </w:p>
  <w:p w14:paraId="5CEE3149" w14:textId="77777777" w:rsidR="00262EA3" w:rsidRPr="008227B3" w:rsidRDefault="00274D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E5A479" w14:textId="0DCBA4FE" w:rsidR="00262EA3" w:rsidRPr="008227B3" w:rsidRDefault="00274D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32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32CA">
          <w:t>:929</w:t>
        </w:r>
      </w:sdtContent>
    </w:sdt>
  </w:p>
  <w:p w14:paraId="5CE37F76" w14:textId="4BDB16A6" w:rsidR="00262EA3" w:rsidRDefault="00274DC7" w:rsidP="00E03A3D">
    <w:pPr>
      <w:pStyle w:val="Motionr"/>
    </w:pPr>
    <w:sdt>
      <w:sdtPr>
        <w:alias w:val="CC_Noformat_Avtext"/>
        <w:tag w:val="CC_Noformat_Avtext"/>
        <w:id w:val="-2020768203"/>
        <w:lock w:val="sdtContentLocked"/>
        <w:placeholder>
          <w:docPart w:val="EFC3191774D04650AE57E242784F4100"/>
        </w:placeholder>
        <w15:appearance w15:val="hidden"/>
        <w:text/>
      </w:sdtPr>
      <w:sdtEndPr/>
      <w:sdtContent>
        <w:r w:rsidR="005F32CA">
          <w:t>av Serkan Köse (S)</w:t>
        </w:r>
      </w:sdtContent>
    </w:sdt>
  </w:p>
  <w:sdt>
    <w:sdtPr>
      <w:alias w:val="CC_Noformat_Rubtext"/>
      <w:tag w:val="CC_Noformat_Rubtext"/>
      <w:id w:val="-218060500"/>
      <w:lock w:val="sdtLocked"/>
      <w:placeholder>
        <w:docPart w:val="38D54174F4A44F1D8D8D4C76D3A394FD"/>
      </w:placeholder>
      <w:text/>
    </w:sdtPr>
    <w:sdtEndPr/>
    <w:sdtContent>
      <w:p w14:paraId="1E9DB2FA" w14:textId="0BFE1EFC" w:rsidR="00262EA3" w:rsidRDefault="008B36A4" w:rsidP="00283E0F">
        <w:pPr>
          <w:pStyle w:val="FSHRub2"/>
        </w:pPr>
        <w:r>
          <w:t>Rättvis bostadspolitik även för hyresgäster</w:t>
        </w:r>
      </w:p>
    </w:sdtContent>
  </w:sdt>
  <w:sdt>
    <w:sdtPr>
      <w:alias w:val="CC_Boilerplate_3"/>
      <w:tag w:val="CC_Boilerplate_3"/>
      <w:id w:val="1606463544"/>
      <w:lock w:val="sdtContentLocked"/>
      <w15:appearance w15:val="hidden"/>
      <w:text w:multiLine="1"/>
    </w:sdtPr>
    <w:sdtEndPr/>
    <w:sdtContent>
      <w:p w14:paraId="22E7E3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36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8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DC7"/>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B8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CA"/>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0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27D"/>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A4"/>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D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65F1F1"/>
  <w15:chartTrackingRefBased/>
  <w15:docId w15:val="{B0ED9612-AFD2-4DC1-9141-F7E4ADFC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88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D317396C74639A01B4A5B3F0F123F"/>
        <w:category>
          <w:name w:val="Allmänt"/>
          <w:gallery w:val="placeholder"/>
        </w:category>
        <w:types>
          <w:type w:val="bbPlcHdr"/>
        </w:types>
        <w:behaviors>
          <w:behavior w:val="content"/>
        </w:behaviors>
        <w:guid w:val="{D9E4F483-2787-49B6-997E-FF7289A1B957}"/>
      </w:docPartPr>
      <w:docPartBody>
        <w:p w:rsidR="005D289C" w:rsidRDefault="005D289C">
          <w:pPr>
            <w:pStyle w:val="DE0D317396C74639A01B4A5B3F0F123F"/>
          </w:pPr>
          <w:r w:rsidRPr="005A0A93">
            <w:rPr>
              <w:rStyle w:val="Platshllartext"/>
            </w:rPr>
            <w:t>Förslag till riksdagsbeslut</w:t>
          </w:r>
        </w:p>
      </w:docPartBody>
    </w:docPart>
    <w:docPart>
      <w:docPartPr>
        <w:name w:val="49CF026F249744D3B9BA8A45840E0121"/>
        <w:category>
          <w:name w:val="Allmänt"/>
          <w:gallery w:val="placeholder"/>
        </w:category>
        <w:types>
          <w:type w:val="bbPlcHdr"/>
        </w:types>
        <w:behaviors>
          <w:behavior w:val="content"/>
        </w:behaviors>
        <w:guid w:val="{E21DBD65-9726-4133-9825-D7F1DCE8A298}"/>
      </w:docPartPr>
      <w:docPartBody>
        <w:p w:rsidR="005D289C" w:rsidRDefault="005D289C">
          <w:pPr>
            <w:pStyle w:val="49CF026F249744D3B9BA8A45840E0121"/>
          </w:pPr>
          <w:r w:rsidRPr="005A0A93">
            <w:rPr>
              <w:rStyle w:val="Platshllartext"/>
            </w:rPr>
            <w:t>Motivering</w:t>
          </w:r>
        </w:p>
      </w:docPartBody>
    </w:docPart>
    <w:docPart>
      <w:docPartPr>
        <w:name w:val="EFC3191774D04650AE57E242784F4100"/>
        <w:category>
          <w:name w:val="Allmänt"/>
          <w:gallery w:val="placeholder"/>
        </w:category>
        <w:types>
          <w:type w:val="bbPlcHdr"/>
        </w:types>
        <w:behaviors>
          <w:behavior w:val="content"/>
        </w:behaviors>
        <w:guid w:val="{EBED4832-977F-4A4E-972F-ED6DDF09CD4E}"/>
      </w:docPartPr>
      <w:docPartBody>
        <w:p w:rsidR="005D289C" w:rsidRDefault="005D289C">
          <w:pPr>
            <w:pStyle w:val="EFC3191774D04650AE57E242784F4100"/>
          </w:pPr>
          <w:r>
            <w:rPr>
              <w:rStyle w:val="Platshllartext"/>
            </w:rPr>
            <w:t xml:space="preserve"> </w:t>
          </w:r>
        </w:p>
      </w:docPartBody>
    </w:docPart>
    <w:docPart>
      <w:docPartPr>
        <w:name w:val="38D54174F4A44F1D8D8D4C76D3A394FD"/>
        <w:category>
          <w:name w:val="Allmänt"/>
          <w:gallery w:val="placeholder"/>
        </w:category>
        <w:types>
          <w:type w:val="bbPlcHdr"/>
        </w:types>
        <w:behaviors>
          <w:behavior w:val="content"/>
        </w:behaviors>
        <w:guid w:val="{BB03D224-1C63-4A29-8F4A-29044BF84F1B}"/>
      </w:docPartPr>
      <w:docPartBody>
        <w:p w:rsidR="005D289C" w:rsidRDefault="005D289C">
          <w:pPr>
            <w:pStyle w:val="38D54174F4A44F1D8D8D4C76D3A394FD"/>
          </w:pPr>
          <w:r>
            <w:t xml:space="preserve"> </w:t>
          </w:r>
        </w:p>
      </w:docPartBody>
    </w:docPart>
    <w:docPart>
      <w:docPartPr>
        <w:name w:val="E629E13D1F54461EA7A1607E1F81E43D"/>
        <w:category>
          <w:name w:val="Allmänt"/>
          <w:gallery w:val="placeholder"/>
        </w:category>
        <w:types>
          <w:type w:val="bbPlcHdr"/>
        </w:types>
        <w:behaviors>
          <w:behavior w:val="content"/>
        </w:behaviors>
        <w:guid w:val="{B52EACD4-2D59-4DC7-B8C9-60D130D4CA9D}"/>
      </w:docPartPr>
      <w:docPartBody>
        <w:p w:rsidR="008E56CA" w:rsidRDefault="008E56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9C"/>
    <w:rsid w:val="005D289C"/>
    <w:rsid w:val="008E56CA"/>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0D317396C74639A01B4A5B3F0F123F">
    <w:name w:val="DE0D317396C74639A01B4A5B3F0F123F"/>
  </w:style>
  <w:style w:type="paragraph" w:customStyle="1" w:styleId="49CF026F249744D3B9BA8A45840E0121">
    <w:name w:val="49CF026F249744D3B9BA8A45840E0121"/>
  </w:style>
  <w:style w:type="paragraph" w:customStyle="1" w:styleId="EFC3191774D04650AE57E242784F4100">
    <w:name w:val="EFC3191774D04650AE57E242784F4100"/>
  </w:style>
  <w:style w:type="paragraph" w:customStyle="1" w:styleId="38D54174F4A44F1D8D8D4C76D3A394FD">
    <w:name w:val="38D54174F4A44F1D8D8D4C76D3A39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68DBA-E363-46FF-BE0E-46B6098D1124}"/>
</file>

<file path=customXml/itemProps2.xml><?xml version="1.0" encoding="utf-8"?>
<ds:datastoreItem xmlns:ds="http://schemas.openxmlformats.org/officeDocument/2006/customXml" ds:itemID="{6FB7EB46-D771-45BE-B093-0CCBE6F040AC}"/>
</file>

<file path=customXml/itemProps3.xml><?xml version="1.0" encoding="utf-8"?>
<ds:datastoreItem xmlns:ds="http://schemas.openxmlformats.org/officeDocument/2006/customXml" ds:itemID="{76592DAD-C97A-48FF-92C6-F825657E95D1}"/>
</file>

<file path=docProps/app.xml><?xml version="1.0" encoding="utf-8"?>
<Properties xmlns="http://schemas.openxmlformats.org/officeDocument/2006/extended-properties" xmlns:vt="http://schemas.openxmlformats.org/officeDocument/2006/docPropsVTypes">
  <Template>Normal</Template>
  <TotalTime>8</TotalTime>
  <Pages>2</Pages>
  <Words>386</Words>
  <Characters>2372</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