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C8AD5D3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</w:t>
            </w:r>
            <w:r w:rsidR="00F925D5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61D1104" w:rsidR="000B7DD3" w:rsidRDefault="000B7DD3" w:rsidP="002F3121">
            <w:r>
              <w:t>2025-0</w:t>
            </w:r>
            <w:r w:rsidR="00F925D5">
              <w:t>6</w:t>
            </w:r>
            <w:r>
              <w:t>-</w:t>
            </w:r>
            <w:r w:rsidR="00F925D5">
              <w:t>03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212522FE" w:rsidR="000B7DD3" w:rsidRDefault="006B21D1" w:rsidP="002F3121">
            <w:r>
              <w:t>1</w:t>
            </w:r>
            <w:r w:rsidR="00F925D5">
              <w:t>1</w:t>
            </w:r>
            <w:r w:rsidR="000B7DD3">
              <w:t>.</w:t>
            </w:r>
            <w:r w:rsidR="00E15CFC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BC1BCA">
              <w:rPr>
                <w:szCs w:val="24"/>
              </w:rPr>
              <w:t>1</w:t>
            </w:r>
            <w:r w:rsidR="00E15CFC">
              <w:rPr>
                <w:szCs w:val="24"/>
              </w:rPr>
              <w:t>1</w:t>
            </w:r>
            <w:r w:rsidR="00FE5E08" w:rsidRPr="00BC1BCA">
              <w:rPr>
                <w:szCs w:val="24"/>
              </w:rPr>
              <w:t>.</w:t>
            </w:r>
            <w:r w:rsidR="00F925D5">
              <w:rPr>
                <w:szCs w:val="24"/>
              </w:rPr>
              <w:t>40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BAB267A" w14:textId="77777777" w:rsidR="002D0716" w:rsidRDefault="002D0716" w:rsidP="002D071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FF00ECF" w14:textId="77777777" w:rsidR="002D0716" w:rsidRPr="00BC1BCA" w:rsidRDefault="002D0716" w:rsidP="002D071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774D1AC" w14:textId="0C341756" w:rsidR="002D0716" w:rsidRDefault="002D0716" w:rsidP="002D071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36. </w:t>
            </w:r>
          </w:p>
          <w:p w14:paraId="5382FF0D" w14:textId="26F2968E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AB1B98B" w14:textId="37CE3D0E" w:rsidR="002D0716" w:rsidRPr="00D77E0B" w:rsidRDefault="001E69FC" w:rsidP="002D0716">
            <w:pPr>
              <w:widowControl/>
              <w:spacing w:line="276" w:lineRule="auto"/>
              <w:rPr>
                <w:b/>
                <w:szCs w:val="23"/>
              </w:rPr>
            </w:pPr>
            <w:r>
              <w:rPr>
                <w:b/>
              </w:rPr>
              <w:t>I</w:t>
            </w:r>
            <w:r w:rsidR="00F36C74" w:rsidRPr="00D77E0B">
              <w:rPr>
                <w:b/>
              </w:rPr>
              <w:t xml:space="preserve">nformation </w:t>
            </w:r>
            <w:r>
              <w:rPr>
                <w:b/>
              </w:rPr>
              <w:t>inför RIF-råd</w:t>
            </w:r>
          </w:p>
          <w:p w14:paraId="3F5D3EA3" w14:textId="77777777" w:rsidR="00F72205" w:rsidRPr="00BC1BCA" w:rsidRDefault="00F72205" w:rsidP="00F72205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FE2226B" w14:textId="64A3B154" w:rsidR="00C26E3A" w:rsidRDefault="0021031B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 w:rsidRPr="00C86623">
              <w:rPr>
                <w:bCs/>
              </w:rPr>
              <w:t>Statssekreterare Mikael Kullberg</w:t>
            </w:r>
            <w:r>
              <w:rPr>
                <w:bCs/>
              </w:rPr>
              <w:t xml:space="preserve">, biträdd av medarbetare från Justitiedepartementet, informerade inför RIF-rådet den </w:t>
            </w:r>
            <w:r w:rsidR="00F36C74">
              <w:rPr>
                <w:bCs/>
              </w:rPr>
              <w:t>12–13</w:t>
            </w:r>
            <w:r>
              <w:rPr>
                <w:bCs/>
              </w:rPr>
              <w:t xml:space="preserve"> juni 2025.</w:t>
            </w:r>
            <w:r>
              <w:rPr>
                <w:b/>
                <w:snapToGrid w:val="0"/>
              </w:rPr>
              <w:t xml:space="preserve"> </w:t>
            </w:r>
          </w:p>
          <w:p w14:paraId="482B411F" w14:textId="41B174FF" w:rsidR="0021031B" w:rsidRDefault="0021031B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F18D796" w14:textId="33B35675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E5594A7" w14:textId="6F75C589" w:rsidR="005744C4" w:rsidRDefault="00D77E0B" w:rsidP="002D071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Övrig </w:t>
            </w:r>
            <w:r w:rsidR="002D0716" w:rsidRPr="002D0716">
              <w:rPr>
                <w:b/>
              </w:rPr>
              <w:t>EU-information</w:t>
            </w:r>
          </w:p>
          <w:p w14:paraId="01532685" w14:textId="6DF96B98" w:rsidR="002D0716" w:rsidRDefault="002D0716" w:rsidP="002D0716">
            <w:pPr>
              <w:spacing w:line="276" w:lineRule="auto"/>
              <w:rPr>
                <w:b/>
              </w:rPr>
            </w:pPr>
          </w:p>
          <w:p w14:paraId="14A197AA" w14:textId="66617B15" w:rsidR="002D0716" w:rsidRDefault="00FF07E5" w:rsidP="002D0716">
            <w:pPr>
              <w:spacing w:line="276" w:lineRule="auto"/>
              <w:rPr>
                <w:b/>
              </w:rPr>
            </w:pPr>
            <w:r w:rsidRPr="00C86623">
              <w:rPr>
                <w:bCs/>
              </w:rPr>
              <w:t>Statssekreterare Mikael Kullberg</w:t>
            </w:r>
            <w:r>
              <w:rPr>
                <w:bCs/>
              </w:rPr>
              <w:t>, biträdd av medarbetare från Justitiedepartementet, informerade om direktivet om bekämpning av korruption.</w:t>
            </w:r>
          </w:p>
          <w:p w14:paraId="67137374" w14:textId="54349C0B" w:rsidR="002D0716" w:rsidRPr="002D0716" w:rsidRDefault="002D0716" w:rsidP="002D0716">
            <w:pPr>
              <w:spacing w:line="276" w:lineRule="auto"/>
              <w:rPr>
                <w:b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A9E582C" w14:textId="77777777" w:rsidR="002D0716" w:rsidRPr="005744C4" w:rsidRDefault="002D0716" w:rsidP="002D0716">
            <w:pPr>
              <w:spacing w:line="276" w:lineRule="auto"/>
              <w:rPr>
                <w:b/>
                <w:bCs/>
                <w:szCs w:val="23"/>
              </w:rPr>
            </w:pPr>
            <w:r w:rsidRPr="005744C4">
              <w:rPr>
                <w:b/>
                <w:bCs/>
                <w:szCs w:val="23"/>
              </w:rPr>
              <w:t>Riksrevisionens rapport om Säkerhetspolisens verksamhet (JuU32)</w:t>
            </w:r>
          </w:p>
          <w:p w14:paraId="07A97118" w14:textId="77777777" w:rsidR="002D0716" w:rsidRDefault="002D0716" w:rsidP="002D0716">
            <w:pPr>
              <w:spacing w:line="276" w:lineRule="auto"/>
              <w:rPr>
                <w:b/>
                <w:bCs/>
                <w:szCs w:val="23"/>
              </w:rPr>
            </w:pPr>
          </w:p>
          <w:p w14:paraId="0A6468C8" w14:textId="77777777" w:rsidR="002D0716" w:rsidRDefault="002D0716" w:rsidP="002D0716">
            <w:pPr>
              <w:spacing w:line="276" w:lineRule="auto"/>
            </w:pPr>
            <w:r w:rsidRPr="005744C4">
              <w:rPr>
                <w:bCs/>
              </w:rPr>
              <w:t xml:space="preserve">Utskottet fortsatte beredningen av </w:t>
            </w:r>
            <w:r>
              <w:t>skrivelse 2024/25:151.</w:t>
            </w:r>
          </w:p>
          <w:p w14:paraId="491489F0" w14:textId="77777777" w:rsidR="002D0716" w:rsidRDefault="002D0716" w:rsidP="002D0716">
            <w:pPr>
              <w:spacing w:line="276" w:lineRule="auto"/>
            </w:pPr>
          </w:p>
          <w:p w14:paraId="3B4D6E6E" w14:textId="65E9CF23" w:rsidR="002D0716" w:rsidRDefault="002D0716" w:rsidP="002D071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32.</w:t>
            </w:r>
          </w:p>
          <w:p w14:paraId="2463FFC0" w14:textId="52D59CE8" w:rsidR="008F3668" w:rsidRPr="004B47AA" w:rsidRDefault="008F3668" w:rsidP="002D0716">
            <w:pPr>
              <w:tabs>
                <w:tab w:val="left" w:pos="1240"/>
              </w:tabs>
              <w:spacing w:line="276" w:lineRule="auto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ab/>
            </w: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A9B24F7" w14:textId="77777777" w:rsidR="002D0716" w:rsidRPr="006849F1" w:rsidRDefault="002D0716" w:rsidP="002D0716">
            <w:pPr>
              <w:spacing w:line="276" w:lineRule="auto"/>
              <w:rPr>
                <w:b/>
                <w:bCs/>
                <w:szCs w:val="23"/>
              </w:rPr>
            </w:pPr>
            <w:r w:rsidRPr="005744C4">
              <w:rPr>
                <w:b/>
                <w:bCs/>
                <w:szCs w:val="23"/>
              </w:rPr>
              <w:t>Rättens sammansättning vid överprövning av upphandling av fonder till premiepensionens fondtorg (JuU34)</w:t>
            </w:r>
          </w:p>
          <w:p w14:paraId="3CE5E834" w14:textId="77777777" w:rsidR="002D0716" w:rsidRDefault="002D0716" w:rsidP="002D0716">
            <w:pPr>
              <w:spacing w:line="276" w:lineRule="auto"/>
              <w:rPr>
                <w:bCs/>
              </w:rPr>
            </w:pPr>
          </w:p>
          <w:p w14:paraId="5B09EFE0" w14:textId="77777777" w:rsidR="002D0716" w:rsidRPr="005744C4" w:rsidRDefault="002D0716" w:rsidP="002D0716">
            <w:pPr>
              <w:spacing w:line="276" w:lineRule="auto"/>
              <w:rPr>
                <w:szCs w:val="23"/>
              </w:rPr>
            </w:pPr>
            <w:r w:rsidRPr="005744C4">
              <w:rPr>
                <w:bCs/>
              </w:rPr>
              <w:t xml:space="preserve">Utskottet fortsatte beredningen av </w:t>
            </w:r>
            <w:r>
              <w:t>proposition 2024/25:152.</w:t>
            </w:r>
          </w:p>
          <w:p w14:paraId="27444E2D" w14:textId="77777777" w:rsidR="002D0716" w:rsidRPr="006849F1" w:rsidRDefault="002D0716" w:rsidP="002D0716">
            <w:pPr>
              <w:spacing w:line="276" w:lineRule="auto"/>
              <w:rPr>
                <w:szCs w:val="23"/>
              </w:rPr>
            </w:pPr>
          </w:p>
          <w:p w14:paraId="235BD176" w14:textId="598DE5BD" w:rsidR="00BC1BCA" w:rsidRPr="002D0716" w:rsidRDefault="002D0716" w:rsidP="002D071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34.</w:t>
            </w:r>
          </w:p>
        </w:tc>
      </w:tr>
      <w:tr w:rsidR="006849F1" w14:paraId="33360B1C" w14:textId="77777777" w:rsidTr="002F3121">
        <w:tc>
          <w:tcPr>
            <w:tcW w:w="567" w:type="dxa"/>
            <w:shd w:val="clear" w:color="auto" w:fill="auto"/>
          </w:tcPr>
          <w:p w14:paraId="5AEF9581" w14:textId="3ACC8023" w:rsidR="006849F1" w:rsidRDefault="006849F1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476D3A" w14:textId="5C4429F3" w:rsidR="00533224" w:rsidRPr="006849F1" w:rsidRDefault="00533224" w:rsidP="00272112">
            <w:pPr>
              <w:widowControl/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272112" w14:paraId="15967061" w14:textId="77777777" w:rsidTr="002F3121">
        <w:tc>
          <w:tcPr>
            <w:tcW w:w="567" w:type="dxa"/>
            <w:shd w:val="clear" w:color="auto" w:fill="auto"/>
          </w:tcPr>
          <w:p w14:paraId="0595DFAC" w14:textId="32468333" w:rsidR="00272112" w:rsidRDefault="0027211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071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B825EF7" w14:textId="77777777" w:rsidR="00272112" w:rsidRDefault="00272112" w:rsidP="00272112">
            <w:pPr>
              <w:widowControl/>
              <w:spacing w:line="276" w:lineRule="auto"/>
              <w:rPr>
                <w:b/>
              </w:rPr>
            </w:pPr>
            <w:r w:rsidRPr="007113D9">
              <w:rPr>
                <w:b/>
              </w:rPr>
              <w:t>Övriga frågor</w:t>
            </w:r>
          </w:p>
          <w:p w14:paraId="4A372A52" w14:textId="77777777" w:rsidR="007A3D9F" w:rsidRPr="00BC1BCA" w:rsidRDefault="007A3D9F" w:rsidP="00272112">
            <w:pPr>
              <w:widowControl/>
              <w:spacing w:line="276" w:lineRule="auto"/>
              <w:rPr>
                <w:bCs/>
              </w:rPr>
            </w:pPr>
          </w:p>
          <w:p w14:paraId="7DAA8945" w14:textId="30642D63" w:rsidR="00D5749C" w:rsidRDefault="00272112" w:rsidP="00272112">
            <w:pPr>
              <w:widowControl/>
              <w:spacing w:line="276" w:lineRule="auto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lastRenderedPageBreak/>
              <w:t>Kanslichefen anmälde ärendeplan och sammanträdesplan</w:t>
            </w:r>
            <w:r w:rsidR="00832FC4">
              <w:rPr>
                <w:bCs/>
                <w:snapToGrid w:val="0"/>
              </w:rPr>
              <w:t>er</w:t>
            </w:r>
            <w:r w:rsidRPr="0012215E">
              <w:rPr>
                <w:bCs/>
                <w:snapToGrid w:val="0"/>
              </w:rPr>
              <w:t xml:space="preserve"> för våren </w:t>
            </w:r>
            <w:r w:rsidR="00832FC4">
              <w:rPr>
                <w:bCs/>
                <w:snapToGrid w:val="0"/>
              </w:rPr>
              <w:t>och</w:t>
            </w:r>
            <w:r w:rsidR="00120C12">
              <w:rPr>
                <w:bCs/>
                <w:snapToGrid w:val="0"/>
              </w:rPr>
              <w:t xml:space="preserve"> hösten 2025.</w:t>
            </w:r>
          </w:p>
          <w:p w14:paraId="61B27098" w14:textId="63E4855A" w:rsidR="00A14C12" w:rsidRPr="007113D9" w:rsidRDefault="00A14C12" w:rsidP="002D0716">
            <w:pPr>
              <w:widowControl/>
              <w:spacing w:line="276" w:lineRule="auto"/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0DE0FB5F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E69F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149C5FAF" w14:textId="77777777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74CB4FC9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5744C4">
              <w:rPr>
                <w:snapToGrid w:val="0"/>
              </w:rPr>
              <w:t>i</w:t>
            </w:r>
            <w:r w:rsidR="00E55A69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den </w:t>
            </w:r>
            <w:r w:rsidR="002D0716">
              <w:rPr>
                <w:snapToGrid w:val="0"/>
              </w:rPr>
              <w:t>10</w:t>
            </w:r>
            <w:r w:rsidR="0046391A">
              <w:rPr>
                <w:snapToGrid w:val="0"/>
              </w:rPr>
              <w:t xml:space="preserve"> </w:t>
            </w:r>
            <w:r w:rsidR="005744C4">
              <w:rPr>
                <w:snapToGrid w:val="0"/>
              </w:rPr>
              <w:t>juni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</w:t>
            </w:r>
            <w:r w:rsidR="005744C4">
              <w:rPr>
                <w:snapToGrid w:val="0"/>
              </w:rPr>
              <w:t>1</w:t>
            </w:r>
            <w:r w:rsidRPr="006C1674">
              <w:rPr>
                <w:snapToGrid w:val="0"/>
              </w:rPr>
              <w:t>.</w:t>
            </w:r>
            <w:r w:rsidR="00E55A69">
              <w:rPr>
                <w:snapToGrid w:val="0"/>
              </w:rPr>
              <w:t>00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BC1BCA">
            <w:pPr>
              <w:spacing w:line="276" w:lineRule="auto"/>
              <w:rPr>
                <w:snapToGrid w:val="0"/>
              </w:rPr>
            </w:pPr>
          </w:p>
        </w:tc>
      </w:tr>
    </w:tbl>
    <w:p w14:paraId="1C71B6B6" w14:textId="30146DEF" w:rsidR="005C5D73" w:rsidRDefault="005C5D73" w:rsidP="000B7DD3"/>
    <w:p w14:paraId="4DCC99F4" w14:textId="77777777" w:rsidR="00BB5652" w:rsidRDefault="00BB5652" w:rsidP="000B7DD3"/>
    <w:p w14:paraId="5EB369BE" w14:textId="77777777" w:rsidR="00181D8B" w:rsidRDefault="00181D8B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15594129" w14:textId="77777777" w:rsidR="005208F2" w:rsidRDefault="005208F2" w:rsidP="002F3121">
            <w:pPr>
              <w:tabs>
                <w:tab w:val="left" w:pos="1701"/>
              </w:tabs>
            </w:pPr>
          </w:p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37F561FE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2D0716">
              <w:rPr>
                <w:snapToGrid w:val="0"/>
              </w:rPr>
              <w:t>10</w:t>
            </w:r>
            <w:r w:rsidR="0046391A">
              <w:rPr>
                <w:snapToGrid w:val="0"/>
              </w:rPr>
              <w:t xml:space="preserve"> </w:t>
            </w:r>
            <w:r w:rsidR="005744C4">
              <w:rPr>
                <w:snapToGrid w:val="0"/>
              </w:rPr>
              <w:t>juni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14E649D9" w:rsidR="00FF6780" w:rsidRPr="00ED345C" w:rsidRDefault="00BA5FC6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Adam Marttinen</w:t>
            </w:r>
          </w:p>
        </w:tc>
      </w:tr>
    </w:tbl>
    <w:p w14:paraId="05489BF3" w14:textId="1168006E" w:rsidR="00452A12" w:rsidRDefault="00452A12" w:rsidP="000B7DD3">
      <w:pPr>
        <w:widowControl/>
      </w:pPr>
    </w:p>
    <w:p w14:paraId="5DE52B8A" w14:textId="3BC43416" w:rsidR="0046391A" w:rsidRDefault="0046391A" w:rsidP="000B7DD3">
      <w:pPr>
        <w:widowControl/>
      </w:pPr>
    </w:p>
    <w:p w14:paraId="710EF97F" w14:textId="66865E3E" w:rsidR="0046391A" w:rsidRDefault="0046391A" w:rsidP="000B7DD3">
      <w:pPr>
        <w:widowControl/>
      </w:pPr>
    </w:p>
    <w:p w14:paraId="4BDA59F2" w14:textId="12B9888F" w:rsidR="0046391A" w:rsidRDefault="0046391A" w:rsidP="000B7DD3">
      <w:pPr>
        <w:widowControl/>
      </w:pPr>
    </w:p>
    <w:p w14:paraId="72B8A226" w14:textId="30318198" w:rsidR="0046391A" w:rsidRDefault="0046391A" w:rsidP="000B7DD3">
      <w:pPr>
        <w:widowControl/>
      </w:pPr>
    </w:p>
    <w:p w14:paraId="76456C5F" w14:textId="0095CB6C" w:rsidR="0046391A" w:rsidRDefault="0046391A" w:rsidP="000B7DD3">
      <w:pPr>
        <w:widowControl/>
      </w:pPr>
    </w:p>
    <w:p w14:paraId="0DA99487" w14:textId="3DB3AB8D" w:rsidR="00FA755F" w:rsidRDefault="00FA755F" w:rsidP="000B7DD3">
      <w:pPr>
        <w:widowControl/>
      </w:pPr>
    </w:p>
    <w:p w14:paraId="30C92185" w14:textId="2F17ACA8" w:rsidR="00FA755F" w:rsidRDefault="00FA755F" w:rsidP="000B7DD3">
      <w:pPr>
        <w:widowControl/>
      </w:pPr>
    </w:p>
    <w:p w14:paraId="3A476B7E" w14:textId="60F39F08" w:rsidR="00FA755F" w:rsidRDefault="00FA755F" w:rsidP="000B7DD3">
      <w:pPr>
        <w:widowControl/>
      </w:pPr>
    </w:p>
    <w:p w14:paraId="7D28E313" w14:textId="249C42B2" w:rsidR="00FA755F" w:rsidRDefault="00FA755F" w:rsidP="000B7DD3">
      <w:pPr>
        <w:widowControl/>
      </w:pPr>
    </w:p>
    <w:p w14:paraId="19B764A2" w14:textId="2B9C56A5" w:rsidR="00FA755F" w:rsidRDefault="00FA755F" w:rsidP="000B7DD3">
      <w:pPr>
        <w:widowControl/>
      </w:pPr>
    </w:p>
    <w:p w14:paraId="27B4CFD6" w14:textId="5E95FAB0" w:rsidR="00FA755F" w:rsidRDefault="00FA755F" w:rsidP="000B7DD3">
      <w:pPr>
        <w:widowControl/>
      </w:pPr>
    </w:p>
    <w:p w14:paraId="3ABF29C0" w14:textId="52B16F3C" w:rsidR="00FA755F" w:rsidRDefault="00FA755F" w:rsidP="000B7DD3">
      <w:pPr>
        <w:widowControl/>
      </w:pPr>
    </w:p>
    <w:p w14:paraId="7C052B62" w14:textId="6D5E3F97" w:rsidR="00FA755F" w:rsidRDefault="00FA755F" w:rsidP="000B7DD3">
      <w:pPr>
        <w:widowControl/>
      </w:pPr>
    </w:p>
    <w:p w14:paraId="53BA80C3" w14:textId="68E4EFB7" w:rsidR="00FA755F" w:rsidRDefault="00FA755F" w:rsidP="000B7DD3">
      <w:pPr>
        <w:widowControl/>
      </w:pPr>
    </w:p>
    <w:p w14:paraId="31CD24B6" w14:textId="26061CCE" w:rsidR="00F36C74" w:rsidRDefault="00F36C74" w:rsidP="000B7DD3">
      <w:pPr>
        <w:widowControl/>
      </w:pPr>
    </w:p>
    <w:p w14:paraId="538BD7A3" w14:textId="36DC6906" w:rsidR="00F36C74" w:rsidRDefault="00F36C74" w:rsidP="000B7DD3">
      <w:pPr>
        <w:widowControl/>
      </w:pPr>
    </w:p>
    <w:p w14:paraId="40B5D8BB" w14:textId="1B4857B3" w:rsidR="00F36C74" w:rsidRDefault="00F36C74" w:rsidP="000B7DD3">
      <w:pPr>
        <w:widowControl/>
      </w:pPr>
    </w:p>
    <w:p w14:paraId="415938BB" w14:textId="16E23B72" w:rsidR="00F36C74" w:rsidRDefault="00F36C74" w:rsidP="000B7DD3">
      <w:pPr>
        <w:widowControl/>
      </w:pPr>
    </w:p>
    <w:p w14:paraId="000F5245" w14:textId="66D3C9FA" w:rsidR="00F36C74" w:rsidRDefault="00F36C74" w:rsidP="000B7DD3">
      <w:pPr>
        <w:widowControl/>
      </w:pPr>
    </w:p>
    <w:p w14:paraId="65F85C67" w14:textId="03FDC811" w:rsidR="00F36C74" w:rsidRDefault="00F36C74" w:rsidP="000B7DD3">
      <w:pPr>
        <w:widowControl/>
      </w:pPr>
    </w:p>
    <w:p w14:paraId="39F0F630" w14:textId="6C216A40" w:rsidR="00F36C74" w:rsidRDefault="00F36C74" w:rsidP="000B7DD3">
      <w:pPr>
        <w:widowControl/>
      </w:pPr>
    </w:p>
    <w:p w14:paraId="58F5F8C8" w14:textId="14AFB0EB" w:rsidR="00F36C74" w:rsidRDefault="00F36C74" w:rsidP="000B7DD3">
      <w:pPr>
        <w:widowControl/>
      </w:pPr>
    </w:p>
    <w:p w14:paraId="3322DE5F" w14:textId="5BB9A26D" w:rsidR="005E1AC4" w:rsidRDefault="005E1AC4" w:rsidP="000B7DD3">
      <w:pPr>
        <w:widowControl/>
      </w:pPr>
    </w:p>
    <w:p w14:paraId="7B99071C" w14:textId="77777777" w:rsidR="005E1AC4" w:rsidRDefault="005E1AC4" w:rsidP="000B7DD3">
      <w:pPr>
        <w:widowControl/>
      </w:pPr>
    </w:p>
    <w:p w14:paraId="5D3EB094" w14:textId="43B96ED5" w:rsidR="00DF1A23" w:rsidRDefault="00DF1A23" w:rsidP="000B7DD3">
      <w:pPr>
        <w:widowControl/>
      </w:pPr>
    </w:p>
    <w:p w14:paraId="3BDDBA65" w14:textId="44448670" w:rsidR="00E516C0" w:rsidRDefault="00E516C0" w:rsidP="000B7DD3">
      <w:pPr>
        <w:widowControl/>
      </w:pPr>
    </w:p>
    <w:p w14:paraId="13E6570C" w14:textId="06A63178" w:rsidR="00E516C0" w:rsidRDefault="00E516C0" w:rsidP="000B7DD3">
      <w:pPr>
        <w:widowControl/>
      </w:pPr>
    </w:p>
    <w:p w14:paraId="30C46E5C" w14:textId="7ACA87E0" w:rsidR="00E516C0" w:rsidRDefault="00E516C0" w:rsidP="000B7DD3">
      <w:pPr>
        <w:widowControl/>
      </w:pPr>
    </w:p>
    <w:p w14:paraId="46CB8F04" w14:textId="77777777" w:rsidR="00E516C0" w:rsidRDefault="00E516C0" w:rsidP="000B7DD3">
      <w:pPr>
        <w:widowControl/>
      </w:pPr>
    </w:p>
    <w:p w14:paraId="7546B37A" w14:textId="34604BA1" w:rsidR="00E138F3" w:rsidRDefault="00E138F3" w:rsidP="000B7DD3">
      <w:pPr>
        <w:widowControl/>
      </w:pPr>
    </w:p>
    <w:p w14:paraId="17EB5453" w14:textId="77777777" w:rsidR="00EE41DF" w:rsidRDefault="00EE41DF" w:rsidP="000B7DD3">
      <w:pPr>
        <w:widowControl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2BA9367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</w:t>
            </w:r>
            <w:r w:rsidR="002D0716">
              <w:t>7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306798B7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A3427A1" w:rsidR="00125C12" w:rsidRDefault="00166224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8475F">
              <w:rPr>
                <w:sz w:val="22"/>
              </w:rPr>
              <w:t xml:space="preserve"> </w:t>
            </w:r>
            <w:r w:rsidR="00E138F3">
              <w:rPr>
                <w:sz w:val="22"/>
              </w:rPr>
              <w:t>2</w:t>
            </w:r>
            <w:r w:rsidR="00C8475F">
              <w:rPr>
                <w:sz w:val="22"/>
              </w:rPr>
              <w:t>–</w:t>
            </w:r>
            <w:r w:rsidR="00BE1DA1">
              <w:rPr>
                <w:sz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9437B2E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640BF245" w:rsidR="00125C12" w:rsidRPr="00F72CCB" w:rsidRDefault="008727E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6928363" w:rsidR="00125C12" w:rsidRPr="00F72CCB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74062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414C02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DC75E2E" w:rsidR="00125C12" w:rsidRPr="002E7293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39ABFBD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474F628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22BA8D6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B2896C3" w:rsidR="00125C12" w:rsidRDefault="00E55A6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46144881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69CF76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132E4CF7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0C867D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24B59DF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23457D2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5C5B512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4FC3BE6A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69831DB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0E1058E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236CD2D5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6617172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E5005C6" w:rsidR="00125C12" w:rsidRDefault="0016622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739ED9B2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1EDFCC5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0127BF3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D1AADA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2C2469BB" w:rsidR="00125C12" w:rsidRDefault="00DA390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5029DD89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384B3F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6C74E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124BCD0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4263920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0CE30D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0E567D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63B7926" w:rsidR="00125C12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13571CA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BCE5CE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A5B349D" w:rsidR="00125C12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6CEFF0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4ED4974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4CBB84C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E1AB7B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5165AE62" w:rsidR="00125C12" w:rsidRPr="00B20174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2205B65A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1FA9A1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120617D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14139C1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A6C0C78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28CB88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E517A0D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EF8A6FB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16C435DE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24AA0E9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005343EB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5613FAD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D652A0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50E2262E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0EDF82AA" w:rsidR="00125C12" w:rsidRPr="0078232D" w:rsidRDefault="00C8475F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90EFB"/>
    <w:rsid w:val="00094A50"/>
    <w:rsid w:val="000B7DD3"/>
    <w:rsid w:val="000E1A00"/>
    <w:rsid w:val="000F328E"/>
    <w:rsid w:val="00104FB7"/>
    <w:rsid w:val="0011723B"/>
    <w:rsid w:val="00120C12"/>
    <w:rsid w:val="0012215E"/>
    <w:rsid w:val="00125C12"/>
    <w:rsid w:val="00127E96"/>
    <w:rsid w:val="00152092"/>
    <w:rsid w:val="00157636"/>
    <w:rsid w:val="00166224"/>
    <w:rsid w:val="0016738D"/>
    <w:rsid w:val="00170479"/>
    <w:rsid w:val="0017748E"/>
    <w:rsid w:val="0018067D"/>
    <w:rsid w:val="00181D8B"/>
    <w:rsid w:val="00184017"/>
    <w:rsid w:val="001A5270"/>
    <w:rsid w:val="001B6C70"/>
    <w:rsid w:val="001C76B1"/>
    <w:rsid w:val="001D4265"/>
    <w:rsid w:val="001E2712"/>
    <w:rsid w:val="001E28A8"/>
    <w:rsid w:val="001E60AF"/>
    <w:rsid w:val="001E69FC"/>
    <w:rsid w:val="001F2123"/>
    <w:rsid w:val="0020396B"/>
    <w:rsid w:val="0021031B"/>
    <w:rsid w:val="002157A2"/>
    <w:rsid w:val="002333BF"/>
    <w:rsid w:val="00237A6A"/>
    <w:rsid w:val="002523C3"/>
    <w:rsid w:val="002646EE"/>
    <w:rsid w:val="00272112"/>
    <w:rsid w:val="00272B28"/>
    <w:rsid w:val="0028015F"/>
    <w:rsid w:val="00280BC7"/>
    <w:rsid w:val="00280F15"/>
    <w:rsid w:val="002911EB"/>
    <w:rsid w:val="002A0E7A"/>
    <w:rsid w:val="002B10F4"/>
    <w:rsid w:val="002B6197"/>
    <w:rsid w:val="002B6EA1"/>
    <w:rsid w:val="002B7046"/>
    <w:rsid w:val="002B7485"/>
    <w:rsid w:val="002D0716"/>
    <w:rsid w:val="002E718E"/>
    <w:rsid w:val="002F16C2"/>
    <w:rsid w:val="002F783C"/>
    <w:rsid w:val="0030037C"/>
    <w:rsid w:val="003103FC"/>
    <w:rsid w:val="0031064D"/>
    <w:rsid w:val="003200B4"/>
    <w:rsid w:val="00337EA6"/>
    <w:rsid w:val="0034533C"/>
    <w:rsid w:val="00356C7C"/>
    <w:rsid w:val="00360652"/>
    <w:rsid w:val="00361D20"/>
    <w:rsid w:val="00362203"/>
    <w:rsid w:val="003804E0"/>
    <w:rsid w:val="00386CC5"/>
    <w:rsid w:val="003A0CE6"/>
    <w:rsid w:val="003C7B83"/>
    <w:rsid w:val="003D5474"/>
    <w:rsid w:val="003E0388"/>
    <w:rsid w:val="003E3940"/>
    <w:rsid w:val="003E43FE"/>
    <w:rsid w:val="00430C27"/>
    <w:rsid w:val="00435004"/>
    <w:rsid w:val="00452A12"/>
    <w:rsid w:val="00461E15"/>
    <w:rsid w:val="0046261F"/>
    <w:rsid w:val="0046391A"/>
    <w:rsid w:val="0047167B"/>
    <w:rsid w:val="00476A90"/>
    <w:rsid w:val="0047710C"/>
    <w:rsid w:val="00481351"/>
    <w:rsid w:val="00491D82"/>
    <w:rsid w:val="00491FEC"/>
    <w:rsid w:val="00493DC6"/>
    <w:rsid w:val="00496AC5"/>
    <w:rsid w:val="004A7C2F"/>
    <w:rsid w:val="004B47AA"/>
    <w:rsid w:val="004B6C8F"/>
    <w:rsid w:val="004E7F7B"/>
    <w:rsid w:val="004F2FA5"/>
    <w:rsid w:val="005128A0"/>
    <w:rsid w:val="005208F2"/>
    <w:rsid w:val="00524D6B"/>
    <w:rsid w:val="00525BBE"/>
    <w:rsid w:val="0052672A"/>
    <w:rsid w:val="005315D0"/>
    <w:rsid w:val="00533224"/>
    <w:rsid w:val="0056254D"/>
    <w:rsid w:val="005744C4"/>
    <w:rsid w:val="005813BF"/>
    <w:rsid w:val="00585C22"/>
    <w:rsid w:val="005900E8"/>
    <w:rsid w:val="005B3359"/>
    <w:rsid w:val="005C2B68"/>
    <w:rsid w:val="005C5D73"/>
    <w:rsid w:val="005E1AC4"/>
    <w:rsid w:val="005E7C57"/>
    <w:rsid w:val="005F12A9"/>
    <w:rsid w:val="00616642"/>
    <w:rsid w:val="006453DD"/>
    <w:rsid w:val="00653792"/>
    <w:rsid w:val="0065419E"/>
    <w:rsid w:val="00662A01"/>
    <w:rsid w:val="00672DBC"/>
    <w:rsid w:val="006756C3"/>
    <w:rsid w:val="006849F1"/>
    <w:rsid w:val="006A5149"/>
    <w:rsid w:val="006B21D1"/>
    <w:rsid w:val="006C1674"/>
    <w:rsid w:val="006C4D97"/>
    <w:rsid w:val="006D2078"/>
    <w:rsid w:val="006D3AF9"/>
    <w:rsid w:val="006E1878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A3D9F"/>
    <w:rsid w:val="007B1C79"/>
    <w:rsid w:val="007B6145"/>
    <w:rsid w:val="007B66A4"/>
    <w:rsid w:val="007B6A85"/>
    <w:rsid w:val="007C1964"/>
    <w:rsid w:val="007C39E8"/>
    <w:rsid w:val="007C61E6"/>
    <w:rsid w:val="007C6B25"/>
    <w:rsid w:val="007D3323"/>
    <w:rsid w:val="007E11BA"/>
    <w:rsid w:val="007E2A19"/>
    <w:rsid w:val="007E6798"/>
    <w:rsid w:val="007F15C7"/>
    <w:rsid w:val="00815793"/>
    <w:rsid w:val="00817696"/>
    <w:rsid w:val="0082554F"/>
    <w:rsid w:val="00832FC4"/>
    <w:rsid w:val="0083750C"/>
    <w:rsid w:val="00862B75"/>
    <w:rsid w:val="008727E9"/>
    <w:rsid w:val="00874A67"/>
    <w:rsid w:val="00876557"/>
    <w:rsid w:val="00884A95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C29BB"/>
    <w:rsid w:val="009E580F"/>
    <w:rsid w:val="009E6DED"/>
    <w:rsid w:val="00A14C12"/>
    <w:rsid w:val="00A32C67"/>
    <w:rsid w:val="00A37376"/>
    <w:rsid w:val="00A46F10"/>
    <w:rsid w:val="00A47894"/>
    <w:rsid w:val="00A656F2"/>
    <w:rsid w:val="00A666BE"/>
    <w:rsid w:val="00A70611"/>
    <w:rsid w:val="00A731ED"/>
    <w:rsid w:val="00A778B2"/>
    <w:rsid w:val="00A847CC"/>
    <w:rsid w:val="00A92EC5"/>
    <w:rsid w:val="00AA1ECA"/>
    <w:rsid w:val="00AA3272"/>
    <w:rsid w:val="00AB3729"/>
    <w:rsid w:val="00AD05A2"/>
    <w:rsid w:val="00B026D0"/>
    <w:rsid w:val="00B03F4E"/>
    <w:rsid w:val="00B15BBD"/>
    <w:rsid w:val="00B175DB"/>
    <w:rsid w:val="00B25EB1"/>
    <w:rsid w:val="00B32962"/>
    <w:rsid w:val="00B353C5"/>
    <w:rsid w:val="00B5619E"/>
    <w:rsid w:val="00B626B9"/>
    <w:rsid w:val="00B704CA"/>
    <w:rsid w:val="00B706ED"/>
    <w:rsid w:val="00B71A12"/>
    <w:rsid w:val="00B74FD1"/>
    <w:rsid w:val="00B804C0"/>
    <w:rsid w:val="00BA047C"/>
    <w:rsid w:val="00BA5FC6"/>
    <w:rsid w:val="00BA692F"/>
    <w:rsid w:val="00BB1A34"/>
    <w:rsid w:val="00BB5652"/>
    <w:rsid w:val="00BC1BCA"/>
    <w:rsid w:val="00BE1188"/>
    <w:rsid w:val="00BE1DA1"/>
    <w:rsid w:val="00BE4BC0"/>
    <w:rsid w:val="00BF2A0D"/>
    <w:rsid w:val="00C04A92"/>
    <w:rsid w:val="00C10FDC"/>
    <w:rsid w:val="00C1417F"/>
    <w:rsid w:val="00C26E3A"/>
    <w:rsid w:val="00C41451"/>
    <w:rsid w:val="00C41804"/>
    <w:rsid w:val="00C64A6A"/>
    <w:rsid w:val="00C80A97"/>
    <w:rsid w:val="00C8475F"/>
    <w:rsid w:val="00C85341"/>
    <w:rsid w:val="00C9395A"/>
    <w:rsid w:val="00CA573C"/>
    <w:rsid w:val="00CC3C44"/>
    <w:rsid w:val="00CC7E7A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5749C"/>
    <w:rsid w:val="00D61584"/>
    <w:rsid w:val="00D66118"/>
    <w:rsid w:val="00D75F89"/>
    <w:rsid w:val="00D77E0B"/>
    <w:rsid w:val="00D8468E"/>
    <w:rsid w:val="00D87683"/>
    <w:rsid w:val="00DA1C2E"/>
    <w:rsid w:val="00DA3900"/>
    <w:rsid w:val="00DA50BB"/>
    <w:rsid w:val="00DB0A30"/>
    <w:rsid w:val="00DB0D5E"/>
    <w:rsid w:val="00DB133C"/>
    <w:rsid w:val="00DD73C4"/>
    <w:rsid w:val="00DE02D3"/>
    <w:rsid w:val="00DE3D8E"/>
    <w:rsid w:val="00DF1A23"/>
    <w:rsid w:val="00DF2356"/>
    <w:rsid w:val="00DF4715"/>
    <w:rsid w:val="00DF612E"/>
    <w:rsid w:val="00E07164"/>
    <w:rsid w:val="00E138F3"/>
    <w:rsid w:val="00E13A68"/>
    <w:rsid w:val="00E15132"/>
    <w:rsid w:val="00E159B7"/>
    <w:rsid w:val="00E15CFC"/>
    <w:rsid w:val="00E26A48"/>
    <w:rsid w:val="00E516C0"/>
    <w:rsid w:val="00E5262B"/>
    <w:rsid w:val="00E55A69"/>
    <w:rsid w:val="00E63FE2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E41DF"/>
    <w:rsid w:val="00EF1004"/>
    <w:rsid w:val="00EF2E0B"/>
    <w:rsid w:val="00EF73AE"/>
    <w:rsid w:val="00F04106"/>
    <w:rsid w:val="00F063C4"/>
    <w:rsid w:val="00F06C41"/>
    <w:rsid w:val="00F10D05"/>
    <w:rsid w:val="00F17BCF"/>
    <w:rsid w:val="00F221B7"/>
    <w:rsid w:val="00F346B4"/>
    <w:rsid w:val="00F36C74"/>
    <w:rsid w:val="00F37F9E"/>
    <w:rsid w:val="00F4243C"/>
    <w:rsid w:val="00F42749"/>
    <w:rsid w:val="00F47425"/>
    <w:rsid w:val="00F527F6"/>
    <w:rsid w:val="00F65F82"/>
    <w:rsid w:val="00F66E5F"/>
    <w:rsid w:val="00F70D49"/>
    <w:rsid w:val="00F72205"/>
    <w:rsid w:val="00F84DEE"/>
    <w:rsid w:val="00F925D5"/>
    <w:rsid w:val="00FA755F"/>
    <w:rsid w:val="00FE27E9"/>
    <w:rsid w:val="00FE4067"/>
    <w:rsid w:val="00FE5E08"/>
    <w:rsid w:val="00FF07E5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119</TotalTime>
  <Pages>4</Pages>
  <Words>479</Words>
  <Characters>2644</Characters>
  <Application>Microsoft Office Word</Application>
  <DocSecurity>0</DocSecurity>
  <Lines>1322</Lines>
  <Paragraphs>208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14</cp:revision>
  <cp:lastPrinted>2025-06-05T12:23:00Z</cp:lastPrinted>
  <dcterms:created xsi:type="dcterms:W3CDTF">2025-06-04T14:05:00Z</dcterms:created>
  <dcterms:modified xsi:type="dcterms:W3CDTF">2025-06-10T14:14:00Z</dcterms:modified>
</cp:coreProperties>
</file>