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E53E8" w:rsidRDefault="00014D84" w14:paraId="4EEF184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91E23351A046749C30EC345E9B8BA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ab0ea60-8d6f-41a7-8f86-fd6a8b632d50"/>
        <w:id w:val="35171873"/>
        <w:lock w:val="sdtLocked"/>
      </w:sdtPr>
      <w:sdtEndPr/>
      <w:sdtContent>
        <w:p w:rsidR="00155E33" w:rsidRDefault="008A2663" w14:paraId="1A7A4B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säkerställa folkbildningens långsiktiga förutsättningar att verka i alla landets kommuner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B33EA8E41A407EAAF0A3FE696AE8F7"/>
        </w:placeholder>
        <w:text/>
      </w:sdtPr>
      <w:sdtEndPr/>
      <w:sdtContent>
        <w:p w:rsidRPr="009B062B" w:rsidR="006D79C9" w:rsidP="00333E95" w:rsidRDefault="006D79C9" w14:paraId="4E0211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01C23" w:rsidP="00001C23" w:rsidRDefault="00001C23" w14:paraId="24B4615C" w14:textId="77777777">
      <w:pPr>
        <w:pStyle w:val="Normalutanindragellerluft"/>
      </w:pPr>
      <w:r>
        <w:t>Folkbildningen har en unik roll i Sverige. Studieförbund och folkhögskolor bidrar till livslångt lärande, demokrati, kultur, bildning och gemenskap i hela landet. De utgör viktiga mötesplatser för människor i olika åldrar och bakgrunder, och de är en bärande del av det civila samhället.</w:t>
      </w:r>
    </w:p>
    <w:p w:rsidR="00001C23" w:rsidP="00C070AE" w:rsidRDefault="00001C23" w14:paraId="41CEF78F" w14:textId="77777777">
      <w:r>
        <w:t>Regeringens omfattande nedskärningar inom folkbildningen där en halv miljard kronor av det statliga anslaget skurits ner på tre år får allvarliga konsekvenser i hela landet. När anslaget till studieförbunden minskar kraftigt innebär det att mötesplatser för föreningslivet stängs, särskilt i mindre städer och på landsbygden. Det innebär också att människor förlorar tillgång till lärande och kulturaktiviteter, vilket i sin tur försvårar för föreningslivets ideella krafter att verka.</w:t>
      </w:r>
    </w:p>
    <w:p w:rsidR="00001C23" w:rsidP="00C070AE" w:rsidRDefault="00001C23" w14:paraId="4D4339B8" w14:textId="7964891A">
      <w:r>
        <w:t>Den infrastruktur som banat väg för det svenska musikundret och under lång tid möjliggjort för barn och unga att utveckla sina intressen – som kulturskolor, folkhög</w:t>
      </w:r>
      <w:r w:rsidR="00014D84">
        <w:softHyphen/>
      </w:r>
      <w:r>
        <w:t>skolor, scener och subventionerade replokaler – riskerar att snabbt försvagas. Enligt studieförbundens intresseorganisation använder omkring 60</w:t>
      </w:r>
      <w:r w:rsidR="008A2663">
        <w:t> </w:t>
      </w:r>
      <w:r>
        <w:t>000 personer deras replokaler. Med minskade anslag riskerar en tredjedel av dessa att stå utan.</w:t>
      </w:r>
    </w:p>
    <w:p w:rsidR="00001C23" w:rsidP="00C070AE" w:rsidRDefault="00001C23" w14:paraId="4BCC1BF6" w14:textId="44275B25">
      <w:r>
        <w:t>Studieförbundens verksamheter har också en viktig roll i vår demokrati</w:t>
      </w:r>
      <w:r w:rsidR="008A2663">
        <w:t xml:space="preserve"> g</w:t>
      </w:r>
      <w:r>
        <w:t>enom stöd till föreningslivet, mötesplatser för äldre, insatser för integration och människors etablering i samhället och på arbetsmarknaden. När dessa verksamheter minskar, fastigheter säljs, personal sägs upp och samarbeten upphör så påverkas hela samhällets sammanhållning negativt.</w:t>
      </w:r>
    </w:p>
    <w:p w:rsidR="00001C23" w:rsidP="00C070AE" w:rsidRDefault="00001C23" w14:paraId="343F5F48" w14:textId="77777777">
      <w:r>
        <w:t xml:space="preserve">Folkbildningen är en central del av Sveriges demokratiska infrastruktur. För att den fortsatt ska kunna bidra till bildning, kultur, integration och sammanhållning behöver </w:t>
      </w:r>
      <w:r>
        <w:lastRenderedPageBreak/>
        <w:t>dess förutsättningar värnas. Konsekvenserna av regeringens skadliga nedskärningar behöver mötas av konkreta insatser som säkrar lokal närvaro 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BFD9D7E28B409B843816BBE9186B45"/>
        </w:placeholder>
      </w:sdtPr>
      <w:sdtEndPr/>
      <w:sdtContent>
        <w:p w:rsidR="007E53E8" w:rsidP="007E53E8" w:rsidRDefault="007E53E8" w14:paraId="131BC350" w14:textId="77777777"/>
        <w:p w:rsidR="007E53E8" w:rsidP="007E53E8" w:rsidRDefault="00014D84" w14:paraId="4EB78497" w14:textId="38B548B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55E33" w14:paraId="45771BF2" w14:textId="77777777">
        <w:trPr>
          <w:cantSplit/>
        </w:trPr>
        <w:tc>
          <w:tcPr>
            <w:tcW w:w="50" w:type="pct"/>
            <w:vAlign w:val="bottom"/>
          </w:tcPr>
          <w:p w:rsidR="00155E33" w:rsidRDefault="008A2663" w14:paraId="4CB7E989" w14:textId="77777777">
            <w:pPr>
              <w:pStyle w:val="Underskrifter"/>
              <w:spacing w:after="0"/>
            </w:pPr>
            <w:r>
              <w:t>Linnéa Wickman (S)</w:t>
            </w:r>
          </w:p>
        </w:tc>
        <w:tc>
          <w:tcPr>
            <w:tcW w:w="50" w:type="pct"/>
            <w:vAlign w:val="bottom"/>
          </w:tcPr>
          <w:p w:rsidR="00155E33" w:rsidRDefault="00155E33" w14:paraId="46870928" w14:textId="77777777">
            <w:pPr>
              <w:pStyle w:val="Underskrifter"/>
              <w:spacing w:after="0"/>
            </w:pPr>
          </w:p>
        </w:tc>
      </w:tr>
      <w:tr w:rsidR="00155E33" w14:paraId="2B16129B" w14:textId="77777777">
        <w:trPr>
          <w:cantSplit/>
        </w:trPr>
        <w:tc>
          <w:tcPr>
            <w:tcW w:w="50" w:type="pct"/>
            <w:vAlign w:val="bottom"/>
          </w:tcPr>
          <w:p w:rsidR="00155E33" w:rsidRDefault="008A2663" w14:paraId="0577F9A5" w14:textId="77777777">
            <w:pPr>
              <w:pStyle w:val="Underskrifter"/>
              <w:spacing w:after="0"/>
            </w:pPr>
            <w:r>
              <w:t>Patrik Lundqvist (S)</w:t>
            </w:r>
          </w:p>
        </w:tc>
        <w:tc>
          <w:tcPr>
            <w:tcW w:w="50" w:type="pct"/>
            <w:vAlign w:val="bottom"/>
          </w:tcPr>
          <w:p w:rsidR="00155E33" w:rsidRDefault="008A2663" w14:paraId="66B0E38A" w14:textId="77777777">
            <w:pPr>
              <w:pStyle w:val="Underskrifter"/>
              <w:spacing w:after="0"/>
            </w:pPr>
            <w:r>
              <w:t>Sanna Backeskog (S)</w:t>
            </w:r>
          </w:p>
        </w:tc>
      </w:tr>
    </w:tbl>
    <w:p w:rsidRPr="008E0FE2" w:rsidR="004801AC" w:rsidP="00DF3554" w:rsidRDefault="004801AC" w14:paraId="007F12E3" w14:textId="7166814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5DD3B" w14:textId="77777777" w:rsidR="00001C23" w:rsidRDefault="00001C23" w:rsidP="000C1CAD">
      <w:pPr>
        <w:spacing w:line="240" w:lineRule="auto"/>
      </w:pPr>
      <w:r>
        <w:separator/>
      </w:r>
    </w:p>
  </w:endnote>
  <w:endnote w:type="continuationSeparator" w:id="0">
    <w:p w14:paraId="0E62DDCD" w14:textId="77777777" w:rsidR="00001C23" w:rsidRDefault="00001C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6C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8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0198" w14:textId="30BD722B" w:rsidR="00262EA3" w:rsidRPr="007E53E8" w:rsidRDefault="00262EA3" w:rsidP="007E53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3738" w14:textId="77777777" w:rsidR="00001C23" w:rsidRDefault="00001C23" w:rsidP="000C1CAD">
      <w:pPr>
        <w:spacing w:line="240" w:lineRule="auto"/>
      </w:pPr>
      <w:r>
        <w:separator/>
      </w:r>
    </w:p>
  </w:footnote>
  <w:footnote w:type="continuationSeparator" w:id="0">
    <w:p w14:paraId="76CC6838" w14:textId="77777777" w:rsidR="00001C23" w:rsidRDefault="00001C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565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E04BD6" wp14:editId="65CA02D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56D0C" w14:textId="081376C0" w:rsidR="00262EA3" w:rsidRDefault="00014D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00034DE749415FBFA9839C691DBAB5"/>
                              </w:placeholder>
                              <w:text/>
                            </w:sdtPr>
                            <w:sdtEndPr/>
                            <w:sdtContent>
                              <w:r w:rsidR="00001C2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7300F563B745E8A6D93C1CBA7192FA"/>
                              </w:placeholder>
                              <w:text/>
                            </w:sdtPr>
                            <w:sdtEndPr/>
                            <w:sdtContent>
                              <w:r w:rsidR="00001C23">
                                <w:t>421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E04B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5356D0C" w14:textId="081376C0" w:rsidR="00262EA3" w:rsidRDefault="00014D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00034DE749415FBFA9839C691DBAB5"/>
                        </w:placeholder>
                        <w:text/>
                      </w:sdtPr>
                      <w:sdtEndPr/>
                      <w:sdtContent>
                        <w:r w:rsidR="00001C2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7300F563B745E8A6D93C1CBA7192FA"/>
                        </w:placeholder>
                        <w:text/>
                      </w:sdtPr>
                      <w:sdtEndPr/>
                      <w:sdtContent>
                        <w:r w:rsidR="00001C23">
                          <w:t>421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EC779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BB8C" w14:textId="77777777" w:rsidR="00262EA3" w:rsidRDefault="00262EA3" w:rsidP="008563AC">
    <w:pPr>
      <w:jc w:val="right"/>
    </w:pPr>
  </w:p>
  <w:p w14:paraId="578CB3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3385" w14:textId="77777777" w:rsidR="00262EA3" w:rsidRDefault="00014D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DCEC59" wp14:editId="6363C2C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363DC5" w14:textId="5ED5D103" w:rsidR="00262EA3" w:rsidRDefault="00014D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E53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01C2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01C23">
          <w:t>421</w:t>
        </w:r>
      </w:sdtContent>
    </w:sdt>
  </w:p>
  <w:p w14:paraId="02ECA136" w14:textId="77777777" w:rsidR="00262EA3" w:rsidRPr="008227B3" w:rsidRDefault="00014D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F144CC" w14:textId="20B8B495" w:rsidR="00262EA3" w:rsidRPr="008227B3" w:rsidRDefault="00014D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53E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53E8">
          <w:t>:2671</w:t>
        </w:r>
      </w:sdtContent>
    </w:sdt>
  </w:p>
  <w:p w14:paraId="24E91816" w14:textId="3A1B9370" w:rsidR="00262EA3" w:rsidRDefault="00014D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E00034DE749415FBFA9839C691DBAB5"/>
        </w:placeholder>
        <w15:appearance w15:val="hidden"/>
        <w:text/>
      </w:sdtPr>
      <w:sdtEndPr/>
      <w:sdtContent>
        <w:r w:rsidR="007E53E8">
          <w:t>av Linnéa Wickman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37300F563B745E8A6D93C1CBA7192FA"/>
      </w:placeholder>
      <w:text/>
    </w:sdtPr>
    <w:sdtEndPr/>
    <w:sdtContent>
      <w:p w14:paraId="1D4DC389" w14:textId="50240076" w:rsidR="00262EA3" w:rsidRDefault="00001C23" w:rsidP="00283E0F">
        <w:pPr>
          <w:pStyle w:val="FSHRub2"/>
        </w:pPr>
        <w:r>
          <w:t>Folkbildningens närvaro i hela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B53137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4098670">
    <w:abstractNumId w:val="9"/>
  </w:num>
  <w:num w:numId="2" w16cid:durableId="188031281">
    <w:abstractNumId w:val="8"/>
  </w:num>
  <w:num w:numId="3" w16cid:durableId="1096368555">
    <w:abstractNumId w:val="16"/>
  </w:num>
  <w:num w:numId="4" w16cid:durableId="1823548408">
    <w:abstractNumId w:val="14"/>
  </w:num>
  <w:num w:numId="5" w16cid:durableId="1943605666">
    <w:abstractNumId w:val="17"/>
  </w:num>
  <w:num w:numId="6" w16cid:durableId="1364330982">
    <w:abstractNumId w:val="18"/>
  </w:num>
  <w:num w:numId="7" w16cid:durableId="706873286">
    <w:abstractNumId w:val="11"/>
  </w:num>
  <w:num w:numId="8" w16cid:durableId="1108966097">
    <w:abstractNumId w:val="12"/>
  </w:num>
  <w:num w:numId="9" w16cid:durableId="706026737">
    <w:abstractNumId w:val="15"/>
  </w:num>
  <w:num w:numId="10" w16cid:durableId="836532410">
    <w:abstractNumId w:val="22"/>
  </w:num>
  <w:num w:numId="11" w16cid:durableId="1043679464">
    <w:abstractNumId w:val="21"/>
  </w:num>
  <w:num w:numId="12" w16cid:durableId="1816026913">
    <w:abstractNumId w:val="21"/>
  </w:num>
  <w:num w:numId="13" w16cid:durableId="1613703087">
    <w:abstractNumId w:val="3"/>
  </w:num>
  <w:num w:numId="14" w16cid:durableId="478574935">
    <w:abstractNumId w:val="2"/>
  </w:num>
  <w:num w:numId="15" w16cid:durableId="1960716691">
    <w:abstractNumId w:val="1"/>
  </w:num>
  <w:num w:numId="16" w16cid:durableId="1761638609">
    <w:abstractNumId w:val="0"/>
  </w:num>
  <w:num w:numId="17" w16cid:durableId="582686043">
    <w:abstractNumId w:val="7"/>
  </w:num>
  <w:num w:numId="18" w16cid:durableId="884029622">
    <w:abstractNumId w:val="6"/>
  </w:num>
  <w:num w:numId="19" w16cid:durableId="1839497092">
    <w:abstractNumId w:val="5"/>
  </w:num>
  <w:num w:numId="20" w16cid:durableId="502202709">
    <w:abstractNumId w:val="4"/>
  </w:num>
  <w:num w:numId="21" w16cid:durableId="1011689399">
    <w:abstractNumId w:val="21"/>
  </w:num>
  <w:num w:numId="22" w16cid:durableId="1324430488">
    <w:abstractNumId w:val="21"/>
  </w:num>
  <w:num w:numId="23" w16cid:durableId="929778201">
    <w:abstractNumId w:val="21"/>
  </w:num>
  <w:num w:numId="24" w16cid:durableId="223029227">
    <w:abstractNumId w:val="21"/>
  </w:num>
  <w:num w:numId="25" w16cid:durableId="1182471770">
    <w:abstractNumId w:val="21"/>
  </w:num>
  <w:num w:numId="26" w16cid:durableId="1098789202">
    <w:abstractNumId w:val="22"/>
  </w:num>
  <w:num w:numId="27" w16cid:durableId="1945377546">
    <w:abstractNumId w:val="22"/>
  </w:num>
  <w:num w:numId="28" w16cid:durableId="62457917">
    <w:abstractNumId w:val="22"/>
  </w:num>
  <w:num w:numId="29" w16cid:durableId="2006132610">
    <w:abstractNumId w:val="22"/>
  </w:num>
  <w:num w:numId="30" w16cid:durableId="866990990">
    <w:abstractNumId w:val="21"/>
  </w:num>
  <w:num w:numId="31" w16cid:durableId="1583755564">
    <w:abstractNumId w:val="21"/>
  </w:num>
  <w:num w:numId="32" w16cid:durableId="1273123689">
    <w:abstractNumId w:val="22"/>
  </w:num>
  <w:num w:numId="33" w16cid:durableId="2096239917">
    <w:abstractNumId w:val="21"/>
  </w:num>
  <w:num w:numId="34" w16cid:durableId="1598059963">
    <w:abstractNumId w:val="18"/>
  </w:num>
  <w:num w:numId="35" w16cid:durableId="510729404">
    <w:abstractNumId w:val="18"/>
    <w:lvlOverride w:ilvl="0">
      <w:startOverride w:val="1"/>
    </w:lvlOverride>
  </w:num>
  <w:num w:numId="36" w16cid:durableId="900099823">
    <w:abstractNumId w:val="19"/>
  </w:num>
  <w:num w:numId="37" w16cid:durableId="1530605037">
    <w:abstractNumId w:val="18"/>
    <w:lvlOverride w:ilvl="0">
      <w:startOverride w:val="1"/>
    </w:lvlOverride>
  </w:num>
  <w:num w:numId="38" w16cid:durableId="2065056813">
    <w:abstractNumId w:val="13"/>
  </w:num>
  <w:num w:numId="39" w16cid:durableId="1649556842">
    <w:abstractNumId w:val="10"/>
  </w:num>
  <w:num w:numId="40" w16cid:durableId="172379557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01C23"/>
    <w:rsid w:val="000000E0"/>
    <w:rsid w:val="00000761"/>
    <w:rsid w:val="000011FC"/>
    <w:rsid w:val="000014AF"/>
    <w:rsid w:val="00001C23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D84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E33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95E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3E8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663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0AE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4EA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3E4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B5A575"/>
  <w15:chartTrackingRefBased/>
  <w15:docId w15:val="{F7296DC6-D7B3-496B-A8B0-700A2AAA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1E23351A046749C30EC345E9B8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496B59-BE43-4F0F-B62F-BC3A94477E56}"/>
      </w:docPartPr>
      <w:docPartBody>
        <w:p w:rsidR="00B53E96" w:rsidRDefault="00B53E96">
          <w:pPr>
            <w:pStyle w:val="1891E23351A046749C30EC345E9B8B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B33EA8E41A407EAAF0A3FE696AE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4486D6-B5D4-4121-805B-46C326DEAD9B}"/>
      </w:docPartPr>
      <w:docPartBody>
        <w:p w:rsidR="00B53E96" w:rsidRDefault="00B53E96">
          <w:pPr>
            <w:pStyle w:val="A0B33EA8E41A407EAAF0A3FE696AE8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00034DE749415FBFA9839C691DB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D8259-0591-4808-8EEB-D5A3D2FBEBA5}"/>
      </w:docPartPr>
      <w:docPartBody>
        <w:p w:rsidR="00B53E96" w:rsidRDefault="00B53E96">
          <w:pPr>
            <w:pStyle w:val="7E00034DE749415FBFA9839C691DBA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7300F563B745E8A6D93C1CBA719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77DCE-E585-44AC-B381-D922DE6430AC}"/>
      </w:docPartPr>
      <w:docPartBody>
        <w:p w:rsidR="00B53E96" w:rsidRDefault="00B53E96">
          <w:pPr>
            <w:pStyle w:val="937300F563B745E8A6D93C1CBA7192FA"/>
          </w:pPr>
          <w:r>
            <w:t xml:space="preserve"> </w:t>
          </w:r>
        </w:p>
      </w:docPartBody>
    </w:docPart>
    <w:docPart>
      <w:docPartPr>
        <w:name w:val="F8BFD9D7E28B409B843816BBE9186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5E0E5-11A6-4637-9583-560D246D7C60}"/>
      </w:docPartPr>
      <w:docPartBody>
        <w:p w:rsidR="001A67FE" w:rsidRDefault="001A67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96"/>
    <w:rsid w:val="00B53E96"/>
    <w:rsid w:val="00E474EA"/>
    <w:rsid w:val="00F2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891E23351A046749C30EC345E9B8BA8">
    <w:name w:val="1891E23351A046749C30EC345E9B8BA8"/>
  </w:style>
  <w:style w:type="paragraph" w:customStyle="1" w:styleId="A0B33EA8E41A407EAAF0A3FE696AE8F7">
    <w:name w:val="A0B33EA8E41A407EAAF0A3FE696AE8F7"/>
  </w:style>
  <w:style w:type="paragraph" w:customStyle="1" w:styleId="7E00034DE749415FBFA9839C691DBAB5">
    <w:name w:val="7E00034DE749415FBFA9839C691DBAB5"/>
  </w:style>
  <w:style w:type="paragraph" w:customStyle="1" w:styleId="937300F563B745E8A6D93C1CBA7192FA">
    <w:name w:val="937300F563B745E8A6D93C1CBA719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989187-E6D1-492F-A8B5-3D1FDD6ACDF8}"/>
</file>

<file path=customXml/itemProps2.xml><?xml version="1.0" encoding="utf-8"?>
<ds:datastoreItem xmlns:ds="http://schemas.openxmlformats.org/officeDocument/2006/customXml" ds:itemID="{26553F24-48DB-4ADE-91C5-515738CCEA48}"/>
</file>

<file path=customXml/itemProps3.xml><?xml version="1.0" encoding="utf-8"?>
<ds:datastoreItem xmlns:ds="http://schemas.openxmlformats.org/officeDocument/2006/customXml" ds:itemID="{685DAB61-EAA2-4B2C-8115-F1E3D9A17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1886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