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D47D6ACAC84A450183D0C65D9C7FA239"/>
        </w:placeholder>
        <w15:appearance w15:val="hidden"/>
        <w:text/>
      </w:sdtPr>
      <w:sdtEndPr/>
      <w:sdtContent>
        <w:p w:rsidRPr="009B062B" w:rsidR="00AF30DD" w:rsidP="009B062B" w:rsidRDefault="00AF30DD" w14:paraId="68834B2B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85b25db7-7666-422f-898c-f67d3ea572f8"/>
        <w:id w:val="815062172"/>
        <w:lock w:val="sdtLocked"/>
      </w:sdtPr>
      <w:sdtEndPr/>
      <w:sdtContent>
        <w:p w:rsidR="008B1C1C" w:rsidRDefault="00C95A07" w14:paraId="0FE7A49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pojkars rätt till HPV-vaccination och tillkännager detta för regeringen.</w:t>
          </w:r>
        </w:p>
      </w:sdtContent>
    </w:sdt>
    <w:p w:rsidRPr="009B062B" w:rsidR="00AF30DD" w:rsidP="009B062B" w:rsidRDefault="000156D9" w14:paraId="44A2D568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Pr="00693423" w:rsidR="0000684D" w:rsidP="00693423" w:rsidRDefault="0000684D" w14:paraId="35E1BD5D" w14:textId="63A4267B">
      <w:pPr>
        <w:pStyle w:val="Normalutanindragellerluft"/>
      </w:pPr>
      <w:r w:rsidRPr="00693423">
        <w:t>Genom att flickor erbjuds vaccination mot HPV-virus skyddas de mot utveckling av livmoderhalscancer. De skyddas också mot huvud- och halscancer</w:t>
      </w:r>
      <w:r w:rsidR="00693423">
        <w:t>,</w:t>
      </w:r>
      <w:r w:rsidRPr="00693423">
        <w:t xml:space="preserve"> något som också pojkar smittade med HPV-virus kan drabbas av. </w:t>
      </w:r>
    </w:p>
    <w:p w:rsidRPr="0000684D" w:rsidR="0000684D" w:rsidP="0000684D" w:rsidRDefault="0000684D" w14:paraId="302A76AC" w14:textId="77777777">
      <w:r w:rsidRPr="0000684D">
        <w:t xml:space="preserve">Huvud- och halscancer är ett samlingsbegrepp för cancer i läpp, tunga, munbotten, tandkött, halsmandlar, näsa, bihålor, struphuvud och ingången till matstrupen. HPV-viruset medför också risk för analcancer. Bland de män som drabbas av analcancer är män som har sex med män eller som lever med hiv överrepresenterade. </w:t>
      </w:r>
    </w:p>
    <w:p w:rsidRPr="0000684D" w:rsidR="00093F48" w:rsidP="0000684D" w:rsidRDefault="0000684D" w14:paraId="68176ED0" w14:textId="73C828E9">
      <w:r w:rsidRPr="0000684D">
        <w:t>Mot bakgrund av att både flickor och pojkar kan drabbas av cancer på grund av att de infekterats med HPV-virus anser vi att inte bara flickor ska vaccineras utan också pojkar. Detta bör ges regeringen tillkänna</w:t>
      </w:r>
      <w:r w:rsidR="00693423"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3A0C8B12B6BB467982037EF1AFEDDEC1"/>
        </w:placeholder>
        <w15:appearance w15:val="hidden"/>
      </w:sdtPr>
      <w:sdtEndPr/>
      <w:sdtContent>
        <w:p w:rsidR="004801AC" w:rsidP="000D5CFD" w:rsidRDefault="00693423" w14:paraId="66030298" w14:textId="4F28AB3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Birgitta Ohlsson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Maria Weimer (L)</w:t>
            </w:r>
          </w:p>
        </w:tc>
      </w:tr>
    </w:tbl>
    <w:bookmarkStart w:name="_GoBack" w:id="1"/>
    <w:bookmarkEnd w:id="1"/>
    <w:p w:rsidR="00693423" w:rsidP="000D5CFD" w:rsidRDefault="00693423" w14:paraId="663D49B3" w14:textId="77777777"/>
    <w:p w:rsidR="00BA7978" w:rsidRDefault="00BA7978" w14:paraId="609AC236" w14:textId="77777777"/>
    <w:sectPr w:rsidR="00BA797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1BE7B" w14:textId="77777777" w:rsidR="0000684D" w:rsidRDefault="0000684D" w:rsidP="000C1CAD">
      <w:pPr>
        <w:spacing w:line="240" w:lineRule="auto"/>
      </w:pPr>
      <w:r>
        <w:separator/>
      </w:r>
    </w:p>
  </w:endnote>
  <w:endnote w:type="continuationSeparator" w:id="0">
    <w:p w14:paraId="35D93F4D" w14:textId="77777777" w:rsidR="0000684D" w:rsidRDefault="0000684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F95B2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C3E73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0684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5D867" w14:textId="77777777" w:rsidR="0000684D" w:rsidRDefault="0000684D" w:rsidP="000C1CAD">
      <w:pPr>
        <w:spacing w:line="240" w:lineRule="auto"/>
      </w:pPr>
      <w:r>
        <w:separator/>
      </w:r>
    </w:p>
  </w:footnote>
  <w:footnote w:type="continuationSeparator" w:id="0">
    <w:p w14:paraId="4617206A" w14:textId="77777777" w:rsidR="0000684D" w:rsidRDefault="0000684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3D7C0EF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F6ED817" wp14:anchorId="2BD1EC9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693423" w14:paraId="4A64C5C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86D6F4255934028B0FC7C92247FAF7F"/>
                              </w:placeholder>
                              <w:text/>
                            </w:sdtPr>
                            <w:sdtEndPr/>
                            <w:sdtContent>
                              <w:r w:rsidR="0000684D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4B0D1F12E1640019C12D4C31137589E"/>
                              </w:placeholder>
                              <w:text/>
                            </w:sdtPr>
                            <w:sdtEndPr/>
                            <w:sdtContent>
                              <w:r w:rsidR="0000684D">
                                <w:t>1075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BD1EC9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693423" w14:paraId="4A64C5C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86D6F4255934028B0FC7C92247FAF7F"/>
                        </w:placeholder>
                        <w:text/>
                      </w:sdtPr>
                      <w:sdtEndPr/>
                      <w:sdtContent>
                        <w:r w:rsidR="0000684D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4B0D1F12E1640019C12D4C31137589E"/>
                        </w:placeholder>
                        <w:text/>
                      </w:sdtPr>
                      <w:sdtEndPr/>
                      <w:sdtContent>
                        <w:r w:rsidR="0000684D">
                          <w:t>1075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5B57B75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693423" w14:paraId="679168CF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00684D">
          <w:t>L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00684D">
          <w:t>1075</w:t>
        </w:r>
      </w:sdtContent>
    </w:sdt>
  </w:p>
  <w:p w:rsidR="007A5507" w:rsidP="00776B74" w:rsidRDefault="007A5507" w14:paraId="506EAF4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693423" w14:paraId="1178E929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00684D">
          <w:t>L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0684D">
          <w:t>1075</w:t>
        </w:r>
      </w:sdtContent>
    </w:sdt>
  </w:p>
  <w:p w:rsidR="007A5507" w:rsidP="00A314CF" w:rsidRDefault="00693423" w14:paraId="052E76A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693423" w14:paraId="48A0D86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693423" w14:paraId="5D9BA4E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:645</w:t>
        </w:r>
      </w:sdtContent>
    </w:sdt>
  </w:p>
  <w:p w:rsidR="007A5507" w:rsidP="00E03A3D" w:rsidRDefault="00693423" w14:paraId="371189C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Birgitta Ohlsson och Maria Weimer (båda L)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2500ED" w14:paraId="36DEA388" w14:textId="77777777">
        <w:pPr>
          <w:pStyle w:val="FSHRub2"/>
        </w:pPr>
        <w:r>
          <w:t>Pojkar har också rätt till HPV-vaccin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163459E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00684D"/>
    <w:rsid w:val="000014AF"/>
    <w:rsid w:val="000030B6"/>
    <w:rsid w:val="00003CCB"/>
    <w:rsid w:val="0000684D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5CFD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3E5E"/>
    <w:rsid w:val="00237A4F"/>
    <w:rsid w:val="00237EA6"/>
    <w:rsid w:val="00242A12"/>
    <w:rsid w:val="002477A3"/>
    <w:rsid w:val="00247FE0"/>
    <w:rsid w:val="002500ED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6A52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571B4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23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305A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1C1C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A797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A07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4553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FA4444"/>
  <w15:chartTrackingRefBased/>
  <w15:docId w15:val="{0EC20889-5D7F-45BD-A4C5-2A01EAF3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47D6ACAC84A450183D0C65D9C7FA2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004DA7-56DB-4034-A98A-4DF9730A9290}"/>
      </w:docPartPr>
      <w:docPartBody>
        <w:p w:rsidR="00401CD3" w:rsidRDefault="00401CD3">
          <w:pPr>
            <w:pStyle w:val="D47D6ACAC84A450183D0C65D9C7FA239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A0C8B12B6BB467982037EF1AFEDDE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D1F621-42E3-4BD9-BF9D-BDED68D5FD04}"/>
      </w:docPartPr>
      <w:docPartBody>
        <w:p w:rsidR="00401CD3" w:rsidRDefault="00401CD3">
          <w:pPr>
            <w:pStyle w:val="3A0C8B12B6BB467982037EF1AFEDDEC1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686D6F4255934028B0FC7C92247FAF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47723E-988E-40CF-A376-BBBA496970B0}"/>
      </w:docPartPr>
      <w:docPartBody>
        <w:p w:rsidR="00401CD3" w:rsidRDefault="00401CD3">
          <w:pPr>
            <w:pStyle w:val="686D6F4255934028B0FC7C92247FAF7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4B0D1F12E1640019C12D4C3113758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8B7A53-70E9-4C36-8249-22649D652E21}"/>
      </w:docPartPr>
      <w:docPartBody>
        <w:p w:rsidR="00401CD3" w:rsidRDefault="00401CD3">
          <w:pPr>
            <w:pStyle w:val="84B0D1F12E1640019C12D4C31137589E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D3"/>
    <w:rsid w:val="0040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47D6ACAC84A450183D0C65D9C7FA239">
    <w:name w:val="D47D6ACAC84A450183D0C65D9C7FA239"/>
  </w:style>
  <w:style w:type="paragraph" w:customStyle="1" w:styleId="128CE80614FB4862ADAC9D5577ABCDF7">
    <w:name w:val="128CE80614FB4862ADAC9D5577ABCDF7"/>
  </w:style>
  <w:style w:type="paragraph" w:customStyle="1" w:styleId="13E097355E154171973CEF0DA239B5FA">
    <w:name w:val="13E097355E154171973CEF0DA239B5FA"/>
  </w:style>
  <w:style w:type="paragraph" w:customStyle="1" w:styleId="3A0C8B12B6BB467982037EF1AFEDDEC1">
    <w:name w:val="3A0C8B12B6BB467982037EF1AFEDDEC1"/>
  </w:style>
  <w:style w:type="paragraph" w:customStyle="1" w:styleId="686D6F4255934028B0FC7C92247FAF7F">
    <w:name w:val="686D6F4255934028B0FC7C92247FAF7F"/>
  </w:style>
  <w:style w:type="paragraph" w:customStyle="1" w:styleId="84B0D1F12E1640019C12D4C31137589E">
    <w:name w:val="84B0D1F12E1640019C12D4C3113758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79887E-D1C8-496A-8D80-E4403997F930}"/>
</file>

<file path=customXml/itemProps2.xml><?xml version="1.0" encoding="utf-8"?>
<ds:datastoreItem xmlns:ds="http://schemas.openxmlformats.org/officeDocument/2006/customXml" ds:itemID="{7EDEEBB0-621D-4603-AC5A-F6F57B990D04}"/>
</file>

<file path=customXml/itemProps3.xml><?xml version="1.0" encoding="utf-8"?>
<ds:datastoreItem xmlns:ds="http://schemas.openxmlformats.org/officeDocument/2006/customXml" ds:itemID="{222A5A2B-AA9C-4376-AC36-43708C47F3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816</Characters>
  <Application>Microsoft Office Word</Application>
  <DocSecurity>0</DocSecurity>
  <Lines>18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952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