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7EA" w:rsidRPr="00DE6726" w:rsidRDefault="000327EA" w:rsidP="00323C04">
      <w:pPr>
        <w:pStyle w:val="Hemstlrubrik"/>
      </w:pPr>
      <w:r w:rsidRPr="00DE6726">
        <w:t>Förslag till riksdagsbeslut</w:t>
      </w:r>
    </w:p>
    <w:p w:rsidR="000327EA" w:rsidRPr="00DE6726" w:rsidRDefault="000327EA" w:rsidP="0030413C">
      <w:pPr>
        <w:pStyle w:val="Hemstlatt"/>
      </w:pPr>
      <w:r w:rsidRPr="00DE6726">
        <w:t>Riksdagen tillkännager för regeringen som sin mening vad i motionen anförs om piercing, body</w:t>
      </w:r>
      <w:r w:rsidR="001A4A76" w:rsidRPr="00DE6726">
        <w:t xml:space="preserve"> </w:t>
      </w:r>
      <w:r w:rsidRPr="00DE6726">
        <w:t>modification och tatuering.</w:t>
      </w:r>
    </w:p>
    <w:p w:rsidR="00E84F25" w:rsidRPr="00DE6726" w:rsidRDefault="007C6092" w:rsidP="00E22893">
      <w:pPr>
        <w:pStyle w:val="Rubrik1"/>
      </w:pPr>
      <w:r w:rsidRPr="00DE6726">
        <w:t>Motivering</w:t>
      </w:r>
    </w:p>
    <w:p w:rsidR="000327EA" w:rsidRPr="00DE6726" w:rsidRDefault="000327EA" w:rsidP="000327EA">
      <w:r w:rsidRPr="00DE6726">
        <w:t>De senaste åren har piercing och tautering blivit allt vanligare, framför allt är det väldigt populärt bland ungdomar. Eftersom denna typ av kroppssmyc</w:t>
      </w:r>
      <w:r w:rsidRPr="00DE6726">
        <w:t>k</w:t>
      </w:r>
      <w:r w:rsidRPr="00DE6726">
        <w:t xml:space="preserve">ning varar resten av livet bör omyndiga personer inte tillåtas tatuera sig utan vårdnadshavarens godkännande. Jag anser även att håltagning på minderåriga inte heller bör tillåtas utan vårdnadshavarens medgivande. </w:t>
      </w:r>
      <w:r w:rsidR="005915D1" w:rsidRPr="00DE6726">
        <w:t>Nu varnar även svensk medicinsk expertis för risken att pierca sig. I Läkartidningen slår pr</w:t>
      </w:r>
      <w:r w:rsidR="005915D1" w:rsidRPr="00DE6726">
        <w:t>o</w:t>
      </w:r>
      <w:r w:rsidR="005915D1" w:rsidRPr="00DE6726">
        <w:t xml:space="preserve">fessor Mats Kalin vid Karolinska institutet fast att detta innebär </w:t>
      </w:r>
      <w:r w:rsidR="00BE486E" w:rsidRPr="00DE6726">
        <w:t xml:space="preserve">stora </w:t>
      </w:r>
      <w:r w:rsidR="005915D1" w:rsidRPr="00DE6726">
        <w:t>häls</w:t>
      </w:r>
      <w:r w:rsidR="005915D1" w:rsidRPr="00DE6726">
        <w:t>o</w:t>
      </w:r>
      <w:r w:rsidR="005915D1" w:rsidRPr="00DE6726">
        <w:t xml:space="preserve">risker. Trots detta tillåter vi minderåriga att utan vårdnadshavarens tillstånd </w:t>
      </w:r>
      <w:r w:rsidR="00A55066" w:rsidRPr="00DE6726">
        <w:t>både tatuera sig och pierca sig</w:t>
      </w:r>
      <w:r w:rsidR="00B870E1" w:rsidRPr="00DE6726">
        <w:t>,</w:t>
      </w:r>
      <w:r w:rsidR="00A55066" w:rsidRPr="00DE6726">
        <w:t xml:space="preserve"> även i underlivet.</w:t>
      </w:r>
      <w:r w:rsidR="005915D1" w:rsidRPr="00DE6726">
        <w:rPr>
          <w:b/>
        </w:rPr>
        <w:t xml:space="preserve"> </w:t>
      </w:r>
      <w:r w:rsidRPr="00DE6726">
        <w:t>Det är vid själva ingreppet som risken för infektion är som störst. När det gäller piercing som kropp</w:t>
      </w:r>
      <w:r w:rsidRPr="00DE6726">
        <w:t>s</w:t>
      </w:r>
      <w:r w:rsidRPr="00DE6726">
        <w:t>smyckning är det ett ingrepp med hög risk för allergiska reaktioner och infe</w:t>
      </w:r>
      <w:r w:rsidRPr="00DE6726">
        <w:t>k</w:t>
      </w:r>
      <w:r w:rsidRPr="00DE6726">
        <w:t>tioner. En annan starkt hälsofarlig trend inom kroppssmyckning är s.k. body</w:t>
      </w:r>
      <w:r w:rsidR="00323C04" w:rsidRPr="00DE6726">
        <w:t xml:space="preserve"> </w:t>
      </w:r>
      <w:r w:rsidRPr="00DE6726">
        <w:t>modification. Med hjälp av skalpell skärs ett snitt i huden där plast- eller metallföremål placeras. Efter det att huden sytts samman framträder smycket som kontur i huden. Ytterligare ett mode på frammarsch är att repa huden och låta ärrbildningen bilda mönster. Branschorganisationen Sv</w:t>
      </w:r>
      <w:r w:rsidR="00323C04" w:rsidRPr="00DE6726">
        <w:t>eriges professi</w:t>
      </w:r>
      <w:r w:rsidR="00323C04" w:rsidRPr="00DE6726">
        <w:t>o</w:t>
      </w:r>
      <w:r w:rsidR="00323C04" w:rsidRPr="00DE6726">
        <w:t>nella tatuerare</w:t>
      </w:r>
      <w:r w:rsidRPr="00DE6726">
        <w:t xml:space="preserve"> </w:t>
      </w:r>
      <w:r w:rsidR="00323C04" w:rsidRPr="00DE6726">
        <w:t>(</w:t>
      </w:r>
      <w:r w:rsidRPr="00DE6726">
        <w:t>SPT</w:t>
      </w:r>
      <w:r w:rsidR="00323C04" w:rsidRPr="00DE6726">
        <w:t>)</w:t>
      </w:r>
      <w:r w:rsidRPr="00DE6726">
        <w:t xml:space="preserve"> förordar en åldersgräns på 18 år för den som vill tatu</w:t>
      </w:r>
      <w:r w:rsidRPr="00DE6726">
        <w:t>e</w:t>
      </w:r>
      <w:r w:rsidRPr="00DE6726">
        <w:t>ras. Alla tatuerare är dock inte med i SPT och bland de som är det efterlevs inte alltid åldersgränsen.</w:t>
      </w:r>
    </w:p>
    <w:p w:rsidR="000327EA" w:rsidRPr="00DE6726" w:rsidRDefault="000327EA" w:rsidP="00323C04">
      <w:pPr>
        <w:pStyle w:val="Normaltindrag"/>
      </w:pPr>
      <w:r w:rsidRPr="00DE6726">
        <w:t xml:space="preserve">I Socialstyrelsens allmänna råd 1995:3 anges att piercing eller tatuering av minderåriga inte bör ske utan föräldrars medgivande. Det finns dock ingen lagstadgad skyldighet att följa rådet. Den tillsyn som finns föreskriven för tatuerings- och piercingverksamhet är att Socialstyrelsen har tillsynsansvaret nät det gäller utrustning, bl.a. för smittspridning och hygien i samband med behandling. Miljö- och hälsoskyddsnämnden har tillsyn över lokalerna och </w:t>
      </w:r>
      <w:r w:rsidRPr="00DE6726">
        <w:lastRenderedPageBreak/>
        <w:t>övriga hygienfrågor. Det finns i övrigt inga lagstadgade regler om utbildning eller krav på särskild kompetens eller lämplighet för att utföra tatuering, body</w:t>
      </w:r>
      <w:r w:rsidR="00323C04" w:rsidRPr="00DE6726">
        <w:t xml:space="preserve"> </w:t>
      </w:r>
      <w:r w:rsidRPr="00DE6726">
        <w:t>modification eller piercing. Oseriösa piercare</w:t>
      </w:r>
      <w:r w:rsidR="00323C04" w:rsidRPr="00DE6726">
        <w:t xml:space="preserve"> och </w:t>
      </w:r>
      <w:r w:rsidRPr="00DE6726">
        <w:t>tatuerare kan åka snå</w:t>
      </w:r>
      <w:r w:rsidRPr="00DE6726">
        <w:t>l</w:t>
      </w:r>
      <w:r w:rsidRPr="00DE6726">
        <w:t xml:space="preserve">skjuts. Utrustning kan köpas mycket enkelt på postorder, vilket också sker i stor utsträckning. SPT räknar med att det finns ett stort antal </w:t>
      </w:r>
      <w:r w:rsidR="00323C04" w:rsidRPr="00DE6726">
        <w:t>”</w:t>
      </w:r>
      <w:r w:rsidRPr="00DE6726">
        <w:t>hemmatatuer</w:t>
      </w:r>
      <w:r w:rsidRPr="00DE6726">
        <w:t>a</w:t>
      </w:r>
      <w:r w:rsidRPr="00DE6726">
        <w:t>re</w:t>
      </w:r>
      <w:r w:rsidR="00323C04" w:rsidRPr="00DE6726">
        <w:t>”</w:t>
      </w:r>
      <w:r w:rsidRPr="00DE6726">
        <w:t xml:space="preserve"> i landet, inte minst i Stockholm. Socialstyrelsen har också i en rapport till regeringen från december 2003 undersökt hälsorisker relaterade till tatuering, piercing och andra former av kroppssmyckning men inte funnit det nödvä</w:t>
      </w:r>
      <w:r w:rsidRPr="00DE6726">
        <w:t>n</w:t>
      </w:r>
      <w:r w:rsidRPr="00DE6726">
        <w:t xml:space="preserve">digt att rekommendera en lagstiftning för att reglera denna verksamhet för minderåriga. Enligt </w:t>
      </w:r>
      <w:r w:rsidR="00323C04" w:rsidRPr="00DE6726">
        <w:t xml:space="preserve">Socialstyrelsen </w:t>
      </w:r>
      <w:r w:rsidRPr="00DE6726">
        <w:t>fattas det i nuläget kunskap och vete</w:t>
      </w:r>
      <w:r w:rsidRPr="00DE6726">
        <w:t>n</w:t>
      </w:r>
      <w:r w:rsidRPr="00DE6726">
        <w:t>skapligt underlag inom området. Detta tycker jag är ett nog så gott skäl till att lagstifta om en 18</w:t>
      </w:r>
      <w:r w:rsidR="00323C04" w:rsidRPr="00DE6726">
        <w:t>-</w:t>
      </w:r>
      <w:r w:rsidRPr="00DE6726">
        <w:t>årsgräns för de som vill bli tatuerade eller piercade. Enligt min mening bör det inte minst av hälsoskäl vara otillåtet att utföra kroppshå</w:t>
      </w:r>
      <w:r w:rsidRPr="00DE6726">
        <w:t>l</w:t>
      </w:r>
      <w:r w:rsidRPr="00DE6726">
        <w:t>tagning, s.k. piercing, body</w:t>
      </w:r>
      <w:r w:rsidR="00323C04" w:rsidRPr="00DE6726">
        <w:t xml:space="preserve"> </w:t>
      </w:r>
      <w:r w:rsidRPr="00DE6726">
        <w:t xml:space="preserve">modification eller tatuering på minderårig utan att godkännande lämnats av dennes vårdnadshavare. Därför </w:t>
      </w:r>
      <w:r w:rsidR="00323C04" w:rsidRPr="00DE6726">
        <w:t>bör det lagstiftas om en 16-års</w:t>
      </w:r>
      <w:r w:rsidRPr="00DE6726">
        <w:t>gräns för minderåriga som har vårdnadshavarens medgivande.</w:t>
      </w:r>
    </w:p>
    <w:p w:rsidR="00750924" w:rsidRPr="00DE6726" w:rsidRDefault="000327EA" w:rsidP="00323C04">
      <w:pPr>
        <w:pStyle w:val="Normaltindrag"/>
      </w:pPr>
      <w:r w:rsidRPr="00DE6726">
        <w:t>Socialutskottet har tidigare påpekat att Socialstyrelsen får förutsättas följa frågan och folkhälsoministern har uttryckt att lösningen på problemet först och främst handlar om en kommunikation mellan barn och föräldrar. Jag delar den uppfattningen men konstaterar att föräldrar idag saknar stöd i lag att fö</w:t>
      </w:r>
      <w:r w:rsidRPr="00DE6726">
        <w:t>r</w:t>
      </w:r>
      <w:r w:rsidRPr="00DE6726">
        <w:t>hindra att barn tatuerar och piercar sig. De har inte heller lagstöd för att fö</w:t>
      </w:r>
      <w:r w:rsidRPr="00DE6726">
        <w:t>r</w:t>
      </w:r>
      <w:r w:rsidRPr="00DE6726">
        <w:t>hindra att barnen på annat sätt kroppssmyckar sig. Med tanke på det stora antalet oseriösa piercare</w:t>
      </w:r>
      <w:r w:rsidR="00323C04" w:rsidRPr="00DE6726">
        <w:t xml:space="preserve"> och </w:t>
      </w:r>
      <w:r w:rsidRPr="00DE6726">
        <w:t>tatuerare är den nuvarande kontrollen inte til</w:t>
      </w:r>
      <w:r w:rsidRPr="00DE6726">
        <w:t>l</w:t>
      </w:r>
      <w:r w:rsidRPr="00DE6726">
        <w:t xml:space="preserve">räcklig. Både </w:t>
      </w:r>
      <w:r w:rsidR="00323C04" w:rsidRPr="00DE6726">
        <w:t xml:space="preserve">Socialstyrelsen </w:t>
      </w:r>
      <w:r w:rsidRPr="00DE6726">
        <w:t>och SPT förordar att tatuering, piercing och andra former av kroppssmyckning inte bör ske för</w:t>
      </w:r>
      <w:r w:rsidR="005915D1" w:rsidRPr="00DE6726">
        <w:t>e</w:t>
      </w:r>
      <w:r w:rsidRPr="00DE6726">
        <w:t xml:space="preserve"> 18 års ålder utan vår</w:t>
      </w:r>
      <w:r w:rsidRPr="00DE6726">
        <w:t>d</w:t>
      </w:r>
      <w:r w:rsidRPr="00DE6726">
        <w:t>nadshavarens medgivande. Jag tror att endast en seriös lagstiftning i ärendet kan se till att dessa råd efterlevs.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3C04" w:rsidRPr="00DE6726">
        <w:tblPrEx>
          <w:tblCellMar>
            <w:top w:w="0" w:type="dxa"/>
            <w:bottom w:w="0" w:type="dxa"/>
          </w:tblCellMar>
        </w:tblPrEx>
        <w:trPr>
          <w:cantSplit/>
        </w:trPr>
        <w:tc>
          <w:tcPr>
            <w:tcW w:w="3046" w:type="dxa"/>
          </w:tcPr>
          <w:p w:rsidR="00323C04" w:rsidRPr="00DE6726" w:rsidRDefault="00323C04" w:rsidP="00323C04">
            <w:pPr>
              <w:pStyle w:val="UnderskriftDatum"/>
              <w:spacing w:before="240"/>
            </w:pPr>
            <w:r w:rsidRPr="00DE6726">
              <w:t>Stockholm den 22 september 2005</w:t>
            </w:r>
          </w:p>
        </w:tc>
        <w:tc>
          <w:tcPr>
            <w:tcW w:w="3047" w:type="dxa"/>
          </w:tcPr>
          <w:p w:rsidR="00323C04" w:rsidRPr="00DE6726" w:rsidRDefault="00323C04" w:rsidP="00323C04">
            <w:pPr>
              <w:pStyle w:val="Underskrifter"/>
              <w:spacing w:before="240"/>
            </w:pPr>
          </w:p>
        </w:tc>
      </w:tr>
      <w:tr w:rsidR="00323C04" w:rsidRPr="00DE6726">
        <w:tblPrEx>
          <w:tblCellMar>
            <w:top w:w="0" w:type="dxa"/>
            <w:bottom w:w="0" w:type="dxa"/>
          </w:tblCellMar>
        </w:tblPrEx>
        <w:trPr>
          <w:cantSplit/>
        </w:trPr>
        <w:tc>
          <w:tcPr>
            <w:tcW w:w="3046" w:type="dxa"/>
          </w:tcPr>
          <w:p w:rsidR="00323C04" w:rsidRPr="00DE6726" w:rsidRDefault="00323C04" w:rsidP="00323C04">
            <w:pPr>
              <w:pStyle w:val="Underskrifter"/>
            </w:pPr>
            <w:r w:rsidRPr="00DE6726">
              <w:t>Siw Wittgren-Ahl (s)</w:t>
            </w:r>
          </w:p>
        </w:tc>
        <w:tc>
          <w:tcPr>
            <w:tcW w:w="3047" w:type="dxa"/>
          </w:tcPr>
          <w:p w:rsidR="00323C04" w:rsidRPr="00DE6726" w:rsidRDefault="00323C04" w:rsidP="00323C04">
            <w:pPr>
              <w:pStyle w:val="Underskrifter"/>
            </w:pPr>
            <w:r w:rsidRPr="00DE6726">
              <w:t>Elisebeht Markström (s)</w:t>
            </w:r>
          </w:p>
        </w:tc>
      </w:tr>
    </w:tbl>
    <w:p w:rsidR="000327EA" w:rsidRPr="00DE6726" w:rsidRDefault="000327EA" w:rsidP="00323C04">
      <w:pPr>
        <w:pStyle w:val="Normaltindrag"/>
      </w:pPr>
    </w:p>
    <w:sectPr w:rsidR="000327EA" w:rsidRPr="00DE6726" w:rsidSect="00323C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B35" w:rsidRPr="00DE6726" w:rsidRDefault="00A63B35">
      <w:r w:rsidRPr="00DE6726">
        <w:separator/>
      </w:r>
    </w:p>
  </w:endnote>
  <w:endnote w:type="continuationSeparator" w:id="0">
    <w:p w:rsidR="00A63B35" w:rsidRPr="00DE6726" w:rsidRDefault="00A63B35">
      <w:r w:rsidRPr="00DE67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924" w:rsidRPr="00DE6726" w:rsidRDefault="00DE6726" w:rsidP="00323C04">
    <w:pPr>
      <w:pStyle w:val="Sidfot"/>
    </w:pPr>
    <w:r w:rsidRPr="00DE67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5245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C04" w:rsidRDefault="00323C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3C04" w:rsidRDefault="00323C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924" w:rsidRPr="00DE6726" w:rsidRDefault="00DE6726" w:rsidP="00323C04">
    <w:pPr>
      <w:pStyle w:val="Sidfot"/>
    </w:pPr>
    <w:r w:rsidRPr="00DE67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83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C04" w:rsidRDefault="00323C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3C04" w:rsidRDefault="00323C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924" w:rsidRPr="00DE6726" w:rsidRDefault="00DE6726" w:rsidP="00323C04">
    <w:pPr>
      <w:pStyle w:val="Sidfot"/>
    </w:pPr>
    <w:r w:rsidRPr="00DE67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381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C04" w:rsidRDefault="00323C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3C04" w:rsidRDefault="00323C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B35" w:rsidRPr="00DE6726" w:rsidRDefault="00A63B35">
      <w:r w:rsidRPr="00DE6726">
        <w:separator/>
      </w:r>
    </w:p>
  </w:footnote>
  <w:footnote w:type="continuationSeparator" w:id="0">
    <w:p w:rsidR="00A63B35" w:rsidRPr="00DE6726" w:rsidRDefault="00A63B35">
      <w:r w:rsidRPr="00DE67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924" w:rsidRPr="00DE6726" w:rsidRDefault="00DE6726" w:rsidP="00323C04">
    <w:pPr>
      <w:pStyle w:val="Sidhuvud"/>
    </w:pPr>
    <w:r w:rsidRPr="00DE67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6556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C04" w:rsidRDefault="00323C0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3C04" w:rsidRDefault="00323C0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924" w:rsidRPr="00DE6726" w:rsidRDefault="00DE6726" w:rsidP="00323C04">
    <w:pPr>
      <w:pStyle w:val="Sidhuvud"/>
    </w:pPr>
    <w:r w:rsidRPr="00DE67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03785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C04" w:rsidRDefault="00323C0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3C04" w:rsidRDefault="00323C0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C04" w:rsidRPr="00DE6726" w:rsidRDefault="00323C04">
    <w:pPr>
      <w:pStyle w:val="FSHNormal"/>
      <w:tabs>
        <w:tab w:val="right" w:pos="5840"/>
      </w:tabs>
    </w:pPr>
    <w:r w:rsidRPr="00DE6726">
      <w:br/>
    </w:r>
    <w:r w:rsidRPr="00DE6726">
      <w:fldChar w:fldCharType="begin" w:fldLock="1"/>
    </w:r>
    <w:r w:rsidRPr="00DE6726">
      <w:instrText xml:space="preserve"> DOCPROPERTY</w:instrText>
    </w:r>
    <w:r w:rsidRPr="00DE6726">
      <w:rPr>
        <w:sz w:val="18"/>
      </w:rPr>
      <w:instrText xml:space="preserve"> "YearUser" *\charformat </w:instrText>
    </w:r>
    <w:r w:rsidRPr="00DE6726">
      <w:fldChar w:fldCharType="separate"/>
    </w:r>
    <w:r w:rsidRPr="00DE6726">
      <w:t>2005/06</w:t>
    </w:r>
    <w:r w:rsidRPr="00DE6726">
      <w:fldChar w:fldCharType="end"/>
    </w:r>
    <w:r w:rsidRPr="00DE6726">
      <w:t xml:space="preserve"> </w:t>
    </w:r>
    <w:r w:rsidRPr="00DE6726">
      <w:tab/>
      <w:t xml:space="preserve">mnr: </w:t>
    </w:r>
    <w:r w:rsidRPr="00DE6726">
      <w:fldChar w:fldCharType="begin" w:fldLock="1"/>
    </w:r>
    <w:r w:rsidRPr="00DE6726">
      <w:instrText xml:space="preserve"> DOCPROPERTY</w:instrText>
    </w:r>
    <w:r w:rsidRPr="00DE6726">
      <w:rPr>
        <w:sz w:val="18"/>
      </w:rPr>
      <w:instrText xml:space="preserve"> "Motionsnummer" *\charformat </w:instrText>
    </w:r>
    <w:r w:rsidRPr="00DE6726">
      <w:fldChar w:fldCharType="separate"/>
    </w:r>
    <w:r w:rsidRPr="00DE6726">
      <w:t>So544</w:t>
    </w:r>
    <w:r w:rsidRPr="00DE6726">
      <w:fldChar w:fldCharType="end"/>
    </w:r>
    <w:r w:rsidRPr="00DE6726">
      <w:br/>
    </w:r>
    <w:r w:rsidRPr="00DE6726">
      <w:fldChar w:fldCharType="begin" w:fldLock="1"/>
    </w:r>
    <w:r w:rsidRPr="00DE6726">
      <w:instrText xml:space="preserve"> DOCPROPERTY</w:instrText>
    </w:r>
    <w:r w:rsidRPr="00DE6726">
      <w:rPr>
        <w:sz w:val="18"/>
      </w:rPr>
      <w:instrText xml:space="preserve"> "Samling" *\charformat </w:instrText>
    </w:r>
    <w:r w:rsidRPr="00DE6726">
      <w:fldChar w:fldCharType="end"/>
    </w:r>
    <w:r w:rsidRPr="00DE6726">
      <w:tab/>
      <w:t xml:space="preserve">pnr: </w:t>
    </w:r>
    <w:r w:rsidRPr="00DE6726">
      <w:fldChar w:fldCharType="begin" w:fldLock="1"/>
    </w:r>
    <w:r w:rsidRPr="00DE6726">
      <w:instrText xml:space="preserve"> DOCPROPERTY</w:instrText>
    </w:r>
    <w:r w:rsidRPr="00DE6726">
      <w:rPr>
        <w:sz w:val="18"/>
      </w:rPr>
      <w:instrText xml:space="preserve"> "Partinummer" *\charformat </w:instrText>
    </w:r>
    <w:r w:rsidRPr="00DE6726">
      <w:fldChar w:fldCharType="separate"/>
    </w:r>
    <w:r w:rsidRPr="00DE6726">
      <w:t>s49101</w:t>
    </w:r>
    <w:r w:rsidRPr="00DE6726">
      <w:fldChar w:fldCharType="end"/>
    </w:r>
  </w:p>
  <w:p w:rsidR="00323C04" w:rsidRPr="00DE6726" w:rsidRDefault="00323C04">
    <w:pPr>
      <w:pStyle w:val="FSHRub1"/>
    </w:pPr>
    <w:r w:rsidRPr="00DE6726">
      <w:t>Motion till riksdagen</w:t>
    </w:r>
    <w:r w:rsidRPr="00DE6726">
      <w:br/>
    </w:r>
    <w:r w:rsidRPr="00DE6726">
      <w:fldChar w:fldCharType="begin" w:fldLock="1"/>
    </w:r>
    <w:r w:rsidRPr="00DE6726">
      <w:instrText xml:space="preserve"> DOCPROPERTY "YearUser" *\charformat </w:instrText>
    </w:r>
    <w:r w:rsidRPr="00DE6726">
      <w:fldChar w:fldCharType="separate"/>
    </w:r>
    <w:r w:rsidRPr="00DE6726">
      <w:t>2005/06</w:t>
    </w:r>
    <w:r w:rsidRPr="00DE6726">
      <w:fldChar w:fldCharType="end"/>
    </w:r>
    <w:r w:rsidRPr="00DE6726">
      <w:t>:</w:t>
    </w:r>
    <w:r w:rsidRPr="00DE6726">
      <w:fldChar w:fldCharType="begin" w:fldLock="1"/>
    </w:r>
    <w:r w:rsidRPr="00DE6726">
      <w:instrText xml:space="preserve"> DOCPROPERTY "Motionsnummer" *\charformat </w:instrText>
    </w:r>
    <w:r w:rsidRPr="00DE6726">
      <w:fldChar w:fldCharType="separate"/>
    </w:r>
    <w:r w:rsidRPr="00DE6726">
      <w:t>So544</w:t>
    </w:r>
    <w:r w:rsidRPr="00DE6726">
      <w:fldChar w:fldCharType="end"/>
    </w:r>
  </w:p>
  <w:p w:rsidR="00323C04" w:rsidRPr="00DE6726" w:rsidRDefault="00323C04">
    <w:pPr>
      <w:pStyle w:val="FSHNormalS5"/>
    </w:pPr>
    <w:r w:rsidRPr="00DE6726">
      <w:fldChar w:fldCharType="begin" w:fldLock="1"/>
    </w:r>
    <w:r w:rsidRPr="00DE6726">
      <w:instrText xml:space="preserve"> DOCPROPERTY "MotionarText" *\charformat </w:instrText>
    </w:r>
    <w:r w:rsidRPr="00DE6726">
      <w:fldChar w:fldCharType="separate"/>
    </w:r>
    <w:r w:rsidRPr="00DE6726">
      <w:t>av Siw Wittgren-Ahl och Elisebeht Markström (s)</w:t>
    </w:r>
    <w:r w:rsidRPr="00DE6726">
      <w:fldChar w:fldCharType="end"/>
    </w:r>
    <w:r w:rsidRPr="00DE6726">
      <w:br/>
    </w:r>
    <w:r w:rsidRPr="00DE6726">
      <w:fldChar w:fldCharType="begin" w:fldLock="1"/>
    </w:r>
    <w:r w:rsidRPr="00DE6726">
      <w:instrText xml:space="preserve"> DOCPROPERTY "SvarFrasKort" *\charformat </w:instrText>
    </w:r>
    <w:r w:rsidRPr="00DE6726">
      <w:fldChar w:fldCharType="end"/>
    </w:r>
  </w:p>
  <w:p w:rsidR="00323C04" w:rsidRPr="00DE6726" w:rsidRDefault="00323C04">
    <w:pPr>
      <w:pStyle w:val="FSHTitel"/>
    </w:pPr>
    <w:r w:rsidRPr="00DE6726">
      <w:fldChar w:fldCharType="begin" w:fldLock="1"/>
    </w:r>
    <w:r w:rsidRPr="00DE6726">
      <w:instrText xml:space="preserve"> DOCPROPERTY</w:instrText>
    </w:r>
    <w:r w:rsidRPr="00DE6726">
      <w:rPr>
        <w:sz w:val="18"/>
      </w:rPr>
      <w:instrText xml:space="preserve"> "RubrikSvar" *\charformat </w:instrText>
    </w:r>
    <w:r w:rsidRPr="00DE6726">
      <w:fldChar w:fldCharType="separate"/>
    </w:r>
    <w:r w:rsidRPr="00DE6726">
      <w:t>Piercing och tatuering</w:t>
    </w:r>
    <w:r w:rsidRPr="00DE6726">
      <w:fldChar w:fldCharType="end"/>
    </w:r>
  </w:p>
  <w:p w:rsidR="00323C04" w:rsidRPr="00DE6726" w:rsidRDefault="00323C04" w:rsidP="00323C0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8328182"/>
    <w:lvl w:ilvl="0" w:tplc="AF18A9E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9904370">
    <w:abstractNumId w:val="13"/>
  </w:num>
  <w:num w:numId="2" w16cid:durableId="582447116">
    <w:abstractNumId w:val="10"/>
  </w:num>
  <w:num w:numId="3" w16cid:durableId="1485468025">
    <w:abstractNumId w:val="11"/>
  </w:num>
  <w:num w:numId="4" w16cid:durableId="8411434">
    <w:abstractNumId w:val="12"/>
  </w:num>
  <w:num w:numId="5" w16cid:durableId="1575041207">
    <w:abstractNumId w:val="8"/>
  </w:num>
  <w:num w:numId="6" w16cid:durableId="370805125">
    <w:abstractNumId w:val="3"/>
  </w:num>
  <w:num w:numId="7" w16cid:durableId="1451362445">
    <w:abstractNumId w:val="2"/>
  </w:num>
  <w:num w:numId="8" w16cid:durableId="793132453">
    <w:abstractNumId w:val="1"/>
  </w:num>
  <w:num w:numId="9" w16cid:durableId="701712982">
    <w:abstractNumId w:val="0"/>
  </w:num>
  <w:num w:numId="10" w16cid:durableId="2102212320">
    <w:abstractNumId w:val="9"/>
  </w:num>
  <w:num w:numId="11" w16cid:durableId="1752896011">
    <w:abstractNumId w:val="7"/>
  </w:num>
  <w:num w:numId="12" w16cid:durableId="1845631821">
    <w:abstractNumId w:val="6"/>
  </w:num>
  <w:num w:numId="13" w16cid:durableId="401877745">
    <w:abstractNumId w:val="5"/>
  </w:num>
  <w:num w:numId="14" w16cid:durableId="409431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5915D1"/>
    <w:rsid w:val="000327EA"/>
    <w:rsid w:val="00064BC3"/>
    <w:rsid w:val="00066775"/>
    <w:rsid w:val="00072FB9"/>
    <w:rsid w:val="00100531"/>
    <w:rsid w:val="001A4A76"/>
    <w:rsid w:val="00201DFB"/>
    <w:rsid w:val="00204A63"/>
    <w:rsid w:val="00212FF1"/>
    <w:rsid w:val="00230193"/>
    <w:rsid w:val="0025068A"/>
    <w:rsid w:val="002818D3"/>
    <w:rsid w:val="002D11A8"/>
    <w:rsid w:val="0030413C"/>
    <w:rsid w:val="00323C04"/>
    <w:rsid w:val="003864C5"/>
    <w:rsid w:val="00392F8A"/>
    <w:rsid w:val="00445271"/>
    <w:rsid w:val="004A0504"/>
    <w:rsid w:val="004E38D9"/>
    <w:rsid w:val="005915D1"/>
    <w:rsid w:val="00591B05"/>
    <w:rsid w:val="006D778B"/>
    <w:rsid w:val="00740D6D"/>
    <w:rsid w:val="00750924"/>
    <w:rsid w:val="00794149"/>
    <w:rsid w:val="007B67A7"/>
    <w:rsid w:val="007C6092"/>
    <w:rsid w:val="009C5B7F"/>
    <w:rsid w:val="00A053C6"/>
    <w:rsid w:val="00A55066"/>
    <w:rsid w:val="00A63B35"/>
    <w:rsid w:val="00B13BF0"/>
    <w:rsid w:val="00B21D14"/>
    <w:rsid w:val="00B870E1"/>
    <w:rsid w:val="00BE486E"/>
    <w:rsid w:val="00C1285C"/>
    <w:rsid w:val="00C27B7D"/>
    <w:rsid w:val="00D1174F"/>
    <w:rsid w:val="00DC6C70"/>
    <w:rsid w:val="00DE6726"/>
    <w:rsid w:val="00E10265"/>
    <w:rsid w:val="00E22893"/>
    <w:rsid w:val="00E360DE"/>
    <w:rsid w:val="00E42328"/>
    <w:rsid w:val="00E75D28"/>
    <w:rsid w:val="00E84F25"/>
    <w:rsid w:val="00ED63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2E5266-66B4-42F0-B5FA-72BB33D5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23C04"/>
    <w:pPr>
      <w:spacing w:after="250"/>
    </w:pPr>
  </w:style>
  <w:style w:type="paragraph" w:customStyle="1" w:styleId="Hemstlatt">
    <w:name w:val="Hemstl_att"/>
    <w:aliases w:val="HemstPunkt,HemstPunktFlera,HemställansPunkt,Förslagstext"/>
    <w:basedOn w:val="Normal"/>
    <w:next w:val="Normal"/>
    <w:rsid w:val="00E4232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50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601</Words>
  <Characters>3540</Characters>
  <Application>Microsoft Office Word</Application>
  <DocSecurity>4</DocSecurity>
  <Lines>61</Lines>
  <Paragraphs>10</Paragraphs>
  <ScaleCrop>false</ScaleCrop>
  <HeadingPairs>
    <vt:vector size="2" baseType="variant">
      <vt:variant>
        <vt:lpstr>Rubrik</vt:lpstr>
      </vt:variant>
      <vt:variant>
        <vt:i4>1</vt:i4>
      </vt:variant>
    </vt:vector>
  </HeadingPairs>
  <TitlesOfParts>
    <vt:vector size="1" baseType="lpstr">
      <vt:lpstr>So544</vt:lpstr>
    </vt:vector>
  </TitlesOfParts>
  <Company>Riksdagen</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So544</dc:title>
  <dc:subject>So544</dc:subject>
  <dc:creator>Riksdagen</dc:creator>
  <cp:keywords>Riksdagen</cp:keywords>
  <dc:description/>
  <cp:lastModifiedBy>Lars Brink</cp:lastModifiedBy>
  <cp:revision>2</cp:revision>
  <cp:lastPrinted>2005-12-08T13:32:00Z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Piercing och tatuering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Piercing och tatuering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Elisebeht Markström (s)</vt:lpwstr>
  </property>
  <property fmtid="{D5CDD505-2E9C-101B-9397-08002B2CF9AE}" pid="26" name="MotionarLista">
    <vt:lpwstr>Wittgren-Ahl, Siw (s)\Markström, Elisebeht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Elisebeht Markström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So544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20052006000000000115000491010069</vt:lpwstr>
  </property>
  <property fmtid="{D5CDD505-2E9C-101B-9397-08002B2CF9AE}" pid="47" name="datum">
    <vt:lpwstr>050922</vt:lpwstr>
  </property>
  <property fmtid="{D5CDD505-2E9C-101B-9397-08002B2CF9AE}" pid="48" name="avsändar-e-post">
    <vt:lpwstr>ewa.forslund@riksdagen.se</vt:lpwstr>
  </property>
  <property fmtid="{D5CDD505-2E9C-101B-9397-08002B2CF9AE}" pid="49" name="id">
    <vt:lpwstr>20052006000000000115000491010069</vt:lpwstr>
  </property>
  <property fmtid="{D5CDD505-2E9C-101B-9397-08002B2CF9AE}" pid="50" name="nummer">
    <vt:lpwstr>544</vt:lpwstr>
  </property>
  <property fmtid="{D5CDD505-2E9C-101B-9397-08002B2CF9AE}" pid="51" name="utskottsbeteckning">
    <vt:lpwstr>So</vt:lpwstr>
  </property>
</Properties>
</file>