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E3471B" w14:textId="77777777">
      <w:pPr>
        <w:pStyle w:val="Normalutanindragellerluft"/>
      </w:pPr>
      <w:r>
        <w:t xml:space="preserve"> </w:t>
      </w:r>
    </w:p>
    <w:sdt>
      <w:sdtPr>
        <w:alias w:val="CC_Boilerplate_4"/>
        <w:tag w:val="CC_Boilerplate_4"/>
        <w:id w:val="-1644581176"/>
        <w:lock w:val="sdtLocked"/>
        <w:placeholder>
          <w:docPart w:val="7883ED014F1D41A58422E657302DE4CE"/>
        </w:placeholder>
        <w15:appearance w15:val="hidden"/>
        <w:text/>
      </w:sdtPr>
      <w:sdtEndPr/>
      <w:sdtContent>
        <w:p w:rsidR="00AF30DD" w:rsidP="00CC4C93" w:rsidRDefault="00AF30DD" w14:paraId="0CE3471C" w14:textId="77777777">
          <w:pPr>
            <w:pStyle w:val="Rubrik1"/>
          </w:pPr>
          <w:r>
            <w:t>Förslag till riksdagsbeslut</w:t>
          </w:r>
        </w:p>
      </w:sdtContent>
    </w:sdt>
    <w:sdt>
      <w:sdtPr>
        <w:alias w:val="Yrkande 1"/>
        <w:tag w:val="6906aedc-eae2-40ac-8c56-d344c833681d"/>
        <w:id w:val="-209192374"/>
        <w:lock w:val="sdtLocked"/>
      </w:sdtPr>
      <w:sdtEndPr/>
      <w:sdtContent>
        <w:p w:rsidR="00AD68C1" w:rsidRDefault="0088774C" w14:paraId="0CE3471D" w14:textId="357D1A38">
          <w:pPr>
            <w:pStyle w:val="Frslagstext"/>
          </w:pPr>
          <w:r>
            <w:t>Riksdagen ställer sig bakom det som anförs i motionen om placering i plenisalen och tillkännager detta för r</w:t>
          </w:r>
          <w:r w:rsidR="00A543E1">
            <w:t>iksdagsstyrelsen</w:t>
          </w:r>
          <w:r>
            <w:t>.</w:t>
          </w:r>
        </w:p>
      </w:sdtContent>
    </w:sdt>
    <w:p w:rsidR="00AF30DD" w:rsidP="00AF30DD" w:rsidRDefault="000156D9" w14:paraId="0CE3471E" w14:textId="77777777">
      <w:pPr>
        <w:pStyle w:val="Rubrik1"/>
      </w:pPr>
      <w:bookmarkStart w:name="MotionsStart" w:id="0"/>
      <w:bookmarkEnd w:id="0"/>
      <w:r>
        <w:t>Motivering</w:t>
      </w:r>
    </w:p>
    <w:p w:rsidR="00D15D12" w:rsidP="00D15D12" w:rsidRDefault="00D15D12" w14:paraId="0CE3471F" w14:textId="68AAB435">
      <w:pPr>
        <w:pStyle w:val="Normalutanindragellerluft"/>
      </w:pPr>
      <w:r>
        <w:t xml:space="preserve">Enligt </w:t>
      </w:r>
      <w:r w:rsidR="0004470E">
        <w:t>tilläggsbestämmelse 2.3.1 till r</w:t>
      </w:r>
      <w:bookmarkStart w:name="_GoBack" w:id="1"/>
      <w:bookmarkEnd w:id="1"/>
      <w:r>
        <w:t>iksdagsordningen (RO) tar ledamöterna plats i plenisalen valkretsvis, med en gammal praxis om ordningen som säger att Stockholms kommun börjar och sist följer Norrbottens län. Inom valkretsen fördelas ledamöterna i första hand efter antalet riksmöten de bevistat och i andra hand efter åldern.</w:t>
      </w:r>
    </w:p>
    <w:p w:rsidR="00D15D12" w:rsidP="00D15D12" w:rsidRDefault="00D15D12" w14:paraId="0CE34720" w14:textId="77777777">
      <w:pPr>
        <w:pStyle w:val="Normalutanindragellerluft"/>
      </w:pPr>
    </w:p>
    <w:p w:rsidR="00D15D12" w:rsidP="00D15D12" w:rsidRDefault="00D15D12" w14:paraId="0CE34721" w14:textId="77777777">
      <w:pPr>
        <w:pStyle w:val="Normalutanindragellerluft"/>
      </w:pPr>
      <w:r>
        <w:t xml:space="preserve">Under kammarsammanträdena råder numera fri sittning, men vid voteringarna är ledamöterna tvingade att placeras efter valkrets. Under årens lopp har motioner skrivits om att ändra ledamöternas placering i plenisalen även vid voteringar. I svar på dessa tidigare motioner har man hävdat att det inte finns någon stark opinion bland ledamöterna att frångå den nuvarande ordningen med valkretsar. Dock har inte frågan </w:t>
      </w:r>
      <w:proofErr w:type="gramStart"/>
      <w:r>
        <w:t>varit föremål för någon större debatt varför man kan ifrågasätta det argumentet.</w:t>
      </w:r>
      <w:proofErr w:type="gramEnd"/>
    </w:p>
    <w:p w:rsidR="00D15D12" w:rsidP="00D15D12" w:rsidRDefault="00D15D12" w14:paraId="0CE34722" w14:textId="77777777">
      <w:pPr>
        <w:pStyle w:val="Normalutanindragellerluft"/>
      </w:pPr>
    </w:p>
    <w:p w:rsidR="00D15D12" w:rsidP="00D15D12" w:rsidRDefault="00D15D12" w14:paraId="0CE34723" w14:textId="77777777">
      <w:pPr>
        <w:pStyle w:val="Normalutanindragellerluft"/>
      </w:pPr>
      <w:r>
        <w:t>I de flesta länder är ledamöterna placerade efter partitillhörighet. Detta underlättar kommunikationen inom partigruppen och även vid voteringar kan det vara av fördel. Skulle plötsliga ställningstaganden behöva göras underlättar det om partigruppen sitter samlat.</w:t>
      </w:r>
    </w:p>
    <w:p w:rsidR="00D15D12" w:rsidP="00D15D12" w:rsidRDefault="00D15D12" w14:paraId="0CE34724" w14:textId="77777777">
      <w:pPr>
        <w:pStyle w:val="Normalutanindragellerluft"/>
      </w:pPr>
    </w:p>
    <w:p w:rsidR="00D15D12" w:rsidP="00D15D12" w:rsidRDefault="00D15D12" w14:paraId="0CE34725" w14:textId="77777777">
      <w:pPr>
        <w:pStyle w:val="Normalutanindragellerluft"/>
      </w:pPr>
      <w:r>
        <w:t>För att inte försvåra voteringsproceduren avsevärt bör därför ledamöterna istället placeras utifrån partitillhörighet.</w:t>
      </w:r>
    </w:p>
    <w:p w:rsidR="00D15D12" w:rsidP="00D15D12" w:rsidRDefault="00D15D12" w14:paraId="0CE34726" w14:textId="77777777">
      <w:pPr>
        <w:pStyle w:val="Normalutanindragellerluft"/>
      </w:pPr>
    </w:p>
    <w:p w:rsidR="00AF30DD" w:rsidP="00D15D12" w:rsidRDefault="00D15D12" w14:paraId="0CE34727" w14:textId="77777777">
      <w:pPr>
        <w:pStyle w:val="Normalutanindragellerluft"/>
      </w:pPr>
      <w:r>
        <w:t>Att förändra ledamöternas placering har obetydlig kostnadspåverkan. Därför bör förändringen påskyndas.</w:t>
      </w:r>
    </w:p>
    <w:sdt>
      <w:sdtPr>
        <w:rPr>
          <w:i/>
          <w:noProof/>
        </w:rPr>
        <w:alias w:val="CC_Underskrifter"/>
        <w:tag w:val="CC_Underskrifter"/>
        <w:id w:val="583496634"/>
        <w:lock w:val="sdtContentLocked"/>
        <w:placeholder>
          <w:docPart w:val="B9E9C100A0E24EF8AC10CA7EA188B479"/>
        </w:placeholder>
        <w15:appearance w15:val="hidden"/>
      </w:sdtPr>
      <w:sdtEndPr>
        <w:rPr>
          <w:noProof w:val="0"/>
        </w:rPr>
      </w:sdtEndPr>
      <w:sdtContent>
        <w:p w:rsidRPr="00ED19F0" w:rsidR="00865E70" w:rsidP="009E5509" w:rsidRDefault="0004470E" w14:paraId="0CE347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Kent Ekeroth (SD)</w:t>
            </w:r>
          </w:p>
        </w:tc>
      </w:tr>
    </w:tbl>
    <w:p w:rsidR="000048F9" w:rsidRDefault="000048F9" w14:paraId="0CE3472C" w14:textId="77777777"/>
    <w:sectPr w:rsidR="000048F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3472E" w14:textId="77777777" w:rsidR="00725C91" w:rsidRDefault="00725C91" w:rsidP="000C1CAD">
      <w:pPr>
        <w:spacing w:line="240" w:lineRule="auto"/>
      </w:pPr>
      <w:r>
        <w:separator/>
      </w:r>
    </w:p>
  </w:endnote>
  <w:endnote w:type="continuationSeparator" w:id="0">
    <w:p w14:paraId="0CE3472F" w14:textId="77777777" w:rsidR="00725C91" w:rsidRDefault="00725C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3473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470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3473A" w14:textId="77777777" w:rsidR="004F5BF4" w:rsidRDefault="004F5BF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201509261234</w:instrText>
    </w:r>
    <w:r>
      <w:fldChar w:fldCharType="end"/>
    </w:r>
    <w:r>
      <w:instrText xml:space="preserve"> &gt; </w:instrText>
    </w:r>
    <w:r>
      <w:fldChar w:fldCharType="begin"/>
    </w:r>
    <w:r>
      <w:instrText xml:space="preserve"> PRINTDATE \@ "yyyyMMddHHmm" </w:instrText>
    </w:r>
    <w:r>
      <w:fldChar w:fldCharType="separate"/>
    </w:r>
    <w:r>
      <w:rPr>
        <w:noProof/>
      </w:rPr>
      <w:instrText>201509281131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11:31</w:instrText>
    </w:r>
    <w:r>
      <w:fldChar w:fldCharType="end"/>
    </w:r>
    <w:r>
      <w:instrText xml:space="preserve"> </w:instrText>
    </w:r>
    <w:r>
      <w:fldChar w:fldCharType="separate"/>
    </w:r>
    <w:r>
      <w:rPr>
        <w:noProof/>
      </w:rPr>
      <w:t>2015-09-28 11:31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3472C" w14:textId="77777777" w:rsidR="00725C91" w:rsidRDefault="00725C91" w:rsidP="000C1CAD">
      <w:pPr>
        <w:spacing w:line="240" w:lineRule="auto"/>
      </w:pPr>
      <w:r>
        <w:separator/>
      </w:r>
    </w:p>
  </w:footnote>
  <w:footnote w:type="continuationSeparator" w:id="0">
    <w:p w14:paraId="0CE3472D" w14:textId="77777777" w:rsidR="00725C91" w:rsidRDefault="00725C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E347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4470E" w14:paraId="0CE3473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:2015</w:t>
        </w:r>
      </w:sdtContent>
    </w:sdt>
  </w:p>
  <w:p w:rsidR="00A42228" w:rsidP="00283E0F" w:rsidRDefault="0004470E" w14:paraId="0CE34737" w14:textId="77777777">
    <w:pPr>
      <w:pStyle w:val="FSHRub2"/>
    </w:pPr>
    <w:sdt>
      <w:sdtPr>
        <w:alias w:val="CC_Noformat_Avtext"/>
        <w:tag w:val="CC_Noformat_Avtext"/>
        <w:id w:val="1389603703"/>
        <w:lock w:val="sdtContentLocked"/>
        <w15:appearance w15:val="hidden"/>
        <w:text/>
      </w:sdtPr>
      <w:sdtEndPr/>
      <w:sdtContent>
        <w:r>
          <w:t>av Björn Söder och Kent Ekeroth (båda SD)</w:t>
        </w:r>
      </w:sdtContent>
    </w:sdt>
  </w:p>
  <w:sdt>
    <w:sdtPr>
      <w:alias w:val="CC_Noformat_Rubtext"/>
      <w:tag w:val="CC_Noformat_Rubtext"/>
      <w:id w:val="1800419874"/>
      <w:lock w:val="sdtLocked"/>
      <w15:appearance w15:val="hidden"/>
      <w:text/>
    </w:sdtPr>
    <w:sdtEndPr/>
    <w:sdtContent>
      <w:p w:rsidR="00A42228" w:rsidP="00283E0F" w:rsidRDefault="00D15D12" w14:paraId="0CE34738" w14:textId="77777777">
        <w:pPr>
          <w:pStyle w:val="FSHRub2"/>
        </w:pPr>
        <w:r>
          <w:t>Ändrad placering av ledamöter i plenisalen</w:t>
        </w:r>
      </w:p>
    </w:sdtContent>
  </w:sdt>
  <w:sdt>
    <w:sdtPr>
      <w:alias w:val="CC_Boilerplate_3"/>
      <w:tag w:val="CC_Boilerplate_3"/>
      <w:id w:val="-1567486118"/>
      <w:lock w:val="sdtContentLocked"/>
      <w15:appearance w15:val="hidden"/>
      <w:text w:multiLine="1"/>
    </w:sdtPr>
    <w:sdtEndPr/>
    <w:sdtContent>
      <w:p w:rsidR="00A42228" w:rsidP="00283E0F" w:rsidRDefault="00A42228" w14:paraId="0CE347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5D12"/>
    <w:rsid w:val="00003CCB"/>
    <w:rsid w:val="000048F9"/>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70E"/>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4176"/>
    <w:rsid w:val="004F5BF4"/>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231"/>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C91"/>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774C"/>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509"/>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3E1"/>
    <w:rsid w:val="00A565D7"/>
    <w:rsid w:val="00A5767D"/>
    <w:rsid w:val="00A61984"/>
    <w:rsid w:val="00A6692D"/>
    <w:rsid w:val="00A673F8"/>
    <w:rsid w:val="00A7102C"/>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8C1"/>
    <w:rsid w:val="00AD6D44"/>
    <w:rsid w:val="00AD75CE"/>
    <w:rsid w:val="00AE002B"/>
    <w:rsid w:val="00AE2568"/>
    <w:rsid w:val="00AE2FEF"/>
    <w:rsid w:val="00AE7FFD"/>
    <w:rsid w:val="00AF30DD"/>
    <w:rsid w:val="00AF456B"/>
    <w:rsid w:val="00B026D0"/>
    <w:rsid w:val="00B03325"/>
    <w:rsid w:val="00B04A2E"/>
    <w:rsid w:val="00B050FD"/>
    <w:rsid w:val="00B0671F"/>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5D12"/>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E3471B"/>
  <w15:chartTrackingRefBased/>
  <w15:docId w15:val="{ACF8164A-9D02-4F06-8658-3DC2A84B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83ED014F1D41A58422E657302DE4CE"/>
        <w:category>
          <w:name w:val="Allmänt"/>
          <w:gallery w:val="placeholder"/>
        </w:category>
        <w:types>
          <w:type w:val="bbPlcHdr"/>
        </w:types>
        <w:behaviors>
          <w:behavior w:val="content"/>
        </w:behaviors>
        <w:guid w:val="{C5FA694B-2986-43A1-9849-7784FA4C3A24}"/>
      </w:docPartPr>
      <w:docPartBody>
        <w:p w:rsidR="003821C7" w:rsidRDefault="005571AE">
          <w:pPr>
            <w:pStyle w:val="7883ED014F1D41A58422E657302DE4CE"/>
          </w:pPr>
          <w:r w:rsidRPr="009A726D">
            <w:rPr>
              <w:rStyle w:val="Platshllartext"/>
            </w:rPr>
            <w:t>Klicka här för att ange text.</w:t>
          </w:r>
        </w:p>
      </w:docPartBody>
    </w:docPart>
    <w:docPart>
      <w:docPartPr>
        <w:name w:val="B9E9C100A0E24EF8AC10CA7EA188B479"/>
        <w:category>
          <w:name w:val="Allmänt"/>
          <w:gallery w:val="placeholder"/>
        </w:category>
        <w:types>
          <w:type w:val="bbPlcHdr"/>
        </w:types>
        <w:behaviors>
          <w:behavior w:val="content"/>
        </w:behaviors>
        <w:guid w:val="{7A2391D2-E533-4D34-A032-3F7D53EF5317}"/>
      </w:docPartPr>
      <w:docPartBody>
        <w:p w:rsidR="003821C7" w:rsidRDefault="005571AE">
          <w:pPr>
            <w:pStyle w:val="B9E9C100A0E24EF8AC10CA7EA188B47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AE"/>
    <w:rsid w:val="003821C7"/>
    <w:rsid w:val="005571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83ED014F1D41A58422E657302DE4CE">
    <w:name w:val="7883ED014F1D41A58422E657302DE4CE"/>
  </w:style>
  <w:style w:type="paragraph" w:customStyle="1" w:styleId="B0026DAB066C4F9E93A8D60F84C1DC16">
    <w:name w:val="B0026DAB066C4F9E93A8D60F84C1DC16"/>
  </w:style>
  <w:style w:type="paragraph" w:customStyle="1" w:styleId="B9E9C100A0E24EF8AC10CA7EA188B479">
    <w:name w:val="B9E9C100A0E24EF8AC10CA7EA188B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5115</RubrikLookup>
    <MotionGuid xmlns="00d11361-0b92-4bae-a181-288d6a55b763">5d75a0d4-0a4d-4cdd-989a-e553873f927c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DAE7A-7048-4E81-8236-3CDB4241C72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FC18FD0-D41E-406A-A681-15E3CC288EDE}"/>
</file>

<file path=customXml/itemProps4.xml><?xml version="1.0" encoding="utf-8"?>
<ds:datastoreItem xmlns:ds="http://schemas.openxmlformats.org/officeDocument/2006/customXml" ds:itemID="{F32E3AFB-EACE-4C1F-B129-01B348E0B4C7}"/>
</file>

<file path=customXml/itemProps5.xml><?xml version="1.0" encoding="utf-8"?>
<ds:datastoreItem xmlns:ds="http://schemas.openxmlformats.org/officeDocument/2006/customXml" ds:itemID="{442EEB24-C8D8-4E16-BDD8-F147D41C9E1D}"/>
</file>

<file path=docProps/app.xml><?xml version="1.0" encoding="utf-8"?>
<Properties xmlns="http://schemas.openxmlformats.org/officeDocument/2006/extended-properties" xmlns:vt="http://schemas.openxmlformats.org/officeDocument/2006/docPropsVTypes">
  <Template>GranskaMot</Template>
  <TotalTime>12</TotalTime>
  <Pages>2</Pages>
  <Words>208</Words>
  <Characters>1322</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201516SD77 Ändrad placering av ledamöter i plenisalen</vt:lpstr>
      <vt:lpstr/>
    </vt:vector>
  </TitlesOfParts>
  <Company>Sveriges riksdag</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201516SD77 Ändrad placering av ledamöter i plenisalen</dc:title>
  <dc:subject/>
  <dc:creator>Charlott Qvick</dc:creator>
  <cp:keywords/>
  <dc:description/>
  <cp:lastModifiedBy>Kerstin Carlqvist</cp:lastModifiedBy>
  <cp:revision>7</cp:revision>
  <cp:lastPrinted>2015-09-28T09:31:00Z</cp:lastPrinted>
  <dcterms:created xsi:type="dcterms:W3CDTF">2015-09-26T10:34:00Z</dcterms:created>
  <dcterms:modified xsi:type="dcterms:W3CDTF">2016-08-31T06:41:00Z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*T2A8D00D26E38*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https://filur.riksdagen.se/drop/DropOffLibrary/T2A8D00D26E38.docx</vt:lpwstr>
  </property>
  <property fmtid="{D5CDD505-2E9C-101B-9397-08002B2CF9AE}" pid="11" name="RevisionsOn">
    <vt:lpwstr>1</vt:lpwstr>
  </property>
  <property fmtid="{D5CDD505-2E9C-101B-9397-08002B2CF9AE}" pid="12" name="GUI">
    <vt:lpwstr>1</vt:lpwstr>
  </property>
</Properties>
</file>