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F78" w:rsidRPr="00996BE7" w:rsidRDefault="00BC0F78">
      <w:pPr>
        <w:pStyle w:val="Datum"/>
        <w:outlineLvl w:val="0"/>
      </w:pPr>
      <w:r w:rsidRPr="00996BE7">
        <w:fldChar w:fldCharType="begin" w:fldLock="1"/>
      </w:r>
      <w:r w:rsidRPr="00996BE7">
        <w:instrText xml:space="preserve"> DOCPROPERTY "DocumentDate" </w:instrText>
      </w:r>
      <w:r w:rsidRPr="00996BE7">
        <w:fldChar w:fldCharType="separate"/>
      </w:r>
      <w:r w:rsidRPr="00996BE7">
        <w:t>Onsdagen den 2 april 2008</w:t>
      </w:r>
      <w:r w:rsidRPr="00996BE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996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C0F78" w:rsidRPr="00996BE7" w:rsidRDefault="00BC0F78">
            <w:pPr>
              <w:pStyle w:val="Plenum"/>
              <w:tabs>
                <w:tab w:val="clear" w:pos="1418"/>
              </w:tabs>
            </w:pPr>
            <w:r w:rsidRPr="00996BE7">
              <w:t>Kl.</w:t>
            </w:r>
          </w:p>
        </w:tc>
        <w:tc>
          <w:tcPr>
            <w:tcW w:w="851" w:type="dxa"/>
          </w:tcPr>
          <w:p w:rsidR="00BC0F78" w:rsidRPr="00996BE7" w:rsidRDefault="00BC0F7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96BE7">
              <w:t>09.00</w:t>
            </w:r>
          </w:p>
        </w:tc>
        <w:tc>
          <w:tcPr>
            <w:tcW w:w="397" w:type="dxa"/>
          </w:tcPr>
          <w:p w:rsidR="00BC0F78" w:rsidRPr="00996BE7" w:rsidRDefault="00BC0F7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C0F78" w:rsidRPr="00996BE7" w:rsidRDefault="00BC0F78">
            <w:pPr>
              <w:pStyle w:val="Plenum"/>
              <w:tabs>
                <w:tab w:val="clear" w:pos="1418"/>
              </w:tabs>
              <w:ind w:right="1"/>
            </w:pPr>
            <w:r w:rsidRPr="00996BE7">
              <w:t>Aktuell debatt</w:t>
            </w:r>
          </w:p>
        </w:tc>
      </w:tr>
      <w:tr w:rsidR="00000000" w:rsidRPr="00996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C0F78" w:rsidRPr="00996BE7" w:rsidRDefault="00BC0F7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C0F78" w:rsidRPr="00996BE7" w:rsidRDefault="00BC0F7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C0F78" w:rsidRPr="00996BE7" w:rsidRDefault="00BC0F7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C0F78" w:rsidRPr="00996BE7" w:rsidRDefault="00BC0F78">
            <w:pPr>
              <w:pStyle w:val="Plenum"/>
              <w:tabs>
                <w:tab w:val="clear" w:pos="1418"/>
              </w:tabs>
              <w:ind w:right="1"/>
            </w:pPr>
            <w:r w:rsidRPr="00996BE7">
              <w:t>Arbetsplenum</w:t>
            </w:r>
          </w:p>
        </w:tc>
      </w:tr>
      <w:tr w:rsidR="00000000" w:rsidRPr="00996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C0F78" w:rsidRPr="00996BE7" w:rsidRDefault="00BC0F7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C0F78" w:rsidRPr="00996BE7" w:rsidRDefault="00BC0F78">
            <w:pPr>
              <w:pStyle w:val="Plenum"/>
              <w:tabs>
                <w:tab w:val="clear" w:pos="1418"/>
              </w:tabs>
              <w:jc w:val="right"/>
            </w:pPr>
            <w:r w:rsidRPr="00996BE7">
              <w:t>16.00</w:t>
            </w:r>
          </w:p>
        </w:tc>
        <w:tc>
          <w:tcPr>
            <w:tcW w:w="397" w:type="dxa"/>
          </w:tcPr>
          <w:p w:rsidR="00BC0F78" w:rsidRPr="00996BE7" w:rsidRDefault="00BC0F7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C0F78" w:rsidRPr="00996BE7" w:rsidRDefault="00BC0F78">
            <w:pPr>
              <w:pStyle w:val="Plenum"/>
              <w:tabs>
                <w:tab w:val="clear" w:pos="1418"/>
              </w:tabs>
              <w:ind w:right="1"/>
            </w:pPr>
            <w:r w:rsidRPr="00996BE7">
              <w:t>Votering</w:t>
            </w:r>
          </w:p>
        </w:tc>
      </w:tr>
    </w:tbl>
    <w:p w:rsidR="00BC0F78" w:rsidRPr="00996BE7" w:rsidRDefault="00BC0F78">
      <w:pPr>
        <w:pStyle w:val="StreckLngt"/>
      </w:pPr>
      <w:r w:rsidRPr="00996BE7">
        <w:tab/>
      </w:r>
    </w:p>
    <w:p w:rsidR="00BC0F78" w:rsidRPr="00996BE7" w:rsidRDefault="00BC0F78">
      <w:pPr>
        <w:pStyle w:val="Blankrad"/>
      </w:pPr>
      <w:r w:rsidRPr="00996BE7">
        <w:t xml:space="preserve">     </w:t>
      </w:r>
    </w:p>
    <w:p w:rsidR="00BC0F78" w:rsidRPr="00996BE7" w:rsidRDefault="00BC0F78">
      <w:pPr>
        <w:pStyle w:val="Blankrad"/>
      </w:pPr>
    </w:p>
    <w:p w:rsidR="00BC0F78" w:rsidRPr="00996BE7" w:rsidRDefault="00BC0F78">
      <w:pPr>
        <w:pStyle w:val="Blankrad"/>
      </w:pPr>
      <w:r w:rsidRPr="00996BE7">
        <w:t>     </w:t>
      </w:r>
    </w:p>
    <w:p w:rsidR="00BC0F78" w:rsidRPr="00996BE7" w:rsidRDefault="00BC0F78">
      <w:pPr>
        <w:pStyle w:val="Blankrad"/>
      </w:pPr>
      <w:r w:rsidRPr="00996BE7">
        <w:t xml:space="preserve">          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996BE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C0F78" w:rsidRPr="00996BE7" w:rsidRDefault="00BC0F78">
            <w:r w:rsidRPr="00996BE7">
              <w:t>Nr</w:t>
            </w:r>
          </w:p>
        </w:tc>
        <w:tc>
          <w:tcPr>
            <w:tcW w:w="5675" w:type="dxa"/>
            <w:gridSpan w:val="4"/>
          </w:tcPr>
          <w:p w:rsidR="00BC0F78" w:rsidRPr="00996BE7" w:rsidRDefault="00BC0F78"/>
        </w:tc>
        <w:tc>
          <w:tcPr>
            <w:tcW w:w="1247" w:type="dxa"/>
            <w:gridSpan w:val="3"/>
          </w:tcPr>
          <w:p w:rsidR="00BC0F78" w:rsidRPr="00996BE7" w:rsidRDefault="00BC0F78"/>
        </w:tc>
        <w:tc>
          <w:tcPr>
            <w:tcW w:w="1489" w:type="dxa"/>
            <w:gridSpan w:val="2"/>
          </w:tcPr>
          <w:p w:rsidR="00BC0F78" w:rsidRPr="00996BE7" w:rsidRDefault="00BC0F78"/>
        </w:tc>
      </w:tr>
      <w:tr w:rsidR="00000000" w:rsidRPr="00996BE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C0F78" w:rsidRPr="00996BE7" w:rsidRDefault="00BC0F78">
            <w:pPr>
              <w:pStyle w:val="rendenr"/>
            </w:pPr>
            <w:r w:rsidRPr="00996BE7">
              <w:t>1</w:t>
            </w:r>
          </w:p>
        </w:tc>
        <w:tc>
          <w:tcPr>
            <w:tcW w:w="8411" w:type="dxa"/>
            <w:gridSpan w:val="9"/>
          </w:tcPr>
          <w:p w:rsidR="00BC0F78" w:rsidRPr="00996BE7" w:rsidRDefault="00BC0F78">
            <w:pPr>
              <w:pStyle w:val="renderubrik"/>
            </w:pPr>
            <w:r w:rsidRPr="00996BE7">
              <w:t>Aktuell debatt</w:t>
            </w: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BC0F78" w:rsidRPr="00996BE7" w:rsidRDefault="00BC0F78">
            <w:pPr>
              <w:pStyle w:val="Debattregler"/>
            </w:pPr>
            <w:r w:rsidRPr="00996BE7">
              <w:t>På begäran av Centerpartiets riksdagsgrupp anordnas en aktuell debatt om migrations- och integrationspolitiken.</w:t>
            </w: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BC0F78" w:rsidRPr="00996BE7" w:rsidRDefault="00BC0F78">
            <w:pPr>
              <w:pStyle w:val="UnderrubrikLgtPlacerad"/>
            </w:pPr>
            <w:r w:rsidRPr="00996BE7">
              <w:t>Debattregler</w:t>
            </w: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C0F78" w:rsidRPr="00996BE7" w:rsidRDefault="00BC0F78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BC0F78" w:rsidRPr="00996BE7" w:rsidRDefault="00BC0F78">
            <w:pPr>
              <w:pStyle w:val="Debattregler"/>
            </w:pPr>
            <w:r w:rsidRPr="00996BE7">
              <w:t>Företrädare för det parti som begärt debatten, Centerpartiet, inleder och Moderaterna företräds av statsrådet Tobias Billström.</w:t>
            </w:r>
          </w:p>
          <w:p w:rsidR="00BC0F78" w:rsidRPr="00996BE7" w:rsidRDefault="00BC0F78">
            <w:pPr>
              <w:pStyle w:val="Debattregler"/>
            </w:pPr>
            <w:r w:rsidRPr="00996BE7">
              <w:t>Det förekommer inga repliker.</w:t>
            </w: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BC0F78" w:rsidRPr="00996BE7" w:rsidRDefault="00BC0F78">
            <w:pPr>
              <w:pStyle w:val="Spaltrubrikverst"/>
            </w:pPr>
            <w:r w:rsidRPr="00996BE7">
              <w:t>Antal inlägg och tider i minuter</w:t>
            </w: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BC0F78" w:rsidRPr="00996BE7" w:rsidRDefault="00BC0F78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BC0F78" w:rsidRPr="00996BE7" w:rsidRDefault="00BC0F78">
            <w:pPr>
              <w:pStyle w:val="SpaltrubrikInlgg"/>
            </w:pPr>
            <w:r w:rsidRPr="00996BE7">
              <w:t>Inl.</w:t>
            </w:r>
          </w:p>
        </w:tc>
        <w:tc>
          <w:tcPr>
            <w:tcW w:w="1003" w:type="dxa"/>
            <w:gridSpan w:val="2"/>
          </w:tcPr>
          <w:p w:rsidR="00BC0F78" w:rsidRPr="00996BE7" w:rsidRDefault="00BC0F78">
            <w:pPr>
              <w:pStyle w:val="SpaltrubrikInlgg"/>
            </w:pPr>
            <w:r w:rsidRPr="00996BE7">
              <w:t>Omg.  1</w:t>
            </w:r>
          </w:p>
        </w:tc>
        <w:tc>
          <w:tcPr>
            <w:tcW w:w="996" w:type="dxa"/>
          </w:tcPr>
          <w:p w:rsidR="00BC0F78" w:rsidRPr="00996BE7" w:rsidRDefault="00BC0F78">
            <w:pPr>
              <w:pStyle w:val="SpaltrubrikInlgg"/>
            </w:pPr>
            <w:r w:rsidRPr="00996BE7">
              <w:t>Omg.  2</w:t>
            </w:r>
          </w:p>
        </w:tc>
        <w:tc>
          <w:tcPr>
            <w:tcW w:w="994" w:type="dxa"/>
            <w:gridSpan w:val="2"/>
          </w:tcPr>
          <w:p w:rsidR="00BC0F78" w:rsidRPr="00996BE7" w:rsidRDefault="00BC0F78">
            <w:pPr>
              <w:pStyle w:val="SpaltrubrikInlgg"/>
            </w:pPr>
            <w:r w:rsidRPr="00996BE7">
              <w:t>Omg.  3</w:t>
            </w:r>
          </w:p>
        </w:tc>
        <w:tc>
          <w:tcPr>
            <w:tcW w:w="708" w:type="dxa"/>
          </w:tcPr>
          <w:p w:rsidR="00BC0F78" w:rsidRPr="00996BE7" w:rsidRDefault="00BC0F78">
            <w:pPr>
              <w:pStyle w:val="SpaltrubrikInlgg"/>
            </w:pPr>
            <w:r w:rsidRPr="00996BE7">
              <w:t>Avsl.</w:t>
            </w: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43" w:type="dxa"/>
          </w:tcPr>
          <w:p w:rsidR="00BC0F78" w:rsidRPr="00996BE7" w:rsidRDefault="00BC0F78">
            <w:r w:rsidRPr="00996BE7">
              <w:t>1</w:t>
            </w:r>
          </w:p>
        </w:tc>
        <w:tc>
          <w:tcPr>
            <w:tcW w:w="3559" w:type="dxa"/>
          </w:tcPr>
          <w:p w:rsidR="00BC0F78" w:rsidRPr="00996BE7" w:rsidRDefault="00BC0F78">
            <w:r w:rsidRPr="00996BE7">
              <w:t>Statsrådet Tobias Billström (m)</w:t>
            </w:r>
          </w:p>
        </w:tc>
        <w:tc>
          <w:tcPr>
            <w:tcW w:w="708" w:type="dxa"/>
          </w:tcPr>
          <w:p w:rsidR="00BC0F78" w:rsidRPr="00996BE7" w:rsidRDefault="00BC0F7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BC0F78" w:rsidRPr="00996BE7" w:rsidRDefault="00BC0F78">
            <w:pPr>
              <w:pStyle w:val="TalartidCentrerad"/>
            </w:pPr>
            <w:r w:rsidRPr="00996BE7">
              <w:t>10</w:t>
            </w:r>
          </w:p>
        </w:tc>
        <w:tc>
          <w:tcPr>
            <w:tcW w:w="996" w:type="dxa"/>
          </w:tcPr>
          <w:p w:rsidR="00BC0F78" w:rsidRPr="00996BE7" w:rsidRDefault="00BC0F78">
            <w:pPr>
              <w:pStyle w:val="TalartidCentrerad"/>
            </w:pPr>
            <w:r w:rsidRPr="00996BE7">
              <w:t>4</w:t>
            </w:r>
          </w:p>
        </w:tc>
        <w:tc>
          <w:tcPr>
            <w:tcW w:w="994" w:type="dxa"/>
            <w:gridSpan w:val="2"/>
          </w:tcPr>
          <w:p w:rsidR="00BC0F78" w:rsidRPr="00996BE7" w:rsidRDefault="00BC0F78">
            <w:pPr>
              <w:pStyle w:val="TalartidCentrerad"/>
            </w:pPr>
            <w:r w:rsidRPr="00996BE7">
              <w:t>4</w:t>
            </w:r>
          </w:p>
        </w:tc>
        <w:tc>
          <w:tcPr>
            <w:tcW w:w="708" w:type="dxa"/>
          </w:tcPr>
          <w:p w:rsidR="00BC0F78" w:rsidRPr="00996BE7" w:rsidRDefault="00BC0F78">
            <w:pPr>
              <w:pStyle w:val="TalartidCentrerad"/>
            </w:pPr>
            <w:r w:rsidRPr="00996BE7">
              <w:t>2</w:t>
            </w: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43" w:type="dxa"/>
          </w:tcPr>
          <w:p w:rsidR="00BC0F78" w:rsidRPr="00996BE7" w:rsidRDefault="00BC0F78">
            <w:r w:rsidRPr="00996BE7">
              <w:t>2</w:t>
            </w:r>
          </w:p>
        </w:tc>
        <w:tc>
          <w:tcPr>
            <w:tcW w:w="3559" w:type="dxa"/>
          </w:tcPr>
          <w:p w:rsidR="00BC0F78" w:rsidRPr="00996BE7" w:rsidRDefault="00BC0F78">
            <w:r w:rsidRPr="00996BE7">
              <w:t>Fredrick Federley (c)</w:t>
            </w:r>
          </w:p>
        </w:tc>
        <w:tc>
          <w:tcPr>
            <w:tcW w:w="708" w:type="dxa"/>
          </w:tcPr>
          <w:p w:rsidR="00BC0F78" w:rsidRPr="00996BE7" w:rsidRDefault="00BC0F78">
            <w:pPr>
              <w:pStyle w:val="TalartidCentrerad"/>
            </w:pPr>
            <w:r w:rsidRPr="00996BE7">
              <w:t>2</w:t>
            </w:r>
          </w:p>
        </w:tc>
        <w:tc>
          <w:tcPr>
            <w:tcW w:w="1003" w:type="dxa"/>
            <w:gridSpan w:val="2"/>
          </w:tcPr>
          <w:p w:rsidR="00BC0F78" w:rsidRPr="00996BE7" w:rsidRDefault="00BC0F78">
            <w:pPr>
              <w:pStyle w:val="TalartidCentrerad"/>
            </w:pPr>
            <w:r w:rsidRPr="00996BE7">
              <w:t>6</w:t>
            </w:r>
          </w:p>
        </w:tc>
        <w:tc>
          <w:tcPr>
            <w:tcW w:w="996" w:type="dxa"/>
          </w:tcPr>
          <w:p w:rsidR="00BC0F78" w:rsidRPr="00996BE7" w:rsidRDefault="00BC0F78">
            <w:pPr>
              <w:pStyle w:val="TalartidCentrerad"/>
            </w:pPr>
            <w:r w:rsidRPr="00996BE7">
              <w:t>4</w:t>
            </w:r>
          </w:p>
        </w:tc>
        <w:tc>
          <w:tcPr>
            <w:tcW w:w="994" w:type="dxa"/>
            <w:gridSpan w:val="2"/>
          </w:tcPr>
          <w:p w:rsidR="00BC0F78" w:rsidRPr="00996BE7" w:rsidRDefault="00BC0F78">
            <w:pPr>
              <w:pStyle w:val="TalartidCentrerad"/>
            </w:pPr>
            <w:r w:rsidRPr="00996BE7">
              <w:t>2</w:t>
            </w:r>
          </w:p>
        </w:tc>
        <w:tc>
          <w:tcPr>
            <w:tcW w:w="708" w:type="dxa"/>
          </w:tcPr>
          <w:p w:rsidR="00BC0F78" w:rsidRPr="00996BE7" w:rsidRDefault="00BC0F78">
            <w:pPr>
              <w:pStyle w:val="TalartidCentrerad"/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43" w:type="dxa"/>
          </w:tcPr>
          <w:p w:rsidR="00BC0F78" w:rsidRPr="00996BE7" w:rsidRDefault="00BC0F78">
            <w:r w:rsidRPr="00996BE7">
              <w:t>3</w:t>
            </w:r>
          </w:p>
        </w:tc>
        <w:tc>
          <w:tcPr>
            <w:tcW w:w="3559" w:type="dxa"/>
          </w:tcPr>
          <w:p w:rsidR="00BC0F78" w:rsidRPr="00996BE7" w:rsidRDefault="00BC0F78">
            <w:r w:rsidRPr="00996BE7">
              <w:t>Veronica Palm (s)</w:t>
            </w:r>
          </w:p>
        </w:tc>
        <w:tc>
          <w:tcPr>
            <w:tcW w:w="708" w:type="dxa"/>
          </w:tcPr>
          <w:p w:rsidR="00BC0F78" w:rsidRPr="00996BE7" w:rsidRDefault="00BC0F7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BC0F78" w:rsidRPr="00996BE7" w:rsidRDefault="00BC0F78">
            <w:pPr>
              <w:pStyle w:val="TalartidCentrerad"/>
            </w:pPr>
            <w:r w:rsidRPr="00996BE7">
              <w:t>6</w:t>
            </w:r>
          </w:p>
        </w:tc>
        <w:tc>
          <w:tcPr>
            <w:tcW w:w="996" w:type="dxa"/>
          </w:tcPr>
          <w:p w:rsidR="00BC0F78" w:rsidRPr="00996BE7" w:rsidRDefault="00BC0F78">
            <w:pPr>
              <w:pStyle w:val="TalartidCentrerad"/>
            </w:pPr>
            <w:r w:rsidRPr="00996BE7">
              <w:t>2</w:t>
            </w:r>
          </w:p>
        </w:tc>
        <w:tc>
          <w:tcPr>
            <w:tcW w:w="994" w:type="dxa"/>
            <w:gridSpan w:val="2"/>
          </w:tcPr>
          <w:p w:rsidR="00BC0F78" w:rsidRPr="00996BE7" w:rsidRDefault="00BC0F78">
            <w:pPr>
              <w:pStyle w:val="TalartidCentrerad"/>
            </w:pPr>
          </w:p>
        </w:tc>
        <w:tc>
          <w:tcPr>
            <w:tcW w:w="708" w:type="dxa"/>
          </w:tcPr>
          <w:p w:rsidR="00BC0F78" w:rsidRPr="00996BE7" w:rsidRDefault="00BC0F78">
            <w:pPr>
              <w:pStyle w:val="TalartidCentrerad"/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43" w:type="dxa"/>
          </w:tcPr>
          <w:p w:rsidR="00BC0F78" w:rsidRPr="00996BE7" w:rsidRDefault="00BC0F78">
            <w:r w:rsidRPr="00996BE7">
              <w:t>4</w:t>
            </w:r>
          </w:p>
        </w:tc>
        <w:tc>
          <w:tcPr>
            <w:tcW w:w="3559" w:type="dxa"/>
          </w:tcPr>
          <w:p w:rsidR="00BC0F78" w:rsidRPr="00996BE7" w:rsidRDefault="00BC0F78">
            <w:r w:rsidRPr="00996BE7">
              <w:t>Ulf Nilsson (fp)</w:t>
            </w:r>
          </w:p>
        </w:tc>
        <w:tc>
          <w:tcPr>
            <w:tcW w:w="708" w:type="dxa"/>
          </w:tcPr>
          <w:p w:rsidR="00BC0F78" w:rsidRPr="00996BE7" w:rsidRDefault="00BC0F7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BC0F78" w:rsidRPr="00996BE7" w:rsidRDefault="00BC0F78">
            <w:pPr>
              <w:pStyle w:val="TalartidCentrerad"/>
            </w:pPr>
            <w:r w:rsidRPr="00996BE7">
              <w:t>6</w:t>
            </w:r>
          </w:p>
        </w:tc>
        <w:tc>
          <w:tcPr>
            <w:tcW w:w="996" w:type="dxa"/>
          </w:tcPr>
          <w:p w:rsidR="00BC0F78" w:rsidRPr="00996BE7" w:rsidRDefault="00BC0F78">
            <w:pPr>
              <w:pStyle w:val="TalartidCentrerad"/>
            </w:pPr>
            <w:r w:rsidRPr="00996BE7">
              <w:t>2</w:t>
            </w:r>
          </w:p>
        </w:tc>
        <w:tc>
          <w:tcPr>
            <w:tcW w:w="994" w:type="dxa"/>
            <w:gridSpan w:val="2"/>
          </w:tcPr>
          <w:p w:rsidR="00BC0F78" w:rsidRPr="00996BE7" w:rsidRDefault="00BC0F78">
            <w:pPr>
              <w:pStyle w:val="TalartidCentrerad"/>
            </w:pPr>
          </w:p>
        </w:tc>
        <w:tc>
          <w:tcPr>
            <w:tcW w:w="708" w:type="dxa"/>
          </w:tcPr>
          <w:p w:rsidR="00BC0F78" w:rsidRPr="00996BE7" w:rsidRDefault="00BC0F78">
            <w:pPr>
              <w:pStyle w:val="TalartidCentrerad"/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43" w:type="dxa"/>
          </w:tcPr>
          <w:p w:rsidR="00BC0F78" w:rsidRPr="00996BE7" w:rsidRDefault="00BC0F78">
            <w:r w:rsidRPr="00996BE7">
              <w:t>5</w:t>
            </w:r>
          </w:p>
        </w:tc>
        <w:tc>
          <w:tcPr>
            <w:tcW w:w="3559" w:type="dxa"/>
          </w:tcPr>
          <w:p w:rsidR="00BC0F78" w:rsidRPr="00996BE7" w:rsidRDefault="00BC0F78">
            <w:r w:rsidRPr="00996BE7">
              <w:t>Lars Gustafsson (kd)</w:t>
            </w:r>
          </w:p>
        </w:tc>
        <w:tc>
          <w:tcPr>
            <w:tcW w:w="708" w:type="dxa"/>
          </w:tcPr>
          <w:p w:rsidR="00BC0F78" w:rsidRPr="00996BE7" w:rsidRDefault="00BC0F7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BC0F78" w:rsidRPr="00996BE7" w:rsidRDefault="00BC0F78">
            <w:pPr>
              <w:pStyle w:val="TalartidCentrerad"/>
            </w:pPr>
            <w:r w:rsidRPr="00996BE7">
              <w:t>6</w:t>
            </w:r>
          </w:p>
        </w:tc>
        <w:tc>
          <w:tcPr>
            <w:tcW w:w="996" w:type="dxa"/>
          </w:tcPr>
          <w:p w:rsidR="00BC0F78" w:rsidRPr="00996BE7" w:rsidRDefault="00BC0F78">
            <w:pPr>
              <w:pStyle w:val="TalartidCentrerad"/>
            </w:pPr>
            <w:r w:rsidRPr="00996BE7">
              <w:t>2</w:t>
            </w:r>
          </w:p>
        </w:tc>
        <w:tc>
          <w:tcPr>
            <w:tcW w:w="994" w:type="dxa"/>
            <w:gridSpan w:val="2"/>
          </w:tcPr>
          <w:p w:rsidR="00BC0F78" w:rsidRPr="00996BE7" w:rsidRDefault="00BC0F78">
            <w:pPr>
              <w:pStyle w:val="TalartidCentrerad"/>
            </w:pPr>
          </w:p>
        </w:tc>
        <w:tc>
          <w:tcPr>
            <w:tcW w:w="708" w:type="dxa"/>
          </w:tcPr>
          <w:p w:rsidR="00BC0F78" w:rsidRPr="00996BE7" w:rsidRDefault="00BC0F78">
            <w:pPr>
              <w:pStyle w:val="TalartidCentrerad"/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43" w:type="dxa"/>
          </w:tcPr>
          <w:p w:rsidR="00BC0F78" w:rsidRPr="00996BE7" w:rsidRDefault="00BC0F78">
            <w:r w:rsidRPr="00996BE7">
              <w:t>6</w:t>
            </w:r>
          </w:p>
        </w:tc>
        <w:tc>
          <w:tcPr>
            <w:tcW w:w="3559" w:type="dxa"/>
          </w:tcPr>
          <w:p w:rsidR="00BC0F78" w:rsidRPr="00996BE7" w:rsidRDefault="00BC0F78">
            <w:r w:rsidRPr="00996BE7">
              <w:t>Kalle Larsson (v)</w:t>
            </w:r>
          </w:p>
        </w:tc>
        <w:tc>
          <w:tcPr>
            <w:tcW w:w="708" w:type="dxa"/>
          </w:tcPr>
          <w:p w:rsidR="00BC0F78" w:rsidRPr="00996BE7" w:rsidRDefault="00BC0F7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BC0F78" w:rsidRPr="00996BE7" w:rsidRDefault="00BC0F78">
            <w:pPr>
              <w:pStyle w:val="TalartidCentrerad"/>
            </w:pPr>
            <w:r w:rsidRPr="00996BE7">
              <w:t>6</w:t>
            </w:r>
          </w:p>
        </w:tc>
        <w:tc>
          <w:tcPr>
            <w:tcW w:w="996" w:type="dxa"/>
          </w:tcPr>
          <w:p w:rsidR="00BC0F78" w:rsidRPr="00996BE7" w:rsidRDefault="00BC0F78">
            <w:pPr>
              <w:pStyle w:val="TalartidCentrerad"/>
            </w:pPr>
            <w:r w:rsidRPr="00996BE7">
              <w:t>2</w:t>
            </w:r>
          </w:p>
        </w:tc>
        <w:tc>
          <w:tcPr>
            <w:tcW w:w="994" w:type="dxa"/>
            <w:gridSpan w:val="2"/>
          </w:tcPr>
          <w:p w:rsidR="00BC0F78" w:rsidRPr="00996BE7" w:rsidRDefault="00BC0F78">
            <w:pPr>
              <w:pStyle w:val="TalartidCentrerad"/>
            </w:pPr>
          </w:p>
        </w:tc>
        <w:tc>
          <w:tcPr>
            <w:tcW w:w="708" w:type="dxa"/>
          </w:tcPr>
          <w:p w:rsidR="00BC0F78" w:rsidRPr="00996BE7" w:rsidRDefault="00BC0F78">
            <w:pPr>
              <w:pStyle w:val="TalartidCentrerad"/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43" w:type="dxa"/>
          </w:tcPr>
          <w:p w:rsidR="00BC0F78" w:rsidRPr="00996BE7" w:rsidRDefault="00BC0F78">
            <w:r w:rsidRPr="00996BE7">
              <w:t>7</w:t>
            </w:r>
          </w:p>
        </w:tc>
        <w:tc>
          <w:tcPr>
            <w:tcW w:w="3559" w:type="dxa"/>
          </w:tcPr>
          <w:p w:rsidR="00BC0F78" w:rsidRPr="00996BE7" w:rsidRDefault="00BC0F78">
            <w:r w:rsidRPr="00996BE7">
              <w:t>Ulf Holm (mp)</w:t>
            </w:r>
          </w:p>
        </w:tc>
        <w:tc>
          <w:tcPr>
            <w:tcW w:w="708" w:type="dxa"/>
          </w:tcPr>
          <w:p w:rsidR="00BC0F78" w:rsidRPr="00996BE7" w:rsidRDefault="00BC0F7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BC0F78" w:rsidRPr="00996BE7" w:rsidRDefault="00BC0F78">
            <w:pPr>
              <w:pStyle w:val="TalartidCentrerad"/>
            </w:pPr>
            <w:r w:rsidRPr="00996BE7">
              <w:t>6</w:t>
            </w:r>
          </w:p>
        </w:tc>
        <w:tc>
          <w:tcPr>
            <w:tcW w:w="996" w:type="dxa"/>
          </w:tcPr>
          <w:p w:rsidR="00BC0F78" w:rsidRPr="00996BE7" w:rsidRDefault="00BC0F78">
            <w:pPr>
              <w:pStyle w:val="TalartidCentrerad"/>
            </w:pPr>
            <w:r w:rsidRPr="00996BE7">
              <w:t>2</w:t>
            </w:r>
          </w:p>
        </w:tc>
        <w:tc>
          <w:tcPr>
            <w:tcW w:w="994" w:type="dxa"/>
            <w:gridSpan w:val="2"/>
          </w:tcPr>
          <w:p w:rsidR="00BC0F78" w:rsidRPr="00996BE7" w:rsidRDefault="00BC0F78">
            <w:pPr>
              <w:pStyle w:val="TalartidCentrerad"/>
            </w:pPr>
          </w:p>
        </w:tc>
        <w:tc>
          <w:tcPr>
            <w:tcW w:w="708" w:type="dxa"/>
          </w:tcPr>
          <w:p w:rsidR="00BC0F78" w:rsidRPr="00996BE7" w:rsidRDefault="00BC0F78">
            <w:pPr>
              <w:pStyle w:val="TalartidCentrerad"/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C0F78" w:rsidRPr="00996BE7" w:rsidRDefault="00BC0F78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BC0F78" w:rsidRPr="00996BE7" w:rsidRDefault="00BC0F78">
            <w:pPr>
              <w:pStyle w:val="TalartidTotalText"/>
            </w:pPr>
            <w:r w:rsidRPr="00996BE7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BC0F78" w:rsidRPr="00996BE7" w:rsidRDefault="00BC0F78">
            <w:pPr>
              <w:pStyle w:val="TalartidFet"/>
            </w:pPr>
            <w:r w:rsidRPr="00996BE7">
              <w:t>1 tim. 14 min.</w:t>
            </w: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BC0F78" w:rsidRPr="00996BE7" w:rsidRDefault="00BC0F78">
            <w:pPr>
              <w:pStyle w:val="StreckMitten"/>
            </w:pPr>
            <w:r w:rsidRPr="00996BE7">
              <w:tab/>
            </w:r>
            <w:r w:rsidRPr="00996BE7">
              <w:tab/>
            </w:r>
          </w:p>
        </w:tc>
      </w:tr>
    </w:tbl>
    <w:p w:rsidR="00BC0F78" w:rsidRPr="00996BE7" w:rsidRDefault="00BC0F78">
      <w:pPr>
        <w:pStyle w:val="Blankrad"/>
      </w:pPr>
      <w:r w:rsidRPr="00996BE7">
        <w:t xml:space="preserve">     </w:t>
      </w:r>
    </w:p>
    <w:p w:rsidR="00BC0F78" w:rsidRPr="00996BE7" w:rsidRDefault="00BC0F78">
      <w:pPr>
        <w:pStyle w:val="Blankrad"/>
      </w:pPr>
    </w:p>
    <w:p w:rsidR="00BC0F78" w:rsidRPr="00996BE7" w:rsidRDefault="00BC0F78">
      <w:pPr>
        <w:pStyle w:val="Blankrad"/>
      </w:pPr>
      <w:r w:rsidRPr="00996BE7">
        <w:t xml:space="preserve">          </w:t>
      </w:r>
    </w:p>
    <w:p w:rsidR="00BC0F78" w:rsidRPr="00996BE7" w:rsidRDefault="00BC0F78">
      <w:pPr>
        <w:pStyle w:val="Blankrad"/>
      </w:pPr>
      <w:bookmarkStart w:id="1" w:name="Start"/>
      <w:bookmarkEnd w:id="1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996BE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54" w:type="dxa"/>
          </w:tcPr>
          <w:p w:rsidR="00BC0F78" w:rsidRPr="00996BE7" w:rsidRDefault="00BC0F78">
            <w:pPr>
              <w:pageBreakBefore/>
            </w:pPr>
          </w:p>
        </w:tc>
        <w:tc>
          <w:tcPr>
            <w:tcW w:w="8391" w:type="dxa"/>
            <w:gridSpan w:val="3"/>
            <w:vAlign w:val="bottom"/>
          </w:tcPr>
          <w:p w:rsidR="00BC0F78" w:rsidRPr="00996BE7" w:rsidRDefault="00BC0F7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96BE7">
              <w:rPr>
                <w:rFonts w:ascii="Arial" w:hAnsi="Arial" w:cs="Arial"/>
                <w:b/>
                <w:sz w:val="28"/>
                <w:szCs w:val="28"/>
              </w:rPr>
              <w:t>Arbetsplenum</w:t>
            </w: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454" w:type="dxa"/>
          </w:tcPr>
          <w:p w:rsidR="00BC0F78" w:rsidRPr="00996BE7" w:rsidRDefault="00BC0F78"/>
        </w:tc>
        <w:tc>
          <w:tcPr>
            <w:tcW w:w="8391" w:type="dxa"/>
            <w:gridSpan w:val="3"/>
            <w:vAlign w:val="bottom"/>
          </w:tcPr>
          <w:p w:rsidR="00BC0F78" w:rsidRPr="00996BE7" w:rsidRDefault="00BC0F7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96BE7">
              <w:rPr>
                <w:rFonts w:ascii="Arial" w:hAnsi="Arial" w:cs="Arial"/>
                <w:b/>
                <w:i/>
                <w:sz w:val="28"/>
                <w:szCs w:val="28"/>
              </w:rPr>
              <w:t>Votering kl. 16.00</w:t>
            </w:r>
            <w:r w:rsidRPr="00996BE7">
              <w:t xml:space="preserve">  </w:t>
            </w:r>
            <w:r w:rsidRPr="00996BE7">
              <w:rPr>
                <w:rFonts w:ascii="Arial" w:hAnsi="Arial" w:cs="Arial"/>
                <w:szCs w:val="24"/>
              </w:rPr>
              <w:t>UbU10, TU4 och TU6 (tidigare slutdebatterade)</w:t>
            </w: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C0F78" w:rsidRPr="00996BE7" w:rsidRDefault="00BC0F78">
            <w:r w:rsidRPr="00996BE7">
              <w:t>Nr</w:t>
            </w:r>
          </w:p>
        </w:tc>
        <w:tc>
          <w:tcPr>
            <w:tcW w:w="5670" w:type="dxa"/>
          </w:tcPr>
          <w:p w:rsidR="00BC0F78" w:rsidRPr="00996BE7" w:rsidRDefault="00BC0F78"/>
        </w:tc>
        <w:tc>
          <w:tcPr>
            <w:tcW w:w="1247" w:type="dxa"/>
          </w:tcPr>
          <w:p w:rsidR="00BC0F78" w:rsidRPr="00996BE7" w:rsidRDefault="00BC0F78">
            <w:r w:rsidRPr="00996BE7">
              <w:t>Anmäld tid (min.)</w:t>
            </w:r>
          </w:p>
        </w:tc>
        <w:tc>
          <w:tcPr>
            <w:tcW w:w="1474" w:type="dxa"/>
          </w:tcPr>
          <w:p w:rsidR="00BC0F78" w:rsidRPr="00996BE7" w:rsidRDefault="00BC0F78">
            <w:r w:rsidRPr="00996BE7">
              <w:t>Ackumulerad tid</w:t>
            </w:r>
          </w:p>
        </w:tc>
      </w:tr>
    </w:tbl>
    <w:p w:rsidR="00BC0F78" w:rsidRPr="00996BE7" w:rsidRDefault="00BC0F78">
      <w:pPr>
        <w:pStyle w:val="Blankrad"/>
      </w:pPr>
      <w:r w:rsidRPr="00996BE7">
        <w:t>     </w:t>
      </w:r>
    </w:p>
    <w:p w:rsidR="00BC0F78" w:rsidRPr="00996BE7" w:rsidRDefault="00BC0F78">
      <w:pPr>
        <w:pStyle w:val="Blankrad"/>
      </w:pPr>
    </w:p>
    <w:p w:rsidR="00BC0F78" w:rsidRPr="00996BE7" w:rsidRDefault="00BC0F78">
      <w:pPr>
        <w:pStyle w:val="Blankrad"/>
      </w:pPr>
    </w:p>
    <w:p w:rsidR="00BC0F78" w:rsidRPr="00996BE7" w:rsidRDefault="00BC0F78">
      <w:pPr>
        <w:pStyle w:val="Blankrad"/>
      </w:pPr>
    </w:p>
    <w:p w:rsidR="00BC0F78" w:rsidRPr="00996BE7" w:rsidRDefault="00BC0F78">
      <w:pPr>
        <w:pStyle w:val="Blankrad"/>
      </w:pPr>
      <w:r w:rsidRPr="00996BE7">
        <w:t xml:space="preserve">     </w:t>
      </w:r>
    </w:p>
    <w:p w:rsidR="00BC0F78" w:rsidRPr="00996BE7" w:rsidRDefault="00BC0F78">
      <w:pPr>
        <w:pStyle w:val="Blankrad"/>
      </w:pPr>
      <w:r w:rsidRPr="00996BE7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rendenr"/>
            </w:pPr>
            <w:r w:rsidRPr="00996BE7">
              <w:t>27</w:t>
            </w: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renderubrik"/>
            </w:pPr>
            <w:r w:rsidRPr="00996BE7">
              <w:t>Socialutskottets betänkande SoU9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Underrubrik"/>
            </w:pPr>
            <w:r w:rsidRPr="00996BE7">
              <w:t>Statligt tandvårdsstöd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Finn Bengtsson (m)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3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Lennart Axelsson (s)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10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Elina Linna (v)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12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Thomas Nihlén (mp)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10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Kenneth Johansson (c)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Marianne Kierkemann (m)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Tobias Krantz (fp)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Chatrine Pålsson Ahlgren (kd)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Socialminister Göran Hägglund (kd)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12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  <w:r w:rsidRPr="00996BE7">
              <w:t xml:space="preserve"> </w:t>
            </w:r>
          </w:p>
        </w:tc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TalartidSumma"/>
            </w:pPr>
            <w:r w:rsidRPr="00996BE7">
              <w:t>1.19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TalartidAckumulerad"/>
            </w:pPr>
            <w:r w:rsidRPr="00996BE7">
              <w:t>1.19</w:t>
            </w:r>
          </w:p>
        </w:tc>
      </w:tr>
    </w:tbl>
    <w:p w:rsidR="00BC0F78" w:rsidRPr="00996BE7" w:rsidRDefault="00BC0F78">
      <w:pPr>
        <w:pStyle w:val="Blankrad"/>
      </w:pPr>
      <w:r w:rsidRPr="00996BE7">
        <w:t xml:space="preserve">     </w:t>
      </w:r>
    </w:p>
    <w:p w:rsidR="00BC0F78" w:rsidRPr="00996BE7" w:rsidRDefault="00BC0F78">
      <w:pPr>
        <w:pStyle w:val="Blankrad"/>
      </w:pPr>
    </w:p>
    <w:p w:rsidR="00BC0F78" w:rsidRPr="00996BE7" w:rsidRDefault="00BC0F78">
      <w:pPr>
        <w:pStyle w:val="Blankrad"/>
      </w:pPr>
      <w:r w:rsidRPr="00996BE7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rendenr"/>
            </w:pPr>
            <w:r w:rsidRPr="00996BE7">
              <w:t>28</w:t>
            </w:r>
          </w:p>
        </w:tc>
        <w:tc>
          <w:tcPr>
            <w:tcW w:w="5670" w:type="dxa"/>
          </w:tcPr>
          <w:p w:rsidR="00BC0F78" w:rsidRPr="00996BE7" w:rsidRDefault="00BC0F78">
            <w:pPr>
              <w:pStyle w:val="renderubrik"/>
            </w:pPr>
            <w:r w:rsidRPr="00996BE7">
              <w:t>Justitieutskottets betänkande JuU5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C0F78" w:rsidRPr="00996BE7" w:rsidRDefault="00BC0F78">
            <w:pPr>
              <w:pStyle w:val="Underrubrik"/>
            </w:pPr>
            <w:r w:rsidRPr="00996BE7">
              <w:t>Särskild utlänningskontroll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C0F78" w:rsidRPr="00996BE7" w:rsidRDefault="00BC0F78">
            <w:pPr>
              <w:pStyle w:val="Underrubrik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</w:tbl>
    <w:p w:rsidR="00BC0F78" w:rsidRPr="00996BE7" w:rsidRDefault="00BC0F78">
      <w:pPr>
        <w:pStyle w:val="Blankrad"/>
      </w:pPr>
      <w:r w:rsidRPr="00996BE7">
        <w:t xml:space="preserve">     </w:t>
      </w:r>
    </w:p>
    <w:p w:rsidR="00BC0F78" w:rsidRPr="00996BE7" w:rsidRDefault="00BC0F78">
      <w:pPr>
        <w:pStyle w:val="Blankrad"/>
      </w:pPr>
    </w:p>
    <w:p w:rsidR="00BC0F78" w:rsidRPr="00996BE7" w:rsidRDefault="00BC0F78">
      <w:pPr>
        <w:pStyle w:val="Blankrad"/>
      </w:pPr>
      <w:r w:rsidRPr="00996BE7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rendenr"/>
            </w:pPr>
            <w:r w:rsidRPr="00996BE7">
              <w:t>29</w:t>
            </w: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renderubrik"/>
            </w:pPr>
            <w:r w:rsidRPr="00996BE7">
              <w:t>Justitieutskottets betänkande JuU10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Underrubrik"/>
            </w:pPr>
            <w:r w:rsidRPr="00996BE7">
              <w:t>Polisfrågor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Karl Gustav Abramsson (s)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10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Lena Olsson (v)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10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Mehmet Kaplan (mp)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Anders Hansson (m)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Karin Nilsson (c)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Cecilia Wigström i Göteborg (fp)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Otto von Arnold (kd)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6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Krister Hammarbergh (m)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6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Annicka Engblom (m)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6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  <w:r w:rsidRPr="00996BE7">
              <w:t xml:space="preserve"> </w:t>
            </w:r>
          </w:p>
        </w:tc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TalartidSumma"/>
            </w:pPr>
            <w:r w:rsidRPr="00996BE7">
              <w:t>1.10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TalartidAckumulerad"/>
            </w:pPr>
            <w:r w:rsidRPr="00996BE7">
              <w:t>2.29</w:t>
            </w: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TalartidSumma"/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TalartidAckumulerad"/>
            </w:pPr>
          </w:p>
        </w:tc>
      </w:tr>
    </w:tbl>
    <w:p w:rsidR="00BC0F78" w:rsidRPr="00996BE7" w:rsidRDefault="00BC0F78">
      <w:pPr>
        <w:pStyle w:val="Blankrad"/>
      </w:pPr>
      <w:r w:rsidRPr="00996BE7">
        <w:t xml:space="preserve">     </w:t>
      </w:r>
    </w:p>
    <w:p w:rsidR="00BC0F78" w:rsidRPr="00996BE7" w:rsidRDefault="00BC0F78">
      <w:pPr>
        <w:pStyle w:val="Blankrad"/>
      </w:pPr>
    </w:p>
    <w:p w:rsidR="00BC0F78" w:rsidRPr="00996BE7" w:rsidRDefault="00BC0F78">
      <w:pPr>
        <w:pStyle w:val="Blankrad"/>
      </w:pPr>
      <w:r w:rsidRPr="00996BE7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rendenr"/>
            </w:pPr>
            <w:r w:rsidRPr="00996BE7">
              <w:t>30</w:t>
            </w: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renderubrik"/>
            </w:pPr>
            <w:r w:rsidRPr="00996BE7">
              <w:t>Civilutskottets betänkande CU10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Underrubrik"/>
            </w:pPr>
            <w:r w:rsidRPr="00996BE7">
              <w:t>Frågor om s.k. sms-lån och överskuldsättning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Eva Sonidsson (s)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10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Egon Frid (v)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Katarina Brännström (m)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Lennart Pettersson (c)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5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Jan Ertsborn (fp)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5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Yvonne Andersson (kd)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6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  <w:r w:rsidRPr="00996BE7">
              <w:t xml:space="preserve"> </w:t>
            </w:r>
          </w:p>
        </w:tc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TalartidSumma"/>
            </w:pPr>
            <w:r w:rsidRPr="00996BE7">
              <w:t>0.42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TalartidAckumulerad"/>
            </w:pPr>
            <w:r w:rsidRPr="00996BE7">
              <w:t>3.11</w:t>
            </w: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TalartidSumma"/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TalartidAckumulerad"/>
            </w:pPr>
          </w:p>
        </w:tc>
      </w:tr>
    </w:tbl>
    <w:p w:rsidR="00BC0F78" w:rsidRPr="00996BE7" w:rsidRDefault="00BC0F78">
      <w:pPr>
        <w:pStyle w:val="Blankrad"/>
      </w:pPr>
      <w:r w:rsidRPr="00996BE7">
        <w:t xml:space="preserve">     </w:t>
      </w:r>
    </w:p>
    <w:p w:rsidR="00BC0F78" w:rsidRPr="00996BE7" w:rsidRDefault="00BC0F78">
      <w:pPr>
        <w:pStyle w:val="Blankrad"/>
      </w:pPr>
    </w:p>
    <w:p w:rsidR="00BC0F78" w:rsidRPr="00996BE7" w:rsidRDefault="00BC0F78">
      <w:pPr>
        <w:pStyle w:val="Blankrad"/>
      </w:pPr>
      <w:r w:rsidRPr="00996BE7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rendenr"/>
            </w:pPr>
            <w:r w:rsidRPr="00996BE7">
              <w:t>31</w:t>
            </w: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renderubrik"/>
            </w:pPr>
            <w:r w:rsidRPr="00996BE7">
              <w:t>Civilutskottets betänkande CU12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Underrubrik"/>
            </w:pPr>
            <w:r w:rsidRPr="00996BE7">
              <w:t>Arvsrättsliga frågor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Hillevi Larsson (s)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4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Andreas Norlén (m)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5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Lennart Pettersson (c)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4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Jan Ertsborn (fp)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5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Yvonne Andersson (kd)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4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Egon Frid (v)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4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  <w:r w:rsidRPr="00996BE7">
              <w:t xml:space="preserve"> </w:t>
            </w:r>
          </w:p>
        </w:tc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TalartidSumma"/>
            </w:pPr>
            <w:r w:rsidRPr="00996BE7">
              <w:t>0.26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TalartidAckumulerad"/>
            </w:pPr>
            <w:r w:rsidRPr="00996BE7">
              <w:t>3.37</w:t>
            </w:r>
          </w:p>
        </w:tc>
      </w:tr>
    </w:tbl>
    <w:p w:rsidR="00BC0F78" w:rsidRPr="00996BE7" w:rsidRDefault="00BC0F78">
      <w:pPr>
        <w:pStyle w:val="Blankrad"/>
      </w:pPr>
      <w:r w:rsidRPr="00996BE7">
        <w:t xml:space="preserve">     </w:t>
      </w:r>
    </w:p>
    <w:p w:rsidR="00BC0F78" w:rsidRPr="00996BE7" w:rsidRDefault="00BC0F78">
      <w:pPr>
        <w:pStyle w:val="Blankrad"/>
      </w:pPr>
    </w:p>
    <w:p w:rsidR="00BC0F78" w:rsidRPr="00996BE7" w:rsidRDefault="00BC0F78">
      <w:pPr>
        <w:pStyle w:val="Blankrad"/>
      </w:pPr>
      <w:r w:rsidRPr="00996BE7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rendenr"/>
            </w:pPr>
            <w:r w:rsidRPr="00996BE7">
              <w:t>32</w:t>
            </w: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renderubrik"/>
            </w:pPr>
            <w:r w:rsidRPr="00996BE7">
              <w:t>Civilutskottets betänkande CU16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Underrubrik"/>
            </w:pPr>
            <w:r w:rsidRPr="00996BE7">
              <w:t>Den nya inskrivningsmyndigheten, m.m.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Christer Adelsbo (s)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  <w:r w:rsidRPr="00996BE7">
              <w:t xml:space="preserve"> </w:t>
            </w:r>
          </w:p>
        </w:tc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TalartidSumma"/>
            </w:pPr>
            <w:r w:rsidRPr="00996BE7">
              <w:t>0.08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TalartidAckumulerad"/>
            </w:pPr>
            <w:r w:rsidRPr="00996BE7">
              <w:t>3.45</w:t>
            </w:r>
          </w:p>
        </w:tc>
      </w:tr>
    </w:tbl>
    <w:p w:rsidR="00BC0F78" w:rsidRPr="00996BE7" w:rsidRDefault="00BC0F78">
      <w:pPr>
        <w:pStyle w:val="Blankrad"/>
      </w:pPr>
      <w:r w:rsidRPr="00996BE7">
        <w:t xml:space="preserve">     </w:t>
      </w:r>
    </w:p>
    <w:p w:rsidR="00BC0F78" w:rsidRPr="00996BE7" w:rsidRDefault="00BC0F78">
      <w:pPr>
        <w:pStyle w:val="Blankrad"/>
      </w:pPr>
    </w:p>
    <w:p w:rsidR="00BC0F78" w:rsidRPr="00996BE7" w:rsidRDefault="00BC0F78">
      <w:pPr>
        <w:pStyle w:val="Blankrad"/>
      </w:pPr>
      <w:r w:rsidRPr="00996BE7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rendenr"/>
            </w:pPr>
            <w:r w:rsidRPr="00996BE7">
              <w:t>33</w:t>
            </w: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renderubrik"/>
            </w:pPr>
            <w:r w:rsidRPr="00996BE7">
              <w:t>Utbildningsutskottets betänkande UbU9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Underrubrik"/>
            </w:pPr>
            <w:r w:rsidRPr="00996BE7">
              <w:t>Högskolan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Mikael Damberg (s)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10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Eva Olofsson (v)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Lage Rahm (mp)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Betty Malmberg (m)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Ulf Nilsson (fp)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Eva Johnsson (kd)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  <w:r w:rsidRPr="00996BE7">
              <w:t xml:space="preserve"> </w:t>
            </w:r>
          </w:p>
        </w:tc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TalartidSumma"/>
            </w:pPr>
            <w:r w:rsidRPr="00996BE7">
              <w:t>0.50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TalartidAckumulerad"/>
            </w:pPr>
            <w:r w:rsidRPr="00996BE7">
              <w:t>4.35</w:t>
            </w: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TalartidSumma"/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TalartidAckumulerad"/>
            </w:pPr>
          </w:p>
        </w:tc>
      </w:tr>
    </w:tbl>
    <w:p w:rsidR="00BC0F78" w:rsidRPr="00996BE7" w:rsidRDefault="00BC0F78">
      <w:pPr>
        <w:pStyle w:val="Blankrad"/>
      </w:pPr>
      <w:r w:rsidRPr="00996BE7">
        <w:t xml:space="preserve">     </w:t>
      </w:r>
    </w:p>
    <w:p w:rsidR="00BC0F78" w:rsidRPr="00996BE7" w:rsidRDefault="00BC0F78">
      <w:pPr>
        <w:pStyle w:val="Blankrad"/>
      </w:pPr>
    </w:p>
    <w:p w:rsidR="00BC0F78" w:rsidRPr="00996BE7" w:rsidRDefault="00BC0F78">
      <w:pPr>
        <w:pStyle w:val="Blankrad"/>
      </w:pPr>
      <w:r w:rsidRPr="00996BE7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rendenr"/>
            </w:pPr>
            <w:r w:rsidRPr="00996BE7">
              <w:t>34</w:t>
            </w: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renderubrik"/>
            </w:pPr>
            <w:r w:rsidRPr="00996BE7">
              <w:t>Näringsutskottets betänkande NU7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Underrubrik"/>
            </w:pPr>
            <w:r w:rsidRPr="00996BE7">
              <w:t>Företagsfrämjande insatser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Karin Åström (s)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Kent Persson (v)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Per Bolund (mp)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Karin Pilsäter (fp)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Maria Plass (m)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Jan Andersson (c)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Mikael Oscarsson (kd)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  <w:r w:rsidRPr="00996BE7">
              <w:t xml:space="preserve"> </w:t>
            </w:r>
          </w:p>
        </w:tc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TalartidSumma"/>
            </w:pPr>
            <w:r w:rsidRPr="00996BE7">
              <w:t>0.56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TalartidAckumulerad"/>
            </w:pPr>
            <w:r w:rsidRPr="00996BE7">
              <w:t>5.31</w:t>
            </w: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TalartidSumma"/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TalartidAckumulerad"/>
            </w:pPr>
          </w:p>
        </w:tc>
      </w:tr>
    </w:tbl>
    <w:p w:rsidR="00BC0F78" w:rsidRPr="00996BE7" w:rsidRDefault="00BC0F78">
      <w:pPr>
        <w:pStyle w:val="Blankrad"/>
      </w:pPr>
      <w:r w:rsidRPr="00996BE7">
        <w:t xml:space="preserve">     </w:t>
      </w:r>
    </w:p>
    <w:p w:rsidR="00BC0F78" w:rsidRPr="00996BE7" w:rsidRDefault="00BC0F78">
      <w:pPr>
        <w:pStyle w:val="Blankrad"/>
      </w:pPr>
      <w:r w:rsidRPr="00996BE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rendenr"/>
            </w:pPr>
            <w:r w:rsidRPr="00996BE7">
              <w:t>35</w:t>
            </w: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renderubrik"/>
            </w:pPr>
            <w:r w:rsidRPr="00996BE7">
              <w:t>Näringsutskottets betänkande NU8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Underrubrik"/>
            </w:pPr>
            <w:r w:rsidRPr="00996BE7">
              <w:t>Vissa näringspolitiska frågor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Berit Högman (s)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Kent Persson (v)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6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Per Bolund (mp)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Hans Rothenberg (m)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Jan Andersson (c)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6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Karin Granbom (fp)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6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  <w:r w:rsidRPr="00996BE7">
              <w:t xml:space="preserve"> </w:t>
            </w:r>
          </w:p>
        </w:tc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TalartidSumma"/>
            </w:pPr>
            <w:r w:rsidRPr="00996BE7">
              <w:t>0.42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TalartidAckumulerad"/>
            </w:pPr>
            <w:r w:rsidRPr="00996BE7">
              <w:t>6.13</w:t>
            </w: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TalartidSumma"/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TalartidAckumulerad"/>
            </w:pPr>
          </w:p>
        </w:tc>
      </w:tr>
    </w:tbl>
    <w:p w:rsidR="00BC0F78" w:rsidRPr="00996BE7" w:rsidRDefault="00BC0F78">
      <w:pPr>
        <w:pStyle w:val="Blankrad"/>
      </w:pPr>
      <w:r w:rsidRPr="00996BE7">
        <w:t xml:space="preserve">          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rendenr"/>
            </w:pPr>
            <w:r w:rsidRPr="00996BE7">
              <w:t>36</w:t>
            </w: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renderubrik"/>
            </w:pPr>
            <w:r w:rsidRPr="00996BE7">
              <w:t xml:space="preserve">Näringsutskottets betänkande </w:t>
            </w:r>
            <w:bookmarkStart w:id="2" w:name="BetänkandeNr"/>
            <w:bookmarkEnd w:id="2"/>
            <w:r w:rsidRPr="00996BE7">
              <w:t>NU10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C0F78" w:rsidRPr="00996BE7" w:rsidRDefault="00BC0F78">
            <w:pPr>
              <w:pStyle w:val="Underrubrik"/>
            </w:pPr>
            <w:bookmarkStart w:id="3" w:name="Ärenderubrik"/>
            <w:bookmarkEnd w:id="3"/>
            <w:r w:rsidRPr="00996BE7">
              <w:t>Vissa energipolitiska frågor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Alf Eriksson (s)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Kent Persson (v)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Per Bolund (mp)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Björn Hamilton (m)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Jan Andersson (c)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Carl B Hamilton (fp)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BC0F78" w:rsidRPr="00996BE7" w:rsidRDefault="00BC0F78">
            <w:r w:rsidRPr="00996BE7">
              <w:t>Mikael Oscarsson (kd)</w:t>
            </w:r>
          </w:p>
        </w:tc>
        <w:tc>
          <w:tcPr>
            <w:tcW w:w="1247" w:type="dxa"/>
          </w:tcPr>
          <w:p w:rsidR="00BC0F78" w:rsidRPr="00996BE7" w:rsidRDefault="00BC0F78">
            <w:pPr>
              <w:pStyle w:val="Talartid"/>
            </w:pPr>
            <w:r w:rsidRPr="00996BE7">
              <w:t>8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IngenText"/>
            </w:pP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Summalinje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Summalinje"/>
            </w:pPr>
            <w:r w:rsidRPr="00996BE7">
              <w:t>____</w:t>
            </w:r>
          </w:p>
        </w:tc>
      </w:tr>
      <w:tr w:rsidR="00000000" w:rsidRPr="00996BE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  <w:r w:rsidRPr="00996BE7">
              <w:t xml:space="preserve"> </w:t>
            </w:r>
          </w:p>
        </w:tc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5216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1247" w:type="dxa"/>
          </w:tcPr>
          <w:p w:rsidR="00BC0F78" w:rsidRPr="00996BE7" w:rsidRDefault="00BC0F78">
            <w:pPr>
              <w:pStyle w:val="TalartidSumma"/>
            </w:pPr>
            <w:r w:rsidRPr="00996BE7">
              <w:t>0.56</w:t>
            </w:r>
          </w:p>
        </w:tc>
        <w:tc>
          <w:tcPr>
            <w:tcW w:w="1489" w:type="dxa"/>
          </w:tcPr>
          <w:p w:rsidR="00BC0F78" w:rsidRPr="00996BE7" w:rsidRDefault="00BC0F78">
            <w:pPr>
              <w:pStyle w:val="TalartidAckumulerad"/>
            </w:pPr>
            <w:r w:rsidRPr="00996BE7">
              <w:t>7.09</w:t>
            </w:r>
          </w:p>
        </w:tc>
      </w:tr>
    </w:tbl>
    <w:p w:rsidR="00BC0F78" w:rsidRPr="00996BE7" w:rsidRDefault="00BC0F78">
      <w:pPr>
        <w:pStyle w:val="Blankrad"/>
      </w:pPr>
      <w:r w:rsidRPr="00996BE7">
        <w:t xml:space="preserve">               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996B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454" w:type="dxa"/>
          </w:tcPr>
          <w:p w:rsidR="00BC0F78" w:rsidRPr="00996BE7" w:rsidRDefault="00BC0F78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2268" w:type="dxa"/>
          </w:tcPr>
          <w:p w:rsidR="00BC0F78" w:rsidRPr="00996BE7" w:rsidRDefault="00BC0F78">
            <w:pPr>
              <w:pStyle w:val="TalartidTotalText"/>
            </w:pPr>
            <w:r w:rsidRPr="00996BE7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BC0F78" w:rsidRPr="00996BE7" w:rsidRDefault="00BC0F78">
            <w:pPr>
              <w:pStyle w:val="TalartidTotal"/>
            </w:pPr>
            <w:r w:rsidRPr="00996BE7">
              <w:t>7 tim. 9 min.</w:t>
            </w:r>
          </w:p>
        </w:tc>
      </w:tr>
      <w:tr w:rsidR="00000000" w:rsidRPr="00996BE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C0F78" w:rsidRPr="00996BE7" w:rsidRDefault="00BC0F7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C0F78" w:rsidRPr="00996BE7" w:rsidRDefault="00BC0F78"/>
          <w:p w:rsidR="00BC0F78" w:rsidRPr="00996BE7" w:rsidRDefault="00BC0F78">
            <w:pPr>
              <w:pStyle w:val="Mittstreck"/>
            </w:pPr>
            <w:r w:rsidRPr="00996BE7">
              <w:tab/>
            </w:r>
            <w:r w:rsidRPr="00996BE7">
              <w:tab/>
            </w:r>
          </w:p>
        </w:tc>
      </w:tr>
    </w:tbl>
    <w:p w:rsidR="00BC0F78" w:rsidRPr="00996BE7" w:rsidRDefault="00BC0F78">
      <w:pPr>
        <w:pStyle w:val="Blankrad"/>
      </w:pPr>
      <w:r w:rsidRPr="00996BE7">
        <w:t xml:space="preserve">     </w:t>
      </w:r>
    </w:p>
    <w:p w:rsidR="00BC0F78" w:rsidRPr="00996BE7" w:rsidRDefault="00BC0F78">
      <w:pPr>
        <w:pStyle w:val="Blankrad"/>
      </w:pPr>
    </w:p>
    <w:p w:rsidR="00BC0F78" w:rsidRPr="00996BE7" w:rsidRDefault="00BC0F78">
      <w:pPr>
        <w:pStyle w:val="Blankrad"/>
      </w:pPr>
    </w:p>
    <w:p w:rsidR="00BC0F78" w:rsidRPr="00996BE7" w:rsidRDefault="00BC0F78">
      <w:pPr>
        <w:pStyle w:val="Blankrad"/>
      </w:pPr>
    </w:p>
    <w:p w:rsidR="00BC0F78" w:rsidRPr="00996BE7" w:rsidRDefault="00BC0F78">
      <w:pPr>
        <w:pStyle w:val="Blankrad"/>
      </w:pPr>
    </w:p>
    <w:p w:rsidR="00BC0F78" w:rsidRPr="00996BE7" w:rsidRDefault="00BC0F78">
      <w:pPr>
        <w:pStyle w:val="Blankrad"/>
      </w:pPr>
    </w:p>
    <w:sectPr w:rsidR="00BC0F78" w:rsidRPr="00996BE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F78" w:rsidRPr="00996BE7" w:rsidRDefault="00BC0F78">
      <w:r w:rsidRPr="00996BE7">
        <w:separator/>
      </w:r>
    </w:p>
  </w:endnote>
  <w:endnote w:type="continuationSeparator" w:id="0">
    <w:p w:rsidR="00BC0F78" w:rsidRPr="00996BE7" w:rsidRDefault="00BC0F78">
      <w:r w:rsidRPr="00996B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F78" w:rsidRPr="00996BE7" w:rsidRDefault="00BC0F78">
    <w:pPr>
      <w:pStyle w:val="Sidhuvud"/>
      <w:jc w:val="center"/>
    </w:pPr>
    <w:r w:rsidRPr="00996BE7">
      <w:fldChar w:fldCharType="begin" w:fldLock="1"/>
    </w:r>
    <w:r w:rsidRPr="00996BE7">
      <w:instrText xml:space="preserve"> PAGE </w:instrText>
    </w:r>
    <w:r w:rsidRPr="00996BE7">
      <w:fldChar w:fldCharType="separate"/>
    </w:r>
    <w:r w:rsidRPr="00996BE7">
      <w:t>2</w:t>
    </w:r>
    <w:r w:rsidRPr="00996BE7">
      <w:fldChar w:fldCharType="end"/>
    </w:r>
    <w:r w:rsidRPr="00996BE7">
      <w:t xml:space="preserve"> (</w:t>
    </w:r>
    <w:r w:rsidRPr="00996BE7">
      <w:fldChar w:fldCharType="begin" w:fldLock="1"/>
    </w:r>
    <w:r w:rsidRPr="00996BE7">
      <w:instrText xml:space="preserve"> NUMPAGES </w:instrText>
    </w:r>
    <w:r w:rsidRPr="00996BE7">
      <w:fldChar w:fldCharType="separate"/>
    </w:r>
    <w:r w:rsidRPr="00996BE7">
      <w:t>6</w:t>
    </w:r>
    <w:r w:rsidRPr="00996BE7">
      <w:fldChar w:fldCharType="end"/>
    </w:r>
    <w:r w:rsidRPr="00996BE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F78" w:rsidRPr="00996BE7" w:rsidRDefault="00BC0F78">
    <w:pPr>
      <w:pStyle w:val="Sidhuvud"/>
      <w:jc w:val="center"/>
    </w:pPr>
    <w:r w:rsidRPr="00996BE7">
      <w:fldChar w:fldCharType="begin" w:fldLock="1"/>
    </w:r>
    <w:r w:rsidRPr="00996BE7">
      <w:instrText xml:space="preserve"> PAGE </w:instrText>
    </w:r>
    <w:r w:rsidRPr="00996BE7">
      <w:fldChar w:fldCharType="separate"/>
    </w:r>
    <w:r w:rsidRPr="00996BE7">
      <w:t>1</w:t>
    </w:r>
    <w:r w:rsidRPr="00996BE7">
      <w:fldChar w:fldCharType="end"/>
    </w:r>
    <w:r w:rsidRPr="00996BE7">
      <w:t xml:space="preserve"> (</w:t>
    </w:r>
    <w:r w:rsidRPr="00996BE7">
      <w:fldChar w:fldCharType="begin" w:fldLock="1"/>
    </w:r>
    <w:r w:rsidRPr="00996BE7">
      <w:instrText xml:space="preserve"> NUMPAGES </w:instrText>
    </w:r>
    <w:r w:rsidRPr="00996BE7">
      <w:fldChar w:fldCharType="separate"/>
    </w:r>
    <w:r w:rsidRPr="00996BE7">
      <w:t>6</w:t>
    </w:r>
    <w:r w:rsidRPr="00996BE7">
      <w:fldChar w:fldCharType="end"/>
    </w:r>
    <w:r w:rsidRPr="00996BE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F78" w:rsidRPr="00996BE7" w:rsidRDefault="00BC0F78">
      <w:r w:rsidRPr="00996BE7">
        <w:separator/>
      </w:r>
    </w:p>
  </w:footnote>
  <w:footnote w:type="continuationSeparator" w:id="0">
    <w:p w:rsidR="00BC0F78" w:rsidRPr="00996BE7" w:rsidRDefault="00BC0F78">
      <w:r w:rsidRPr="00996B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F78" w:rsidRPr="00996BE7" w:rsidRDefault="00BC0F78">
    <w:pPr>
      <w:pStyle w:val="Sidhuvud"/>
      <w:tabs>
        <w:tab w:val="clear" w:pos="4536"/>
      </w:tabs>
    </w:pPr>
    <w:r w:rsidRPr="00996BE7">
      <w:fldChar w:fldCharType="begin" w:fldLock="1"/>
    </w:r>
    <w:r w:rsidRPr="00996BE7">
      <w:instrText xml:space="preserve"> DOCPROPERTY "DocumentDate" </w:instrText>
    </w:r>
    <w:r w:rsidRPr="00996BE7">
      <w:fldChar w:fldCharType="separate"/>
    </w:r>
    <w:r w:rsidRPr="00996BE7">
      <w:t>Onsdagen den 2 april 2008</w:t>
    </w:r>
    <w:r w:rsidRPr="00996BE7">
      <w:fldChar w:fldCharType="end"/>
    </w:r>
    <w:r w:rsidRPr="00996BE7">
      <w:tab/>
    </w:r>
  </w:p>
  <w:p w:rsidR="00BC0F78" w:rsidRPr="00996BE7" w:rsidRDefault="00BC0F7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96BE7">
      <w:rPr>
        <w:sz w:val="12"/>
      </w:rPr>
      <w:tab/>
    </w:r>
  </w:p>
  <w:p w:rsidR="00BC0F78" w:rsidRPr="00996BE7" w:rsidRDefault="00BC0F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F78" w:rsidRPr="00996BE7" w:rsidRDefault="00996BE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96BE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0F78" w:rsidRPr="00996BE7" w:rsidRDefault="00BC0F78">
    <w:pPr>
      <w:pStyle w:val="Dokumentrubrik"/>
      <w:spacing w:after="360"/>
    </w:pPr>
    <w:r w:rsidRPr="00996BE7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73172B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A236C1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1F7C0B6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2B1183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2907205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469A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CE83F0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420B516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CC7143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66481403">
    <w:abstractNumId w:val="40"/>
  </w:num>
  <w:num w:numId="2" w16cid:durableId="67583325">
    <w:abstractNumId w:val="19"/>
  </w:num>
  <w:num w:numId="3" w16cid:durableId="1676762715">
    <w:abstractNumId w:val="39"/>
  </w:num>
  <w:num w:numId="4" w16cid:durableId="498690565">
    <w:abstractNumId w:val="17"/>
  </w:num>
  <w:num w:numId="5" w16cid:durableId="510216738">
    <w:abstractNumId w:val="1"/>
  </w:num>
  <w:num w:numId="6" w16cid:durableId="796877804">
    <w:abstractNumId w:val="25"/>
  </w:num>
  <w:num w:numId="7" w16cid:durableId="230889682">
    <w:abstractNumId w:val="34"/>
  </w:num>
  <w:num w:numId="8" w16cid:durableId="1529759432">
    <w:abstractNumId w:val="22"/>
  </w:num>
  <w:num w:numId="9" w16cid:durableId="386728409">
    <w:abstractNumId w:val="32"/>
  </w:num>
  <w:num w:numId="10" w16cid:durableId="444077760">
    <w:abstractNumId w:val="18"/>
  </w:num>
  <w:num w:numId="11" w16cid:durableId="192571164">
    <w:abstractNumId w:val="6"/>
  </w:num>
  <w:num w:numId="12" w16cid:durableId="1870680331">
    <w:abstractNumId w:val="0"/>
  </w:num>
  <w:num w:numId="13" w16cid:durableId="1217472690">
    <w:abstractNumId w:val="9"/>
  </w:num>
  <w:num w:numId="14" w16cid:durableId="1593123426">
    <w:abstractNumId w:val="10"/>
  </w:num>
  <w:num w:numId="15" w16cid:durableId="1338725164">
    <w:abstractNumId w:val="20"/>
  </w:num>
  <w:num w:numId="16" w16cid:durableId="379131852">
    <w:abstractNumId w:val="13"/>
  </w:num>
  <w:num w:numId="17" w16cid:durableId="625504076">
    <w:abstractNumId w:val="35"/>
  </w:num>
  <w:num w:numId="18" w16cid:durableId="309408019">
    <w:abstractNumId w:val="16"/>
  </w:num>
  <w:num w:numId="19" w16cid:durableId="1510102118">
    <w:abstractNumId w:val="42"/>
  </w:num>
  <w:num w:numId="20" w16cid:durableId="124547029">
    <w:abstractNumId w:val="2"/>
  </w:num>
  <w:num w:numId="21" w16cid:durableId="150222003">
    <w:abstractNumId w:val="12"/>
  </w:num>
  <w:num w:numId="22" w16cid:durableId="1726947526">
    <w:abstractNumId w:val="27"/>
  </w:num>
  <w:num w:numId="23" w16cid:durableId="1984308486">
    <w:abstractNumId w:val="30"/>
  </w:num>
  <w:num w:numId="24" w16cid:durableId="169374888">
    <w:abstractNumId w:val="7"/>
  </w:num>
  <w:num w:numId="25" w16cid:durableId="385184048">
    <w:abstractNumId w:val="31"/>
  </w:num>
  <w:num w:numId="26" w16cid:durableId="221257270">
    <w:abstractNumId w:val="36"/>
  </w:num>
  <w:num w:numId="27" w16cid:durableId="946355460">
    <w:abstractNumId w:val="33"/>
  </w:num>
  <w:num w:numId="28" w16cid:durableId="179396720">
    <w:abstractNumId w:val="38"/>
  </w:num>
  <w:num w:numId="29" w16cid:durableId="2015103848">
    <w:abstractNumId w:val="4"/>
  </w:num>
  <w:num w:numId="30" w16cid:durableId="1189028595">
    <w:abstractNumId w:val="41"/>
  </w:num>
  <w:num w:numId="31" w16cid:durableId="1813596076">
    <w:abstractNumId w:val="24"/>
  </w:num>
  <w:num w:numId="32" w16cid:durableId="1136752125">
    <w:abstractNumId w:val="26"/>
  </w:num>
  <w:num w:numId="33" w16cid:durableId="888153931">
    <w:abstractNumId w:val="29"/>
  </w:num>
  <w:num w:numId="34" w16cid:durableId="271859424">
    <w:abstractNumId w:val="37"/>
  </w:num>
  <w:num w:numId="35" w16cid:durableId="1745250774">
    <w:abstractNumId w:val="28"/>
  </w:num>
  <w:num w:numId="36" w16cid:durableId="118761596">
    <w:abstractNumId w:val="8"/>
  </w:num>
  <w:num w:numId="37" w16cid:durableId="1290671861">
    <w:abstractNumId w:val="21"/>
  </w:num>
  <w:num w:numId="38" w16cid:durableId="1729307246">
    <w:abstractNumId w:val="3"/>
  </w:num>
  <w:num w:numId="39" w16cid:durableId="496073747">
    <w:abstractNumId w:val="14"/>
  </w:num>
  <w:num w:numId="40" w16cid:durableId="780997477">
    <w:abstractNumId w:val="23"/>
  </w:num>
  <w:num w:numId="41" w16cid:durableId="1323973539">
    <w:abstractNumId w:val="15"/>
  </w:num>
  <w:num w:numId="42" w16cid:durableId="691297283">
    <w:abstractNumId w:val="5"/>
  </w:num>
  <w:num w:numId="43" w16cid:durableId="9285443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6255E"/>
    <w:rsid w:val="0026255E"/>
    <w:rsid w:val="00996BE7"/>
    <w:rsid w:val="00BC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60A64-21EA-415F-971E-7BEAF833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658</Words>
  <Characters>3024</Characters>
  <Application>Microsoft Office Word</Application>
  <DocSecurity>4</DocSecurity>
  <Lines>1008</Lines>
  <Paragraphs>409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 april 2008</vt:lpstr>
    </vt:vector>
  </TitlesOfParts>
  <Company>Riksdagen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2008-04-01T15:01:00Z</cp:lastPrinted>
  <dcterms:created xsi:type="dcterms:W3CDTF">2025-12-17T12:44:00Z</dcterms:created>
  <dcterms:modified xsi:type="dcterms:W3CDTF">2025-12-17T12:44:00Z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 april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2008-04-02</vt:lpwstr>
  </property>
  <property fmtid="{D5CDD505-2E9C-101B-9397-08002B2CF9AE}" pid="5" name="DocumentYear">
    <vt:lpwstr>2007/08</vt:lpwstr>
  </property>
</Properties>
</file>