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AED" w:rsidRPr="00D459D4" w:rsidRDefault="006C5AED" w:rsidP="0002020C">
      <w:pPr>
        <w:pStyle w:val="Hemstlrubrik"/>
      </w:pPr>
      <w:r w:rsidRPr="00D459D4">
        <w:t>Förslag till riksdagsbeslut</w:t>
      </w:r>
    </w:p>
    <w:p w:rsidR="004B46E4" w:rsidRPr="00D459D4" w:rsidRDefault="004911D9" w:rsidP="004B46E4">
      <w:pPr>
        <w:pStyle w:val="Hemstlatt"/>
      </w:pPr>
      <w:r w:rsidRPr="00D459D4">
        <w:t>Riksdagen tillkännager för regeringen som sin mening vad i motionen anförs om att underlätta för egenföretagare att anställa de som har arbet</w:t>
      </w:r>
      <w:r w:rsidRPr="00D459D4">
        <w:t>s</w:t>
      </w:r>
      <w:r w:rsidRPr="00D459D4">
        <w:t>handikapp och stora kommunikationssvårigheter och/eller att underlätta för d</w:t>
      </w:r>
      <w:r w:rsidRPr="00D459D4">
        <w:t>e</w:t>
      </w:r>
      <w:r w:rsidRPr="00D459D4">
        <w:t>samma att starta eget.</w:t>
      </w:r>
    </w:p>
    <w:p w:rsidR="006C5AED" w:rsidRPr="00D459D4" w:rsidRDefault="006C5AED" w:rsidP="006C5AED">
      <w:pPr>
        <w:pStyle w:val="Hemstlatt"/>
      </w:pPr>
      <w:r w:rsidRPr="00D459D4">
        <w:t>Riksdagen tillkännager för regeringen so</w:t>
      </w:r>
      <w:r w:rsidR="004911D9" w:rsidRPr="00D459D4">
        <w:t>m sin mening vad i motionen an</w:t>
      </w:r>
      <w:r w:rsidRPr="00D459D4">
        <w:t>förs om behovet av att se över ersättningsnivåerna för ”stöd till perso</w:t>
      </w:r>
      <w:r w:rsidRPr="00D459D4">
        <w:t>n</w:t>
      </w:r>
      <w:r w:rsidRPr="00D459D4">
        <w:t>ligt biträde”</w:t>
      </w:r>
      <w:r w:rsidR="004B46E4" w:rsidRPr="00D459D4">
        <w:t>.</w:t>
      </w:r>
    </w:p>
    <w:p w:rsidR="00E84F25" w:rsidRPr="00D459D4" w:rsidRDefault="00071031" w:rsidP="00E22893">
      <w:pPr>
        <w:pStyle w:val="Rubrik1"/>
      </w:pPr>
      <w:r w:rsidRPr="00D459D4">
        <w:t>Motivering</w:t>
      </w:r>
    </w:p>
    <w:p w:rsidR="006C5AED" w:rsidRPr="00D459D4" w:rsidRDefault="006C5AED" w:rsidP="006C5AED">
      <w:r w:rsidRPr="00D459D4">
        <w:t xml:space="preserve">Den 1 januari 2005 genomfördes en ny reform som innebär att arbetsgivarna </w:t>
      </w:r>
      <w:r w:rsidR="0002020C" w:rsidRPr="00D459D4">
        <w:t>ska betala 15 %</w:t>
      </w:r>
      <w:r w:rsidRPr="00D459D4">
        <w:t xml:space="preserve"> av sjuklönen från dag </w:t>
      </w:r>
      <w:r w:rsidR="0002020C" w:rsidRPr="00D459D4">
        <w:t>15</w:t>
      </w:r>
      <w:r w:rsidRPr="00D459D4">
        <w:t>. Det finns visserligen ett högkos</w:t>
      </w:r>
      <w:r w:rsidRPr="00D459D4">
        <w:t>t</w:t>
      </w:r>
      <w:r w:rsidRPr="00D459D4">
        <w:t>nadsskydd för a</w:t>
      </w:r>
      <w:r w:rsidR="0002020C" w:rsidRPr="00D459D4">
        <w:t>rbetsgivarna på max 4 %</w:t>
      </w:r>
      <w:r w:rsidRPr="00D459D4">
        <w:t xml:space="preserve"> av lönesumman, men även de</w:t>
      </w:r>
      <w:r w:rsidR="007A5BDC" w:rsidRPr="00D459D4">
        <w:t>n summan kan naturligtvis innebära</w:t>
      </w:r>
      <w:r w:rsidRPr="00D459D4">
        <w:t xml:space="preserve"> att hela vinstmarginalen försvinner. </w:t>
      </w:r>
      <w:r w:rsidR="00D65D2F" w:rsidRPr="00D459D4">
        <w:t>Resu</w:t>
      </w:r>
      <w:r w:rsidR="00D65D2F" w:rsidRPr="00D459D4">
        <w:t>l</w:t>
      </w:r>
      <w:r w:rsidR="00D65D2F" w:rsidRPr="00D459D4">
        <w:t>tatet blir</w:t>
      </w:r>
      <w:r w:rsidRPr="00D459D4">
        <w:t xml:space="preserve"> att det</w:t>
      </w:r>
      <w:r w:rsidR="00D65D2F" w:rsidRPr="00D459D4">
        <w:t>, med största sannolikhet,</w:t>
      </w:r>
      <w:r w:rsidRPr="00D459D4">
        <w:t xml:space="preserve"> bli</w:t>
      </w:r>
      <w:r w:rsidR="00D65D2F" w:rsidRPr="00D459D4">
        <w:t>r</w:t>
      </w:r>
      <w:r w:rsidRPr="00D459D4">
        <w:t xml:space="preserve"> svårare </w:t>
      </w:r>
      <w:r w:rsidR="00D65D2F" w:rsidRPr="00D459D4">
        <w:t>för framför</w:t>
      </w:r>
      <w:r w:rsidR="0002020C" w:rsidRPr="00D459D4">
        <w:t xml:space="preserve"> </w:t>
      </w:r>
      <w:r w:rsidR="00D65D2F" w:rsidRPr="00D459D4">
        <w:t xml:space="preserve">allt sjuka och handikappade </w:t>
      </w:r>
      <w:r w:rsidRPr="00D459D4">
        <w:t xml:space="preserve">att komma in på arbetsmarknaden. Men </w:t>
      </w:r>
      <w:r w:rsidR="00D65D2F" w:rsidRPr="00D459D4">
        <w:t xml:space="preserve">det </w:t>
      </w:r>
      <w:r w:rsidR="001407B8" w:rsidRPr="00D459D4">
        <w:t>innebär</w:t>
      </w:r>
      <w:r w:rsidR="00D65D2F" w:rsidRPr="00D459D4">
        <w:t xml:space="preserve"> </w:t>
      </w:r>
      <w:r w:rsidRPr="00D459D4">
        <w:t xml:space="preserve">även en </w:t>
      </w:r>
      <w:r w:rsidR="00D65D2F" w:rsidRPr="00D459D4">
        <w:t xml:space="preserve">ökad </w:t>
      </w:r>
      <w:r w:rsidRPr="00D459D4">
        <w:t xml:space="preserve">risk för att långtidssjukskrivna kommer </w:t>
      </w:r>
      <w:r w:rsidR="00D65D2F" w:rsidRPr="00D459D4">
        <w:t xml:space="preserve">att varslas. </w:t>
      </w:r>
      <w:r w:rsidR="0002020C" w:rsidRPr="00D459D4">
        <w:t>Det är e</w:t>
      </w:r>
      <w:r w:rsidR="00D65D2F" w:rsidRPr="00D459D4">
        <w:t>n reform som Sverige</w:t>
      </w:r>
      <w:r w:rsidR="0002020C" w:rsidRPr="00D459D4">
        <w:t>s</w:t>
      </w:r>
      <w:r w:rsidR="00D65D2F" w:rsidRPr="00D459D4">
        <w:t xml:space="preserve"> </w:t>
      </w:r>
      <w:r w:rsidR="001407B8" w:rsidRPr="00D459D4">
        <w:t xml:space="preserve">socialdemokratiska </w:t>
      </w:r>
      <w:r w:rsidR="00D65D2F" w:rsidRPr="00D459D4">
        <w:t>”</w:t>
      </w:r>
      <w:r w:rsidRPr="00D459D4">
        <w:t>arbetarregering</w:t>
      </w:r>
      <w:r w:rsidR="00D65D2F" w:rsidRPr="00D459D4">
        <w:t>”</w:t>
      </w:r>
      <w:r w:rsidRPr="00D459D4">
        <w:t xml:space="preserve"> dr</w:t>
      </w:r>
      <w:r w:rsidR="003A63DA" w:rsidRPr="00D459D4">
        <w:t xml:space="preserve">ev </w:t>
      </w:r>
      <w:r w:rsidRPr="00D459D4">
        <w:t xml:space="preserve">igenom, trots </w:t>
      </w:r>
      <w:r w:rsidR="00D65D2F" w:rsidRPr="00D459D4">
        <w:t>ett nej från alla remissinstanser</w:t>
      </w:r>
      <w:r w:rsidRPr="00D459D4">
        <w:t>.</w:t>
      </w:r>
    </w:p>
    <w:p w:rsidR="006C5AED" w:rsidRPr="00D459D4" w:rsidRDefault="006322D2" w:rsidP="00EB3C51">
      <w:pPr>
        <w:pStyle w:val="Normaltindrag"/>
      </w:pPr>
      <w:r w:rsidRPr="00D459D4">
        <w:t xml:space="preserve">Vad händer då om, dessutom, de åtgärder </w:t>
      </w:r>
      <w:r w:rsidR="006C5AED" w:rsidRPr="00D459D4">
        <w:t>som ska underlät</w:t>
      </w:r>
      <w:r w:rsidRPr="00D459D4">
        <w:t>ta för företagen att anställa personer med</w:t>
      </w:r>
      <w:r w:rsidR="006C5AED" w:rsidRPr="00D459D4">
        <w:t xml:space="preserve"> arbetshandikapp inte uppgraderas eller utökas</w:t>
      </w:r>
      <w:r w:rsidRPr="00D459D4">
        <w:t xml:space="preserve"> i samma takt</w:t>
      </w:r>
      <w:r w:rsidR="006C5AED" w:rsidRPr="00D459D4">
        <w:t>.</w:t>
      </w:r>
      <w:r w:rsidRPr="00D459D4">
        <w:t xml:space="preserve"> Jo, svårigheterna att få ”</w:t>
      </w:r>
      <w:r w:rsidR="006C5AED" w:rsidRPr="00D459D4">
        <w:t>stöd till personligt biträde”</w:t>
      </w:r>
      <w:r w:rsidR="001407B8" w:rsidRPr="00D459D4">
        <w:t xml:space="preserve"> ökar</w:t>
      </w:r>
      <w:r w:rsidR="006C5AED" w:rsidRPr="00D459D4">
        <w:t>. Detta är int</w:t>
      </w:r>
      <w:r w:rsidRPr="00D459D4">
        <w:t>e rimligt mot bakgrund av att många unga människor befinner sig</w:t>
      </w:r>
      <w:r w:rsidR="006C5AED" w:rsidRPr="00D459D4">
        <w:t xml:space="preserve"> </w:t>
      </w:r>
      <w:r w:rsidRPr="00D459D4">
        <w:t xml:space="preserve">i en </w:t>
      </w:r>
      <w:r w:rsidR="006C5AED" w:rsidRPr="00D459D4">
        <w:t>situation</w:t>
      </w:r>
      <w:r w:rsidRPr="00D459D4">
        <w:t xml:space="preserve"> där</w:t>
      </w:r>
      <w:r w:rsidR="006C5AED" w:rsidRPr="00D459D4">
        <w:t xml:space="preserve"> de behöver detta stöd för att komma ut på arbetsmarknaden.</w:t>
      </w:r>
    </w:p>
    <w:p w:rsidR="006C5AED" w:rsidRPr="00D459D4" w:rsidRDefault="006C5AED" w:rsidP="001407B8">
      <w:pPr>
        <w:pStyle w:val="Normaltindrag"/>
      </w:pPr>
      <w:r w:rsidRPr="00D459D4">
        <w:t>Enligt förordning 2000:630 om särskilda insatser för personer med</w:t>
      </w:r>
      <w:r w:rsidR="002B5E0B" w:rsidRPr="00D459D4">
        <w:t xml:space="preserve"> </w:t>
      </w:r>
      <w:r w:rsidRPr="00D459D4">
        <w:t>arbet</w:t>
      </w:r>
      <w:r w:rsidRPr="00D459D4">
        <w:t>s</w:t>
      </w:r>
      <w:r w:rsidRPr="00D459D4">
        <w:t>handikapp, kan stöd för personligt biträde utgå enligt bestämmelserna</w:t>
      </w:r>
      <w:r w:rsidR="00414121" w:rsidRPr="00D459D4">
        <w:t xml:space="preserve"> i </w:t>
      </w:r>
      <w:r w:rsidR="00414121" w:rsidRPr="00D459D4">
        <w:br/>
      </w:r>
      <w:r w:rsidR="0002020C" w:rsidRPr="00D459D4">
        <w:t>18–</w:t>
      </w:r>
      <w:r w:rsidR="00414121" w:rsidRPr="00D459D4">
        <w:t>19 </w:t>
      </w:r>
      <w:r w:rsidRPr="00D459D4">
        <w:t>§§.</w:t>
      </w:r>
    </w:p>
    <w:p w:rsidR="0002020C" w:rsidRPr="00D459D4" w:rsidRDefault="006C5AED" w:rsidP="00EB3C51">
      <w:pPr>
        <w:pStyle w:val="Normaltindrag"/>
      </w:pPr>
      <w:r w:rsidRPr="00D459D4">
        <w:t xml:space="preserve">18 § </w:t>
      </w:r>
      <w:r w:rsidR="0002020C" w:rsidRPr="00D459D4">
        <w:t xml:space="preserve">stöd </w:t>
      </w:r>
      <w:r w:rsidRPr="00D459D4">
        <w:t>till personligt biträde innebär ekonomiskt stöd till</w:t>
      </w:r>
      <w:r w:rsidR="002B5E0B" w:rsidRPr="00D459D4">
        <w:t xml:space="preserve"> </w:t>
      </w:r>
      <w:r w:rsidRPr="00D459D4">
        <w:t>en arbetsgivare eller annan som har kostnader för ett</w:t>
      </w:r>
      <w:r w:rsidR="002B5E0B" w:rsidRPr="00D459D4">
        <w:t xml:space="preserve"> </w:t>
      </w:r>
      <w:r w:rsidRPr="00D459D4">
        <w:t>personligt biträde åt en person med arbetshandikapp som behöver ett biträde</w:t>
      </w:r>
    </w:p>
    <w:p w:rsidR="006C5AED" w:rsidRPr="00D459D4" w:rsidRDefault="00620740" w:rsidP="0002020C">
      <w:pPr>
        <w:pStyle w:val="PunktlistaBomb"/>
        <w:tabs>
          <w:tab w:val="clear" w:pos="360"/>
        </w:tabs>
        <w:spacing w:before="0"/>
      </w:pPr>
      <w:r w:rsidRPr="00D459D4">
        <w:lastRenderedPageBreak/>
        <w:t xml:space="preserve">som anställd </w:t>
      </w:r>
    </w:p>
    <w:p w:rsidR="006C5AED" w:rsidRPr="00D459D4" w:rsidRDefault="006C5AED" w:rsidP="0002020C">
      <w:pPr>
        <w:pStyle w:val="PunktlistaBomb"/>
        <w:tabs>
          <w:tab w:val="clear" w:pos="360"/>
        </w:tabs>
        <w:spacing w:before="0"/>
      </w:pPr>
      <w:r w:rsidRPr="00D459D4">
        <w:t>som fö</w:t>
      </w:r>
      <w:r w:rsidR="0002020C" w:rsidRPr="00D459D4">
        <w:t>retagare eller fri yrkesutövare</w:t>
      </w:r>
      <w:r w:rsidRPr="00D459D4">
        <w:t xml:space="preserve"> eller</w:t>
      </w:r>
    </w:p>
    <w:p w:rsidR="006C5AED" w:rsidRPr="00D459D4" w:rsidRDefault="006C5AED" w:rsidP="0002020C">
      <w:pPr>
        <w:pStyle w:val="PunktlistaBomb"/>
        <w:tabs>
          <w:tab w:val="clear" w:pos="360"/>
        </w:tabs>
        <w:spacing w:before="0"/>
      </w:pPr>
      <w:r w:rsidRPr="00D459D4">
        <w:t>för att kunna ta del av ett arbetsmarknadspolitiskt program,</w:t>
      </w:r>
      <w:r w:rsidR="00620740" w:rsidRPr="00D459D4">
        <w:t xml:space="preserve"> </w:t>
      </w:r>
      <w:r w:rsidRPr="00D459D4">
        <w:t>arbetslivsinri</w:t>
      </w:r>
      <w:r w:rsidRPr="00D459D4">
        <w:t>k</w:t>
      </w:r>
      <w:r w:rsidRPr="00D459D4">
        <w:t>tad rehabilitering eller praktisk arbetslivsorientering.</w:t>
      </w:r>
    </w:p>
    <w:p w:rsidR="006C5AED" w:rsidRPr="00D459D4" w:rsidRDefault="006C5AED" w:rsidP="0002020C">
      <w:r w:rsidRPr="00D459D4">
        <w:t xml:space="preserve">19 § </w:t>
      </w:r>
      <w:r w:rsidR="0002020C" w:rsidRPr="00D459D4">
        <w:t xml:space="preserve">stöd </w:t>
      </w:r>
      <w:r w:rsidRPr="00D459D4">
        <w:t xml:space="preserve">till personligt </w:t>
      </w:r>
      <w:r w:rsidR="006F41ED" w:rsidRPr="00D459D4">
        <w:t>biträde lämnas med högst 50</w:t>
      </w:r>
      <w:r w:rsidR="00951312" w:rsidRPr="00D459D4">
        <w:t> </w:t>
      </w:r>
      <w:r w:rsidR="006F41ED" w:rsidRPr="00D459D4">
        <w:t xml:space="preserve">000 </w:t>
      </w:r>
      <w:r w:rsidRPr="00D459D4">
        <w:t>kr per år till arbet</w:t>
      </w:r>
      <w:r w:rsidRPr="00D459D4">
        <w:t>s</w:t>
      </w:r>
      <w:r w:rsidRPr="00D459D4">
        <w:t>givaren eller den som har kostnaden</w:t>
      </w:r>
      <w:r w:rsidR="006F41ED" w:rsidRPr="00D459D4">
        <w:t xml:space="preserve"> </w:t>
      </w:r>
      <w:r w:rsidRPr="00D459D4">
        <w:t>för biträdet. Till företagare som har a</w:t>
      </w:r>
      <w:r w:rsidRPr="00D459D4">
        <w:t>r</w:t>
      </w:r>
      <w:r w:rsidRPr="00D459D4">
        <w:t>betshandikapp som</w:t>
      </w:r>
      <w:r w:rsidR="006F41ED" w:rsidRPr="00D459D4">
        <w:t xml:space="preserve"> </w:t>
      </w:r>
      <w:r w:rsidRPr="00D459D4">
        <w:t>medför stora kommunikationssvårigheter får stöd lämnas med högst</w:t>
      </w:r>
      <w:r w:rsidR="006F41ED" w:rsidRPr="00D459D4">
        <w:t xml:space="preserve"> </w:t>
      </w:r>
      <w:r w:rsidRPr="00D459D4">
        <w:t>100 000 kr per år.</w:t>
      </w:r>
    </w:p>
    <w:p w:rsidR="006C5AED" w:rsidRPr="00D459D4" w:rsidRDefault="006C5AED" w:rsidP="00EB3C51">
      <w:pPr>
        <w:pStyle w:val="Normaltindrag"/>
      </w:pPr>
      <w:r w:rsidRPr="00D459D4">
        <w:t>Syftet är att kompensera den nedsättning i arbetsf</w:t>
      </w:r>
      <w:r w:rsidR="006F41ED" w:rsidRPr="00D459D4">
        <w:t>ör</w:t>
      </w:r>
      <w:r w:rsidR="00071031" w:rsidRPr="00D459D4">
        <w:t xml:space="preserve">mågan som finns hos </w:t>
      </w:r>
      <w:r w:rsidRPr="00D459D4">
        <w:t>funktionshindrade personer med arbetshandikapp och att stärka dessa</w:t>
      </w:r>
      <w:r w:rsidR="006F41ED" w:rsidRPr="00D459D4">
        <w:t xml:space="preserve"> </w:t>
      </w:r>
      <w:r w:rsidRPr="00D459D4">
        <w:t>pers</w:t>
      </w:r>
      <w:r w:rsidRPr="00D459D4">
        <w:t>o</w:t>
      </w:r>
      <w:r w:rsidRPr="00D459D4">
        <w:t>ners möjligheter att få eller behålla ett arbete.</w:t>
      </w:r>
    </w:p>
    <w:p w:rsidR="006C5AED" w:rsidRPr="00D459D4" w:rsidRDefault="006C5AED" w:rsidP="00EB3C51">
      <w:pPr>
        <w:pStyle w:val="Normaltindrag"/>
      </w:pPr>
      <w:r w:rsidRPr="00D459D4">
        <w:t>Antalet personer som i</w:t>
      </w:r>
      <w:r w:rsidR="0002020C" w:rsidRPr="00D459D4">
        <w:t xml:space="preserve"> </w:t>
      </w:r>
      <w:r w:rsidRPr="00D459D4">
        <w:t>dag har stödinsatsen personligt biträde är något</w:t>
      </w:r>
      <w:r w:rsidR="00DF4B7E" w:rsidRPr="00D459D4">
        <w:t xml:space="preserve"> </w:t>
      </w:r>
      <w:r w:rsidRPr="00D459D4">
        <w:t>osäker, men det kan röra sig om drygt 10</w:t>
      </w:r>
      <w:r w:rsidR="00EC7646" w:rsidRPr="00D459D4">
        <w:t> </w:t>
      </w:r>
      <w:r w:rsidRPr="00D459D4">
        <w:t>000 personer.</w:t>
      </w:r>
      <w:r w:rsidR="00DF4B7E" w:rsidRPr="00D459D4">
        <w:t xml:space="preserve"> </w:t>
      </w:r>
      <w:r w:rsidRPr="00D459D4">
        <w:t>Det nuvarande taket för bidraget</w:t>
      </w:r>
      <w:r w:rsidR="0002020C" w:rsidRPr="00D459D4">
        <w:t xml:space="preserve"> har varit oförändrat i drygt tio</w:t>
      </w:r>
      <w:r w:rsidRPr="00D459D4">
        <w:t xml:space="preserve"> år. Detta</w:t>
      </w:r>
      <w:r w:rsidR="00DF4B7E" w:rsidRPr="00D459D4">
        <w:t xml:space="preserve"> </w:t>
      </w:r>
      <w:r w:rsidRPr="00D459D4">
        <w:t>innebär att effekten av bidraget har urholkats med ökade lönekostnader etc.</w:t>
      </w:r>
    </w:p>
    <w:p w:rsidR="006C5AED" w:rsidRPr="00D459D4" w:rsidRDefault="006C5AED" w:rsidP="00EB3C51">
      <w:pPr>
        <w:pStyle w:val="Normaltindrag"/>
      </w:pPr>
      <w:r w:rsidRPr="00D459D4">
        <w:t xml:space="preserve">Regeringen och </w:t>
      </w:r>
      <w:r w:rsidR="0002020C" w:rsidRPr="00D459D4">
        <w:t xml:space="preserve">riksdagen </w:t>
      </w:r>
      <w:r w:rsidRPr="00D459D4">
        <w:t>har nyligen besl</w:t>
      </w:r>
      <w:r w:rsidR="004B42D2" w:rsidRPr="00D459D4">
        <w:t xml:space="preserve">utat om en höjning av ett annat </w:t>
      </w:r>
      <w:r w:rsidRPr="00D459D4">
        <w:t>stödinstrument enligt samma förordning</w:t>
      </w:r>
      <w:r w:rsidR="00424696" w:rsidRPr="00D459D4">
        <w:t>:</w:t>
      </w:r>
      <w:r w:rsidRPr="00D459D4">
        <w:t xml:space="preserve"> lönebidraget. Detta är ett positivt</w:t>
      </w:r>
      <w:r w:rsidR="004B42D2" w:rsidRPr="00D459D4">
        <w:t xml:space="preserve"> </w:t>
      </w:r>
      <w:r w:rsidRPr="00D459D4">
        <w:t>steg för att öka möjligheten för människor med funktionshinder att få ett</w:t>
      </w:r>
      <w:r w:rsidR="00AC7159" w:rsidRPr="00D459D4">
        <w:t xml:space="preserve"> </w:t>
      </w:r>
      <w:r w:rsidRPr="00D459D4">
        <w:t>arb</w:t>
      </w:r>
      <w:r w:rsidRPr="00D459D4">
        <w:t>e</w:t>
      </w:r>
      <w:r w:rsidRPr="00D459D4">
        <w:t>te.</w:t>
      </w:r>
    </w:p>
    <w:p w:rsidR="006C5AED" w:rsidRPr="00D459D4" w:rsidRDefault="0002020C" w:rsidP="00EB3C51">
      <w:pPr>
        <w:pStyle w:val="Normaltindrag"/>
      </w:pPr>
      <w:r w:rsidRPr="00D459D4">
        <w:t>Emellertid</w:t>
      </w:r>
      <w:r w:rsidR="006C5AED" w:rsidRPr="00D459D4">
        <w:t xml:space="preserve"> är människor med arbetshandikapp på grund av</w:t>
      </w:r>
      <w:r w:rsidR="00AC7159" w:rsidRPr="00D459D4">
        <w:t xml:space="preserve"> </w:t>
      </w:r>
      <w:r w:rsidR="006C5AED" w:rsidRPr="00D459D4">
        <w:t>funktionsne</w:t>
      </w:r>
      <w:r w:rsidR="006C5AED" w:rsidRPr="00D459D4">
        <w:t>d</w:t>
      </w:r>
      <w:r w:rsidR="006C5AED" w:rsidRPr="00D459D4">
        <w:t>sättningar en mycket utsatt grupp på arbetsmarknaden. Som</w:t>
      </w:r>
      <w:r w:rsidR="00AC7159" w:rsidRPr="00D459D4">
        <w:t xml:space="preserve"> </w:t>
      </w:r>
      <w:r w:rsidRPr="00D459D4">
        <w:t>exempel kan nämnas att knappt 50 %</w:t>
      </w:r>
      <w:r w:rsidR="006C5AED" w:rsidRPr="00D459D4">
        <w:t xml:space="preserve"> av gruppen synskadade i förvärvsålder har</w:t>
      </w:r>
      <w:r w:rsidR="00AC7159" w:rsidRPr="00D459D4">
        <w:t xml:space="preserve"> </w:t>
      </w:r>
      <w:r w:rsidR="006C5AED" w:rsidRPr="00D459D4">
        <w:t xml:space="preserve">ett </w:t>
      </w:r>
      <w:r w:rsidRPr="00D459D4">
        <w:t>arbete och att endast 13 %</w:t>
      </w:r>
      <w:r w:rsidR="006C5AED" w:rsidRPr="00D459D4">
        <w:t xml:space="preserve"> av dessa har ett heltidsarbete.</w:t>
      </w:r>
      <w:r w:rsidR="00AC7159" w:rsidRPr="00D459D4">
        <w:t xml:space="preserve"> </w:t>
      </w:r>
      <w:r w:rsidR="006C5AED" w:rsidRPr="00D459D4">
        <w:t>En hårdnande konkurrens på arbetsmarknaden och därmed om lediga jobb samt en</w:t>
      </w:r>
      <w:r w:rsidR="00AC7159" w:rsidRPr="00D459D4">
        <w:t xml:space="preserve"> </w:t>
      </w:r>
      <w:r w:rsidR="006C5AED" w:rsidRPr="00D459D4">
        <w:t>rad olika stödinsatser för gruppen arbetslösa i stort, kräver en utveckling</w:t>
      </w:r>
      <w:r w:rsidR="00AC7159" w:rsidRPr="00D459D4">
        <w:t xml:space="preserve"> </w:t>
      </w:r>
      <w:r w:rsidR="006C5AED" w:rsidRPr="00D459D4">
        <w:t>och förstärkning av de stöd som avser arbetshandikappade personer.</w:t>
      </w:r>
    </w:p>
    <w:p w:rsidR="006C5AED" w:rsidRPr="00D459D4" w:rsidRDefault="006C5AED" w:rsidP="00EB3C51">
      <w:pPr>
        <w:pStyle w:val="Normaltindrag"/>
      </w:pPr>
      <w:r w:rsidRPr="00D459D4">
        <w:t>Det handlar om att skapa likvärdiga förutsätt</w:t>
      </w:r>
      <w:r w:rsidR="00A03996" w:rsidRPr="00D459D4">
        <w:t>ningar för dem som söker a</w:t>
      </w:r>
      <w:r w:rsidR="00A03996" w:rsidRPr="00D459D4">
        <w:t>r</w:t>
      </w:r>
      <w:r w:rsidR="00A03996" w:rsidRPr="00D459D4">
        <w:t xml:space="preserve">bete </w:t>
      </w:r>
      <w:r w:rsidRPr="00D459D4">
        <w:t>eller som måste utvecklas på sin anställning för att kunna behålla jobbet.</w:t>
      </w:r>
    </w:p>
    <w:p w:rsidR="006C5AED" w:rsidRPr="00D459D4" w:rsidRDefault="006C5AED" w:rsidP="00EB3C51">
      <w:pPr>
        <w:pStyle w:val="Normaltindrag"/>
      </w:pPr>
      <w:r w:rsidRPr="00D459D4">
        <w:t xml:space="preserve">Insatsen </w:t>
      </w:r>
      <w:r w:rsidR="003A63DA" w:rsidRPr="00D459D4">
        <w:t>”</w:t>
      </w:r>
      <w:r w:rsidRPr="00D459D4">
        <w:t>stöd till personligt biträde</w:t>
      </w:r>
      <w:r w:rsidR="003A63DA" w:rsidRPr="00D459D4">
        <w:t>”</w:t>
      </w:r>
      <w:r w:rsidRPr="00D459D4">
        <w:t xml:space="preserve"> har i</w:t>
      </w:r>
      <w:r w:rsidR="0002020C" w:rsidRPr="00D459D4">
        <w:t xml:space="preserve"> </w:t>
      </w:r>
      <w:r w:rsidR="0016207D" w:rsidRPr="00D459D4">
        <w:t xml:space="preserve">dag en stor betydelse för bland </w:t>
      </w:r>
      <w:r w:rsidRPr="00D459D4">
        <w:t>annat synskadade för att kunna utföra arbetet enligt uppsatta krav i</w:t>
      </w:r>
      <w:r w:rsidR="0016207D" w:rsidRPr="00D459D4">
        <w:t xml:space="preserve"> </w:t>
      </w:r>
      <w:r w:rsidRPr="00D459D4">
        <w:t>arbetslivet. Det kan handla om läs- och skrivhjälp, ledsagning samt andra</w:t>
      </w:r>
      <w:r w:rsidR="0016207D" w:rsidRPr="00D459D4">
        <w:t xml:space="preserve"> </w:t>
      </w:r>
      <w:r w:rsidRPr="00D459D4">
        <w:t>moment där synnedsättningen är ett hinder.</w:t>
      </w:r>
    </w:p>
    <w:p w:rsidR="006C5AED" w:rsidRPr="00D459D4" w:rsidRDefault="006C5AED" w:rsidP="00EB3C51">
      <w:pPr>
        <w:pStyle w:val="Normaltindrag"/>
      </w:pPr>
      <w:r w:rsidRPr="00D459D4">
        <w:t>För att lösa en del av arbetslöshetsprobleme</w:t>
      </w:r>
      <w:r w:rsidR="0016207D" w:rsidRPr="00D459D4">
        <w:t xml:space="preserve">n görs nu olika satsningar för </w:t>
      </w:r>
      <w:r w:rsidRPr="00D459D4">
        <w:t>att stimulera småföretagande. Det är en nisch som även borde lämpa sig väl</w:t>
      </w:r>
      <w:r w:rsidR="0016207D" w:rsidRPr="00D459D4">
        <w:t xml:space="preserve"> </w:t>
      </w:r>
      <w:r w:rsidRPr="00D459D4">
        <w:t>för entreprenör</w:t>
      </w:r>
      <w:r w:rsidR="0002020C" w:rsidRPr="00D459D4">
        <w:t>s</w:t>
      </w:r>
      <w:r w:rsidRPr="00D459D4">
        <w:t>intresserade personer med arbetshandikapp. Stöd till</w:t>
      </w:r>
      <w:r w:rsidR="0016207D" w:rsidRPr="00D459D4">
        <w:t xml:space="preserve"> </w:t>
      </w:r>
      <w:r w:rsidRPr="00D459D4">
        <w:t>perso</w:t>
      </w:r>
      <w:r w:rsidRPr="00D459D4">
        <w:t>n</w:t>
      </w:r>
      <w:r w:rsidRPr="00D459D4">
        <w:t>ligt biträde är i detta sammanhang ofta ett oundgängligt instrument.</w:t>
      </w:r>
    </w:p>
    <w:p w:rsidR="006C5AED" w:rsidRPr="00D459D4" w:rsidRDefault="0002020C" w:rsidP="00012DC0">
      <w:pPr>
        <w:pStyle w:val="Normaltindrag"/>
      </w:pPr>
      <w:r w:rsidRPr="00D459D4">
        <w:t>Mot bakgrund av ovanstående</w:t>
      </w:r>
      <w:r w:rsidR="006C5AED" w:rsidRPr="00D459D4">
        <w:t xml:space="preserve"> anser </w:t>
      </w:r>
      <w:r w:rsidR="001F70E7" w:rsidRPr="00D459D4">
        <w:t>jag</w:t>
      </w:r>
      <w:r w:rsidR="006C5AED" w:rsidRPr="00D459D4">
        <w:t xml:space="preserve"> att rik</w:t>
      </w:r>
      <w:r w:rsidR="00BB5FFD" w:rsidRPr="00D459D4">
        <w:t>sdagen</w:t>
      </w:r>
      <w:r w:rsidRPr="00D459D4">
        <w:t xml:space="preserve"> som sin mening ska</w:t>
      </w:r>
      <w:r w:rsidR="00BB5FFD" w:rsidRPr="00D459D4">
        <w:t xml:space="preserve"> uttala </w:t>
      </w:r>
      <w:r w:rsidR="006C5AED" w:rsidRPr="00D459D4">
        <w:t xml:space="preserve">att taket för </w:t>
      </w:r>
      <w:r w:rsidR="001F70E7" w:rsidRPr="00D459D4">
        <w:t>”</w:t>
      </w:r>
      <w:r w:rsidR="006C5AED" w:rsidRPr="00D459D4">
        <w:t>stöd till personligt biträde</w:t>
      </w:r>
      <w:r w:rsidR="001F70E7" w:rsidRPr="00D459D4">
        <w:t>”</w:t>
      </w:r>
      <w:r w:rsidR="006C5AED" w:rsidRPr="00D459D4">
        <w:t xml:space="preserve"> bör höjas.</w:t>
      </w:r>
      <w:r w:rsidR="00BB5FFD" w:rsidRPr="00D459D4">
        <w:t xml:space="preserve"> </w:t>
      </w:r>
      <w:r w:rsidRPr="00D459D4">
        <w:t>En lämplig höjning kunde vara</w:t>
      </w:r>
      <w:r w:rsidR="006C5AED" w:rsidRPr="00D459D4">
        <w:t xml:space="preserve"> 75</w:t>
      </w:r>
      <w:r w:rsidRPr="00D459D4">
        <w:t> </w:t>
      </w:r>
      <w:r w:rsidR="006C5AED" w:rsidRPr="00D459D4">
        <w:t>000</w:t>
      </w:r>
      <w:r w:rsidRPr="00D459D4">
        <w:t xml:space="preserve"> per </w:t>
      </w:r>
      <w:r w:rsidR="006C5AED" w:rsidRPr="00D459D4">
        <w:t>år till anst</w:t>
      </w:r>
      <w:r w:rsidR="00BB5FFD" w:rsidRPr="00D459D4">
        <w:t>ällda samt 125</w:t>
      </w:r>
      <w:r w:rsidRPr="00D459D4">
        <w:t> </w:t>
      </w:r>
      <w:r w:rsidR="00BB5FFD" w:rsidRPr="00D459D4">
        <w:t>000</w:t>
      </w:r>
      <w:r w:rsidRPr="00D459D4">
        <w:t xml:space="preserve"> per </w:t>
      </w:r>
      <w:r w:rsidR="00BB5FFD" w:rsidRPr="00D459D4">
        <w:t xml:space="preserve">år till </w:t>
      </w:r>
      <w:r w:rsidR="006C5AED" w:rsidRPr="00D459D4">
        <w:t>egenföretagare med arbetshandikapp och stora kommunikationssvårigheter.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2020C" w:rsidRPr="00D459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2020C" w:rsidRPr="00D459D4" w:rsidRDefault="0002020C" w:rsidP="0002020C">
            <w:pPr>
              <w:pStyle w:val="UnderskriftDatum"/>
              <w:spacing w:before="240"/>
            </w:pPr>
            <w:r w:rsidRPr="00D459D4">
              <w:t>Stockholm den 20 september 2005</w:t>
            </w:r>
          </w:p>
        </w:tc>
        <w:tc>
          <w:tcPr>
            <w:tcW w:w="3047" w:type="dxa"/>
          </w:tcPr>
          <w:p w:rsidR="0002020C" w:rsidRPr="00D459D4" w:rsidRDefault="0002020C" w:rsidP="0002020C">
            <w:pPr>
              <w:pStyle w:val="Underskrifter"/>
              <w:spacing w:before="240"/>
            </w:pPr>
          </w:p>
        </w:tc>
      </w:tr>
      <w:tr w:rsidR="0002020C" w:rsidRPr="00D459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2020C" w:rsidRPr="00D459D4" w:rsidRDefault="0002020C" w:rsidP="0002020C">
            <w:pPr>
              <w:pStyle w:val="Underskrifter"/>
            </w:pPr>
            <w:r w:rsidRPr="00D459D4">
              <w:t>Ragnwi Marcelind (kd)</w:t>
            </w:r>
          </w:p>
        </w:tc>
        <w:tc>
          <w:tcPr>
            <w:tcW w:w="3047" w:type="dxa"/>
          </w:tcPr>
          <w:p w:rsidR="0002020C" w:rsidRPr="00D459D4" w:rsidRDefault="0002020C" w:rsidP="0002020C">
            <w:pPr>
              <w:pStyle w:val="Underskrifter"/>
            </w:pPr>
          </w:p>
        </w:tc>
      </w:tr>
    </w:tbl>
    <w:p w:rsidR="006C5AED" w:rsidRPr="00D459D4" w:rsidRDefault="006C5AED" w:rsidP="0002020C">
      <w:pPr>
        <w:pStyle w:val="Normaltindrag"/>
      </w:pPr>
    </w:p>
    <w:sectPr w:rsidR="006C5AED" w:rsidRPr="00D459D4" w:rsidSect="00020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04E" w:rsidRPr="00D459D4" w:rsidRDefault="0098504E">
      <w:r w:rsidRPr="00D459D4">
        <w:separator/>
      </w:r>
    </w:p>
  </w:endnote>
  <w:endnote w:type="continuationSeparator" w:id="0">
    <w:p w:rsidR="0098504E" w:rsidRPr="00D459D4" w:rsidRDefault="0098504E">
      <w:r w:rsidRPr="00D459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020C" w:rsidRPr="00D459D4" w:rsidRDefault="00D459D4" w:rsidP="0002020C">
    <w:pPr>
      <w:pStyle w:val="Sidfot"/>
    </w:pPr>
    <w:r w:rsidRPr="00D459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24348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20C" w:rsidRDefault="000202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91FD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020C" w:rsidRDefault="0002020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91FD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DD9" w:rsidRPr="00D459D4" w:rsidRDefault="00D459D4" w:rsidP="0002020C">
    <w:pPr>
      <w:pStyle w:val="Sidfot"/>
    </w:pPr>
    <w:r w:rsidRPr="00D459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04724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20C" w:rsidRDefault="000202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939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020C" w:rsidRDefault="000202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939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DD9" w:rsidRPr="00D459D4" w:rsidRDefault="00D459D4" w:rsidP="0002020C">
    <w:pPr>
      <w:pStyle w:val="Sidfot"/>
    </w:pPr>
    <w:r w:rsidRPr="00D459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88487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20C" w:rsidRDefault="000202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91FD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020C" w:rsidRDefault="000202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91FD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04E" w:rsidRPr="00D459D4" w:rsidRDefault="0098504E">
      <w:r w:rsidRPr="00D459D4">
        <w:separator/>
      </w:r>
    </w:p>
  </w:footnote>
  <w:footnote w:type="continuationSeparator" w:id="0">
    <w:p w:rsidR="0098504E" w:rsidRPr="00D459D4" w:rsidRDefault="0098504E">
      <w:r w:rsidRPr="00D459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020C" w:rsidRPr="00D459D4" w:rsidRDefault="00D459D4" w:rsidP="0002020C">
    <w:pPr>
      <w:pStyle w:val="Sidhuvud"/>
    </w:pPr>
    <w:r w:rsidRPr="00D459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15008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20C" w:rsidRDefault="000202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9398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93983">
                            <w:t>A207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020C" w:rsidRDefault="0002020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9398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93983">
                      <w:t>A207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DD9" w:rsidRPr="00D459D4" w:rsidRDefault="00D459D4" w:rsidP="0002020C">
    <w:pPr>
      <w:pStyle w:val="Sidhuvud"/>
    </w:pPr>
    <w:r w:rsidRPr="00D459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27067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20C" w:rsidRDefault="000202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9398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93983">
                            <w:t>A207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020C" w:rsidRDefault="000202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9398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93983">
                      <w:t>A207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020C" w:rsidRPr="00D459D4" w:rsidRDefault="0002020C">
    <w:pPr>
      <w:pStyle w:val="FSHNormal"/>
      <w:tabs>
        <w:tab w:val="right" w:pos="5840"/>
      </w:tabs>
    </w:pPr>
    <w:r w:rsidRPr="00D459D4">
      <w:br/>
    </w:r>
    <w:r w:rsidRPr="00D459D4">
      <w:fldChar w:fldCharType="begin" w:fldLock="1"/>
    </w:r>
    <w:r w:rsidRPr="00D459D4">
      <w:instrText xml:space="preserve"> DOCPROPERTY</w:instrText>
    </w:r>
    <w:r w:rsidRPr="00D459D4">
      <w:rPr>
        <w:sz w:val="18"/>
      </w:rPr>
      <w:instrText xml:space="preserve"> "YearUser" *\charformat </w:instrText>
    </w:r>
    <w:r w:rsidRPr="00D459D4">
      <w:fldChar w:fldCharType="separate"/>
    </w:r>
    <w:r w:rsidR="00B93983" w:rsidRPr="00D459D4">
      <w:t>2005/06</w:t>
    </w:r>
    <w:r w:rsidRPr="00D459D4">
      <w:fldChar w:fldCharType="end"/>
    </w:r>
    <w:r w:rsidRPr="00D459D4">
      <w:t xml:space="preserve"> </w:t>
    </w:r>
    <w:r w:rsidRPr="00D459D4">
      <w:tab/>
      <w:t xml:space="preserve">mnr: </w:t>
    </w:r>
    <w:r w:rsidRPr="00D459D4">
      <w:fldChar w:fldCharType="begin" w:fldLock="1"/>
    </w:r>
    <w:r w:rsidRPr="00D459D4">
      <w:instrText xml:space="preserve"> DOCPROPERTY</w:instrText>
    </w:r>
    <w:r w:rsidRPr="00D459D4">
      <w:rPr>
        <w:sz w:val="18"/>
      </w:rPr>
      <w:instrText xml:space="preserve"> "Motionsnummer" *\charformat </w:instrText>
    </w:r>
    <w:r w:rsidRPr="00D459D4">
      <w:fldChar w:fldCharType="separate"/>
    </w:r>
    <w:r w:rsidR="00B93983" w:rsidRPr="00D459D4">
      <w:t>A207</w:t>
    </w:r>
    <w:r w:rsidRPr="00D459D4">
      <w:fldChar w:fldCharType="end"/>
    </w:r>
    <w:r w:rsidRPr="00D459D4">
      <w:br/>
    </w:r>
    <w:r w:rsidRPr="00D459D4">
      <w:fldChar w:fldCharType="begin" w:fldLock="1"/>
    </w:r>
    <w:r w:rsidRPr="00D459D4">
      <w:instrText xml:space="preserve"> DOCPROPERTY</w:instrText>
    </w:r>
    <w:r w:rsidRPr="00D459D4">
      <w:rPr>
        <w:sz w:val="18"/>
      </w:rPr>
      <w:instrText xml:space="preserve"> "Samling" *\charformat </w:instrText>
    </w:r>
    <w:r w:rsidRPr="00D459D4">
      <w:fldChar w:fldCharType="end"/>
    </w:r>
    <w:r w:rsidRPr="00D459D4">
      <w:tab/>
      <w:t xml:space="preserve">pnr: </w:t>
    </w:r>
    <w:r w:rsidRPr="00D459D4">
      <w:fldChar w:fldCharType="begin" w:fldLock="1"/>
    </w:r>
    <w:r w:rsidRPr="00D459D4">
      <w:instrText xml:space="preserve"> DOCPROPERTY</w:instrText>
    </w:r>
    <w:r w:rsidRPr="00D459D4">
      <w:rPr>
        <w:sz w:val="18"/>
      </w:rPr>
      <w:instrText xml:space="preserve"> "Partinummer" *\charformat </w:instrText>
    </w:r>
    <w:r w:rsidRPr="00D459D4">
      <w:fldChar w:fldCharType="separate"/>
    </w:r>
    <w:r w:rsidR="00B93983" w:rsidRPr="00D459D4">
      <w:t>kd536</w:t>
    </w:r>
    <w:r w:rsidRPr="00D459D4">
      <w:fldChar w:fldCharType="end"/>
    </w:r>
  </w:p>
  <w:p w:rsidR="0002020C" w:rsidRPr="00D459D4" w:rsidRDefault="0002020C">
    <w:pPr>
      <w:pStyle w:val="FSHRub1"/>
    </w:pPr>
    <w:r w:rsidRPr="00D459D4">
      <w:t>Motion till riksdagen</w:t>
    </w:r>
    <w:r w:rsidRPr="00D459D4">
      <w:br/>
    </w:r>
    <w:r w:rsidRPr="00D459D4">
      <w:fldChar w:fldCharType="begin" w:fldLock="1"/>
    </w:r>
    <w:r w:rsidRPr="00D459D4">
      <w:instrText xml:space="preserve"> DOCPROPERTY "YearUser" *\charformat </w:instrText>
    </w:r>
    <w:r w:rsidRPr="00D459D4">
      <w:fldChar w:fldCharType="separate"/>
    </w:r>
    <w:r w:rsidR="00B93983" w:rsidRPr="00D459D4">
      <w:t>2005/06</w:t>
    </w:r>
    <w:r w:rsidRPr="00D459D4">
      <w:fldChar w:fldCharType="end"/>
    </w:r>
    <w:r w:rsidRPr="00D459D4">
      <w:t>:</w:t>
    </w:r>
    <w:r w:rsidRPr="00D459D4">
      <w:fldChar w:fldCharType="begin" w:fldLock="1"/>
    </w:r>
    <w:r w:rsidRPr="00D459D4">
      <w:instrText xml:space="preserve"> DOCPROPERTY "Motionsnummer" *\charformat </w:instrText>
    </w:r>
    <w:r w:rsidRPr="00D459D4">
      <w:fldChar w:fldCharType="separate"/>
    </w:r>
    <w:r w:rsidR="00B93983" w:rsidRPr="00D459D4">
      <w:t>A207</w:t>
    </w:r>
    <w:r w:rsidRPr="00D459D4">
      <w:fldChar w:fldCharType="end"/>
    </w:r>
  </w:p>
  <w:p w:rsidR="0002020C" w:rsidRPr="00D459D4" w:rsidRDefault="0002020C">
    <w:pPr>
      <w:pStyle w:val="FSHNormalS5"/>
    </w:pPr>
    <w:r w:rsidRPr="00D459D4">
      <w:fldChar w:fldCharType="begin" w:fldLock="1"/>
    </w:r>
    <w:r w:rsidRPr="00D459D4">
      <w:instrText xml:space="preserve"> DOCPROPERTY "MotionarText" *\charformat </w:instrText>
    </w:r>
    <w:r w:rsidRPr="00D459D4">
      <w:fldChar w:fldCharType="separate"/>
    </w:r>
    <w:r w:rsidR="00B93983" w:rsidRPr="00D459D4">
      <w:t>av Ragnwi Marcelind (kd)</w:t>
    </w:r>
    <w:r w:rsidRPr="00D459D4">
      <w:fldChar w:fldCharType="end"/>
    </w:r>
    <w:r w:rsidRPr="00D459D4">
      <w:br/>
    </w:r>
    <w:r w:rsidRPr="00D459D4">
      <w:fldChar w:fldCharType="begin" w:fldLock="1"/>
    </w:r>
    <w:r w:rsidRPr="00D459D4">
      <w:instrText xml:space="preserve"> DOCPROPERTY "SvarFrasKort" *\charformat </w:instrText>
    </w:r>
    <w:r w:rsidRPr="00D459D4">
      <w:fldChar w:fldCharType="end"/>
    </w:r>
  </w:p>
  <w:p w:rsidR="0002020C" w:rsidRPr="00D459D4" w:rsidRDefault="0002020C">
    <w:pPr>
      <w:pStyle w:val="FSHTitel"/>
    </w:pPr>
    <w:r w:rsidRPr="00D459D4">
      <w:fldChar w:fldCharType="begin" w:fldLock="1"/>
    </w:r>
    <w:r w:rsidRPr="00D459D4">
      <w:instrText xml:space="preserve"> DOCPROPERTY</w:instrText>
    </w:r>
    <w:r w:rsidRPr="00D459D4">
      <w:rPr>
        <w:sz w:val="18"/>
      </w:rPr>
      <w:instrText xml:space="preserve"> "RubrikSvar" *\charformat </w:instrText>
    </w:r>
    <w:r w:rsidRPr="00D459D4">
      <w:fldChar w:fldCharType="separate"/>
    </w:r>
    <w:r w:rsidR="00B93983" w:rsidRPr="00D459D4">
      <w:t>Ökat stöd till personligt biträde</w:t>
    </w:r>
    <w:r w:rsidRPr="00D459D4">
      <w:fldChar w:fldCharType="end"/>
    </w:r>
  </w:p>
  <w:p w:rsidR="0002020C" w:rsidRPr="00D459D4" w:rsidRDefault="0002020C" w:rsidP="0002020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4265EF"/>
    <w:multiLevelType w:val="hybridMultilevel"/>
    <w:tmpl w:val="BB288E82"/>
    <w:lvl w:ilvl="0" w:tplc="041D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8072F59"/>
    <w:multiLevelType w:val="hybridMultilevel"/>
    <w:tmpl w:val="5DDC295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68EA3162"/>
    <w:lvl w:ilvl="0" w:tplc="FFB2DDF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4782172">
    <w:abstractNumId w:val="15"/>
  </w:num>
  <w:num w:numId="2" w16cid:durableId="993215755">
    <w:abstractNumId w:val="10"/>
  </w:num>
  <w:num w:numId="3" w16cid:durableId="9526588">
    <w:abstractNumId w:val="11"/>
  </w:num>
  <w:num w:numId="4" w16cid:durableId="393043317">
    <w:abstractNumId w:val="14"/>
  </w:num>
  <w:num w:numId="5" w16cid:durableId="223759708">
    <w:abstractNumId w:val="8"/>
  </w:num>
  <w:num w:numId="6" w16cid:durableId="27149730">
    <w:abstractNumId w:val="3"/>
  </w:num>
  <w:num w:numId="7" w16cid:durableId="523638773">
    <w:abstractNumId w:val="2"/>
  </w:num>
  <w:num w:numId="8" w16cid:durableId="1093747077">
    <w:abstractNumId w:val="1"/>
  </w:num>
  <w:num w:numId="9" w16cid:durableId="1526793160">
    <w:abstractNumId w:val="0"/>
  </w:num>
  <w:num w:numId="10" w16cid:durableId="1208687627">
    <w:abstractNumId w:val="9"/>
  </w:num>
  <w:num w:numId="11" w16cid:durableId="385835561">
    <w:abstractNumId w:val="7"/>
  </w:num>
  <w:num w:numId="12" w16cid:durableId="48849590">
    <w:abstractNumId w:val="6"/>
  </w:num>
  <w:num w:numId="13" w16cid:durableId="578254414">
    <w:abstractNumId w:val="5"/>
  </w:num>
  <w:num w:numId="14" w16cid:durableId="1633293102">
    <w:abstractNumId w:val="4"/>
  </w:num>
  <w:num w:numId="15" w16cid:durableId="2106680633">
    <w:abstractNumId w:val="13"/>
  </w:num>
  <w:num w:numId="16" w16cid:durableId="450338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7A5BDC"/>
    <w:rsid w:val="00012DC0"/>
    <w:rsid w:val="0002020C"/>
    <w:rsid w:val="00064BC3"/>
    <w:rsid w:val="00066775"/>
    <w:rsid w:val="00071031"/>
    <w:rsid w:val="00072FB9"/>
    <w:rsid w:val="00100531"/>
    <w:rsid w:val="001407B8"/>
    <w:rsid w:val="0016207D"/>
    <w:rsid w:val="001B5111"/>
    <w:rsid w:val="001D2DD9"/>
    <w:rsid w:val="001F70E7"/>
    <w:rsid w:val="00201DFB"/>
    <w:rsid w:val="00204A63"/>
    <w:rsid w:val="00212FF1"/>
    <w:rsid w:val="002166BE"/>
    <w:rsid w:val="00230193"/>
    <w:rsid w:val="0025068A"/>
    <w:rsid w:val="002818D3"/>
    <w:rsid w:val="002B5E0B"/>
    <w:rsid w:val="002D11A8"/>
    <w:rsid w:val="00334CCD"/>
    <w:rsid w:val="003A63DA"/>
    <w:rsid w:val="00414121"/>
    <w:rsid w:val="00424696"/>
    <w:rsid w:val="00441A11"/>
    <w:rsid w:val="00445271"/>
    <w:rsid w:val="004911D9"/>
    <w:rsid w:val="004A0504"/>
    <w:rsid w:val="004A105C"/>
    <w:rsid w:val="004B42D2"/>
    <w:rsid w:val="004B46E4"/>
    <w:rsid w:val="004E2570"/>
    <w:rsid w:val="004E38D9"/>
    <w:rsid w:val="00620740"/>
    <w:rsid w:val="006322D2"/>
    <w:rsid w:val="00641AE6"/>
    <w:rsid w:val="006C5AED"/>
    <w:rsid w:val="006F41ED"/>
    <w:rsid w:val="00740D6D"/>
    <w:rsid w:val="00794149"/>
    <w:rsid w:val="00795AC3"/>
    <w:rsid w:val="007A5BDC"/>
    <w:rsid w:val="007B67A7"/>
    <w:rsid w:val="007C6092"/>
    <w:rsid w:val="00840463"/>
    <w:rsid w:val="00851436"/>
    <w:rsid w:val="00951312"/>
    <w:rsid w:val="0098504E"/>
    <w:rsid w:val="009C0E5D"/>
    <w:rsid w:val="00A03996"/>
    <w:rsid w:val="00A053C6"/>
    <w:rsid w:val="00A5194B"/>
    <w:rsid w:val="00AC7159"/>
    <w:rsid w:val="00B13BF0"/>
    <w:rsid w:val="00B93983"/>
    <w:rsid w:val="00BB5FFD"/>
    <w:rsid w:val="00BE6597"/>
    <w:rsid w:val="00C123CE"/>
    <w:rsid w:val="00C1285C"/>
    <w:rsid w:val="00C2486D"/>
    <w:rsid w:val="00C27B7D"/>
    <w:rsid w:val="00C516CC"/>
    <w:rsid w:val="00C61BF0"/>
    <w:rsid w:val="00C74DC0"/>
    <w:rsid w:val="00D1174F"/>
    <w:rsid w:val="00D459D4"/>
    <w:rsid w:val="00D65D2F"/>
    <w:rsid w:val="00DC6C70"/>
    <w:rsid w:val="00DF4B7E"/>
    <w:rsid w:val="00E22893"/>
    <w:rsid w:val="00E360DE"/>
    <w:rsid w:val="00E75D28"/>
    <w:rsid w:val="00E84F25"/>
    <w:rsid w:val="00E91FD8"/>
    <w:rsid w:val="00EB3C51"/>
    <w:rsid w:val="00EC7646"/>
    <w:rsid w:val="00F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9264F1-E7CC-4BD0-AEB0-F3892FF3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2020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2020C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672</Words>
  <Characters>3812</Characters>
  <Application>Microsoft Office Word</Application>
  <DocSecurity>4</DocSecurity>
  <Lines>73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A207</vt:lpstr>
    </vt:vector>
  </TitlesOfParts>
  <Company>Riksdagen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A207</dc:title>
  <dc:subject>A207</dc:subject>
  <dc:creator>Riksdagen</dc:creator>
  <cp:keywords>Riksdagen</cp:keywords>
  <dc:description/>
  <cp:lastModifiedBy>Lars Brink</cp:lastModifiedBy>
  <cp:revision>2</cp:revision>
  <cp:lastPrinted>2006-01-20T08:11:00Z</cp:lastPrinted>
  <dcterms:created xsi:type="dcterms:W3CDTF">2025-12-16T18:49:00Z</dcterms:created>
  <dcterms:modified xsi:type="dcterms:W3CDTF">2025-12-16T18:49:00Z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Ökat stöd till personligt biträde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Ökat stöd till personligt biträde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kd536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Ragnwi Marcelind (kd)</vt:lpwstr>
  </property>
  <property fmtid="{D5CDD505-2E9C-101B-9397-08002B2CF9AE}" pid="26" name="MotionarLista">
    <vt:lpwstr>Marcelind, Ragnwi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Ragnwi Marcelind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20052006000001070100000005360069</vt:lpwstr>
  </property>
  <property fmtid="{D5CDD505-2E9C-101B-9397-08002B2CF9AE}" pid="47" name="datum">
    <vt:lpwstr>050920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20052006000001070100000005360069</vt:lpwstr>
  </property>
  <property fmtid="{D5CDD505-2E9C-101B-9397-08002B2CF9AE}" pid="50" name="nummer">
    <vt:lpwstr>207</vt:lpwstr>
  </property>
  <property fmtid="{D5CDD505-2E9C-101B-9397-08002B2CF9AE}" pid="51" name="utskottsbeteckning">
    <vt:lpwstr>A</vt:lpwstr>
  </property>
</Properties>
</file>