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447D4" w:rsidRDefault="006E04A4">
      <w:pPr>
        <w:pStyle w:val="Dokumentbeteckning"/>
        <w:rPr>
          <w:u w:val="single"/>
        </w:rPr>
      </w:pPr>
      <w:r w:rsidRPr="00D447D4">
        <w:fldChar w:fldCharType="begin" w:fldLock="1"/>
      </w:r>
      <w:r w:rsidRPr="00D447D4">
        <w:instrText xml:space="preserve"> DOCPROPERTY "DocumentYear" </w:instrText>
      </w:r>
      <w:r w:rsidRPr="00D447D4">
        <w:fldChar w:fldCharType="separate"/>
      </w:r>
      <w:r w:rsidR="00F001B3" w:rsidRPr="00D447D4">
        <w:t>2010/11</w:t>
      </w:r>
      <w:r w:rsidRPr="00D447D4">
        <w:fldChar w:fldCharType="end"/>
      </w:r>
      <w:r w:rsidRPr="00D447D4">
        <w:t>:</w:t>
      </w:r>
      <w:r w:rsidRPr="00D447D4">
        <w:fldChar w:fldCharType="begin" w:fldLock="1"/>
      </w:r>
      <w:r w:rsidRPr="00D447D4">
        <w:instrText xml:space="preserve"> DOCPROPERTY "DocumentNumber" </w:instrText>
      </w:r>
      <w:r w:rsidRPr="00D447D4">
        <w:fldChar w:fldCharType="separate"/>
      </w:r>
      <w:r w:rsidR="00F001B3" w:rsidRPr="00D447D4">
        <w:t>80</w:t>
      </w:r>
      <w:r w:rsidRPr="00D447D4">
        <w:fldChar w:fldCharType="end"/>
      </w:r>
    </w:p>
    <w:p w:rsidR="006E04A4" w:rsidRPr="00D447D4" w:rsidRDefault="006E04A4">
      <w:pPr>
        <w:pStyle w:val="Datum"/>
        <w:outlineLvl w:val="0"/>
      </w:pPr>
      <w:r w:rsidRPr="00D447D4">
        <w:fldChar w:fldCharType="begin" w:fldLock="1"/>
      </w:r>
      <w:r w:rsidRPr="00D447D4">
        <w:instrText xml:space="preserve"> DOCPROPERTY "DocumentDate" </w:instrText>
      </w:r>
      <w:r w:rsidRPr="00D447D4">
        <w:fldChar w:fldCharType="separate"/>
      </w:r>
      <w:r w:rsidR="00F001B3" w:rsidRPr="00D447D4">
        <w:t>Torsdagen den 31 mars 2011</w:t>
      </w:r>
      <w:r w:rsidRPr="00D447D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44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447D4" w:rsidRDefault="00F001B3">
            <w:pPr>
              <w:pStyle w:val="Plenum"/>
              <w:tabs>
                <w:tab w:val="clear" w:pos="1418"/>
              </w:tabs>
            </w:pPr>
            <w:r w:rsidRPr="00D447D4">
              <w:t>Kl.</w:t>
            </w:r>
          </w:p>
        </w:tc>
        <w:tc>
          <w:tcPr>
            <w:tcW w:w="851" w:type="dxa"/>
          </w:tcPr>
          <w:p w:rsidR="006E04A4" w:rsidRPr="00D447D4" w:rsidRDefault="00F001B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447D4">
              <w:t>12.00</w:t>
            </w:r>
          </w:p>
        </w:tc>
        <w:tc>
          <w:tcPr>
            <w:tcW w:w="397" w:type="dxa"/>
          </w:tcPr>
          <w:p w:rsidR="006E04A4" w:rsidRPr="00D447D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447D4" w:rsidRDefault="00F001B3">
            <w:pPr>
              <w:pStyle w:val="Plenum"/>
              <w:tabs>
                <w:tab w:val="clear" w:pos="1418"/>
              </w:tabs>
              <w:ind w:right="1"/>
            </w:pPr>
            <w:r w:rsidRPr="00D447D4">
              <w:t>Arbetsplenum</w:t>
            </w:r>
          </w:p>
        </w:tc>
      </w:tr>
      <w:tr w:rsidR="00F001B3" w:rsidRPr="00D44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001B3" w:rsidRPr="00D447D4" w:rsidRDefault="00F001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001B3" w:rsidRPr="00D447D4" w:rsidRDefault="00F001B3">
            <w:pPr>
              <w:pStyle w:val="Plenum"/>
              <w:tabs>
                <w:tab w:val="clear" w:pos="1418"/>
              </w:tabs>
              <w:jc w:val="right"/>
            </w:pPr>
            <w:r w:rsidRPr="00D447D4">
              <w:t>14.00</w:t>
            </w:r>
          </w:p>
        </w:tc>
        <w:tc>
          <w:tcPr>
            <w:tcW w:w="397" w:type="dxa"/>
          </w:tcPr>
          <w:p w:rsidR="00F001B3" w:rsidRPr="00D447D4" w:rsidRDefault="00F001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001B3" w:rsidRPr="00D447D4" w:rsidRDefault="00F001B3">
            <w:pPr>
              <w:pStyle w:val="Plenum"/>
              <w:tabs>
                <w:tab w:val="clear" w:pos="1418"/>
              </w:tabs>
              <w:ind w:right="1"/>
            </w:pPr>
            <w:r w:rsidRPr="00D447D4">
              <w:t>Frågestund</w:t>
            </w:r>
          </w:p>
        </w:tc>
      </w:tr>
      <w:tr w:rsidR="00F001B3" w:rsidRPr="00D44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001B3" w:rsidRPr="00D447D4" w:rsidRDefault="00F001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001B3" w:rsidRPr="00D447D4" w:rsidRDefault="00F001B3">
            <w:pPr>
              <w:pStyle w:val="Plenum"/>
              <w:tabs>
                <w:tab w:val="clear" w:pos="1418"/>
              </w:tabs>
              <w:jc w:val="right"/>
            </w:pPr>
            <w:r w:rsidRPr="00D447D4">
              <w:t>16.00</w:t>
            </w:r>
          </w:p>
        </w:tc>
        <w:tc>
          <w:tcPr>
            <w:tcW w:w="397" w:type="dxa"/>
          </w:tcPr>
          <w:p w:rsidR="00F001B3" w:rsidRPr="00D447D4" w:rsidRDefault="00F001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001B3" w:rsidRPr="00D447D4" w:rsidRDefault="00F001B3">
            <w:pPr>
              <w:pStyle w:val="Plenum"/>
              <w:tabs>
                <w:tab w:val="clear" w:pos="1418"/>
              </w:tabs>
              <w:ind w:right="1"/>
            </w:pPr>
            <w:r w:rsidRPr="00D447D4">
              <w:t>Votering</w:t>
            </w:r>
          </w:p>
        </w:tc>
      </w:tr>
    </w:tbl>
    <w:p w:rsidR="006E04A4" w:rsidRPr="00D447D4" w:rsidRDefault="006E04A4">
      <w:pPr>
        <w:pStyle w:val="StreckLngt"/>
      </w:pPr>
      <w:r w:rsidRPr="00D447D4">
        <w:tab/>
      </w:r>
    </w:p>
    <w:p w:rsidR="00042808" w:rsidRPr="00D447D4" w:rsidRDefault="00042808" w:rsidP="00F221DA">
      <w:pPr>
        <w:pStyle w:val="Blankrad"/>
      </w:pPr>
      <w:r w:rsidRPr="00D447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2808" w:rsidRPr="00D447D4" w:rsidTr="00F652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2808" w:rsidRPr="00D447D4" w:rsidRDefault="00042808" w:rsidP="00F65251">
            <w:pPr>
              <w:pStyle w:val="HuvudrubrikFlisteNr"/>
            </w:pPr>
          </w:p>
        </w:tc>
        <w:tc>
          <w:tcPr>
            <w:tcW w:w="6237" w:type="dxa"/>
          </w:tcPr>
          <w:p w:rsidR="00042808" w:rsidRPr="00D447D4" w:rsidRDefault="00042808" w:rsidP="00F65251">
            <w:pPr>
              <w:pStyle w:val="HuvudrubrikEnsam"/>
            </w:pPr>
            <w:r w:rsidRPr="00D447D4">
              <w:t>Avsägelse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pStyle w:val="HuvudrubrikKolumn3"/>
            </w:pP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Thomas Östros (S) som ledamot i finansutskottet fr.o.m. den 1 april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</w:p>
        </w:tc>
      </w:tr>
    </w:tbl>
    <w:p w:rsidR="00042808" w:rsidRPr="00D447D4" w:rsidRDefault="00042808" w:rsidP="00F221DA">
      <w:pPr>
        <w:pStyle w:val="Blankrad"/>
      </w:pPr>
      <w:r w:rsidRPr="00D447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2808" w:rsidRPr="00D447D4" w:rsidTr="00F652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2808" w:rsidRPr="00D447D4" w:rsidRDefault="00042808" w:rsidP="00F65251">
            <w:pPr>
              <w:pStyle w:val="HuvudrubrikFlisteNr"/>
            </w:pPr>
          </w:p>
        </w:tc>
        <w:tc>
          <w:tcPr>
            <w:tcW w:w="6237" w:type="dxa"/>
          </w:tcPr>
          <w:p w:rsidR="00042808" w:rsidRPr="00D447D4" w:rsidRDefault="00042808" w:rsidP="00F65251">
            <w:pPr>
              <w:pStyle w:val="HuvudrubrikEnsam"/>
            </w:pPr>
            <w:r w:rsidRPr="00D447D4">
              <w:t>Anmälan om kompletteringsval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pStyle w:val="HuvudrubrikKolumn3"/>
            </w:pP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Tommy Waidelich (S) som ledamot i finansutskottet fr.o.m. den 1 april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Marianne Åhman (FP) som suppleant i försvarsutskottet, trafikutskottet och näringsutskottet fr.o.m. den 27 april t.o.m. den 28 oktober under Nina Larssons (FP) ledighet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</w:p>
        </w:tc>
      </w:tr>
    </w:tbl>
    <w:p w:rsidR="00042808" w:rsidRPr="00D447D4" w:rsidRDefault="00042808" w:rsidP="00F221DA">
      <w:pPr>
        <w:pStyle w:val="Blankrad"/>
      </w:pPr>
      <w:r w:rsidRPr="00D447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2808" w:rsidRPr="00D447D4" w:rsidTr="00F652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2808" w:rsidRPr="00D447D4" w:rsidRDefault="00042808" w:rsidP="00F65251">
            <w:pPr>
              <w:pStyle w:val="HuvudrubrikFlisteNr"/>
            </w:pPr>
          </w:p>
        </w:tc>
        <w:tc>
          <w:tcPr>
            <w:tcW w:w="6237" w:type="dxa"/>
          </w:tcPr>
          <w:p w:rsidR="00042808" w:rsidRPr="00D447D4" w:rsidRDefault="00042808" w:rsidP="00F65251">
            <w:pPr>
              <w:pStyle w:val="HuvudrubrikEnsam"/>
            </w:pPr>
            <w:r w:rsidRPr="00D447D4">
              <w:t>Meddelande om inlämnande av interpellationer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pStyle w:val="HuvudrubrikKolumn3"/>
            </w:pP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Talmannen har i enlighet med 6.1.1. RO efter samråd med gruppledarna fastställt att sista dag för inlämnande av interpellationer under innevarande riksmöte är fredagen den 20 maj kl. 12.00</w:t>
            </w:r>
          </w:p>
          <w:p w:rsidR="00042808" w:rsidRPr="00D447D4" w:rsidRDefault="00042808" w:rsidP="00F65251">
            <w:r w:rsidRPr="00D447D4">
              <w:t>Talmannen har vidare beslutat att interpellationer får inlämnas fr.o.m. torsdagen den 4 augusti t.o.m. torsdagen den 25 augusti kl. 12.00 för besvarande fr.o.m. 18 augusti t.o.m. 8 september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</w:p>
        </w:tc>
      </w:tr>
    </w:tbl>
    <w:p w:rsidR="00042808" w:rsidRPr="00D447D4" w:rsidRDefault="00042808" w:rsidP="00F221DA">
      <w:pPr>
        <w:pStyle w:val="Blankrad"/>
      </w:pPr>
      <w:r w:rsidRPr="00D447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2808" w:rsidRPr="00D447D4" w:rsidTr="00F652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2808" w:rsidRPr="00D447D4" w:rsidRDefault="00042808" w:rsidP="00F65251">
            <w:pPr>
              <w:pStyle w:val="HuvudrubrikFlisteNr"/>
            </w:pPr>
          </w:p>
        </w:tc>
        <w:tc>
          <w:tcPr>
            <w:tcW w:w="6237" w:type="dxa"/>
          </w:tcPr>
          <w:p w:rsidR="00042808" w:rsidRPr="00D447D4" w:rsidRDefault="00042808" w:rsidP="00F65251">
            <w:pPr>
              <w:pStyle w:val="HuvudrubrikEnsam"/>
            </w:pPr>
            <w:r w:rsidRPr="00D447D4">
              <w:t>Anmälan om protokollsutdrag från utskott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pStyle w:val="HuvudrubrikKolumn3"/>
            </w:pP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2010/11:28 Tisdagen den 29 mars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  <w:r w:rsidRPr="00D447D4">
              <w:rPr>
                <w:spacing w:val="-4"/>
              </w:rPr>
              <w:t>JuU</w:t>
            </w:r>
          </w:p>
        </w:tc>
      </w:tr>
    </w:tbl>
    <w:p w:rsidR="00042808" w:rsidRPr="00D447D4" w:rsidRDefault="00042808" w:rsidP="00F221DA">
      <w:pPr>
        <w:pStyle w:val="Blankrad"/>
      </w:pPr>
      <w:r w:rsidRPr="00D447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2808" w:rsidRPr="00D447D4" w:rsidTr="00F652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2808" w:rsidRPr="00D447D4" w:rsidRDefault="00042808" w:rsidP="00F65251">
            <w:pPr>
              <w:pStyle w:val="HuvudrubrikFlisteNr"/>
            </w:pPr>
          </w:p>
        </w:tc>
        <w:tc>
          <w:tcPr>
            <w:tcW w:w="6237" w:type="dxa"/>
          </w:tcPr>
          <w:p w:rsidR="00042808" w:rsidRPr="00D447D4" w:rsidRDefault="00042808" w:rsidP="00F65251">
            <w:pPr>
              <w:pStyle w:val="HuvudrubrikEnsam"/>
            </w:pPr>
            <w:bookmarkStart w:id="1" w:name="Start_Riksrevisionen"/>
            <w:bookmarkEnd w:id="1"/>
            <w:r w:rsidRPr="00D447D4">
              <w:t>Anmälan om inkommen granskningsrapport från Riksrevisionen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pStyle w:val="HuvudrubrikKolumn3"/>
            </w:pP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RiR 2011:13 Leverans på utsatt tid? En granskning av försvarets internationella materielsamarbeten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</w:p>
        </w:tc>
      </w:tr>
    </w:tbl>
    <w:p w:rsidR="00042808" w:rsidRPr="00D447D4" w:rsidRDefault="00042808" w:rsidP="00F221DA">
      <w:pPr>
        <w:pStyle w:val="Blankrad"/>
      </w:pPr>
      <w:r w:rsidRPr="00D447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2808" w:rsidRPr="00D447D4" w:rsidTr="00F652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2808" w:rsidRPr="00D447D4" w:rsidRDefault="00042808" w:rsidP="00F65251">
            <w:pPr>
              <w:pStyle w:val="HuvudrubrikFlisteNr"/>
            </w:pPr>
          </w:p>
        </w:tc>
        <w:tc>
          <w:tcPr>
            <w:tcW w:w="6237" w:type="dxa"/>
          </w:tcPr>
          <w:p w:rsidR="00042808" w:rsidRPr="00D447D4" w:rsidRDefault="00042808" w:rsidP="00F65251">
            <w:pPr>
              <w:pStyle w:val="Huvudrubrik"/>
            </w:pPr>
            <w:bookmarkStart w:id="2" w:name="Start_HänvisningTillUtskott"/>
            <w:bookmarkEnd w:id="2"/>
            <w:r w:rsidRPr="00D447D4">
              <w:t>Ärenden för hänvisning till utskott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pStyle w:val="HuvudrubrikKolumn3"/>
            </w:pPr>
            <w:r w:rsidRPr="00D447D4">
              <w:t>Förslag</w:t>
            </w: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renderubrik"/>
            </w:pPr>
          </w:p>
        </w:tc>
        <w:tc>
          <w:tcPr>
            <w:tcW w:w="6237" w:type="dxa"/>
          </w:tcPr>
          <w:p w:rsidR="00042808" w:rsidRPr="00D447D4" w:rsidRDefault="00042808" w:rsidP="00F65251">
            <w:pPr>
              <w:pStyle w:val="renderubrik"/>
            </w:pPr>
            <w:r w:rsidRPr="00D447D4">
              <w:t>Propositioner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pStyle w:val="renderubrik"/>
              <w:rPr>
                <w:spacing w:val="-4"/>
              </w:rPr>
            </w:pP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2010/11:107 Förbättrad utslussning från sluten ungdomsvård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  <w:r w:rsidRPr="00D447D4">
              <w:rPr>
                <w:spacing w:val="-4"/>
              </w:rPr>
              <w:t>JuU</w:t>
            </w: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2010/11:110 Ändrade kapitaltäckningsregler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  <w:r w:rsidRPr="00D447D4">
              <w:rPr>
                <w:spacing w:val="-4"/>
              </w:rPr>
              <w:t>FiU</w:t>
            </w: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2010/11:122 Behörighet för lokförare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  <w:r w:rsidRPr="00D447D4">
              <w:rPr>
                <w:spacing w:val="-4"/>
              </w:rPr>
              <w:t>TU</w:t>
            </w: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renderubrik"/>
            </w:pPr>
          </w:p>
        </w:tc>
        <w:tc>
          <w:tcPr>
            <w:tcW w:w="6237" w:type="dxa"/>
          </w:tcPr>
          <w:p w:rsidR="00042808" w:rsidRPr="00D447D4" w:rsidRDefault="00042808" w:rsidP="00F65251">
            <w:pPr>
              <w:pStyle w:val="renderubrik"/>
            </w:pPr>
            <w:r w:rsidRPr="00D447D4">
              <w:t>EU-dokument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pStyle w:val="renderubrik"/>
              <w:rPr>
                <w:spacing w:val="-4"/>
              </w:rPr>
            </w:pP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KOM(2011) 128 GRÖNBOK om onlinespel på den inre marknaden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  <w:r w:rsidRPr="00D447D4">
              <w:rPr>
                <w:spacing w:val="-4"/>
              </w:rPr>
              <w:t xml:space="preserve">KrU </w:t>
            </w:r>
          </w:p>
        </w:tc>
      </w:tr>
    </w:tbl>
    <w:p w:rsidR="00042808" w:rsidRPr="00D447D4" w:rsidRDefault="00042808" w:rsidP="00F221DA">
      <w:pPr>
        <w:pStyle w:val="Blankrad"/>
      </w:pPr>
      <w:r w:rsidRPr="00D447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2808" w:rsidRPr="00D447D4" w:rsidTr="00F652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2808" w:rsidRPr="00D447D4" w:rsidRDefault="00042808" w:rsidP="00F65251">
            <w:pPr>
              <w:pStyle w:val="HuvudrubrikFlisteNr"/>
            </w:pPr>
          </w:p>
        </w:tc>
        <w:tc>
          <w:tcPr>
            <w:tcW w:w="6237" w:type="dxa"/>
          </w:tcPr>
          <w:p w:rsidR="00042808" w:rsidRPr="00D447D4" w:rsidRDefault="00042808" w:rsidP="00F65251">
            <w:pPr>
              <w:pStyle w:val="HuvudrubrikEnsam"/>
            </w:pPr>
            <w:bookmarkStart w:id="3" w:name="Start_EUdokumentFaktapromemoria"/>
            <w:bookmarkEnd w:id="3"/>
            <w:r w:rsidRPr="00D447D4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pStyle w:val="HuvudrubrikKolumn3"/>
            </w:pPr>
            <w:r w:rsidRPr="00D447D4">
              <w:t>Ansvarigt utskott</w:t>
            </w: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2010/11:FPM86 Översyn av Small Business Act (SBA) för Europa</w:t>
            </w:r>
            <w:r w:rsidR="004A7104" w:rsidRPr="00D447D4">
              <w:rPr>
                <w:i/>
              </w:rPr>
              <w:t xml:space="preserve"> KOM(2011)</w:t>
            </w:r>
            <w:r w:rsidRPr="00D447D4">
              <w:rPr>
                <w:i/>
              </w:rPr>
              <w:t xml:space="preserve"> 78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  <w:r w:rsidRPr="00D447D4">
              <w:rPr>
                <w:spacing w:val="-4"/>
              </w:rPr>
              <w:t xml:space="preserve">NU </w:t>
            </w: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2010/11:FPM87 Grönbok om mervärdesskattens framtid</w:t>
            </w:r>
            <w:r w:rsidR="004A7104" w:rsidRPr="00D447D4">
              <w:rPr>
                <w:i/>
              </w:rPr>
              <w:t xml:space="preserve"> KOM(2010)</w:t>
            </w:r>
            <w:r w:rsidRPr="00D447D4">
              <w:rPr>
                <w:i/>
              </w:rPr>
              <w:t>695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  <w:r w:rsidRPr="00D447D4">
              <w:rPr>
                <w:spacing w:val="-4"/>
              </w:rPr>
              <w:t xml:space="preserve">SkU </w:t>
            </w:r>
          </w:p>
        </w:tc>
      </w:tr>
    </w:tbl>
    <w:p w:rsidR="00042808" w:rsidRPr="00D447D4" w:rsidRDefault="00042808" w:rsidP="00F221DA">
      <w:pPr>
        <w:pStyle w:val="Blankrad"/>
      </w:pPr>
      <w:r w:rsidRPr="00D447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2808" w:rsidRPr="00D447D4" w:rsidTr="00F652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2808" w:rsidRPr="00D447D4" w:rsidRDefault="00042808" w:rsidP="00F65251">
            <w:pPr>
              <w:pStyle w:val="HuvudrubrikFlisteNr"/>
            </w:pPr>
          </w:p>
        </w:tc>
        <w:tc>
          <w:tcPr>
            <w:tcW w:w="6237" w:type="dxa"/>
          </w:tcPr>
          <w:p w:rsidR="00042808" w:rsidRPr="00D447D4" w:rsidRDefault="00042808" w:rsidP="00F65251">
            <w:pPr>
              <w:pStyle w:val="HuvudrubrikEnsam"/>
            </w:pPr>
            <w:bookmarkStart w:id="4" w:name="TypRubrik"/>
            <w:bookmarkEnd w:id="4"/>
            <w:r w:rsidRPr="00D447D4">
              <w:t>Ärenden för avgörande kl. 16.00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pStyle w:val="HuvudrubrikKolumn3"/>
            </w:pP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Underrubrik"/>
            </w:pPr>
          </w:p>
        </w:tc>
        <w:tc>
          <w:tcPr>
            <w:tcW w:w="6237" w:type="dxa"/>
          </w:tcPr>
          <w:p w:rsidR="00042808" w:rsidRPr="00D447D4" w:rsidRDefault="00042808" w:rsidP="00F65251">
            <w:pPr>
              <w:pStyle w:val="Underrubrik"/>
            </w:pPr>
            <w:bookmarkStart w:id="5" w:name="TypUnderrubrik"/>
            <w:bookmarkEnd w:id="5"/>
            <w:r w:rsidRPr="00D447D4">
              <w:t>Tidigare slutdebatterade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pStyle w:val="Underrubrik"/>
              <w:rPr>
                <w:spacing w:val="-4"/>
              </w:rPr>
            </w:pP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renderubrik"/>
            </w:pPr>
          </w:p>
        </w:tc>
        <w:tc>
          <w:tcPr>
            <w:tcW w:w="6237" w:type="dxa"/>
          </w:tcPr>
          <w:p w:rsidR="00042808" w:rsidRPr="00D447D4" w:rsidRDefault="00042808" w:rsidP="00F65251">
            <w:pPr>
              <w:pStyle w:val="renderubrik"/>
            </w:pPr>
            <w:r w:rsidRPr="00D447D4">
              <w:t>Utbildningsutskottets betänkanden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pStyle w:val="renderubrik"/>
              <w:rPr>
                <w:spacing w:val="-4"/>
              </w:rPr>
            </w:pP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2010/11:UbU7 Grundskolan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  <w:r w:rsidRPr="00D447D4">
              <w:rPr>
                <w:spacing w:val="-4"/>
              </w:rPr>
              <w:t>40 res. (S,M,MP,FP,C,SD,V,</w:t>
            </w:r>
            <w:r w:rsidRPr="00D447D4">
              <w:rPr>
                <w:spacing w:val="-4"/>
              </w:rPr>
              <w:br/>
              <w:t>KD)</w:t>
            </w: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2010/11:UbU8 Gymnasieskolan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  <w:r w:rsidRPr="00D447D4">
              <w:rPr>
                <w:spacing w:val="-4"/>
              </w:rPr>
              <w:t>10 res. (S,MP,SD,V)</w:t>
            </w:r>
          </w:p>
        </w:tc>
      </w:tr>
    </w:tbl>
    <w:p w:rsidR="00042808" w:rsidRPr="00D447D4" w:rsidRDefault="00042808" w:rsidP="00F221DA">
      <w:pPr>
        <w:pStyle w:val="Blankrad"/>
      </w:pPr>
      <w:bookmarkStart w:id="6" w:name="StartText"/>
      <w:bookmarkEnd w:id="6"/>
      <w:r w:rsidRPr="00D447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2808" w:rsidRPr="00D447D4" w:rsidTr="00F652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2808" w:rsidRPr="00D447D4" w:rsidRDefault="00042808" w:rsidP="00F65251">
            <w:pPr>
              <w:pStyle w:val="HuvudrubrikFlisteNr"/>
            </w:pPr>
          </w:p>
        </w:tc>
        <w:tc>
          <w:tcPr>
            <w:tcW w:w="6237" w:type="dxa"/>
          </w:tcPr>
          <w:p w:rsidR="00042808" w:rsidRPr="00D447D4" w:rsidRDefault="00042808" w:rsidP="00F65251">
            <w:pPr>
              <w:pStyle w:val="Huvudrubrik"/>
            </w:pPr>
            <w:bookmarkStart w:id="7" w:name="Start_Ärendenfördebattochavgörande"/>
            <w:bookmarkEnd w:id="7"/>
            <w:r w:rsidRPr="00D447D4">
              <w:t>Ärenden för debatt och avgörande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pStyle w:val="HuvudrubrikKolumn3"/>
            </w:pPr>
            <w:r w:rsidRPr="00D447D4">
              <w:t>Reservationer</w:t>
            </w: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renderubrik"/>
            </w:pPr>
          </w:p>
        </w:tc>
        <w:tc>
          <w:tcPr>
            <w:tcW w:w="6237" w:type="dxa"/>
          </w:tcPr>
          <w:p w:rsidR="00042808" w:rsidRPr="00D447D4" w:rsidRDefault="00042808" w:rsidP="00F65251">
            <w:pPr>
              <w:pStyle w:val="renderubrik"/>
            </w:pPr>
            <w:r w:rsidRPr="00D447D4">
              <w:t>Utbildningsutskottets betänkanden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pStyle w:val="renderubrik"/>
              <w:rPr>
                <w:spacing w:val="-4"/>
              </w:rPr>
            </w:pP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2010/11:UbU10 Studiestöd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  <w:r w:rsidRPr="00D447D4">
              <w:rPr>
                <w:spacing w:val="-4"/>
              </w:rPr>
              <w:t>5 res. (S,MP,V)</w:t>
            </w: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2010/11:UbU11 Högskolan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  <w:r w:rsidRPr="00D447D4">
              <w:rPr>
                <w:spacing w:val="-4"/>
              </w:rPr>
              <w:t>20 res. (S,MP,SD,V)</w:t>
            </w:r>
          </w:p>
        </w:tc>
      </w:tr>
    </w:tbl>
    <w:p w:rsidR="00042808" w:rsidRPr="00D447D4" w:rsidRDefault="00042808" w:rsidP="00F221DA">
      <w:pPr>
        <w:pStyle w:val="Blankrad"/>
      </w:pPr>
      <w:r w:rsidRPr="00D447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2808" w:rsidRPr="00D447D4" w:rsidTr="00F652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2808" w:rsidRPr="00D447D4" w:rsidRDefault="00042808" w:rsidP="00F65251">
            <w:pPr>
              <w:pStyle w:val="HuvudrubrikFlisteNr"/>
            </w:pPr>
          </w:p>
        </w:tc>
        <w:tc>
          <w:tcPr>
            <w:tcW w:w="6237" w:type="dxa"/>
          </w:tcPr>
          <w:p w:rsidR="00042808" w:rsidRPr="00D447D4" w:rsidRDefault="00042808" w:rsidP="00F65251">
            <w:pPr>
              <w:pStyle w:val="HuvudrubrikEnsam"/>
            </w:pPr>
            <w:r w:rsidRPr="00D447D4">
              <w:t>Frågestund kl. 14.00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pStyle w:val="HuvudrubrikKolumn3"/>
            </w:pPr>
          </w:p>
        </w:tc>
      </w:tr>
      <w:tr w:rsidR="00042808" w:rsidRPr="00D447D4" w:rsidTr="00F6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2808" w:rsidRPr="00D447D4" w:rsidRDefault="00042808" w:rsidP="00F65251">
            <w:pPr>
              <w:pStyle w:val="FlistaNrText"/>
            </w:pPr>
          </w:p>
        </w:tc>
        <w:tc>
          <w:tcPr>
            <w:tcW w:w="6237" w:type="dxa"/>
          </w:tcPr>
          <w:p w:rsidR="00042808" w:rsidRPr="00D447D4" w:rsidRDefault="00042808" w:rsidP="00F65251">
            <w:r w:rsidRPr="00D447D4">
              <w:t>Frågor besvaras av:</w:t>
            </w:r>
          </w:p>
          <w:p w:rsidR="00042808" w:rsidRPr="00D447D4" w:rsidRDefault="00042808" w:rsidP="00F65251">
            <w:r w:rsidRPr="00D447D4">
              <w:t>Finansminister Anders Borg (M)</w:t>
            </w:r>
          </w:p>
          <w:p w:rsidR="00042808" w:rsidRPr="00D447D4" w:rsidRDefault="00042808" w:rsidP="00F65251">
            <w:r w:rsidRPr="00D447D4">
              <w:t>Miljöminister Andreas Carlgren (C)</w:t>
            </w:r>
          </w:p>
          <w:p w:rsidR="00042808" w:rsidRPr="00D447D4" w:rsidRDefault="00042808" w:rsidP="00F65251">
            <w:r w:rsidRPr="00D447D4">
              <w:t>Statsrådet Ewa Björling (M)</w:t>
            </w:r>
          </w:p>
          <w:p w:rsidR="00042808" w:rsidRPr="00D447D4" w:rsidRDefault="00042808" w:rsidP="00F65251">
            <w:r w:rsidRPr="00D447D4">
              <w:t>Arbetsmarknadsminister Hillevi Engström (M)</w:t>
            </w:r>
          </w:p>
          <w:p w:rsidR="00042808" w:rsidRPr="00D447D4" w:rsidRDefault="00042808" w:rsidP="00F65251">
            <w:r w:rsidRPr="00D447D4">
              <w:t>Statsrådet Ulf Kristersson (M)</w:t>
            </w:r>
          </w:p>
        </w:tc>
        <w:tc>
          <w:tcPr>
            <w:tcW w:w="2481" w:type="dxa"/>
          </w:tcPr>
          <w:p w:rsidR="00042808" w:rsidRPr="00D447D4" w:rsidRDefault="00042808" w:rsidP="00F65251">
            <w:pPr>
              <w:rPr>
                <w:spacing w:val="-4"/>
              </w:rPr>
            </w:pPr>
          </w:p>
        </w:tc>
      </w:tr>
    </w:tbl>
    <w:p w:rsidR="00042808" w:rsidRPr="00D447D4" w:rsidRDefault="00042808" w:rsidP="00F221DA">
      <w:pPr>
        <w:pStyle w:val="Blankrad"/>
      </w:pPr>
      <w:r w:rsidRPr="00D447D4">
        <w:t>     </w:t>
      </w:r>
    </w:p>
    <w:p w:rsidR="00042808" w:rsidRPr="00D447D4" w:rsidRDefault="00042808" w:rsidP="00F221DA">
      <w:pPr>
        <w:pStyle w:val="Blankrad"/>
      </w:pPr>
      <w:bookmarkStart w:id="8" w:name="Start"/>
      <w:bookmarkEnd w:id="8"/>
      <w:r w:rsidRPr="00D447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447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447D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447D4" w:rsidRDefault="006E04A4" w:rsidP="00D016E9">
            <w:pPr>
              <w:pStyle w:val="StreckMitten"/>
            </w:pPr>
            <w:r w:rsidRPr="00D447D4">
              <w:tab/>
            </w:r>
            <w:r w:rsidRPr="00D447D4">
              <w:tab/>
            </w:r>
          </w:p>
        </w:tc>
      </w:tr>
    </w:tbl>
    <w:p w:rsidR="006E04A4" w:rsidRPr="00D447D4" w:rsidRDefault="006E04A4" w:rsidP="003675A0">
      <w:pPr>
        <w:pStyle w:val="Blankrad"/>
      </w:pPr>
    </w:p>
    <w:sectPr w:rsidR="006E04A4" w:rsidRPr="00D447D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251" w:rsidRPr="00D447D4" w:rsidRDefault="00F65251">
      <w:r w:rsidRPr="00D447D4">
        <w:separator/>
      </w:r>
    </w:p>
  </w:endnote>
  <w:endnote w:type="continuationSeparator" w:id="0">
    <w:p w:rsidR="00F65251" w:rsidRPr="00D447D4" w:rsidRDefault="00F65251">
      <w:r w:rsidRPr="00D447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808" w:rsidRPr="00D447D4" w:rsidRDefault="00042808">
    <w:pPr>
      <w:pStyle w:val="Sidhuvud"/>
      <w:jc w:val="center"/>
    </w:pPr>
    <w:r w:rsidRPr="00D447D4">
      <w:fldChar w:fldCharType="begin" w:fldLock="1"/>
    </w:r>
    <w:r w:rsidRPr="00D447D4">
      <w:instrText xml:space="preserve"> PAGE </w:instrText>
    </w:r>
    <w:r w:rsidRPr="00D447D4">
      <w:fldChar w:fldCharType="separate"/>
    </w:r>
    <w:r w:rsidR="004A7104" w:rsidRPr="00D447D4">
      <w:t>3</w:t>
    </w:r>
    <w:r w:rsidRPr="00D447D4">
      <w:fldChar w:fldCharType="end"/>
    </w:r>
    <w:r w:rsidRPr="00D447D4">
      <w:t xml:space="preserve"> (</w:t>
    </w:r>
    <w:r w:rsidRPr="00D447D4">
      <w:fldChar w:fldCharType="begin" w:fldLock="1"/>
    </w:r>
    <w:r w:rsidRPr="00D447D4">
      <w:instrText xml:space="preserve"> NUMPAGES </w:instrText>
    </w:r>
    <w:r w:rsidRPr="00D447D4">
      <w:fldChar w:fldCharType="separate"/>
    </w:r>
    <w:r w:rsidR="004A7104" w:rsidRPr="00D447D4">
      <w:t>3</w:t>
    </w:r>
    <w:r w:rsidRPr="00D447D4">
      <w:fldChar w:fldCharType="end"/>
    </w:r>
    <w:r w:rsidRPr="00D447D4">
      <w:t>)</w:t>
    </w:r>
  </w:p>
  <w:p w:rsidR="00042808" w:rsidRPr="00D447D4" w:rsidRDefault="0004280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808" w:rsidRPr="00D447D4" w:rsidRDefault="00042808">
    <w:pPr>
      <w:pStyle w:val="Sidhuvud"/>
      <w:jc w:val="center"/>
    </w:pPr>
    <w:r w:rsidRPr="00D447D4">
      <w:fldChar w:fldCharType="begin" w:fldLock="1"/>
    </w:r>
    <w:r w:rsidRPr="00D447D4">
      <w:instrText xml:space="preserve"> PAGE </w:instrText>
    </w:r>
    <w:r w:rsidRPr="00D447D4">
      <w:fldChar w:fldCharType="separate"/>
    </w:r>
    <w:r w:rsidR="004A7104" w:rsidRPr="00D447D4">
      <w:t>1</w:t>
    </w:r>
    <w:r w:rsidRPr="00D447D4">
      <w:fldChar w:fldCharType="end"/>
    </w:r>
    <w:r w:rsidRPr="00D447D4">
      <w:t xml:space="preserve"> (</w:t>
    </w:r>
    <w:r w:rsidRPr="00D447D4">
      <w:fldChar w:fldCharType="begin" w:fldLock="1"/>
    </w:r>
    <w:r w:rsidRPr="00D447D4">
      <w:instrText xml:space="preserve"> NUMPAGES </w:instrText>
    </w:r>
    <w:r w:rsidRPr="00D447D4">
      <w:fldChar w:fldCharType="separate"/>
    </w:r>
    <w:r w:rsidRPr="00D447D4">
      <w:t>3</w:t>
    </w:r>
    <w:r w:rsidRPr="00D447D4">
      <w:fldChar w:fldCharType="end"/>
    </w:r>
    <w:r w:rsidRPr="00D447D4">
      <w:t>)</w:t>
    </w:r>
  </w:p>
  <w:p w:rsidR="00042808" w:rsidRPr="00D447D4" w:rsidRDefault="000428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251" w:rsidRPr="00D447D4" w:rsidRDefault="00F65251">
      <w:r w:rsidRPr="00D447D4">
        <w:separator/>
      </w:r>
    </w:p>
  </w:footnote>
  <w:footnote w:type="continuationSeparator" w:id="0">
    <w:p w:rsidR="00F65251" w:rsidRPr="00D447D4" w:rsidRDefault="00F65251">
      <w:r w:rsidRPr="00D447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808" w:rsidRPr="00D447D4" w:rsidRDefault="00042808">
    <w:pPr>
      <w:pStyle w:val="Sidhuvud"/>
      <w:tabs>
        <w:tab w:val="clear" w:pos="4536"/>
      </w:tabs>
    </w:pPr>
    <w:r w:rsidRPr="00D447D4">
      <w:fldChar w:fldCharType="begin" w:fldLock="1"/>
    </w:r>
    <w:r w:rsidRPr="00D447D4">
      <w:instrText xml:space="preserve"> DOCPROPERTY "DocumentDate" </w:instrText>
    </w:r>
    <w:r w:rsidRPr="00D447D4">
      <w:fldChar w:fldCharType="separate"/>
    </w:r>
    <w:r w:rsidRPr="00D447D4">
      <w:t xml:space="preserve"> </w:t>
    </w:r>
    <w:r w:rsidRPr="00D447D4">
      <w:fldChar w:fldCharType="end"/>
    </w:r>
    <w:r w:rsidRPr="00D447D4">
      <w:tab/>
    </w:r>
  </w:p>
  <w:p w:rsidR="00042808" w:rsidRPr="00D447D4" w:rsidRDefault="0004280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447D4">
      <w:rPr>
        <w:sz w:val="12"/>
      </w:rPr>
      <w:tab/>
    </w:r>
  </w:p>
  <w:p w:rsidR="00042808" w:rsidRPr="00D447D4" w:rsidRDefault="00042808"/>
  <w:p w:rsidR="00042808" w:rsidRPr="00D447D4" w:rsidRDefault="000428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808" w:rsidRPr="00D447D4" w:rsidRDefault="00D447D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447D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2808" w:rsidRPr="00D447D4" w:rsidRDefault="00042808">
    <w:pPr>
      <w:pStyle w:val="Dokumentrubrik"/>
      <w:spacing w:after="360"/>
    </w:pPr>
    <w:r w:rsidRPr="00D447D4">
      <w:t>Föredragningslista</w:t>
    </w:r>
  </w:p>
  <w:p w:rsidR="00042808" w:rsidRPr="00D447D4" w:rsidRDefault="000428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08191209">
    <w:abstractNumId w:val="5"/>
  </w:num>
  <w:num w:numId="2" w16cid:durableId="1646281593">
    <w:abstractNumId w:val="2"/>
  </w:num>
  <w:num w:numId="3" w16cid:durableId="815412311">
    <w:abstractNumId w:val="4"/>
  </w:num>
  <w:num w:numId="4" w16cid:durableId="622617692">
    <w:abstractNumId w:val="1"/>
  </w:num>
  <w:num w:numId="5" w16cid:durableId="1508640257">
    <w:abstractNumId w:val="0"/>
  </w:num>
  <w:num w:numId="6" w16cid:durableId="2036884655">
    <w:abstractNumId w:val="3"/>
  </w:num>
  <w:num w:numId="7" w16cid:durableId="1527207542">
    <w:abstractNumId w:val="3"/>
  </w:num>
  <w:num w:numId="8" w16cid:durableId="719406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66BF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2808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A7104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66BF6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53F5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D428D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47D4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01B3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251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B5AE4C-BB9F-43E7-98F9-44BA6F87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329</Words>
  <Characters>2136</Characters>
  <Application>Microsoft Office Word</Application>
  <DocSecurity>4</DocSecurity>
  <Lines>164</Lines>
  <Paragraphs>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2001-03-15T17:53:00Z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31 mars 2011</vt:lpwstr>
  </property>
  <property fmtid="{D5CDD505-2E9C-101B-9397-08002B2CF9AE}" pid="3" name="DocumentNumber">
    <vt:lpwstr>80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2011-03-31</vt:lpwstr>
  </property>
  <property fmtid="{D5CDD505-2E9C-101B-9397-08002B2CF9AE}" pid="7" name="DatumAvgörande">
    <vt:lpwstr>2011-03-31</vt:lpwstr>
  </property>
</Properties>
</file>