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09E0" w:rsidRDefault="00C727AB"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0b5cf83d-425f-41b4-b5d8-5f0a9e91abdb"/>
        <w:id w:val="-1040134829"/>
        <w:lock w:val="sdtLocked"/>
      </w:sdtPr>
      <w:sdtEndPr/>
      <w:sdtContent>
        <w:p w:rsidR="00D16077" w:rsidRDefault="007928F4" w14:paraId="071C5464" w14:textId="77777777">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w:rsidRPr="009B062B" w:rsidR="006D79C9" w:rsidP="00333E95" w:rsidRDefault="006D79C9" w14:paraId="5FC4276F" w14:textId="77777777">
          <w:pPr>
            <w:pStyle w:val="Rubrik1"/>
          </w:pPr>
          <w:r>
            <w:t>Motivering</w:t>
          </w:r>
        </w:p>
      </w:sdtContent>
    </w:sdt>
    <w:bookmarkEnd w:displacedByCustomXml="prev" w:id="3"/>
    <w:bookmarkEnd w:displacedByCustomXml="prev" w:id="4"/>
    <w:p w:rsidR="00CC67F6" w:rsidP="002062BE" w:rsidRDefault="00C40BCC" w14:paraId="0DB030FB" w14:textId="2D636DAF">
      <w:pPr>
        <w:pStyle w:val="Normalutanindragellerluft"/>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w:t>
      </w:r>
      <w:r w:rsidR="007D3BB9">
        <w:t>sina</w:t>
      </w:r>
      <w:r>
        <w:t xml:space="preserve"> vapen omhändertagna leda till att en drabbad person inte söker vård. </w:t>
      </w:r>
    </w:p>
    <w:p w:rsidR="00CC67F6" w:rsidP="002062BE" w:rsidRDefault="00C40BCC" w14:paraId="76EE817F" w14:textId="77777777">
      <w:r>
        <w:t xml:space="preserve">I Dalarna är det 14 procent av de som tar sitt liv som gör det genom att nyttja ett legalt vapen. Jakten kan vara en viktig del i läkeprocessen vid psykisk ohälsa och det kan vara kontraproduktivt att omhänderta vapnen. Här måste läkare och patient kunna hitta en bättre lösning för att vapenlicensinnehavare inte ska tveka att söka vård vid psykisk ohälsa. </w:t>
      </w:r>
    </w:p>
    <w:p w:rsidR="00FD607C" w:rsidP="002062BE" w:rsidRDefault="00FD607C" w14:paraId="1ABCE732" w14:textId="1A3178A8">
      <w:r>
        <w:t xml:space="preserve">Vid en sådan situation bör det finnas fler alternativa åtgärder. </w:t>
      </w:r>
    </w:p>
    <w:p w:rsidRPr="00FD607C" w:rsidR="00FD607C" w:rsidP="002062BE" w:rsidRDefault="00C40BCC" w14:paraId="71BAC752" w14:textId="62CABB9E">
      <w:r>
        <w:t xml:space="preserve">Man ska känna sig trygg </w:t>
      </w:r>
      <w:r w:rsidR="008233CE">
        <w:t xml:space="preserve">i </w:t>
      </w:r>
      <w:r>
        <w:t>att söka vård utan att riskera att förlora vapen i de fall det inte är nödvändigt.</w:t>
      </w:r>
    </w:p>
    <w:sdt>
      <w:sdtPr>
        <w:rPr>
          <w:i/>
          <w:noProof/>
        </w:rPr>
        <w:alias w:val="CC_Underskrifter"/>
        <w:tag w:val="CC_Underskrifter"/>
        <w:id w:val="583496634"/>
        <w:lock w:val="sdtContentLocked"/>
        <w:placeholder>
          <w:docPart w:val="958BDD22A0E94AE9BFADB4178C6C50E3"/>
        </w:placeholder>
      </w:sdtPr>
      <w:sdtEndPr/>
      <w:sdtContent>
        <w:p w:rsidR="00A809E0" w:rsidP="000C51A4" w:rsidRDefault="00A809E0" w14:paraId="3AFB755D" w14:textId="77777777"/>
        <w:p w:rsidR="00A809E0" w:rsidP="000C51A4" w:rsidRDefault="00C727AB" w14:paraId="454E5D3A" w14:textId="46AD5EDD"/>
      </w:sdtContent>
    </w:sdt>
    <w:tbl>
      <w:tblPr>
        <w:tblW w:w="5000" w:type="pct"/>
        <w:tblLook w:val="04A0" w:firstRow="1" w:lastRow="0" w:firstColumn="1" w:lastColumn="0" w:noHBand="0" w:noVBand="1"/>
        <w:tblCaption w:val="underskrifter"/>
      </w:tblPr>
      <w:tblGrid>
        <w:gridCol w:w="4252"/>
        <w:gridCol w:w="4252"/>
      </w:tblGrid>
      <w:tr w:rsidR="00D16077" w14:paraId="335081A3" w14:textId="77777777">
        <w:trPr>
          <w:cantSplit/>
        </w:trPr>
        <w:tc>
          <w:tcPr>
            <w:tcW w:w="50" w:type="pct"/>
            <w:vAlign w:val="bottom"/>
          </w:tcPr>
          <w:p w:rsidR="00D16077" w:rsidRDefault="007928F4" w14:paraId="64DE3946" w14:textId="77777777">
            <w:pPr>
              <w:pStyle w:val="Underskrifter"/>
              <w:spacing w:after="0"/>
            </w:pPr>
            <w:r>
              <w:t>Crister Carlsson (M)</w:t>
            </w:r>
          </w:p>
        </w:tc>
        <w:tc>
          <w:tcPr>
            <w:tcW w:w="50" w:type="pct"/>
            <w:vAlign w:val="bottom"/>
          </w:tcPr>
          <w:p w:rsidR="00D16077" w:rsidRDefault="007928F4" w14:paraId="3C480E11" w14:textId="77777777">
            <w:pPr>
              <w:pStyle w:val="Underskrifter"/>
              <w:spacing w:after="0"/>
            </w:pPr>
            <w:r>
              <w:t>Malin Höglund (M)</w:t>
            </w:r>
          </w:p>
        </w:tc>
      </w:tr>
    </w:tbl>
    <w:p w:rsidRPr="008E0FE2" w:rsidR="004801AC" w:rsidP="00DF3554" w:rsidRDefault="004801AC" w14:paraId="75EBF9EC" w14:textId="6A5B4C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54D8" w14:textId="77777777" w:rsidR="00C727AB" w:rsidRDefault="00C727AB" w:rsidP="000C1CAD">
      <w:pPr>
        <w:spacing w:line="240" w:lineRule="auto"/>
      </w:pPr>
      <w:r>
        <w:separator/>
      </w:r>
    </w:p>
  </w:endnote>
  <w:endnote w:type="continuationSeparator" w:id="0">
    <w:p w14:paraId="41CB73BE" w14:textId="77777777" w:rsidR="00C727AB" w:rsidRDefault="00C72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3976" w14:textId="2AE27409" w:rsidR="00262EA3" w:rsidRPr="000C51A4" w:rsidRDefault="00262EA3" w:rsidP="000C5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6838" w14:textId="77777777" w:rsidR="00C727AB" w:rsidRDefault="00C727AB" w:rsidP="000C1CAD">
      <w:pPr>
        <w:spacing w:line="240" w:lineRule="auto"/>
      </w:pPr>
      <w:r>
        <w:separator/>
      </w:r>
    </w:p>
  </w:footnote>
  <w:footnote w:type="continuationSeparator" w:id="0">
    <w:p w14:paraId="1D24067F" w14:textId="77777777" w:rsidR="00C727AB" w:rsidRDefault="00C72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9381" wp14:editId="5E788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779" w14:textId="4E2DD9EF" w:rsidR="00262EA3" w:rsidRDefault="00C727AB"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59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DA5779" w14:textId="4E2DD9EF" w:rsidR="00262EA3" w:rsidRDefault="00C727AB"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14:paraId="13C0C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0663" w14:textId="77777777" w:rsidR="00262EA3" w:rsidRDefault="00262EA3" w:rsidP="008563AC">
    <w:pPr>
      <w:jc w:val="right"/>
    </w:pPr>
  </w:p>
  <w:p w14:paraId="3031D7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F25" w14:textId="77777777" w:rsidR="00262EA3" w:rsidRDefault="00C727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520E2" wp14:editId="640B6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B0E64" w14:textId="56F1122E" w:rsidR="00262EA3" w:rsidRDefault="00C727AB" w:rsidP="00A314CF">
    <w:pPr>
      <w:pStyle w:val="FSHNormal"/>
      <w:spacing w:before="40"/>
    </w:pPr>
    <w:sdt>
      <w:sdtPr>
        <w:alias w:val="CC_Noformat_Motionstyp"/>
        <w:tag w:val="CC_Noformat_Motionstyp"/>
        <w:id w:val="1162973129"/>
        <w:lock w:val="sdtContentLocked"/>
        <w15:appearance w15:val="hidden"/>
        <w:text/>
      </w:sdtPr>
      <w:sdtEndPr/>
      <w:sdtContent>
        <w:r w:rsidR="000C51A4">
          <w:t>Enskild motion</w:t>
        </w:r>
      </w:sdtContent>
    </w:sdt>
    <w:r w:rsidR="00821B36">
      <w:t xml:space="preserve"> </w:t>
    </w:r>
    <w:sdt>
      <w:sdtPr>
        <w:alias w:val="CC_Noformat_Partikod"/>
        <w:tag w:val="CC_Noformat_Partikod"/>
        <w:id w:val="1471015553"/>
        <w:lock w:val="contentLocked"/>
        <w:text/>
      </w:sdtPr>
      <w:sdtEndPr/>
      <w:sdtContent>
        <w:r w:rsidR="000556F9">
          <w:t>M</w:t>
        </w:r>
      </w:sdtContent>
    </w:sdt>
    <w:sdt>
      <w:sdtPr>
        <w:alias w:val="CC_Noformat_Partinummer"/>
        <w:tag w:val="CC_Noformat_Partinummer"/>
        <w:id w:val="-2014525982"/>
        <w:lock w:val="contentLocked"/>
        <w:text/>
      </w:sdtPr>
      <w:sdtEndPr/>
      <w:sdtContent>
        <w:r w:rsidR="004F12CF">
          <w:t>1220</w:t>
        </w:r>
      </w:sdtContent>
    </w:sdt>
  </w:p>
  <w:p w14:paraId="3133E4E6" w14:textId="77777777" w:rsidR="00262EA3" w:rsidRPr="008227B3" w:rsidRDefault="00C727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12BD7" w14:textId="0AF9DD4C" w:rsidR="00262EA3" w:rsidRPr="008227B3" w:rsidRDefault="00C727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1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1A4">
          <w:t>:3081</w:t>
        </w:r>
      </w:sdtContent>
    </w:sdt>
  </w:p>
  <w:p w14:paraId="0F5B9A3F" w14:textId="75444903" w:rsidR="00262EA3" w:rsidRDefault="00C727AB" w:rsidP="00E03A3D">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0C51A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14:paraId="48390CC5" w14:textId="23DF24D4" w:rsidR="00262EA3" w:rsidRDefault="007854D8" w:rsidP="00283E0F">
        <w:pPr>
          <w:pStyle w:val="FSHRub2"/>
        </w:pPr>
        <w:r>
          <w:t>Tydliggörande av bestämmelser för återkallande av vapenlicens</w:t>
        </w:r>
      </w:p>
    </w:sdtContent>
  </w:sdt>
  <w:sdt>
    <w:sdtPr>
      <w:alias w:val="CC_Boilerplate_3"/>
      <w:tag w:val="CC_Boilerplate_3"/>
      <w:id w:val="1606463544"/>
      <w:lock w:val="sdtContentLocked"/>
      <w15:appearance w15:val="hidden"/>
      <w:text w:multiLine="1"/>
    </w:sdtPr>
    <w:sdtEndPr/>
    <w:sdtContent>
      <w:p w14:paraId="4FABD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875931">
    <w:abstractNumId w:val="9"/>
  </w:num>
  <w:num w:numId="2" w16cid:durableId="172452426">
    <w:abstractNumId w:val="8"/>
  </w:num>
  <w:num w:numId="3" w16cid:durableId="1213155990">
    <w:abstractNumId w:val="16"/>
  </w:num>
  <w:num w:numId="4" w16cid:durableId="1639339178">
    <w:abstractNumId w:val="14"/>
  </w:num>
  <w:num w:numId="5" w16cid:durableId="1572807287">
    <w:abstractNumId w:val="17"/>
  </w:num>
  <w:num w:numId="6" w16cid:durableId="455609175">
    <w:abstractNumId w:val="18"/>
  </w:num>
  <w:num w:numId="7" w16cid:durableId="1661883465">
    <w:abstractNumId w:val="11"/>
  </w:num>
  <w:num w:numId="8" w16cid:durableId="546186503">
    <w:abstractNumId w:val="12"/>
  </w:num>
  <w:num w:numId="9" w16cid:durableId="817187861">
    <w:abstractNumId w:val="15"/>
  </w:num>
  <w:num w:numId="10" w16cid:durableId="272632974">
    <w:abstractNumId w:val="22"/>
  </w:num>
  <w:num w:numId="11" w16cid:durableId="287585255">
    <w:abstractNumId w:val="21"/>
  </w:num>
  <w:num w:numId="12" w16cid:durableId="1054547237">
    <w:abstractNumId w:val="21"/>
  </w:num>
  <w:num w:numId="13" w16cid:durableId="220478781">
    <w:abstractNumId w:val="3"/>
  </w:num>
  <w:num w:numId="14" w16cid:durableId="751901617">
    <w:abstractNumId w:val="2"/>
  </w:num>
  <w:num w:numId="15" w16cid:durableId="2010326551">
    <w:abstractNumId w:val="1"/>
  </w:num>
  <w:num w:numId="16" w16cid:durableId="1331181100">
    <w:abstractNumId w:val="0"/>
  </w:num>
  <w:num w:numId="17" w16cid:durableId="1003164574">
    <w:abstractNumId w:val="7"/>
  </w:num>
  <w:num w:numId="18" w16cid:durableId="1400860459">
    <w:abstractNumId w:val="6"/>
  </w:num>
  <w:num w:numId="19" w16cid:durableId="1927766313">
    <w:abstractNumId w:val="5"/>
  </w:num>
  <w:num w:numId="20" w16cid:durableId="2085302162">
    <w:abstractNumId w:val="4"/>
  </w:num>
  <w:num w:numId="21" w16cid:durableId="932011543">
    <w:abstractNumId w:val="21"/>
  </w:num>
  <w:num w:numId="22" w16cid:durableId="479078586">
    <w:abstractNumId w:val="21"/>
  </w:num>
  <w:num w:numId="23" w16cid:durableId="606935615">
    <w:abstractNumId w:val="21"/>
  </w:num>
  <w:num w:numId="24" w16cid:durableId="609238402">
    <w:abstractNumId w:val="21"/>
  </w:num>
  <w:num w:numId="25" w16cid:durableId="1707098771">
    <w:abstractNumId w:val="21"/>
  </w:num>
  <w:num w:numId="26" w16cid:durableId="1095056845">
    <w:abstractNumId w:val="22"/>
  </w:num>
  <w:num w:numId="27" w16cid:durableId="354967613">
    <w:abstractNumId w:val="22"/>
  </w:num>
  <w:num w:numId="28" w16cid:durableId="1985623454">
    <w:abstractNumId w:val="22"/>
  </w:num>
  <w:num w:numId="29" w16cid:durableId="523640993">
    <w:abstractNumId w:val="22"/>
  </w:num>
  <w:num w:numId="30" w16cid:durableId="1032337810">
    <w:abstractNumId w:val="21"/>
  </w:num>
  <w:num w:numId="31" w16cid:durableId="313990416">
    <w:abstractNumId w:val="21"/>
  </w:num>
  <w:num w:numId="32" w16cid:durableId="1870801630">
    <w:abstractNumId w:val="22"/>
  </w:num>
  <w:num w:numId="33" w16cid:durableId="293020965">
    <w:abstractNumId w:val="21"/>
  </w:num>
  <w:num w:numId="34" w16cid:durableId="1781796922">
    <w:abstractNumId w:val="18"/>
  </w:num>
  <w:num w:numId="35" w16cid:durableId="1054158746">
    <w:abstractNumId w:val="18"/>
    <w:lvlOverride w:ilvl="0">
      <w:startOverride w:val="1"/>
    </w:lvlOverride>
  </w:num>
  <w:num w:numId="36" w16cid:durableId="2093041581">
    <w:abstractNumId w:val="19"/>
  </w:num>
  <w:num w:numId="37" w16cid:durableId="1484927114">
    <w:abstractNumId w:val="18"/>
    <w:lvlOverride w:ilvl="0">
      <w:startOverride w:val="1"/>
    </w:lvlOverride>
  </w:num>
  <w:num w:numId="38" w16cid:durableId="1455909056">
    <w:abstractNumId w:val="13"/>
  </w:num>
  <w:num w:numId="39" w16cid:durableId="150488880">
    <w:abstractNumId w:val="10"/>
  </w:num>
  <w:num w:numId="40" w16cid:durableId="682437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A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BE"/>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9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F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1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B9"/>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C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36"/>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E0"/>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C1"/>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2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AB"/>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A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F6"/>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07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7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958BDD22A0E94AE9BFADB4178C6C50E3"/>
        <w:category>
          <w:name w:val="Allmänt"/>
          <w:gallery w:val="placeholder"/>
        </w:category>
        <w:types>
          <w:type w:val="bbPlcHdr"/>
        </w:types>
        <w:behaviors>
          <w:behavior w:val="content"/>
        </w:behaviors>
        <w:guid w:val="{A124298A-0888-4354-92A7-3E243DDD16C7}"/>
      </w:docPartPr>
      <w:docPartBody>
        <w:p w:rsidR="00F26500" w:rsidRDefault="00F26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9D61A4"/>
    <w:rsid w:val="00A56522"/>
    <w:rsid w:val="00AB4680"/>
    <w:rsid w:val="00B06CBB"/>
    <w:rsid w:val="00B359C1"/>
    <w:rsid w:val="00DE2215"/>
    <w:rsid w:val="00F2650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4C308D1BC84DE1AECCB28F7FAEA460">
    <w:name w:val="3B4C308D1BC84DE1AECCB28F7FAEA460"/>
  </w:style>
  <w:style w:type="paragraph" w:customStyle="1" w:styleId="F511850C0FEC4105B783C3E6392A4DAA">
    <w:name w:val="F511850C0FEC4105B783C3E6392A4DAA"/>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C94A9-E444-4BA4-9793-B4F3E55D7074}"/>
</file>

<file path=customXml/itemProps2.xml><?xml version="1.0" encoding="utf-8"?>
<ds:datastoreItem xmlns:ds="http://schemas.openxmlformats.org/officeDocument/2006/customXml" ds:itemID="{6F38D418-02CB-4B38-8FB8-F53027C1A407}"/>
</file>

<file path=customXml/itemProps3.xml><?xml version="1.0" encoding="utf-8"?>
<ds:datastoreItem xmlns:ds="http://schemas.openxmlformats.org/officeDocument/2006/customXml" ds:itemID="{0E66E669-BF9A-4418-A802-3ACFDECD99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232</Words>
  <Characters>1160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Tydliggörande av bestämmelser för  återkallande av vapenlicens</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