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3AF3A50" w14:textId="77777777" w:rsidTr="00782EA9">
        <w:tc>
          <w:tcPr>
            <w:tcW w:w="9141" w:type="dxa"/>
          </w:tcPr>
          <w:p w14:paraId="6B1F7D0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20D4F7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45CE8FA" w14:textId="77777777" w:rsidR="0096348C" w:rsidRPr="00477C9F" w:rsidRDefault="0096348C" w:rsidP="00477C9F">
      <w:pPr>
        <w:rPr>
          <w:sz w:val="22"/>
          <w:szCs w:val="22"/>
        </w:rPr>
      </w:pPr>
    </w:p>
    <w:p w14:paraId="6B62977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D1D75D" w14:textId="77777777" w:rsidTr="00F86ACF">
        <w:trPr>
          <w:cantSplit/>
          <w:trHeight w:val="742"/>
        </w:trPr>
        <w:tc>
          <w:tcPr>
            <w:tcW w:w="1790" w:type="dxa"/>
          </w:tcPr>
          <w:p w14:paraId="40595F2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FA3907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0E9FB67" w14:textId="40A01E8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35E8">
              <w:rPr>
                <w:b/>
                <w:sz w:val="22"/>
                <w:szCs w:val="22"/>
              </w:rPr>
              <w:t>23</w:t>
            </w:r>
          </w:p>
          <w:p w14:paraId="2B5E4D8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1317068" w14:textId="77777777" w:rsidTr="00F86ACF">
        <w:tc>
          <w:tcPr>
            <w:tcW w:w="1790" w:type="dxa"/>
          </w:tcPr>
          <w:p w14:paraId="1C3FF88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D2DCD7F" w14:textId="49E14819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01</w:t>
            </w:r>
            <w:r w:rsidR="006F54BA">
              <w:rPr>
                <w:sz w:val="22"/>
                <w:szCs w:val="22"/>
              </w:rPr>
              <w:t>-</w:t>
            </w:r>
            <w:r w:rsidR="008A7D10">
              <w:rPr>
                <w:sz w:val="22"/>
                <w:szCs w:val="22"/>
              </w:rPr>
              <w:t>29</w:t>
            </w:r>
          </w:p>
        </w:tc>
      </w:tr>
      <w:tr w:rsidR="0096348C" w:rsidRPr="00477C9F" w14:paraId="0E86EC7A" w14:textId="77777777" w:rsidTr="00F86ACF">
        <w:tc>
          <w:tcPr>
            <w:tcW w:w="1790" w:type="dxa"/>
          </w:tcPr>
          <w:p w14:paraId="20B2158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AEFD9E4" w14:textId="01356C58" w:rsidR="00BD53C1" w:rsidRPr="00477C9F" w:rsidRDefault="008A7D1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EA7469">
              <w:rPr>
                <w:sz w:val="22"/>
                <w:szCs w:val="22"/>
              </w:rPr>
              <w:t>24</w:t>
            </w:r>
            <w:r w:rsidR="00CF4ED5">
              <w:rPr>
                <w:sz w:val="22"/>
                <w:szCs w:val="22"/>
              </w:rPr>
              <w:t>–</w:t>
            </w:r>
            <w:r w:rsidR="00AA43BF">
              <w:rPr>
                <w:sz w:val="22"/>
                <w:szCs w:val="22"/>
              </w:rPr>
              <w:t>10.24</w:t>
            </w:r>
          </w:p>
        </w:tc>
      </w:tr>
      <w:tr w:rsidR="0096348C" w:rsidRPr="00477C9F" w14:paraId="7D2D8A9D" w14:textId="77777777" w:rsidTr="00F86ACF">
        <w:tc>
          <w:tcPr>
            <w:tcW w:w="1790" w:type="dxa"/>
          </w:tcPr>
          <w:p w14:paraId="692AC67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90D456F" w14:textId="5E47BF6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72B9A53" w14:textId="77777777" w:rsidR="0096348C" w:rsidRPr="00477C9F" w:rsidRDefault="0096348C" w:rsidP="00477C9F">
      <w:pPr>
        <w:rPr>
          <w:sz w:val="22"/>
          <w:szCs w:val="22"/>
        </w:rPr>
      </w:pPr>
    </w:p>
    <w:p w14:paraId="3ECC549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FD5268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A7D10" w14:paraId="604A0A05" w14:textId="77777777" w:rsidTr="00F86ACF">
        <w:tc>
          <w:tcPr>
            <w:tcW w:w="753" w:type="dxa"/>
          </w:tcPr>
          <w:p w14:paraId="6F33D970" w14:textId="77777777" w:rsidR="00F84080" w:rsidRPr="008A7D1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A7D1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3299A12" w14:textId="77777777" w:rsidR="00336917" w:rsidRPr="008A7D1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086C18" w14:textId="77777777" w:rsidR="00F84080" w:rsidRPr="008A7D1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27C078" w14:textId="6F335280" w:rsidR="0069143B" w:rsidRPr="008A7D1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7D10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8A7D10">
              <w:rPr>
                <w:snapToGrid w:val="0"/>
                <w:sz w:val="22"/>
                <w:szCs w:val="22"/>
              </w:rPr>
              <w:t>5</w:t>
            </w:r>
            <w:r w:rsidRPr="008A7D10">
              <w:rPr>
                <w:snapToGrid w:val="0"/>
                <w:sz w:val="22"/>
                <w:szCs w:val="22"/>
              </w:rPr>
              <w:t>/2</w:t>
            </w:r>
            <w:r w:rsidR="006F54BA" w:rsidRPr="008A7D10">
              <w:rPr>
                <w:snapToGrid w:val="0"/>
                <w:sz w:val="22"/>
                <w:szCs w:val="22"/>
              </w:rPr>
              <w:t>6</w:t>
            </w:r>
            <w:r w:rsidRPr="008A7D10">
              <w:rPr>
                <w:snapToGrid w:val="0"/>
                <w:sz w:val="22"/>
                <w:szCs w:val="22"/>
              </w:rPr>
              <w:t>:</w:t>
            </w:r>
            <w:r w:rsidR="008A7D10" w:rsidRPr="008A7D10">
              <w:rPr>
                <w:snapToGrid w:val="0"/>
                <w:sz w:val="22"/>
                <w:szCs w:val="22"/>
              </w:rPr>
              <w:t>22</w:t>
            </w:r>
            <w:r w:rsidR="00FD0038" w:rsidRPr="008A7D10">
              <w:rPr>
                <w:snapToGrid w:val="0"/>
                <w:sz w:val="22"/>
                <w:szCs w:val="22"/>
              </w:rPr>
              <w:t>.</w:t>
            </w:r>
          </w:p>
          <w:p w14:paraId="040F76B7" w14:textId="77777777" w:rsidR="007864F6" w:rsidRPr="008A7D1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8A7D10" w14:paraId="3273B8F5" w14:textId="77777777" w:rsidTr="00F86ACF">
        <w:tc>
          <w:tcPr>
            <w:tcW w:w="753" w:type="dxa"/>
          </w:tcPr>
          <w:p w14:paraId="323210C2" w14:textId="4E545D77" w:rsidR="00F84080" w:rsidRPr="008A7D1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541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CEB9064" w14:textId="77777777" w:rsidR="0069143B" w:rsidRDefault="008A7D10" w:rsidP="0069143B">
            <w:pPr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bCs/>
                <w:sz w:val="22"/>
                <w:szCs w:val="22"/>
              </w:rPr>
              <w:t>Hantering av vissa granskningsärenden</w:t>
            </w:r>
          </w:p>
          <w:p w14:paraId="67D65936" w14:textId="77777777" w:rsidR="008A7D10" w:rsidRDefault="008A7D1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52951EC" w14:textId="77777777" w:rsidR="00D013DF" w:rsidRDefault="00D013DF" w:rsidP="00D013DF">
            <w:pPr>
              <w:rPr>
                <w:bCs/>
                <w:snapToGrid w:val="0"/>
                <w:sz w:val="22"/>
                <w:szCs w:val="22"/>
              </w:rPr>
            </w:pPr>
            <w:r w:rsidRPr="00830239"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01BC5E21" w14:textId="2C377D80" w:rsidR="00D013DF" w:rsidRPr="008A7D10" w:rsidRDefault="00D013D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A7D10" w14:paraId="135B7C25" w14:textId="77777777" w:rsidTr="00F86ACF">
        <w:tc>
          <w:tcPr>
            <w:tcW w:w="753" w:type="dxa"/>
          </w:tcPr>
          <w:p w14:paraId="1C8B65DA" w14:textId="794F4317" w:rsidR="00376C7D" w:rsidRPr="008A7D1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§</w:t>
            </w:r>
            <w:r w:rsidR="000A541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81B3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ACF1451" w14:textId="049D99E0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D24CAB7" w14:textId="7781ABFD" w:rsidR="00D013DF" w:rsidRDefault="00D013DF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4AFFD20" w14:textId="2C69CF02" w:rsidR="00D013DF" w:rsidRPr="008A7D10" w:rsidRDefault="00D013DF" w:rsidP="0069143B">
            <w:pPr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lämnade sammanträdet och vice ordföranden Mats Green övertog ledningen av sammanträdet</w:t>
            </w:r>
            <w:r>
              <w:rPr>
                <w:sz w:val="22"/>
                <w:szCs w:val="22"/>
              </w:rPr>
              <w:t>.</w:t>
            </w:r>
          </w:p>
          <w:p w14:paraId="654B4323" w14:textId="77777777" w:rsidR="00930B63" w:rsidRPr="008A7D1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A7D10" w14:paraId="1A29D99F" w14:textId="77777777" w:rsidTr="00F86ACF">
        <w:tc>
          <w:tcPr>
            <w:tcW w:w="753" w:type="dxa"/>
          </w:tcPr>
          <w:p w14:paraId="37B65688" w14:textId="21D9E35A" w:rsidR="00376C7D" w:rsidRPr="00381B3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1B35">
              <w:rPr>
                <w:b/>
                <w:snapToGrid w:val="0"/>
                <w:sz w:val="22"/>
                <w:szCs w:val="22"/>
              </w:rPr>
              <w:t>§</w:t>
            </w:r>
            <w:r w:rsidR="00381B35" w:rsidRPr="00381B3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92276FF" w14:textId="0F18A01C" w:rsidR="00376C7D" w:rsidRPr="00381B35" w:rsidRDefault="008A7D10" w:rsidP="0069143B">
            <w:pPr>
              <w:rPr>
                <w:b/>
                <w:sz w:val="22"/>
                <w:szCs w:val="22"/>
              </w:rPr>
            </w:pPr>
            <w:r w:rsidRPr="00381B35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3EC30F04" w14:textId="5C23D2CF" w:rsidR="00762846" w:rsidRPr="00381B35" w:rsidRDefault="00762846" w:rsidP="0069143B">
            <w:pPr>
              <w:rPr>
                <w:b/>
                <w:sz w:val="22"/>
                <w:szCs w:val="22"/>
              </w:rPr>
            </w:pPr>
          </w:p>
          <w:p w14:paraId="2BE0489D" w14:textId="77777777" w:rsidR="003D1CF6" w:rsidRPr="00381B35" w:rsidRDefault="003D1CF6" w:rsidP="003D1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64E89EC" w14:textId="7D3DE818" w:rsidR="003D1CF6" w:rsidRPr="00381B35" w:rsidRDefault="003D1CF6" w:rsidP="003D1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BC5150" w14:textId="77777777" w:rsidR="00381B35" w:rsidRPr="00381B35" w:rsidRDefault="00381B35" w:rsidP="0038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1B35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4AFDCD5D" w14:textId="77777777" w:rsidR="00381B35" w:rsidRPr="00381B35" w:rsidRDefault="00381B35" w:rsidP="003D1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8C2F55" w14:textId="7E71CFB5" w:rsidR="009C334C" w:rsidRPr="00381B35" w:rsidRDefault="009C334C" w:rsidP="009C3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1B35">
              <w:rPr>
                <w:snapToGrid w:val="0"/>
                <w:sz w:val="22"/>
                <w:szCs w:val="22"/>
              </w:rPr>
              <w:t xml:space="preserve">Vidare beslutade utskottet att ställa kompletterande frågor till </w:t>
            </w:r>
            <w:r w:rsidRPr="009C334C">
              <w:rPr>
                <w:snapToGrid w:val="0"/>
                <w:sz w:val="22"/>
                <w:szCs w:val="22"/>
              </w:rPr>
              <w:t>tidigare ordförande och VD för Första AP-fonden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417CF6">
              <w:rPr>
                <w:snapToGrid w:val="0"/>
                <w:sz w:val="22"/>
                <w:szCs w:val="22"/>
              </w:rPr>
              <w:t xml:space="preserve">till </w:t>
            </w:r>
            <w:r>
              <w:rPr>
                <w:snapToGrid w:val="0"/>
                <w:sz w:val="22"/>
                <w:szCs w:val="22"/>
              </w:rPr>
              <w:t>Andra–</w:t>
            </w:r>
            <w:r w:rsidRPr="009C334C">
              <w:rPr>
                <w:snapToGrid w:val="0"/>
                <w:sz w:val="22"/>
                <w:szCs w:val="22"/>
              </w:rPr>
              <w:t>Fjärde AP-fonden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81B35">
              <w:rPr>
                <w:snapToGrid w:val="0"/>
                <w:sz w:val="22"/>
                <w:szCs w:val="22"/>
              </w:rPr>
              <w:t xml:space="preserve">samt till Per Bolund och </w:t>
            </w:r>
            <w:r w:rsidR="00D523FE">
              <w:rPr>
                <w:snapToGrid w:val="0"/>
                <w:sz w:val="22"/>
                <w:szCs w:val="22"/>
              </w:rPr>
              <w:t xml:space="preserve">till </w:t>
            </w:r>
            <w:r w:rsidRPr="00381B35">
              <w:rPr>
                <w:snapToGrid w:val="0"/>
                <w:sz w:val="22"/>
                <w:szCs w:val="22"/>
              </w:rPr>
              <w:t xml:space="preserve">Åsa Lindhagen. Utskottet beslutade även att </w:t>
            </w:r>
            <w:r>
              <w:rPr>
                <w:snapToGrid w:val="0"/>
                <w:sz w:val="22"/>
                <w:szCs w:val="22"/>
              </w:rPr>
              <w:t>ställa</w:t>
            </w:r>
            <w:r w:rsidRPr="00381B35">
              <w:rPr>
                <w:snapToGrid w:val="0"/>
                <w:sz w:val="22"/>
                <w:szCs w:val="22"/>
              </w:rPr>
              <w:t xml:space="preserve"> vissa frågor till Max Elger, </w:t>
            </w:r>
            <w:r w:rsidR="00417CF6">
              <w:rPr>
                <w:snapToGrid w:val="0"/>
                <w:sz w:val="22"/>
                <w:szCs w:val="22"/>
              </w:rPr>
              <w:t xml:space="preserve">till </w:t>
            </w:r>
            <w:r w:rsidRPr="00381B35">
              <w:rPr>
                <w:snapToGrid w:val="0"/>
                <w:sz w:val="22"/>
                <w:szCs w:val="22"/>
              </w:rPr>
              <w:t xml:space="preserve">Mikael Damberg och </w:t>
            </w:r>
            <w:r w:rsidR="00417CF6">
              <w:rPr>
                <w:snapToGrid w:val="0"/>
                <w:sz w:val="22"/>
                <w:szCs w:val="22"/>
              </w:rPr>
              <w:t xml:space="preserve">till </w:t>
            </w:r>
            <w:r w:rsidRPr="00381B35">
              <w:rPr>
                <w:snapToGrid w:val="0"/>
                <w:sz w:val="22"/>
                <w:szCs w:val="22"/>
              </w:rPr>
              <w:t>Ibrahim Baylan.</w:t>
            </w:r>
          </w:p>
          <w:p w14:paraId="2A85D4B4" w14:textId="6B3DBD74" w:rsidR="009C334C" w:rsidRDefault="009C334C" w:rsidP="003D1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6CD512" w14:textId="77777777" w:rsidR="003D1CF6" w:rsidRPr="00381B35" w:rsidRDefault="003D1CF6" w:rsidP="003D1CF6">
            <w:pPr>
              <w:rPr>
                <w:snapToGrid w:val="0"/>
                <w:sz w:val="22"/>
                <w:szCs w:val="22"/>
              </w:rPr>
            </w:pPr>
            <w:r w:rsidRPr="00381B35">
              <w:rPr>
                <w:snapToGrid w:val="0"/>
                <w:sz w:val="22"/>
                <w:szCs w:val="22"/>
              </w:rPr>
              <w:t>Ärendet bordlades.</w:t>
            </w:r>
          </w:p>
          <w:p w14:paraId="6A3BFB70" w14:textId="77777777" w:rsidR="00376C7D" w:rsidRPr="00381B3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7D10" w:rsidRPr="008A7D10" w14:paraId="5460B9DE" w14:textId="77777777" w:rsidTr="00127904">
        <w:tc>
          <w:tcPr>
            <w:tcW w:w="753" w:type="dxa"/>
          </w:tcPr>
          <w:p w14:paraId="2E61C2C4" w14:textId="255E0947" w:rsidR="008A7D10" w:rsidRPr="008A7D10" w:rsidRDefault="008A7D10" w:rsidP="001279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§</w:t>
            </w:r>
            <w:r w:rsidR="00381B3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77994B1" w14:textId="77777777" w:rsidR="008A7D10" w:rsidRPr="008A7D10" w:rsidRDefault="008A7D10" w:rsidP="00127904">
            <w:pPr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09C1F89" w14:textId="77777777" w:rsidR="008A7D10" w:rsidRDefault="008A7D10" w:rsidP="00127904">
            <w:pPr>
              <w:rPr>
                <w:b/>
                <w:snapToGrid w:val="0"/>
                <w:sz w:val="22"/>
                <w:szCs w:val="22"/>
              </w:rPr>
            </w:pPr>
          </w:p>
          <w:p w14:paraId="13F98C3F" w14:textId="77777777" w:rsidR="00D013DF" w:rsidRPr="00A62EFE" w:rsidRDefault="00D013DF" w:rsidP="00D013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återtog ledningen av sammanträdet.</w:t>
            </w:r>
          </w:p>
          <w:p w14:paraId="0E4A530C" w14:textId="72375A9D" w:rsidR="00D013DF" w:rsidRPr="008A7D10" w:rsidRDefault="00D013DF" w:rsidP="001279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7D10" w:rsidRPr="008A7D10" w14:paraId="0017A192" w14:textId="77777777" w:rsidTr="00F86ACF">
        <w:tc>
          <w:tcPr>
            <w:tcW w:w="753" w:type="dxa"/>
          </w:tcPr>
          <w:p w14:paraId="7396FEAE" w14:textId="6709714D" w:rsidR="008A7D10" w:rsidRPr="008A7D10" w:rsidRDefault="008A7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§</w:t>
            </w:r>
            <w:r w:rsidR="00381B3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B781992" w14:textId="77777777" w:rsidR="00D013DF" w:rsidRDefault="008A7D10" w:rsidP="0069143B">
            <w:pPr>
              <w:rPr>
                <w:b/>
                <w:sz w:val="22"/>
                <w:szCs w:val="22"/>
              </w:rPr>
            </w:pPr>
            <w:r w:rsidRPr="008A7D10">
              <w:rPr>
                <w:b/>
                <w:sz w:val="22"/>
                <w:szCs w:val="22"/>
              </w:rPr>
              <w:t>Regeringens utrikespolitiska linje gentemot Israel och vice statsministerns uttalanden därom – G21</w:t>
            </w:r>
          </w:p>
          <w:p w14:paraId="7DEA01C8" w14:textId="77777777" w:rsidR="00D013DF" w:rsidRDefault="00D013DF" w:rsidP="0069143B">
            <w:pPr>
              <w:rPr>
                <w:b/>
                <w:sz w:val="22"/>
                <w:szCs w:val="22"/>
              </w:rPr>
            </w:pPr>
          </w:p>
          <w:p w14:paraId="01F38A3D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0AE960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A7EFF3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5DAD3995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86F027" w14:textId="77777777" w:rsidR="00762846" w:rsidRDefault="00762846" w:rsidP="0076284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2B54B55" w14:textId="680DBB34" w:rsidR="008A7D10" w:rsidRPr="008A7D10" w:rsidRDefault="008A7D10" w:rsidP="0069143B">
            <w:pPr>
              <w:rPr>
                <w:b/>
                <w:sz w:val="22"/>
                <w:szCs w:val="22"/>
              </w:rPr>
            </w:pPr>
          </w:p>
        </w:tc>
      </w:tr>
      <w:tr w:rsidR="008A7D10" w:rsidRPr="008A7D10" w14:paraId="16AE6FE9" w14:textId="77777777" w:rsidTr="00F86ACF">
        <w:tc>
          <w:tcPr>
            <w:tcW w:w="753" w:type="dxa"/>
          </w:tcPr>
          <w:p w14:paraId="480852AC" w14:textId="7A4685D1" w:rsidR="008A7D10" w:rsidRPr="008A7D10" w:rsidRDefault="008A7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7D10">
              <w:rPr>
                <w:b/>
                <w:snapToGrid w:val="0"/>
                <w:sz w:val="22"/>
                <w:szCs w:val="22"/>
              </w:rPr>
              <w:t>§</w:t>
            </w:r>
            <w:r w:rsidR="00381B3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6651991B" w14:textId="77777777" w:rsidR="008A7D10" w:rsidRDefault="008A7D10" w:rsidP="0069143B">
            <w:pPr>
              <w:rPr>
                <w:b/>
                <w:sz w:val="22"/>
                <w:szCs w:val="22"/>
              </w:rPr>
            </w:pPr>
            <w:r w:rsidRPr="008A7D10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28B7FF02" w14:textId="77777777" w:rsidR="00762846" w:rsidRDefault="00762846" w:rsidP="00762846">
            <w:pPr>
              <w:rPr>
                <w:b/>
                <w:sz w:val="22"/>
                <w:szCs w:val="22"/>
              </w:rPr>
            </w:pPr>
          </w:p>
          <w:p w14:paraId="35BEA65A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E008E21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59741D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50C83435" w14:textId="77777777" w:rsidR="00762846" w:rsidRPr="00263BEA" w:rsidRDefault="00762846" w:rsidP="007628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87AD85" w14:textId="77777777" w:rsidR="00762846" w:rsidRDefault="00762846" w:rsidP="0076284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25875DE" w14:textId="71D3A470" w:rsidR="00762846" w:rsidRPr="008A7D10" w:rsidRDefault="00762846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8A7D10" w14:paraId="6BC50CC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00D1EFC" w14:textId="3A2B17B1" w:rsidR="008273F4" w:rsidRPr="008A7D1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A7D10">
              <w:rPr>
                <w:sz w:val="22"/>
                <w:szCs w:val="22"/>
              </w:rPr>
              <w:t>Justera</w:t>
            </w:r>
            <w:r w:rsidR="009065E0">
              <w:rPr>
                <w:sz w:val="22"/>
                <w:szCs w:val="22"/>
              </w:rPr>
              <w:t xml:space="preserve">t </w:t>
            </w:r>
            <w:r w:rsidR="009065E0">
              <w:rPr>
                <w:sz w:val="22"/>
                <w:szCs w:val="22"/>
              </w:rPr>
              <w:t>2026-02-03</w:t>
            </w:r>
          </w:p>
          <w:p w14:paraId="6766BF48" w14:textId="23B04213" w:rsidR="00BC495C" w:rsidRPr="008A7D10" w:rsidRDefault="00FD4374" w:rsidP="009065E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A7D10">
              <w:rPr>
                <w:sz w:val="22"/>
                <w:szCs w:val="22"/>
              </w:rPr>
              <w:t>Jennie Nilsson</w:t>
            </w:r>
          </w:p>
        </w:tc>
      </w:tr>
    </w:tbl>
    <w:p w14:paraId="01878C5B" w14:textId="77777777" w:rsidR="005805B8" w:rsidRDefault="005805B8" w:rsidP="005805B8">
      <w:pPr>
        <w:widowControl/>
        <w:rPr>
          <w:sz w:val="22"/>
          <w:szCs w:val="22"/>
        </w:rPr>
      </w:pPr>
    </w:p>
    <w:p w14:paraId="482027B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8B4B95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1961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606DAA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FFEEF4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2026-01-1</w:t>
            </w:r>
            <w:r w:rsidR="00D53C4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22ED3A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97BA65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7A8E8D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5F95166" w14:textId="136B16C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8A7D10">
              <w:rPr>
                <w:sz w:val="20"/>
              </w:rPr>
              <w:t>23</w:t>
            </w:r>
          </w:p>
        </w:tc>
      </w:tr>
      <w:tr w:rsidR="005805B8" w14:paraId="2FF4080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E5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649" w14:textId="6B26BE8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526C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313" w14:textId="6748D0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526CB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90BF" w14:textId="1D5F590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530A1">
              <w:rPr>
                <w:sz w:val="20"/>
              </w:rPr>
              <w:t>5–7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EF3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E65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D3B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24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58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4B33F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E30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D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B7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C6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C0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4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2AA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9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BD2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92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50A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24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D9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611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25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7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F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530A1" w14:paraId="538F802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CC4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380" w14:textId="7423C29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FB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669" w14:textId="642A7860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3F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7E4" w14:textId="0B307155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E52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43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A6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11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4E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F1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7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C0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6F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39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25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:rsidRPr="00D013DF" w14:paraId="0EC0F5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4FB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A89" w14:textId="1AED1BA9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34E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2CB" w14:textId="0C51C494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5DA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733" w14:textId="5C78764F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28C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897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9A1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7FD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7DD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908B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45E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C1E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8F1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850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456" w14:textId="77777777" w:rsidR="008530A1" w:rsidRPr="006F54BA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6A4D4D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FF5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D54" w14:textId="154ADF2A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26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CFA" w14:textId="37EF1099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D2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8F1" w14:textId="145FA9E4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71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AE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1D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6D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7C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6E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6F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18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BD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E7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10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001C19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A7C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0EE" w14:textId="39CC2389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1A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B64" w14:textId="695C8536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C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B6D" w14:textId="3505469A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03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D4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03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8A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8F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8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4C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C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43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42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1D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20C6CF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B6A0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A8B" w14:textId="677BFF82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65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61E" w14:textId="1D6F5B56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AF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250" w14:textId="26725352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AD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A1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C1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7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76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37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24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29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81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AF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51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1A9282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881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67D" w14:textId="1B06040F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0A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737" w14:textId="540FA93D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5E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322" w14:textId="0AF32E4F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7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10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BA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D3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71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9A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52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CF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EC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60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5A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15AA97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EBE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26D" w14:textId="50D66128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A4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07C" w14:textId="77DC6F6F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A03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E43" w14:textId="2E44450C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0D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CE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A14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08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01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AA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FA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D2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48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14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82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4A9756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A28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CF3" w14:textId="4B5A0DBA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01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980" w14:textId="5EABF334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97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68D" w14:textId="0C19A79E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42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09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2F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05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CE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DC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99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D6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58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83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01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5E31D0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5ED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6A9" w14:textId="58CD7C60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8C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2BD" w14:textId="059DF1BA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49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D15" w14:textId="4F400C19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B8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B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C0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2D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5D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54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013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B8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CF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8E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00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2C805A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A88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2A6" w14:textId="5E29469D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97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DF27" w14:textId="174F2C43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DF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FE1" w14:textId="671D01A8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85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C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79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CA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67F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35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026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FB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76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0B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9D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19C9F1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ECE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E27" w14:textId="7086E9C5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56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678" w14:textId="5361C8F3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B9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15B" w14:textId="5ED57D6B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2D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61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5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AD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D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3D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B8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48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14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A7B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57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3F583A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18F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965" w14:textId="02C32A9F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7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127" w14:textId="6966FE79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F1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87E" w14:textId="3F396795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A0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04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A2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BC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D9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F2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58C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79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68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4DE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C6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A1" w14:paraId="1A5A7D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427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2A3" w14:textId="1446D993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23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15E" w14:textId="2F3D4CE3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08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FBA" w14:textId="1847A6AF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25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3E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24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D3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E4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59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32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8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F7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1E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BB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1FCA99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752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AD1" w14:textId="7D159EA3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5F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E8C" w14:textId="5DBB6DA4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BD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4C3" w14:textId="0FD23C1A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ED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C0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84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C8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D6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F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E1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99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05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1B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14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CFA7F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E476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10D" w14:textId="4173D9F0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5E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5A5" w14:textId="7A6A09DC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E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CBE" w14:textId="0F587196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72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ED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BF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DD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38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D2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B0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4D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D4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85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C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374D8F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818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92E" w14:textId="147C9672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6D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FB5" w14:textId="51094298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EE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C8F" w14:textId="4F0A4D8D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63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57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0A4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9D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6D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0F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EB0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FE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D2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C2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27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7BD052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2CD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F89" w14:textId="0AA4471E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52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0FB" w14:textId="6B4C9CDB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1E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8F5" w14:textId="594DEDB1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7E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C9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BD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36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31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B1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07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85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A4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3B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5E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826C4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C66A" w14:textId="77777777" w:rsidR="008530A1" w:rsidRPr="00244936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4E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AA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78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A1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23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6B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B3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96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B1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3C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45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BE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D7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E1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75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52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B6DC1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354" w14:textId="77777777" w:rsidR="008530A1" w:rsidRPr="00244936" w:rsidRDefault="008530A1" w:rsidP="008530A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1B2" w14:textId="5B490A1C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DE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73C" w14:textId="752A5D04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45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EA" w14:textId="1DA4867B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96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55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E2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CF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53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DA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E3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29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C3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86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AD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7787F4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489" w14:textId="77777777" w:rsidR="008530A1" w:rsidRPr="00244936" w:rsidRDefault="008530A1" w:rsidP="008530A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F8B" w14:textId="1C15C790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50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FE8" w14:textId="753F4C2D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0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79C" w14:textId="4BC7D4BB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1F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60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24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A3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05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CD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A98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4E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50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43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8E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3FB768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16B" w14:textId="77777777" w:rsidR="008530A1" w:rsidRPr="00244936" w:rsidRDefault="008530A1" w:rsidP="008530A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3B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F7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24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9B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313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77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F4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5F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2A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2B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3C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42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0C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5A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B5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79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A82EF1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CE9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5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24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90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B3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DC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D1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5E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51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C50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75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F6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1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A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DF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6E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8A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43C1B9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7BF" w14:textId="77777777" w:rsidR="008530A1" w:rsidRPr="00244936" w:rsidRDefault="008530A1" w:rsidP="008530A1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B88" w14:textId="0A95AEAA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E8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469" w14:textId="185A3F94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FC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BCF" w14:textId="4C38DEAD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E9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1F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F3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80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CD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58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76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41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E5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59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BA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7D4BC1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35D" w14:textId="77777777" w:rsidR="008530A1" w:rsidRPr="00244936" w:rsidRDefault="008530A1" w:rsidP="008530A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34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B9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94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13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C3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CD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E5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0C6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CB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52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EF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27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8C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C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BB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27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1FBD3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2B3E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25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E9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40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C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A6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36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B3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FA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17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02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C3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E3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D6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6F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DB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65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01D1F5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951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39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A0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4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A9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8D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24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33A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19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698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07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6D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AE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CE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09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25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A9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6318D4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B79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AD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CE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35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D3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62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80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AA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79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8A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E9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5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B6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B6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22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DB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88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8E4F6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0DE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D6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95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64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46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82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D1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13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C5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1AC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25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35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88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DA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09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B9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2E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2E548E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28C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56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38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34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A8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CA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B56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D68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A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7D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E0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50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3D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22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0C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AA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B9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5A37CD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EBC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2B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57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C7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D5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65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74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9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74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19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BA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FE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90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AE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85A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5E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24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54BB5D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F1B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9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DD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70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58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D4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15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24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D2A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06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1C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D0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F8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5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D1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02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F8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2F5534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BF5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F7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3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40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59C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CA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DA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C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08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5B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F7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D0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83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DDC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93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27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80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43F28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BE3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2E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5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58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26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7D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AA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44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0D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52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27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81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E0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9A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CF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E1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12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79F5E2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8AF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5C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15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A0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0A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F2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F3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AE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7A7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D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D3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05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98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90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D6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D3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43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359BA5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A35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BA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EA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01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FC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5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3B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71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91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2E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88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D2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56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8A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44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09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5C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292253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3C4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D5A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53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AF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C7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2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41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2F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7E5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0A8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AC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E0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02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5A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21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F2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F7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653587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77A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96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01B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3E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FF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2A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A8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8A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C7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B7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C5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EF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F7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69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68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85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C0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46EA82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D6C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82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E6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A8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9C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1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E2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96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E1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192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EE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45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DD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84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F8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30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ABB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5EFE3F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01E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A0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A2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A7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2A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0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A7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53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A5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F4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82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36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5E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8D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33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1C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11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177D3B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C39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B7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9A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AD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BF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D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EF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C7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BA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B1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63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F1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C0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F7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66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87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47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373B60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BB0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D9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3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52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C7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1C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34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D9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9C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4A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44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9D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17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BA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B6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EA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6F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68CC07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183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5E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74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49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49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A4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D0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70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26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FC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5B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BF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CF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CB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198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A9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D6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412B99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A30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C0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4F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11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DE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25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B04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29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F3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BF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5C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9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5D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CD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D2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2F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43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258863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FF9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CE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EE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82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CF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2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61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B2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4D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9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8B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D0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69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E0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FE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88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E2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408DD5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A66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33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E5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168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69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08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2E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5E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3D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DA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AE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CE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50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D0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75C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10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66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77A6D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F00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5C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92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BA6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8A2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BF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1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8C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71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2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DF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FE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50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E8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0F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B9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0D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335703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3A3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43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EEF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637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91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0F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75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563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86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253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F8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0B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3D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37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8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AA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2F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5CBF20E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E34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B5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89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7F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A9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0D1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FC8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47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0F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AB9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7A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62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4D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0B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A30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CA5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DB2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0DE3D4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8F9" w14:textId="77777777" w:rsidR="008530A1" w:rsidRPr="00244936" w:rsidRDefault="008530A1" w:rsidP="008530A1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2BF" w14:textId="2B5A70F2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E8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1E5" w14:textId="5945D38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86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ED4" w14:textId="3CC37D65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E0B2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2C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68B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FBF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EBE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CB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421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9CA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87C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1DD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594" w14:textId="77777777" w:rsidR="008530A1" w:rsidRPr="00003AB2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30A1" w14:paraId="73E5413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55F07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B7FDC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4FF8D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C9BE4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530A1" w14:paraId="4917731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4789C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3BC08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1A16410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78875AD" w14:textId="77777777" w:rsidR="008530A1" w:rsidRDefault="008530A1" w:rsidP="008530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3A651E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E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541E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35E8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81B35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1CF6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7CF6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26CB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2846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30A1"/>
    <w:rsid w:val="008557FA"/>
    <w:rsid w:val="008572AE"/>
    <w:rsid w:val="008751C0"/>
    <w:rsid w:val="00875A5E"/>
    <w:rsid w:val="00875CAD"/>
    <w:rsid w:val="008808A5"/>
    <w:rsid w:val="008858E4"/>
    <w:rsid w:val="008A715C"/>
    <w:rsid w:val="008A7D10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5E0"/>
    <w:rsid w:val="00906C2D"/>
    <w:rsid w:val="00930B63"/>
    <w:rsid w:val="00931220"/>
    <w:rsid w:val="00935D08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34C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43BF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13DF"/>
    <w:rsid w:val="00D15194"/>
    <w:rsid w:val="00D23951"/>
    <w:rsid w:val="00D27984"/>
    <w:rsid w:val="00D40740"/>
    <w:rsid w:val="00D41B19"/>
    <w:rsid w:val="00D44270"/>
    <w:rsid w:val="00D47BAF"/>
    <w:rsid w:val="00D523FE"/>
    <w:rsid w:val="00D52626"/>
    <w:rsid w:val="00D53C45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5360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469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5B39"/>
  <w15:chartTrackingRefBased/>
  <w15:docId w15:val="{7F98B333-B731-495D-84F6-D9400952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34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75</TotalTime>
  <Pages>3</Pages>
  <Words>478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2026-01-28T15:24:00Z</dcterms:created>
  <dcterms:modified xsi:type="dcterms:W3CDTF">2026-02-10T14:42:00Z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