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878BD3" w14:textId="77DEEE78" w:rsidR="00F77CD1" w:rsidRDefault="00F77CD1" w:rsidP="0096348C">
      <w:pPr>
        <w:rPr>
          <w:szCs w:val="24"/>
        </w:rPr>
      </w:pPr>
    </w:p>
    <w:p w14:paraId="33264163" w14:textId="77777777" w:rsidR="00362457" w:rsidRPr="00D10746" w:rsidRDefault="0036245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B35882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084C43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65C9C3E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10</w:t>
            </w:r>
            <w:r w:rsidR="00955E92"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04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90DA6A3" w:rsidR="00CA45DB" w:rsidRPr="0077685F" w:rsidRDefault="00084C43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F5D39" w:rsidRPr="0071163A">
              <w:rPr>
                <w:szCs w:val="24"/>
              </w:rPr>
              <w:t>:</w:t>
            </w:r>
            <w:r>
              <w:rPr>
                <w:szCs w:val="24"/>
              </w:rPr>
              <w:t>3</w:t>
            </w:r>
            <w:r w:rsidR="006061D7" w:rsidRPr="0071163A">
              <w:rPr>
                <w:szCs w:val="24"/>
              </w:rPr>
              <w:t>0</w:t>
            </w:r>
            <w:r w:rsidR="00953995" w:rsidRPr="006469B2">
              <w:rPr>
                <w:szCs w:val="24"/>
              </w:rPr>
              <w:t>–</w:t>
            </w:r>
            <w:r w:rsidR="002A6654" w:rsidRPr="002A6654">
              <w:rPr>
                <w:szCs w:val="24"/>
              </w:rPr>
              <w:t>12</w:t>
            </w:r>
            <w:r w:rsidR="00831DD6" w:rsidRPr="002A6654">
              <w:rPr>
                <w:szCs w:val="24"/>
              </w:rPr>
              <w:t>.</w:t>
            </w:r>
            <w:r w:rsidR="006068FB" w:rsidRPr="002A6654">
              <w:rPr>
                <w:szCs w:val="24"/>
              </w:rPr>
              <w:t>0</w:t>
            </w:r>
            <w:r w:rsidR="00D86C8D" w:rsidRPr="002A6654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0289E13B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4EBAB1DA" w14:textId="169F6506" w:rsidR="00CF13AF" w:rsidRDefault="00927278" w:rsidP="00CF13AF">
      <w:pPr>
        <w:tabs>
          <w:tab w:val="left" w:pos="1418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CF13AF">
        <w:rPr>
          <w:snapToGrid w:val="0"/>
          <w:color w:val="000000"/>
        </w:rPr>
        <w:t>Talmannen ha</w:t>
      </w:r>
      <w:r>
        <w:rPr>
          <w:snapToGrid w:val="0"/>
          <w:color w:val="000000"/>
        </w:rPr>
        <w:t>de</w:t>
      </w:r>
      <w:r w:rsidR="00CF13AF">
        <w:rPr>
          <w:snapToGrid w:val="0"/>
          <w:color w:val="000000"/>
        </w:rPr>
        <w:t xml:space="preserve"> kallat utskottet till sammanträde denna dag kl. 11.30.</w:t>
      </w:r>
    </w:p>
    <w:p w14:paraId="6F3304FA" w14:textId="45DD3EF2" w:rsidR="00CF13AF" w:rsidRDefault="00CF13AF" w:rsidP="00CF13AF">
      <w:pPr>
        <w:tabs>
          <w:tab w:val="left" w:pos="1418"/>
        </w:tabs>
        <w:rPr>
          <w:snapToGrid w:val="0"/>
          <w:color w:val="000000"/>
        </w:rPr>
      </w:pPr>
    </w:p>
    <w:p w14:paraId="42EDB963" w14:textId="5742AB48" w:rsidR="00927278" w:rsidRDefault="00927278" w:rsidP="00CF13AF">
      <w:pPr>
        <w:tabs>
          <w:tab w:val="left" w:pos="1418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Kammaren valde följande ledamöter och suppleanter till socialutskottet</w:t>
      </w:r>
    </w:p>
    <w:p w14:paraId="1352D0A7" w14:textId="77777777" w:rsidR="00CF13AF" w:rsidRDefault="00CF13AF" w:rsidP="00CF13AF">
      <w:pPr>
        <w:tabs>
          <w:tab w:val="left" w:pos="1418"/>
        </w:tabs>
        <w:rPr>
          <w:snapToGrid w:val="0"/>
          <w:color w:val="000000"/>
        </w:rPr>
      </w:pPr>
    </w:p>
    <w:p w14:paraId="6B1B4472" w14:textId="74FAF6FA" w:rsidR="00CF13AF" w:rsidRDefault="00CF13AF" w:rsidP="00CF13AF">
      <w:pPr>
        <w:tabs>
          <w:tab w:val="left" w:pos="1418"/>
        </w:tabs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Pr="00D92A65">
        <w:rPr>
          <w:snapToGrid w:val="0"/>
          <w:color w:val="000000"/>
          <w:u w:val="single"/>
        </w:rPr>
        <w:t>Ledamöter</w:t>
      </w:r>
    </w:p>
    <w:p w14:paraId="3745B373" w14:textId="77777777" w:rsidR="00764ADD" w:rsidRPr="00764ADD" w:rsidRDefault="00CF13AF" w:rsidP="00764ADD">
      <w:pPr>
        <w:tabs>
          <w:tab w:val="left" w:pos="1418"/>
        </w:tabs>
        <w:rPr>
          <w:snapToGrid w:val="0"/>
        </w:rPr>
      </w:pPr>
      <w:r>
        <w:rPr>
          <w:snapToGrid w:val="0"/>
          <w:color w:val="000000"/>
        </w:rPr>
        <w:tab/>
      </w:r>
      <w:r w:rsidR="00764ADD" w:rsidRPr="00764ADD">
        <w:rPr>
          <w:snapToGrid w:val="0"/>
        </w:rPr>
        <w:t>Linda Lindberg (SD)</w:t>
      </w:r>
    </w:p>
    <w:p w14:paraId="0802120E" w14:textId="599C4033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Fredrik Lundh Sammeli (S)</w:t>
      </w:r>
    </w:p>
    <w:p w14:paraId="527B5D4E" w14:textId="5A57DCA3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Camilla Waltersson Grönvall (M)</w:t>
      </w:r>
    </w:p>
    <w:p w14:paraId="61B75858" w14:textId="77B83992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Yasmine Bladelius (S)</w:t>
      </w:r>
    </w:p>
    <w:p w14:paraId="51C50E18" w14:textId="71858681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Carina Ståhl Herrstedt (SD)</w:t>
      </w:r>
    </w:p>
    <w:p w14:paraId="0FBA9EAA" w14:textId="2A85F56E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Mikael Dahlqvist (S)</w:t>
      </w:r>
    </w:p>
    <w:p w14:paraId="0565A179" w14:textId="70254C75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Johan Hultberg (M)</w:t>
      </w:r>
    </w:p>
    <w:p w14:paraId="26F05DE6" w14:textId="61F319FD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Anna Vikström (S)</w:t>
      </w:r>
    </w:p>
    <w:p w14:paraId="6E4F0A35" w14:textId="4638F7EB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Anna-Lena Blomkvist (SD)</w:t>
      </w:r>
    </w:p>
    <w:p w14:paraId="6947824C" w14:textId="128BD9A0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Gustaf Lantz (S)</w:t>
      </w:r>
    </w:p>
    <w:p w14:paraId="775E7EF0" w14:textId="1A288E24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Malin Höglund (M)</w:t>
      </w:r>
    </w:p>
    <w:p w14:paraId="7F38BB83" w14:textId="20E1CBB4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Karin Rågsjö (V)</w:t>
      </w:r>
    </w:p>
    <w:p w14:paraId="3E7E9A62" w14:textId="11507CF4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Acko Ankarberg Johansson (KD)</w:t>
      </w:r>
    </w:p>
    <w:p w14:paraId="19F57CF1" w14:textId="57D657D5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Anders W Jonsson (C)</w:t>
      </w:r>
    </w:p>
    <w:p w14:paraId="79C6ED22" w14:textId="54F47340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Johnny Svedin (SD)</w:t>
      </w:r>
    </w:p>
    <w:p w14:paraId="5F842B68" w14:textId="40F6352B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Ulrika Westerlund (MP)</w:t>
      </w:r>
    </w:p>
    <w:p w14:paraId="1089F6EB" w14:textId="40628112" w:rsidR="00CF13AF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Lina Nordquist (L)</w:t>
      </w:r>
      <w:r w:rsidR="00CF13AF" w:rsidRPr="00764ADD">
        <w:rPr>
          <w:snapToGrid w:val="0"/>
        </w:rPr>
        <w:tab/>
      </w:r>
    </w:p>
    <w:p w14:paraId="71A87D6B" w14:textId="77777777" w:rsidR="00166BA0" w:rsidRDefault="00CF13AF" w:rsidP="00CF13AF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</w:r>
    </w:p>
    <w:p w14:paraId="17D25B0F" w14:textId="67E06F39" w:rsidR="00CF13AF" w:rsidRPr="00764ADD" w:rsidRDefault="00166BA0" w:rsidP="00CF13AF">
      <w:pPr>
        <w:tabs>
          <w:tab w:val="left" w:pos="1418"/>
        </w:tabs>
        <w:rPr>
          <w:snapToGrid w:val="0"/>
          <w:u w:val="single"/>
        </w:rPr>
      </w:pPr>
      <w:r>
        <w:rPr>
          <w:snapToGrid w:val="0"/>
        </w:rPr>
        <w:tab/>
      </w:r>
      <w:r w:rsidR="00CF13AF" w:rsidRPr="00764ADD">
        <w:rPr>
          <w:snapToGrid w:val="0"/>
          <w:u w:val="single"/>
        </w:rPr>
        <w:t>Suppleanter</w:t>
      </w:r>
    </w:p>
    <w:p w14:paraId="4422166E" w14:textId="77777777" w:rsidR="00764ADD" w:rsidRPr="00764ADD" w:rsidRDefault="00CF13AF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</w:r>
      <w:r w:rsidR="00764ADD" w:rsidRPr="00764ADD">
        <w:rPr>
          <w:snapToGrid w:val="0"/>
        </w:rPr>
        <w:t xml:space="preserve">Carita </w:t>
      </w:r>
      <w:proofErr w:type="spellStart"/>
      <w:r w:rsidR="00764ADD" w:rsidRPr="00764ADD">
        <w:rPr>
          <w:snapToGrid w:val="0"/>
        </w:rPr>
        <w:t>Boulwén</w:t>
      </w:r>
      <w:proofErr w:type="spellEnd"/>
      <w:r w:rsidR="00764ADD" w:rsidRPr="00764ADD">
        <w:rPr>
          <w:snapToGrid w:val="0"/>
        </w:rPr>
        <w:t xml:space="preserve"> (SD)</w:t>
      </w:r>
    </w:p>
    <w:p w14:paraId="6AC359F1" w14:textId="5DC797BF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Karin Sundin (S)</w:t>
      </w:r>
    </w:p>
    <w:p w14:paraId="635E668A" w14:textId="4D1571E6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Thomas Ragnarsson (M)</w:t>
      </w:r>
    </w:p>
    <w:p w14:paraId="37909CDE" w14:textId="4ABF5387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</w:r>
      <w:proofErr w:type="spellStart"/>
      <w:r w:rsidRPr="00764ADD">
        <w:rPr>
          <w:snapToGrid w:val="0"/>
        </w:rPr>
        <w:t>Dzenan</w:t>
      </w:r>
      <w:proofErr w:type="spellEnd"/>
      <w:r w:rsidRPr="00764ADD">
        <w:rPr>
          <w:snapToGrid w:val="0"/>
        </w:rPr>
        <w:t xml:space="preserve"> </w:t>
      </w:r>
      <w:proofErr w:type="spellStart"/>
      <w:r w:rsidRPr="00764ADD">
        <w:rPr>
          <w:snapToGrid w:val="0"/>
        </w:rPr>
        <w:t>Cisija</w:t>
      </w:r>
      <w:proofErr w:type="spellEnd"/>
      <w:r w:rsidRPr="00764ADD">
        <w:rPr>
          <w:snapToGrid w:val="0"/>
        </w:rPr>
        <w:t xml:space="preserve"> (S)</w:t>
      </w:r>
    </w:p>
    <w:p w14:paraId="41DEB73B" w14:textId="28F44D1E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 xml:space="preserve">Leonid </w:t>
      </w:r>
      <w:proofErr w:type="spellStart"/>
      <w:r w:rsidRPr="00764ADD">
        <w:rPr>
          <w:snapToGrid w:val="0"/>
        </w:rPr>
        <w:t>Yurkovskiy</w:t>
      </w:r>
      <w:proofErr w:type="spellEnd"/>
      <w:r w:rsidRPr="00764ADD">
        <w:rPr>
          <w:snapToGrid w:val="0"/>
        </w:rPr>
        <w:t xml:space="preserve"> (SD)</w:t>
      </w:r>
    </w:p>
    <w:p w14:paraId="18283052" w14:textId="3F3F4107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Mats Wiking (S)</w:t>
      </w:r>
    </w:p>
    <w:p w14:paraId="58D2841E" w14:textId="78AE8E2B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Noria Manouchi (M)</w:t>
      </w:r>
    </w:p>
    <w:p w14:paraId="1F2353EF" w14:textId="5B9105A6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Heléne Björklund (S)</w:t>
      </w:r>
    </w:p>
    <w:p w14:paraId="2957B3EB" w14:textId="65929F39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Daniel Persson (SD)</w:t>
      </w:r>
    </w:p>
    <w:p w14:paraId="249E0BC6" w14:textId="44F33974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Ewa Pihl Krabbe (S)</w:t>
      </w:r>
    </w:p>
    <w:p w14:paraId="5E3676C1" w14:textId="41EFF89F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Jesper Skalberg Karlsson (M)</w:t>
      </w:r>
    </w:p>
    <w:p w14:paraId="6A76C36B" w14:textId="2E21D1AA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Maj Karlsson (V)</w:t>
      </w:r>
    </w:p>
    <w:p w14:paraId="6933E2FE" w14:textId="627541CB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Lili André (KD)</w:t>
      </w:r>
    </w:p>
    <w:p w14:paraId="06982589" w14:textId="4769FD2F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Christofer Bergenblock (C)</w:t>
      </w:r>
    </w:p>
    <w:p w14:paraId="15E4A488" w14:textId="4822D841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Malin Danielsson (L)</w:t>
      </w:r>
    </w:p>
    <w:p w14:paraId="7F88ABE0" w14:textId="7BCF09D4" w:rsidR="00764ADD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Åsa Lindhagen (MP)</w:t>
      </w:r>
    </w:p>
    <w:p w14:paraId="7901DCBA" w14:textId="66BB4D3A" w:rsidR="00CF13AF" w:rsidRPr="00764ADD" w:rsidRDefault="00764ADD" w:rsidP="00764ADD">
      <w:pPr>
        <w:tabs>
          <w:tab w:val="left" w:pos="1418"/>
        </w:tabs>
        <w:rPr>
          <w:snapToGrid w:val="0"/>
        </w:rPr>
      </w:pPr>
      <w:r w:rsidRPr="00764ADD">
        <w:rPr>
          <w:snapToGrid w:val="0"/>
        </w:rPr>
        <w:tab/>
        <w:t>John E Weinerhall (M)</w:t>
      </w:r>
    </w:p>
    <w:p w14:paraId="3A8E8988" w14:textId="77777777" w:rsidR="00764ADD" w:rsidRPr="007F393D" w:rsidRDefault="00764ADD" w:rsidP="00764ADD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0EAF213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3CB8">
              <w:rPr>
                <w:b/>
                <w:snapToGrid w:val="0"/>
              </w:rPr>
              <w:t>Sammanträdets öppnande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7BB39236" w:rsidR="00CF13AF" w:rsidRPr="002A6654" w:rsidRDefault="002D39BE" w:rsidP="00887D33">
            <w:pPr>
              <w:tabs>
                <w:tab w:val="left" w:pos="1701"/>
              </w:tabs>
              <w:rPr>
                <w:snapToGrid w:val="0"/>
              </w:rPr>
            </w:pPr>
            <w:r w:rsidRPr="002A6654">
              <w:rPr>
                <w:snapToGrid w:val="0"/>
              </w:rPr>
              <w:t xml:space="preserve">Sammanträdet öppnades av </w:t>
            </w:r>
            <w:r w:rsidR="00166BA0" w:rsidRPr="002A6654">
              <w:rPr>
                <w:snapToGrid w:val="0"/>
              </w:rPr>
              <w:t xml:space="preserve">Fredrik Lundh Sammeli </w:t>
            </w:r>
            <w:r w:rsidR="00CF13AF" w:rsidRPr="002A6654">
              <w:rPr>
                <w:snapToGrid w:val="0"/>
              </w:rPr>
              <w:t>(</w:t>
            </w:r>
            <w:r w:rsidR="00166BA0" w:rsidRPr="002A6654">
              <w:rPr>
                <w:snapToGrid w:val="0"/>
              </w:rPr>
              <w:t>S</w:t>
            </w:r>
            <w:r w:rsidR="00CF13AF" w:rsidRPr="002A6654">
              <w:rPr>
                <w:snapToGrid w:val="0"/>
              </w:rPr>
              <w:t>), som varit ledamot av riksdagen längst</w:t>
            </w:r>
            <w:r w:rsidRPr="002A6654">
              <w:rPr>
                <w:snapToGrid w:val="0"/>
              </w:rPr>
              <w:t xml:space="preserve"> av de närvarande ledamöterna</w:t>
            </w:r>
            <w:r w:rsidR="00CF13AF" w:rsidRPr="002A6654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747168C5" w14:textId="77777777" w:rsidTr="00887D33">
        <w:tc>
          <w:tcPr>
            <w:tcW w:w="567" w:type="dxa"/>
          </w:tcPr>
          <w:p w14:paraId="47969E27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83E227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3CB8">
              <w:rPr>
                <w:b/>
                <w:snapToGrid w:val="0"/>
              </w:rPr>
              <w:t>Upprop</w:t>
            </w:r>
          </w:p>
          <w:p w14:paraId="02BE444C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4EC949" w14:textId="57B0B349" w:rsidR="00CF13AF" w:rsidRDefault="0045246B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="00CF13AF" w:rsidRPr="00EB3CB8">
              <w:rPr>
                <w:snapToGrid w:val="0"/>
              </w:rPr>
              <w:t>e</w:t>
            </w:r>
            <w:r w:rsidR="00CF13AF">
              <w:rPr>
                <w:snapToGrid w:val="0"/>
              </w:rPr>
              <w:t xml:space="preserve">damöter och suppleanter </w:t>
            </w:r>
            <w:r>
              <w:rPr>
                <w:snapToGrid w:val="0"/>
              </w:rPr>
              <w:t>ropades upp</w:t>
            </w:r>
            <w:r w:rsidR="00CF13AF" w:rsidRPr="00EB3CB8">
              <w:rPr>
                <w:snapToGrid w:val="0"/>
              </w:rPr>
              <w:t>.</w:t>
            </w:r>
          </w:p>
          <w:p w14:paraId="618CDFC5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347674CD" w14:textId="77777777" w:rsidTr="00887D33">
        <w:tc>
          <w:tcPr>
            <w:tcW w:w="567" w:type="dxa"/>
          </w:tcPr>
          <w:p w14:paraId="3DCD5676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097AC151" w14:textId="77777777" w:rsidR="00CF13AF" w:rsidRPr="00121B81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B81">
              <w:rPr>
                <w:b/>
                <w:snapToGrid w:val="0"/>
              </w:rPr>
              <w:t>Val av ordförande</w:t>
            </w:r>
          </w:p>
          <w:p w14:paraId="1119530B" w14:textId="1AE2C26F" w:rsidR="004161DB" w:rsidRPr="004161DB" w:rsidRDefault="004161DB" w:rsidP="00CF13AF">
            <w:pPr>
              <w:tabs>
                <w:tab w:val="left" w:pos="1701"/>
              </w:tabs>
              <w:rPr>
                <w:b/>
                <w:bCs/>
                <w:snapToGrid w:val="0"/>
                <w:color w:val="FF0000"/>
              </w:rPr>
            </w:pPr>
          </w:p>
          <w:p w14:paraId="75697890" w14:textId="13F5E6DA" w:rsidR="00CF13AF" w:rsidRPr="002A6654" w:rsidRDefault="00166BA0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6654">
              <w:rPr>
                <w:snapToGrid w:val="0"/>
              </w:rPr>
              <w:t xml:space="preserve">Acko Ankarberg Johansson </w:t>
            </w:r>
            <w:r w:rsidR="00CF13AF" w:rsidRPr="002A6654">
              <w:rPr>
                <w:snapToGrid w:val="0"/>
              </w:rPr>
              <w:t>(</w:t>
            </w:r>
            <w:r w:rsidRPr="002A6654">
              <w:rPr>
                <w:snapToGrid w:val="0"/>
              </w:rPr>
              <w:t>KD</w:t>
            </w:r>
            <w:r w:rsidR="00CF13AF" w:rsidRPr="002A6654">
              <w:rPr>
                <w:snapToGrid w:val="0"/>
              </w:rPr>
              <w:t>) valdes till ordförande.</w:t>
            </w:r>
          </w:p>
          <w:p w14:paraId="6A431F07" w14:textId="77777777" w:rsidR="00CF13AF" w:rsidRPr="002A6654" w:rsidRDefault="00CF13AF" w:rsidP="00CF13AF">
            <w:pPr>
              <w:tabs>
                <w:tab w:val="left" w:pos="1701"/>
              </w:tabs>
              <w:rPr>
                <w:snapToGrid w:val="0"/>
              </w:rPr>
            </w:pPr>
          </w:p>
          <w:p w14:paraId="2C0A2CFB" w14:textId="21E055AB" w:rsidR="00CF13AF" w:rsidRPr="002A6654" w:rsidRDefault="00166BA0" w:rsidP="00CF13AF">
            <w:pPr>
              <w:tabs>
                <w:tab w:val="left" w:pos="1701"/>
              </w:tabs>
              <w:rPr>
                <w:snapToGrid w:val="0"/>
              </w:rPr>
            </w:pPr>
            <w:r w:rsidRPr="002A6654">
              <w:rPr>
                <w:snapToGrid w:val="0"/>
              </w:rPr>
              <w:t xml:space="preserve">Fredrik Lundh Sammeli (S) </w:t>
            </w:r>
            <w:r w:rsidR="00CF13AF" w:rsidRPr="002A6654">
              <w:rPr>
                <w:snapToGrid w:val="0"/>
              </w:rPr>
              <w:t xml:space="preserve">överlämnade </w:t>
            </w:r>
            <w:r w:rsidR="0045246B" w:rsidRPr="002A6654">
              <w:rPr>
                <w:snapToGrid w:val="0"/>
              </w:rPr>
              <w:t>till</w:t>
            </w:r>
            <w:r w:rsidR="00CF13AF" w:rsidRPr="002A6654">
              <w:rPr>
                <w:snapToGrid w:val="0"/>
              </w:rPr>
              <w:t xml:space="preserve"> ordföranden att leda sammanträdet.</w:t>
            </w:r>
          </w:p>
          <w:p w14:paraId="1D6C6011" w14:textId="77777777" w:rsidR="00CF13AF" w:rsidRPr="00121B81" w:rsidRDefault="00CF13AF" w:rsidP="00CF13AF">
            <w:pPr>
              <w:tabs>
                <w:tab w:val="left" w:pos="1701"/>
              </w:tabs>
              <w:rPr>
                <w:snapToGrid w:val="0"/>
              </w:rPr>
            </w:pPr>
            <w:r w:rsidRPr="00121B81">
              <w:rPr>
                <w:snapToGrid w:val="0"/>
              </w:rPr>
              <w:br/>
              <w:t>Denna paragraf förklarades omedelbart justerad.</w:t>
            </w:r>
          </w:p>
          <w:p w14:paraId="7536054E" w14:textId="77777777" w:rsidR="00CF13AF" w:rsidRPr="00121B81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214C4217" w14:textId="77777777" w:rsidTr="00887D33">
        <w:tc>
          <w:tcPr>
            <w:tcW w:w="567" w:type="dxa"/>
          </w:tcPr>
          <w:p w14:paraId="3F6BB2D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21B9B2A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6C08BAB7" w14:textId="4A851034" w:rsidR="00CF13AF" w:rsidRPr="00121B81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B81">
              <w:rPr>
                <w:b/>
                <w:snapToGrid w:val="0"/>
              </w:rPr>
              <w:t>Val av</w:t>
            </w:r>
            <w:r w:rsidR="00F764B8" w:rsidRPr="004161DB">
              <w:rPr>
                <w:snapToGrid w:val="0"/>
                <w:color w:val="FF0000"/>
              </w:rPr>
              <w:t xml:space="preserve"> </w:t>
            </w:r>
            <w:r w:rsidRPr="00121B81">
              <w:rPr>
                <w:b/>
                <w:snapToGrid w:val="0"/>
              </w:rPr>
              <w:t>vice ordförande</w:t>
            </w:r>
          </w:p>
          <w:p w14:paraId="14490A6E" w14:textId="0C9CF2EF" w:rsidR="004161DB" w:rsidRPr="002A6654" w:rsidRDefault="004161DB" w:rsidP="004161DB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121E18C" w14:textId="22802FF1" w:rsidR="004161DB" w:rsidRPr="002A6654" w:rsidRDefault="00166BA0" w:rsidP="004161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6654">
              <w:rPr>
                <w:snapToGrid w:val="0"/>
              </w:rPr>
              <w:t xml:space="preserve">Fredrik Lundh Sammeli (S) </w:t>
            </w:r>
            <w:r w:rsidR="004161DB" w:rsidRPr="002A6654">
              <w:rPr>
                <w:snapToGrid w:val="0"/>
              </w:rPr>
              <w:t>valdes till vice ordförande.</w:t>
            </w:r>
          </w:p>
          <w:p w14:paraId="4CD61FA7" w14:textId="77777777" w:rsidR="00CF13AF" w:rsidRPr="00121B81" w:rsidRDefault="00CF13AF" w:rsidP="00887D33">
            <w:pPr>
              <w:tabs>
                <w:tab w:val="left" w:pos="1701"/>
              </w:tabs>
              <w:rPr>
                <w:snapToGrid w:val="0"/>
              </w:rPr>
            </w:pPr>
            <w:r w:rsidRPr="002A6654">
              <w:rPr>
                <w:snapToGrid w:val="0"/>
              </w:rPr>
              <w:br/>
            </w:r>
            <w:r w:rsidRPr="00121B81">
              <w:rPr>
                <w:snapToGrid w:val="0"/>
              </w:rPr>
              <w:t>Denna paragraf förklarades omedelbart justerad.</w:t>
            </w:r>
          </w:p>
          <w:p w14:paraId="4D89248E" w14:textId="77777777" w:rsidR="00CF13AF" w:rsidRPr="00121B81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3600AA12" w14:textId="77777777" w:rsidTr="00887D33">
        <w:tc>
          <w:tcPr>
            <w:tcW w:w="567" w:type="dxa"/>
          </w:tcPr>
          <w:p w14:paraId="0590326B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07EADFFB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Presentationsrunda</w:t>
            </w:r>
          </w:p>
          <w:p w14:paraId="589F60F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58F50B" w14:textId="648FC823" w:rsidR="00CF13AF" w:rsidRDefault="0045246B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="00CF13AF">
              <w:rPr>
                <w:snapToGrid w:val="0"/>
              </w:rPr>
              <w:t xml:space="preserve">edamöter, suppleanter och </w:t>
            </w:r>
            <w:r>
              <w:rPr>
                <w:snapToGrid w:val="0"/>
              </w:rPr>
              <w:t>kanslipersonal</w:t>
            </w:r>
            <w:r w:rsidR="00CF13AF">
              <w:rPr>
                <w:snapToGrid w:val="0"/>
              </w:rPr>
              <w:t xml:space="preserve"> presenterade sig.</w:t>
            </w:r>
          </w:p>
          <w:p w14:paraId="70BDA21A" w14:textId="77777777" w:rsidR="00CF13AF" w:rsidRPr="00EB3CB8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2D67AA8B" w14:textId="77777777" w:rsidTr="00887D33">
        <w:tc>
          <w:tcPr>
            <w:tcW w:w="567" w:type="dxa"/>
          </w:tcPr>
          <w:p w14:paraId="52893A4C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758E5391" w14:textId="4CF5A528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028D955" w14:textId="77777777" w:rsidR="00CF13AF" w:rsidRDefault="00CF13AF" w:rsidP="00887D33">
            <w:pPr>
              <w:tabs>
                <w:tab w:val="left" w:pos="1701"/>
              </w:tabs>
            </w:pPr>
          </w:p>
          <w:p w14:paraId="70DB3B27" w14:textId="0439E914" w:rsidR="00CF13AF" w:rsidRPr="00D66815" w:rsidRDefault="00CF13AF" w:rsidP="00CF13AF">
            <w:pPr>
              <w:tabs>
                <w:tab w:val="left" w:pos="1701"/>
              </w:tabs>
            </w:pPr>
            <w:r w:rsidRPr="00D66815">
              <w:t xml:space="preserve">Kanslichefen informerade </w:t>
            </w:r>
            <w:r w:rsidR="00D66815">
              <w:t>om en introduktion för nya ledamöter på torsdag den 6 oktober kl. 09.30 i utskottets sessionssal</w:t>
            </w:r>
            <w:r w:rsidRPr="00D66815">
              <w:t xml:space="preserve">. </w:t>
            </w:r>
          </w:p>
          <w:p w14:paraId="6729106A" w14:textId="208D895B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4325F513" w14:textId="77777777" w:rsidTr="00887D33">
        <w:tc>
          <w:tcPr>
            <w:tcW w:w="567" w:type="dxa"/>
          </w:tcPr>
          <w:p w14:paraId="7D066FE2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14:paraId="7AFF25B0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58A11222" w:rsidR="00CF13AF" w:rsidRPr="002A6654" w:rsidRDefault="00CF13AF" w:rsidP="00887D33">
            <w:pPr>
              <w:rPr>
                <w:snapToGrid w:val="0"/>
              </w:rPr>
            </w:pPr>
            <w:r w:rsidRPr="002A6654">
              <w:rPr>
                <w:snapToGrid w:val="0"/>
              </w:rPr>
              <w:t xml:space="preserve">Utskottet beslutade att nästa sammanträde ska äga rum torsdagen den 6 oktober </w:t>
            </w:r>
            <w:r w:rsidR="00BC5A32" w:rsidRPr="002A6654">
              <w:rPr>
                <w:snapToGrid w:val="0"/>
              </w:rPr>
              <w:t xml:space="preserve">2022 </w:t>
            </w:r>
            <w:r w:rsidRPr="002A6654">
              <w:rPr>
                <w:snapToGrid w:val="0"/>
              </w:rPr>
              <w:t>kl. 10.00.</w:t>
            </w:r>
          </w:p>
          <w:p w14:paraId="67C67290" w14:textId="77777777" w:rsidR="00CF13AF" w:rsidRDefault="00CF13AF" w:rsidP="00887D33">
            <w:pPr>
              <w:rPr>
                <w:b/>
                <w:snapToGrid w:val="0"/>
              </w:rPr>
            </w:pPr>
          </w:p>
        </w:tc>
      </w:tr>
      <w:tr w:rsidR="00CF13AF" w14:paraId="63855ECB" w14:textId="77777777" w:rsidTr="00887D33">
        <w:tc>
          <w:tcPr>
            <w:tcW w:w="567" w:type="dxa"/>
          </w:tcPr>
          <w:p w14:paraId="0766CB3F" w14:textId="77777777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Vid protokollet</w:t>
            </w:r>
          </w:p>
          <w:p w14:paraId="30E53462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64175D54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532E4B5D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77777777" w:rsidR="00CF13AF" w:rsidRPr="002A6654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2A6654">
              <w:rPr>
                <w:szCs w:val="24"/>
              </w:rPr>
              <w:t xml:space="preserve">Justeras den </w:t>
            </w:r>
            <w:r w:rsidRPr="002A6654">
              <w:rPr>
                <w:snapToGrid w:val="0"/>
                <w:szCs w:val="24"/>
              </w:rPr>
              <w:t>6 oktober 2022</w:t>
            </w:r>
          </w:p>
          <w:p w14:paraId="792F315E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59A2C356" w14:textId="77777777" w:rsidR="00D66815" w:rsidRPr="008A11DC" w:rsidRDefault="00D66815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0D8FDFB2" w14:textId="351413CA" w:rsidR="00CF13AF" w:rsidRDefault="002A6654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6654">
              <w:rPr>
                <w:snapToGrid w:val="0"/>
              </w:rPr>
              <w:t xml:space="preserve">Acko Ankarberg Johansson 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764ADD" w:rsidRDefault="00991FD9" w:rsidP="00A4604F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lastRenderedPageBreak/>
              <w:br w:type="page"/>
            </w:r>
            <w:r w:rsidR="008344E2" w:rsidRPr="00764ADD">
              <w:rPr>
                <w:szCs w:val="24"/>
              </w:rPr>
              <w:br w:type="page"/>
            </w:r>
            <w:r w:rsidR="008344E2" w:rsidRPr="00764ADD">
              <w:rPr>
                <w:szCs w:val="24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303D2A4E" w:rsidR="008344E2" w:rsidRPr="00764ADD" w:rsidRDefault="00874165" w:rsidP="00A4604F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NÄRVARO</w:t>
            </w:r>
            <w:r w:rsidR="008344E2" w:rsidRPr="00764ADD">
              <w:rPr>
                <w:b/>
                <w:szCs w:val="24"/>
              </w:rPr>
              <w:t>FÖRTECKNING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764ADD" w:rsidRDefault="008344E2" w:rsidP="00A4604F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Bilaga 1</w:t>
            </w:r>
          </w:p>
          <w:p w14:paraId="51F9ACF7" w14:textId="62644ED6" w:rsidR="00E97D62" w:rsidRPr="00764ADD" w:rsidRDefault="008344E2" w:rsidP="00A4604F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t>till protokoll 202</w:t>
            </w:r>
            <w:r w:rsidR="00084C43" w:rsidRPr="00764ADD">
              <w:rPr>
                <w:szCs w:val="24"/>
              </w:rPr>
              <w:t>2</w:t>
            </w:r>
            <w:r w:rsidRPr="00764ADD">
              <w:rPr>
                <w:szCs w:val="24"/>
              </w:rPr>
              <w:t>/2</w:t>
            </w:r>
            <w:r w:rsidR="00084C43" w:rsidRPr="00764ADD">
              <w:rPr>
                <w:szCs w:val="24"/>
              </w:rPr>
              <w:t>3</w:t>
            </w:r>
            <w:r w:rsidR="0093127D" w:rsidRPr="00764ADD">
              <w:rPr>
                <w:szCs w:val="24"/>
              </w:rPr>
              <w:t>:</w:t>
            </w:r>
            <w:r w:rsidR="00084C43" w:rsidRPr="00764ADD">
              <w:rPr>
                <w:szCs w:val="24"/>
              </w:rPr>
              <w:t>1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5E480399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 1</w:t>
            </w:r>
            <w:r w:rsidR="00084C43" w:rsidRPr="00764ADD">
              <w:rPr>
                <w:szCs w:val="24"/>
              </w:rPr>
              <w:t>-</w:t>
            </w:r>
            <w:r w:rsidR="002A6654">
              <w:rPr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0A18DC8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D4900A2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18BC574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  <w:r w:rsidR="00DA4717" w:rsidRPr="00764ADD">
              <w:rPr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DCD2186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  <w:r w:rsidR="004055F7" w:rsidRPr="00764ADD">
              <w:rPr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  <w:r w:rsidR="00DA4717" w:rsidRPr="00764ADD">
              <w:rPr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  <w:r w:rsidR="00DA4717" w:rsidRPr="00764ADD">
              <w:rPr>
                <w:szCs w:val="24"/>
              </w:rPr>
              <w:t xml:space="preserve"> </w:t>
            </w:r>
            <w:r w:rsidR="00EB7687" w:rsidRPr="00764ADD">
              <w:rPr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764ADD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  <w:r w:rsidR="00CD0A22" w:rsidRPr="00764ADD">
              <w:rPr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1ED820C1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4DAEDB38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1254A8A1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2F4137EA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6154452D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2DE47C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35F28F08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253C321F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764AD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00DE2560" w:rsidR="008344E2" w:rsidRPr="00764ADD" w:rsidRDefault="00442BE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</w:tr>
      <w:tr w:rsidR="002A6654" w:rsidRPr="008E79FF" w14:paraId="0E4B84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DDD7" w14:textId="5246B2C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Acko Ankarberg Johansson (KD)</w:t>
            </w:r>
            <w:r>
              <w:rPr>
                <w:szCs w:val="24"/>
              </w:rPr>
              <w:t>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3FF9" w14:textId="06815AF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F62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B63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495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0F6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C8B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524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24F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FF6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B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23E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741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3C4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1FA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292C2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C904EC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FED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4FC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541A04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1E23" w14:textId="262F5B6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  <w:lang w:val="en-GB"/>
              </w:rPr>
              <w:t>Fredrik Lundh Sammeli (S)</w:t>
            </w:r>
            <w:r>
              <w:rPr>
                <w:szCs w:val="24"/>
                <w:lang w:val="en-GB"/>
              </w:rPr>
              <w:t xml:space="preserve">, vice </w:t>
            </w:r>
            <w:proofErr w:type="spellStart"/>
            <w:r>
              <w:rPr>
                <w:szCs w:val="24"/>
                <w:lang w:val="en-GB"/>
              </w:rPr>
              <w:t>ordf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D365" w14:textId="1E90063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A9C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FF5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9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AE1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5C5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EB2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CD5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A02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DE2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508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C96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27C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43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86E815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65AF6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6AA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E5C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5DAA5F8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B15D0A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7AC863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6A3742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47D656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C4C9C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4A2E436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401ED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E6477E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D367CF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2217A7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1C3DDD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2BAC51A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2B2084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4BE97D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A2D3E5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C2D09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4506B3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23678CE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4C4DA33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69E371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993CFF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A04C18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7837A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622179D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841597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3C4A6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A79F54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13D107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BB0306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2BFCA7F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5490E2B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589662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2B143F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BBA6B1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B411B1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6C3950F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Anna Vikström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6E69F9C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69AB8A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762712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9B62E9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4D8BC2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2594BB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szCs w:val="24"/>
              </w:rPr>
              <w:t>Anna-Lena Blomkvist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FFDF1C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072B0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5A9DC3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A9ADF1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8601F3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25168AC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CC8420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5F556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273F7C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B485F1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915902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633296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Malin Höglund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BF3FB3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582328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2AC428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001A26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881A0C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364EE68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48920D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D645B1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2C4A7C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559D81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5AD76C1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5CDBF53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040445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B6758C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23F8F3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772952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2D0986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12AFD80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Johnny Svedin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3E61DA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8E8EFC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347EA0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EF2CA4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604109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0E8533C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22F1F88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6655D96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6387A87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506190E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52277FE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6D7FE4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0F27B4A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4F4272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3E50B6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101220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1CBC2E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1D5C060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34B4187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Carita </w:t>
            </w:r>
            <w:proofErr w:type="spellStart"/>
            <w:r w:rsidRPr="00764ADD">
              <w:rPr>
                <w:szCs w:val="24"/>
              </w:rPr>
              <w:t>Boulwén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0909478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62C13E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BD532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88364B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C88D5E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5AD3D4C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Sundin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F8F795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552B00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798A08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C5D051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28D28A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1A24498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Thomas Ragnarsson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25BC8D0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31AB04B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proofErr w:type="spellStart"/>
            <w:r w:rsidRPr="00764ADD">
              <w:rPr>
                <w:szCs w:val="24"/>
              </w:rPr>
              <w:t>Dzenan</w:t>
            </w:r>
            <w:proofErr w:type="spellEnd"/>
            <w:r w:rsidRPr="00764ADD">
              <w:rPr>
                <w:szCs w:val="24"/>
              </w:rPr>
              <w:t xml:space="preserve"> </w:t>
            </w:r>
            <w:proofErr w:type="spellStart"/>
            <w:r w:rsidRPr="00764ADD">
              <w:rPr>
                <w:szCs w:val="24"/>
              </w:rPr>
              <w:t>Cisija</w:t>
            </w:r>
            <w:proofErr w:type="spellEnd"/>
            <w:r w:rsidRPr="00764ADD"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4CDAFD9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0B86480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5427878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5685F5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Leonid </w:t>
            </w:r>
            <w:proofErr w:type="spellStart"/>
            <w:r w:rsidRPr="00764ADD">
              <w:rPr>
                <w:szCs w:val="24"/>
              </w:rPr>
              <w:t>Yurkovskiy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CA1862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22CD2D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2A6C05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569304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32C4BE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4B40209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222144D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B89A36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ADF81F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B1A4BE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591F2B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4B101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2115266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39520F4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193FDC2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  <w:lang w:val="en-GB"/>
              </w:rPr>
            </w:pPr>
            <w:r w:rsidRPr="00764ADD">
              <w:rPr>
                <w:iCs/>
                <w:szCs w:val="24"/>
                <w:lang w:val="en-GB"/>
              </w:rPr>
              <w:t xml:space="preserve">Ewa Pihl </w:t>
            </w:r>
            <w:proofErr w:type="spellStart"/>
            <w:r w:rsidRPr="00764ADD">
              <w:rPr>
                <w:iCs/>
                <w:szCs w:val="24"/>
                <w:lang w:val="en-GB"/>
              </w:rPr>
              <w:t>Krabbe</w:t>
            </w:r>
            <w:proofErr w:type="spellEnd"/>
            <w:r w:rsidRPr="00764ADD">
              <w:rPr>
                <w:iCs/>
                <w:szCs w:val="24"/>
                <w:lang w:val="en-GB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2A6654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3787CA4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Jesper Skalberg Karlsson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1FB362A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5CA7161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1F1A18A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Lili André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466BF9A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06E28B5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Christofer Bergenblock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DAB09D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9D0486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0BA37BC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5ABC31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A4F0CD3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36E6DD9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Malin Danielsson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5402381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Åsa Lindhagen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6DD12A48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 E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6654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027C078B" w:rsidR="002A6654" w:rsidRPr="00764ADD" w:rsidRDefault="002A6654" w:rsidP="002A6654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N = närvarande</w:t>
            </w:r>
          </w:p>
          <w:p w14:paraId="731C3633" w14:textId="2E4448A4" w:rsidR="002A6654" w:rsidRPr="00764ADD" w:rsidRDefault="002A6654" w:rsidP="002A6654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2484468" w:rsidR="002A6654" w:rsidRPr="00764ADD" w:rsidRDefault="002A6654" w:rsidP="002A6654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X = ledamöter som deltagit i handläggningen</w:t>
            </w:r>
            <w:r w:rsidRPr="00764ADD">
              <w:rPr>
                <w:sz w:val="22"/>
                <w:szCs w:val="22"/>
              </w:rPr>
              <w:br/>
              <w:t>O = ledamöter som varit närvarande men inte deltagit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A6654" w:rsidRPr="00764ADD" w:rsidRDefault="002A6654" w:rsidP="002A6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</w:tbl>
    <w:p w14:paraId="31219F19" w14:textId="55B18BCD" w:rsidR="008E79FF" w:rsidRDefault="008E79FF">
      <w:pPr>
        <w:widowControl/>
        <w:rPr>
          <w:b/>
          <w:szCs w:val="24"/>
        </w:rPr>
      </w:pPr>
    </w:p>
    <w:p w14:paraId="7772F49E" w14:textId="6837217B" w:rsidR="00D8048B" w:rsidRDefault="00D8048B">
      <w:pPr>
        <w:widowControl/>
        <w:rPr>
          <w:b/>
          <w:szCs w:val="24"/>
        </w:rPr>
      </w:pPr>
    </w:p>
    <w:sectPr w:rsidR="00D8048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C248C64E"/>
    <w:lvl w:ilvl="0" w:tplc="3E4067FE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9"/>
  </w:num>
  <w:num w:numId="4">
    <w:abstractNumId w:val="40"/>
  </w:num>
  <w:num w:numId="5">
    <w:abstractNumId w:val="19"/>
  </w:num>
  <w:num w:numId="6">
    <w:abstractNumId w:val="20"/>
  </w:num>
  <w:num w:numId="7">
    <w:abstractNumId w:val="6"/>
  </w:num>
  <w:num w:numId="8">
    <w:abstractNumId w:val="31"/>
  </w:num>
  <w:num w:numId="9">
    <w:abstractNumId w:val="24"/>
  </w:num>
  <w:num w:numId="10">
    <w:abstractNumId w:val="1"/>
  </w:num>
  <w:num w:numId="11">
    <w:abstractNumId w:val="32"/>
  </w:num>
  <w:num w:numId="12">
    <w:abstractNumId w:val="12"/>
  </w:num>
  <w:num w:numId="13">
    <w:abstractNumId w:val="39"/>
  </w:num>
  <w:num w:numId="14">
    <w:abstractNumId w:val="32"/>
  </w:num>
  <w:num w:numId="15">
    <w:abstractNumId w:val="12"/>
  </w:num>
  <w:num w:numId="16">
    <w:abstractNumId w:val="39"/>
  </w:num>
  <w:num w:numId="17">
    <w:abstractNumId w:val="38"/>
  </w:num>
  <w:num w:numId="18">
    <w:abstractNumId w:val="16"/>
  </w:num>
  <w:num w:numId="19">
    <w:abstractNumId w:val="38"/>
  </w:num>
  <w:num w:numId="20">
    <w:abstractNumId w:val="15"/>
  </w:num>
  <w:num w:numId="21">
    <w:abstractNumId w:val="0"/>
  </w:num>
  <w:num w:numId="22">
    <w:abstractNumId w:val="37"/>
  </w:num>
  <w:num w:numId="23">
    <w:abstractNumId w:val="41"/>
  </w:num>
  <w:num w:numId="24">
    <w:abstractNumId w:val="5"/>
  </w:num>
  <w:num w:numId="25">
    <w:abstractNumId w:val="34"/>
  </w:num>
  <w:num w:numId="26">
    <w:abstractNumId w:val="35"/>
  </w:num>
  <w:num w:numId="27">
    <w:abstractNumId w:val="28"/>
  </w:num>
  <w:num w:numId="28">
    <w:abstractNumId w:val="21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6"/>
  </w:num>
  <w:num w:numId="35">
    <w:abstractNumId w:val="23"/>
  </w:num>
  <w:num w:numId="36">
    <w:abstractNumId w:val="22"/>
  </w:num>
  <w:num w:numId="37">
    <w:abstractNumId w:val="7"/>
  </w:num>
  <w:num w:numId="38">
    <w:abstractNumId w:val="22"/>
  </w:num>
  <w:num w:numId="39">
    <w:abstractNumId w:val="2"/>
  </w:num>
  <w:num w:numId="40">
    <w:abstractNumId w:val="8"/>
  </w:num>
  <w:num w:numId="41">
    <w:abstractNumId w:val="2"/>
  </w:num>
  <w:num w:numId="42">
    <w:abstractNumId w:val="22"/>
  </w:num>
  <w:num w:numId="43">
    <w:abstractNumId w:val="26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30"/>
  </w:num>
  <w:num w:numId="49">
    <w:abstractNumId w:val="17"/>
  </w:num>
  <w:num w:numId="5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66BA0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2DA8"/>
    <w:rsid w:val="002A3157"/>
    <w:rsid w:val="002A4EFE"/>
    <w:rsid w:val="002A4F28"/>
    <w:rsid w:val="002A6654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06C2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1DB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ADD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A32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815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4B8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4355</TotalTime>
  <Pages>3</Pages>
  <Words>477</Words>
  <Characters>3303</Characters>
  <Application>Microsoft Office Word</Application>
  <DocSecurity>0</DocSecurity>
  <Lines>1101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1109</cp:revision>
  <cp:lastPrinted>2022-06-16T08:48:00Z</cp:lastPrinted>
  <dcterms:created xsi:type="dcterms:W3CDTF">2020-06-26T09:11:00Z</dcterms:created>
  <dcterms:modified xsi:type="dcterms:W3CDTF">2022-10-06T09:12:00Z</dcterms:modified>
</cp:coreProperties>
</file>