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456" w:rsidRPr="004B1A4D" w:rsidRDefault="00600456" w:rsidP="008F538B">
      <w:pPr>
        <w:pStyle w:val="Hemstlrubrik"/>
      </w:pPr>
      <w:r w:rsidRPr="004B1A4D">
        <w:t>Förslag till riksdagsbeslut</w:t>
      </w:r>
    </w:p>
    <w:p w:rsidR="00600456" w:rsidRPr="004B1A4D" w:rsidRDefault="00600456" w:rsidP="008F538B">
      <w:pPr>
        <w:pStyle w:val="Hemstlatt"/>
      </w:pPr>
      <w:r w:rsidRPr="004B1A4D">
        <w:t xml:space="preserve">Riksdagen tillkännager </w:t>
      </w:r>
      <w:r w:rsidR="001B1BEA" w:rsidRPr="004B1A4D">
        <w:t xml:space="preserve">för regeringen </w:t>
      </w:r>
      <w:r w:rsidRPr="004B1A4D">
        <w:t xml:space="preserve">som sin mening vad som </w:t>
      </w:r>
      <w:r w:rsidR="001B1BEA" w:rsidRPr="004B1A4D">
        <w:t>i moti</w:t>
      </w:r>
      <w:r w:rsidR="001B1BEA" w:rsidRPr="004B1A4D">
        <w:t>o</w:t>
      </w:r>
      <w:r w:rsidR="001B1BEA" w:rsidRPr="004B1A4D">
        <w:t xml:space="preserve">nen </w:t>
      </w:r>
      <w:r w:rsidRPr="004B1A4D">
        <w:t>anförs om skatten på naturgrus.</w:t>
      </w:r>
    </w:p>
    <w:p w:rsidR="00600456" w:rsidRPr="004B1A4D" w:rsidRDefault="00600456" w:rsidP="00600456">
      <w:pPr>
        <w:pStyle w:val="Rubrik1"/>
      </w:pPr>
      <w:r w:rsidRPr="004B1A4D">
        <w:t>Motivering</w:t>
      </w:r>
    </w:p>
    <w:p w:rsidR="00600456" w:rsidRPr="004B1A4D" w:rsidRDefault="00600456" w:rsidP="00600456">
      <w:pPr>
        <w:autoSpaceDE w:val="0"/>
        <w:autoSpaceDN w:val="0"/>
        <w:adjustRightInd w:val="0"/>
        <w:rPr>
          <w:szCs w:val="24"/>
        </w:rPr>
      </w:pPr>
      <w:r w:rsidRPr="004B1A4D">
        <w:rPr>
          <w:szCs w:val="24"/>
        </w:rPr>
        <w:t xml:space="preserve">Socialdemokraterna har, vid en överenskommelse med </w:t>
      </w:r>
      <w:r w:rsidR="008F538B" w:rsidRPr="004B1A4D">
        <w:rPr>
          <w:szCs w:val="24"/>
        </w:rPr>
        <w:t>bl.a. Miljöpartiet</w:t>
      </w:r>
      <w:r w:rsidRPr="004B1A4D">
        <w:rPr>
          <w:szCs w:val="24"/>
        </w:rPr>
        <w:t xml:space="preserve">, kommit överens om en kraftig höjning av den </w:t>
      </w:r>
      <w:r w:rsidR="008F538B" w:rsidRPr="004B1A4D">
        <w:rPr>
          <w:szCs w:val="24"/>
        </w:rPr>
        <w:t xml:space="preserve">s.k. </w:t>
      </w:r>
      <w:r w:rsidRPr="004B1A4D">
        <w:rPr>
          <w:szCs w:val="24"/>
        </w:rPr>
        <w:t xml:space="preserve">naturgrusskatten. I dag är skatten därför tio kronor per ton. </w:t>
      </w:r>
    </w:p>
    <w:p w:rsidR="00600456" w:rsidRPr="004B1A4D" w:rsidRDefault="00600456" w:rsidP="008F538B">
      <w:pPr>
        <w:pStyle w:val="Normaltindrag"/>
      </w:pPr>
      <w:r w:rsidRPr="004B1A4D">
        <w:t xml:space="preserve">Det här kan tyckas vara en bagatell, men kraftiga reaktioner kommer nu exempelvis från åkare i norra Dalarna. Där ser man ett hot </w:t>
      </w:r>
      <w:r w:rsidR="008F538B" w:rsidRPr="004B1A4D">
        <w:t xml:space="preserve">i </w:t>
      </w:r>
      <w:r w:rsidRPr="004B1A4D">
        <w:t>att norska åkare skall komma in och ”jobba” i deras område och därmed slippa denna skatt. Enligt uppgifter är d</w:t>
      </w:r>
      <w:r w:rsidR="008F538B" w:rsidRPr="004B1A4D">
        <w:t>en höjda skatten ett hot mot bl.</w:t>
      </w:r>
      <w:r w:rsidRPr="004B1A4D">
        <w:t>a</w:t>
      </w:r>
      <w:r w:rsidR="008F538B" w:rsidRPr="004B1A4D">
        <w:t>.</w:t>
      </w:r>
      <w:r w:rsidRPr="004B1A4D">
        <w:t xml:space="preserve"> ett 60-tal lastbilar/åkare.</w:t>
      </w:r>
    </w:p>
    <w:p w:rsidR="00600456" w:rsidRPr="004B1A4D" w:rsidRDefault="00600456" w:rsidP="008F538B">
      <w:pPr>
        <w:pStyle w:val="Normaltindrag"/>
      </w:pPr>
      <w:r w:rsidRPr="004B1A4D">
        <w:t>Skatten bör alltså halveras för att därmed hamna på samma nivå som tid</w:t>
      </w:r>
      <w:r w:rsidRPr="004B1A4D">
        <w:t>i</w:t>
      </w:r>
      <w:r w:rsidRPr="004B1A4D">
        <w:t>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538B" w:rsidRPr="004B1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538B" w:rsidRPr="004B1A4D" w:rsidRDefault="008F538B" w:rsidP="008F538B">
            <w:pPr>
              <w:pStyle w:val="UnderskriftDatum"/>
              <w:spacing w:before="240"/>
            </w:pPr>
            <w:r w:rsidRPr="004B1A4D">
              <w:t>Stockholm den 14 september 2005</w:t>
            </w:r>
          </w:p>
        </w:tc>
        <w:tc>
          <w:tcPr>
            <w:tcW w:w="3047" w:type="dxa"/>
          </w:tcPr>
          <w:p w:rsidR="008F538B" w:rsidRPr="004B1A4D" w:rsidRDefault="008F538B" w:rsidP="008F538B">
            <w:pPr>
              <w:pStyle w:val="Underskrifter"/>
              <w:spacing w:before="240"/>
            </w:pPr>
          </w:p>
        </w:tc>
      </w:tr>
      <w:tr w:rsidR="008F538B" w:rsidRPr="004B1A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538B" w:rsidRPr="004B1A4D" w:rsidRDefault="008F538B" w:rsidP="008F538B">
            <w:pPr>
              <w:pStyle w:val="Underskrifter"/>
            </w:pPr>
            <w:r w:rsidRPr="004B1A4D">
              <w:t>Rolf Gunnarsson (m)</w:t>
            </w:r>
          </w:p>
        </w:tc>
        <w:tc>
          <w:tcPr>
            <w:tcW w:w="3047" w:type="dxa"/>
          </w:tcPr>
          <w:p w:rsidR="008F538B" w:rsidRPr="004B1A4D" w:rsidRDefault="008F538B" w:rsidP="008F538B">
            <w:pPr>
              <w:pStyle w:val="Underskrifter"/>
            </w:pPr>
          </w:p>
        </w:tc>
      </w:tr>
    </w:tbl>
    <w:p w:rsidR="00422641" w:rsidRPr="004B1A4D" w:rsidRDefault="00422641" w:rsidP="008F538B">
      <w:pPr>
        <w:pStyle w:val="Normaltindrag"/>
      </w:pPr>
    </w:p>
    <w:sectPr w:rsidR="00422641" w:rsidRPr="004B1A4D" w:rsidSect="008F5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57A" w:rsidRPr="004B1A4D" w:rsidRDefault="0085157A">
      <w:r w:rsidRPr="004B1A4D">
        <w:separator/>
      </w:r>
    </w:p>
  </w:endnote>
  <w:endnote w:type="continuationSeparator" w:id="0">
    <w:p w:rsidR="0085157A" w:rsidRPr="004B1A4D" w:rsidRDefault="0085157A">
      <w:r w:rsidRPr="004B1A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8B" w:rsidRPr="004B1A4D" w:rsidRDefault="004B1A4D" w:rsidP="008F538B">
    <w:pPr>
      <w:pStyle w:val="Sidfot"/>
    </w:pPr>
    <w:r w:rsidRPr="004B1A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13100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8B" w:rsidRDefault="008F53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38B" w:rsidRDefault="008F53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006" w:rsidRPr="004B1A4D" w:rsidRDefault="004B1A4D" w:rsidP="008F538B">
    <w:pPr>
      <w:pStyle w:val="Sidfot"/>
    </w:pPr>
    <w:r w:rsidRPr="004B1A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7733026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8B" w:rsidRDefault="008F53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38B" w:rsidRDefault="008F53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8B" w:rsidRPr="004B1A4D" w:rsidRDefault="004B1A4D" w:rsidP="008F538B">
    <w:pPr>
      <w:pStyle w:val="Sidfot"/>
    </w:pPr>
    <w:r w:rsidRPr="004B1A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0960589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8B" w:rsidRDefault="008F53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38B" w:rsidRDefault="008F53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57A" w:rsidRPr="004B1A4D" w:rsidRDefault="0085157A">
      <w:r w:rsidRPr="004B1A4D">
        <w:separator/>
      </w:r>
    </w:p>
  </w:footnote>
  <w:footnote w:type="continuationSeparator" w:id="0">
    <w:p w:rsidR="0085157A" w:rsidRPr="004B1A4D" w:rsidRDefault="0085157A">
      <w:r w:rsidRPr="004B1A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8B" w:rsidRPr="004B1A4D" w:rsidRDefault="004B1A4D" w:rsidP="008F538B">
    <w:pPr>
      <w:pStyle w:val="Sidhuvud"/>
    </w:pPr>
    <w:r w:rsidRPr="004B1A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1748729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8B" w:rsidRDefault="008F53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38B" w:rsidRDefault="008F53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006" w:rsidRPr="004B1A4D" w:rsidRDefault="004B1A4D" w:rsidP="008F538B">
    <w:pPr>
      <w:pStyle w:val="Sidhuvud"/>
    </w:pPr>
    <w:r w:rsidRPr="004B1A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4152861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8B" w:rsidRDefault="008F53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38B" w:rsidRDefault="008F53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8B" w:rsidRPr="004B1A4D" w:rsidRDefault="008F538B">
    <w:pPr>
      <w:pStyle w:val="FSHNormal"/>
      <w:tabs>
        <w:tab w:val="right" w:pos="5840"/>
      </w:tabs>
    </w:pPr>
    <w:r w:rsidRPr="004B1A4D">
      <w:br/>
    </w:r>
    <w:r w:rsidRPr="004B1A4D">
      <w:fldChar w:fldCharType="begin" w:fldLock="1"/>
    </w:r>
    <w:r w:rsidRPr="004B1A4D">
      <w:instrText xml:space="preserve"> DOCPROPERTY</w:instrText>
    </w:r>
    <w:r w:rsidRPr="004B1A4D">
      <w:rPr>
        <w:sz w:val="18"/>
      </w:rPr>
      <w:instrText xml:space="preserve"> "YearUser" *\charformat </w:instrText>
    </w:r>
    <w:r w:rsidRPr="004B1A4D">
      <w:fldChar w:fldCharType="separate"/>
    </w:r>
    <w:r w:rsidRPr="004B1A4D">
      <w:t>2005/06</w:t>
    </w:r>
    <w:r w:rsidRPr="004B1A4D">
      <w:fldChar w:fldCharType="end"/>
    </w:r>
    <w:r w:rsidRPr="004B1A4D">
      <w:t xml:space="preserve"> </w:t>
    </w:r>
    <w:r w:rsidRPr="004B1A4D">
      <w:tab/>
      <w:t xml:space="preserve">mnr: </w:t>
    </w:r>
    <w:r w:rsidRPr="004B1A4D">
      <w:fldChar w:fldCharType="begin" w:fldLock="1"/>
    </w:r>
    <w:r w:rsidRPr="004B1A4D">
      <w:instrText xml:space="preserve"> DOCPROPERTY</w:instrText>
    </w:r>
    <w:r w:rsidRPr="004B1A4D">
      <w:rPr>
        <w:sz w:val="18"/>
      </w:rPr>
      <w:instrText xml:space="preserve"> "Motionsnummer" *\charformat </w:instrText>
    </w:r>
    <w:r w:rsidRPr="004B1A4D">
      <w:fldChar w:fldCharType="separate"/>
    </w:r>
    <w:r w:rsidRPr="004B1A4D">
      <w:t>Sk205</w:t>
    </w:r>
    <w:r w:rsidRPr="004B1A4D">
      <w:fldChar w:fldCharType="end"/>
    </w:r>
    <w:r w:rsidRPr="004B1A4D">
      <w:br/>
    </w:r>
    <w:r w:rsidRPr="004B1A4D">
      <w:fldChar w:fldCharType="begin" w:fldLock="1"/>
    </w:r>
    <w:r w:rsidRPr="004B1A4D">
      <w:instrText xml:space="preserve"> DOCPROPERTY</w:instrText>
    </w:r>
    <w:r w:rsidRPr="004B1A4D">
      <w:rPr>
        <w:sz w:val="18"/>
      </w:rPr>
      <w:instrText xml:space="preserve"> "Samling" *\charformat </w:instrText>
    </w:r>
    <w:r w:rsidRPr="004B1A4D">
      <w:fldChar w:fldCharType="end"/>
    </w:r>
    <w:r w:rsidRPr="004B1A4D">
      <w:tab/>
      <w:t xml:space="preserve">pnr: </w:t>
    </w:r>
    <w:r w:rsidRPr="004B1A4D">
      <w:fldChar w:fldCharType="begin" w:fldLock="1"/>
    </w:r>
    <w:r w:rsidRPr="004B1A4D">
      <w:instrText xml:space="preserve"> DOCPROPERTY</w:instrText>
    </w:r>
    <w:r w:rsidRPr="004B1A4D">
      <w:rPr>
        <w:sz w:val="18"/>
      </w:rPr>
      <w:instrText xml:space="preserve"> "Partinummer" *\charformat </w:instrText>
    </w:r>
    <w:r w:rsidRPr="004B1A4D">
      <w:fldChar w:fldCharType="separate"/>
    </w:r>
    <w:r w:rsidRPr="004B1A4D">
      <w:t>m1088</w:t>
    </w:r>
    <w:r w:rsidRPr="004B1A4D">
      <w:fldChar w:fldCharType="end"/>
    </w:r>
  </w:p>
  <w:p w:rsidR="008F538B" w:rsidRPr="004B1A4D" w:rsidRDefault="008F538B">
    <w:pPr>
      <w:pStyle w:val="FSHRub1"/>
    </w:pPr>
    <w:r w:rsidRPr="004B1A4D">
      <w:t>Motion till riksdagen</w:t>
    </w:r>
    <w:r w:rsidRPr="004B1A4D">
      <w:br/>
    </w:r>
    <w:r w:rsidRPr="004B1A4D">
      <w:fldChar w:fldCharType="begin" w:fldLock="1"/>
    </w:r>
    <w:r w:rsidRPr="004B1A4D">
      <w:instrText xml:space="preserve"> DOCPROPERTY "YearUser" *\charformat </w:instrText>
    </w:r>
    <w:r w:rsidRPr="004B1A4D">
      <w:fldChar w:fldCharType="separate"/>
    </w:r>
    <w:r w:rsidRPr="004B1A4D">
      <w:t>2005/06</w:t>
    </w:r>
    <w:r w:rsidRPr="004B1A4D">
      <w:fldChar w:fldCharType="end"/>
    </w:r>
    <w:r w:rsidRPr="004B1A4D">
      <w:t>:</w:t>
    </w:r>
    <w:r w:rsidRPr="004B1A4D">
      <w:fldChar w:fldCharType="begin" w:fldLock="1"/>
    </w:r>
    <w:r w:rsidRPr="004B1A4D">
      <w:instrText xml:space="preserve"> DOCPROPERTY "Motionsnummer" *\charformat </w:instrText>
    </w:r>
    <w:r w:rsidRPr="004B1A4D">
      <w:fldChar w:fldCharType="separate"/>
    </w:r>
    <w:r w:rsidRPr="004B1A4D">
      <w:t>Sk205</w:t>
    </w:r>
    <w:r w:rsidRPr="004B1A4D">
      <w:fldChar w:fldCharType="end"/>
    </w:r>
  </w:p>
  <w:p w:rsidR="008F538B" w:rsidRPr="004B1A4D" w:rsidRDefault="008F538B">
    <w:pPr>
      <w:pStyle w:val="FSHNormalS5"/>
    </w:pPr>
    <w:r w:rsidRPr="004B1A4D">
      <w:fldChar w:fldCharType="begin" w:fldLock="1"/>
    </w:r>
    <w:r w:rsidRPr="004B1A4D">
      <w:instrText xml:space="preserve"> DOCPROPERTY "MotionarText" *\charformat </w:instrText>
    </w:r>
    <w:r w:rsidRPr="004B1A4D">
      <w:fldChar w:fldCharType="separate"/>
    </w:r>
    <w:r w:rsidRPr="004B1A4D">
      <w:t>av Rolf Gunnarsson (m)</w:t>
    </w:r>
    <w:r w:rsidRPr="004B1A4D">
      <w:fldChar w:fldCharType="end"/>
    </w:r>
    <w:r w:rsidRPr="004B1A4D">
      <w:br/>
    </w:r>
    <w:r w:rsidRPr="004B1A4D">
      <w:fldChar w:fldCharType="begin" w:fldLock="1"/>
    </w:r>
    <w:r w:rsidRPr="004B1A4D">
      <w:instrText xml:space="preserve"> DOCPROPERTY "SvarFrasKort" *\charformat </w:instrText>
    </w:r>
    <w:r w:rsidRPr="004B1A4D">
      <w:fldChar w:fldCharType="end"/>
    </w:r>
  </w:p>
  <w:p w:rsidR="008F538B" w:rsidRPr="004B1A4D" w:rsidRDefault="008F538B">
    <w:pPr>
      <w:pStyle w:val="FSHTitel"/>
    </w:pPr>
    <w:r w:rsidRPr="004B1A4D">
      <w:fldChar w:fldCharType="begin" w:fldLock="1"/>
    </w:r>
    <w:r w:rsidRPr="004B1A4D">
      <w:instrText xml:space="preserve"> DOCPROPERTY</w:instrText>
    </w:r>
    <w:r w:rsidRPr="004B1A4D">
      <w:rPr>
        <w:sz w:val="18"/>
      </w:rPr>
      <w:instrText xml:space="preserve"> "RubrikSvar" *\charformat </w:instrText>
    </w:r>
    <w:r w:rsidRPr="004B1A4D">
      <w:fldChar w:fldCharType="separate"/>
    </w:r>
    <w:r w:rsidRPr="004B1A4D">
      <w:t>Skatten på naturgrus</w:t>
    </w:r>
    <w:r w:rsidRPr="004B1A4D">
      <w:fldChar w:fldCharType="end"/>
    </w:r>
  </w:p>
  <w:p w:rsidR="008F538B" w:rsidRPr="004B1A4D" w:rsidRDefault="008F538B" w:rsidP="008F538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086349">
    <w:abstractNumId w:val="13"/>
  </w:num>
  <w:num w:numId="2" w16cid:durableId="844245842">
    <w:abstractNumId w:val="12"/>
  </w:num>
  <w:num w:numId="3" w16cid:durableId="703097945">
    <w:abstractNumId w:val="15"/>
  </w:num>
  <w:num w:numId="4" w16cid:durableId="1719009563">
    <w:abstractNumId w:val="16"/>
  </w:num>
  <w:num w:numId="5" w16cid:durableId="557983735">
    <w:abstractNumId w:val="8"/>
  </w:num>
  <w:num w:numId="6" w16cid:durableId="1990935811">
    <w:abstractNumId w:val="3"/>
  </w:num>
  <w:num w:numId="7" w16cid:durableId="950862753">
    <w:abstractNumId w:val="2"/>
  </w:num>
  <w:num w:numId="8" w16cid:durableId="1496650133">
    <w:abstractNumId w:val="1"/>
  </w:num>
  <w:num w:numId="9" w16cid:durableId="1062751703">
    <w:abstractNumId w:val="0"/>
  </w:num>
  <w:num w:numId="10" w16cid:durableId="2095782723">
    <w:abstractNumId w:val="9"/>
  </w:num>
  <w:num w:numId="11" w16cid:durableId="143813598">
    <w:abstractNumId w:val="7"/>
  </w:num>
  <w:num w:numId="12" w16cid:durableId="44185523">
    <w:abstractNumId w:val="6"/>
  </w:num>
  <w:num w:numId="13" w16cid:durableId="470052711">
    <w:abstractNumId w:val="5"/>
  </w:num>
  <w:num w:numId="14" w16cid:durableId="18167839">
    <w:abstractNumId w:val="4"/>
  </w:num>
  <w:num w:numId="15" w16cid:durableId="1227841764">
    <w:abstractNumId w:val="10"/>
  </w:num>
  <w:num w:numId="16" w16cid:durableId="1398893453">
    <w:abstractNumId w:val="11"/>
  </w:num>
  <w:num w:numId="17" w16cid:durableId="159524080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89146D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1BEA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C7CCF"/>
    <w:rsid w:val="002F04BF"/>
    <w:rsid w:val="002F6CA1"/>
    <w:rsid w:val="00303E32"/>
    <w:rsid w:val="00314AD4"/>
    <w:rsid w:val="00315F3F"/>
    <w:rsid w:val="003173AC"/>
    <w:rsid w:val="003319B3"/>
    <w:rsid w:val="003345A7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1A4D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0045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F10A3"/>
    <w:rsid w:val="008248B5"/>
    <w:rsid w:val="00831959"/>
    <w:rsid w:val="0083500F"/>
    <w:rsid w:val="0085157A"/>
    <w:rsid w:val="00871A39"/>
    <w:rsid w:val="008900A4"/>
    <w:rsid w:val="0089146D"/>
    <w:rsid w:val="008957C3"/>
    <w:rsid w:val="008979B3"/>
    <w:rsid w:val="008C4B97"/>
    <w:rsid w:val="008C7C79"/>
    <w:rsid w:val="008D0B91"/>
    <w:rsid w:val="008D3AEC"/>
    <w:rsid w:val="008F538B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32006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2A34"/>
    <w:rsid w:val="00AD41FD"/>
    <w:rsid w:val="00AE15BB"/>
    <w:rsid w:val="00AE4BD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F27DC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17C81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772C55-21A6-46AE-99B6-D33B7CFC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F538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538B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9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121</Words>
  <Characters>645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Sk205</vt:lpstr>
    </vt:vector>
  </TitlesOfParts>
  <Company>RD/RFK/IT/DTSL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Sk205</dc:title>
  <dc:subject>Sk205</dc:subject>
  <dc:creator>Riksdagen</dc:creator>
  <cp:keywords>Riksdagen</cp:keywords>
  <dc:description/>
  <cp:lastModifiedBy>Lars Brink</cp:lastModifiedBy>
  <cp:revision>2</cp:revision>
  <cp:lastPrinted>2005-10-22T12:20:00Z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Skatten på naturgrus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Skatten på naturgrus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20052006000000000109000010880069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20052006000000000109000010880069</vt:lpwstr>
  </property>
  <property fmtid="{D5CDD505-2E9C-101B-9397-08002B2CF9AE}" pid="50" name="nummer">
    <vt:lpwstr>205</vt:lpwstr>
  </property>
  <property fmtid="{D5CDD505-2E9C-101B-9397-08002B2CF9AE}" pid="51" name="utskottsbeteckning">
    <vt:lpwstr>Sk</vt:lpwstr>
  </property>
</Properties>
</file>