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53267" w:rsidRDefault="000B5B0B" w14:paraId="46BC6874" w14:textId="77777777">
      <w:pPr>
        <w:pStyle w:val="RubrikFrslagTIllRiksdagsbeslut"/>
      </w:pPr>
      <w:sdt>
        <w:sdtPr>
          <w:alias w:val="CC_Boilerplate_4"/>
          <w:tag w:val="CC_Boilerplate_4"/>
          <w:id w:val="-1644581176"/>
          <w:lock w:val="sdtContentLocked"/>
          <w:placeholder>
            <w:docPart w:val="C9427E1D2BA74BD286303D2C96EB9DD6"/>
          </w:placeholder>
          <w:text/>
        </w:sdtPr>
        <w:sdtEndPr/>
        <w:sdtContent>
          <w:r w:rsidRPr="009B062B" w:rsidR="00AF30DD">
            <w:t>Förslag till riksdagsbeslut</w:t>
          </w:r>
        </w:sdtContent>
      </w:sdt>
      <w:bookmarkEnd w:id="0"/>
      <w:bookmarkEnd w:id="1"/>
    </w:p>
    <w:sdt>
      <w:sdtPr>
        <w:alias w:val="Yrkande 1"/>
        <w:tag w:val="db1e3a24-a67d-4173-b0be-0707dc7f2b00"/>
        <w:id w:val="-1488472360"/>
        <w:lock w:val="sdtLocked"/>
      </w:sdtPr>
      <w:sdtEndPr/>
      <w:sdtContent>
        <w:p w:rsidR="00E64A57" w:rsidRDefault="00775A4D" w14:paraId="2C54FE15" w14:textId="77777777">
          <w:pPr>
            <w:pStyle w:val="Frslagstext"/>
          </w:pPr>
          <w:r>
            <w:t>Riksdagen ställer sig bakom det som anförs i motionen om att säkerställa en stärkt lokal polisnärvaro i hela landet och tillkännager detta för regeringen.</w:t>
          </w:r>
        </w:p>
      </w:sdtContent>
    </w:sdt>
    <w:sdt>
      <w:sdtPr>
        <w:alias w:val="Yrkande 2"/>
        <w:tag w:val="51c9609a-cd27-4783-a315-7cefca7fc59f"/>
        <w:id w:val="-904523691"/>
        <w:lock w:val="sdtLocked"/>
      </w:sdtPr>
      <w:sdtEndPr/>
      <w:sdtContent>
        <w:p w:rsidR="00E64A57" w:rsidRDefault="00775A4D" w14:paraId="6A94AF07" w14:textId="77777777">
          <w:pPr>
            <w:pStyle w:val="Frslagstext"/>
          </w:pPr>
          <w:r>
            <w:t>Riksdagen ställer sig bakom det som anförs i motionen om att stoppa nedläggningar av polisstationer och tillkännager detta för regeringen.</w:t>
          </w:r>
        </w:p>
      </w:sdtContent>
    </w:sdt>
    <w:sdt>
      <w:sdtPr>
        <w:alias w:val="Yrkande 3"/>
        <w:tag w:val="d0d6b845-8c98-45c5-8879-deac38a41f7d"/>
        <w:id w:val="-659770531"/>
        <w:lock w:val="sdtLocked"/>
      </w:sdtPr>
      <w:sdtEndPr/>
      <w:sdtContent>
        <w:p w:rsidR="00E64A57" w:rsidRDefault="00775A4D" w14:paraId="62D6FA8D" w14:textId="77777777">
          <w:pPr>
            <w:pStyle w:val="Frslagstext"/>
          </w:pPr>
          <w:r>
            <w:t>Riksdagen ställer sig bakom det som anförs i motionen om att målet om 50 000 anställda i Polismyndigheten till år 2032 ska kopplas till en utveckling av lokal polisnärvaro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9B0E4492C874970A6FC27FC6E174C42"/>
        </w:placeholder>
        <w:text/>
      </w:sdtPr>
      <w:sdtEndPr/>
      <w:sdtContent>
        <w:p w:rsidRPr="009B062B" w:rsidR="006D79C9" w:rsidP="00333E95" w:rsidRDefault="006D79C9" w14:paraId="2EA24EF7" w14:textId="77777777">
          <w:pPr>
            <w:pStyle w:val="Rubrik1"/>
          </w:pPr>
          <w:r>
            <w:t>Motivering</w:t>
          </w:r>
        </w:p>
      </w:sdtContent>
    </w:sdt>
    <w:bookmarkEnd w:displacedByCustomXml="prev" w:id="3"/>
    <w:bookmarkEnd w:displacedByCustomXml="prev" w:id="4"/>
    <w:p w:rsidR="000A1FFF" w:rsidP="000B5B0B" w:rsidRDefault="000A1FFF" w14:paraId="1CE86C04" w14:textId="77777777">
      <w:pPr>
        <w:pStyle w:val="Normalutanindragellerluft"/>
      </w:pPr>
      <w:r>
        <w:t>Trygghet i vardagen kräver att polis, ambulans och brandkår finns nära till hands. Tyvärr har den offentliga servicen under lång tid centraliserats, vilket lett till längre avstånd för många invånare – särskilt på mindre orter. Polisen är ett tydligt exempel på detta.</w:t>
      </w:r>
    </w:p>
    <w:p w:rsidR="000A1FFF" w:rsidP="000A1FFF" w:rsidRDefault="000A1FFF" w14:paraId="4A209A9E" w14:textId="43E61014">
      <w:r>
        <w:t>Bristen på lokal polisnärvaro har tvingat många kommuner att anställa ordnings</w:t>
      </w:r>
      <w:r w:rsidR="000B5B0B">
        <w:softHyphen/>
      </w:r>
      <w:r>
        <w:t>vakter, men det är ingen långsiktig lösning. Socialdemokraterna har satsat på fler poliser i hela landet, och vårt mål är att Polismyndigheten ska omfatta 50</w:t>
      </w:r>
      <w:r w:rsidR="00775A4D">
        <w:t> </w:t>
      </w:r>
      <w:r>
        <w:t>000 anställda till år 2032, varav minst 34</w:t>
      </w:r>
      <w:r w:rsidR="00775A4D">
        <w:t> </w:t>
      </w:r>
      <w:r>
        <w:t>000 ska vara poliser.</w:t>
      </w:r>
    </w:p>
    <w:p w:rsidR="000A1FFF" w:rsidP="000A1FFF" w:rsidRDefault="000A1FFF" w14:paraId="11986957" w14:textId="28A3967B">
      <w:r>
        <w:t>Trots att de nya polishögskolor som inrättades av den tidigare socialdemokratiska regeringen nu levererar fler utbildade poliser ser vi hur polisstationer stängs i ort efter ort. Under de senaste åren har exempelvis Sölvesborg, Olofström, Hallstavik, Rättvik, Leksand och Vansbro drabbats av nedläggningar.</w:t>
      </w:r>
    </w:p>
    <w:p w:rsidR="000A1FFF" w:rsidP="000A1FFF" w:rsidRDefault="000A1FFF" w14:paraId="739B664E" w14:textId="6C03B145">
      <w:r>
        <w:t>Regeringen talar om ökad polisiär närvaro, men samtidigt stängs polisens lokaler. Detta hänger inte ihop. Den lokala närvaron av poliser är naturligtvis viktigast, men fysiska polisstationer spelar också en avgörande roll för att garantera kortare inställelse</w:t>
      </w:r>
      <w:r w:rsidR="000B5B0B">
        <w:softHyphen/>
      </w:r>
      <w:r>
        <w:lastRenderedPageBreak/>
        <w:t>tider vid akuta situationer. Färre stationer riskerar längre avstånd för utryckande polis, vilket i sin tur leder till en försämrad trygghet för invånare runt om i landet.</w:t>
      </w:r>
    </w:p>
    <w:p w:rsidR="000A1FFF" w:rsidP="000A1FFF" w:rsidRDefault="000A1FFF" w14:paraId="35B8AF65" w14:textId="12391BA1">
      <w:r>
        <w:t>Även i mitt hemlän Stockholms län saknas polisstationer där tryggheten är låg och kriminaliteten hög. Min egen kommun, Tyresö kommun, saknar en lokal polisstation. Med en sådan hade tryggheten ökat, även om nyckelfrågan handlar om polisnärvaro.</w:t>
      </w:r>
    </w:p>
    <w:p w:rsidR="000A1FFF" w:rsidP="000A1FFF" w:rsidRDefault="000A1FFF" w14:paraId="3504B947" w14:textId="450539CB">
      <w:r>
        <w:t>Riksdagen bör därför ge regeringen i uppdrag att säkerställa att den pågående utbyggnaden av Polismyndigheten också resulterar i en stärkt lokal närvaro och att nedläggningar av polisstationer stoppas.</w:t>
      </w:r>
    </w:p>
    <w:sdt>
      <w:sdtPr>
        <w:rPr>
          <w:i/>
          <w:noProof/>
        </w:rPr>
        <w:alias w:val="CC_Underskrifter"/>
        <w:tag w:val="CC_Underskrifter"/>
        <w:id w:val="583496634"/>
        <w:lock w:val="sdtContentLocked"/>
        <w:placeholder>
          <w:docPart w:val="84579225903E410DA1A2A631AFD03429"/>
        </w:placeholder>
      </w:sdtPr>
      <w:sdtEndPr/>
      <w:sdtContent>
        <w:p w:rsidR="00353267" w:rsidP="00353267" w:rsidRDefault="00353267" w14:paraId="286A6A3D" w14:textId="77777777"/>
        <w:p w:rsidR="00353267" w:rsidP="00353267" w:rsidRDefault="000B5B0B" w14:paraId="082D998D" w14:textId="122B5647"/>
      </w:sdtContent>
    </w:sdt>
    <w:tbl>
      <w:tblPr>
        <w:tblW w:w="5000" w:type="pct"/>
        <w:tblLook w:val="04A0" w:firstRow="1" w:lastRow="0" w:firstColumn="1" w:lastColumn="0" w:noHBand="0" w:noVBand="1"/>
        <w:tblCaption w:val="underskrifter"/>
      </w:tblPr>
      <w:tblGrid>
        <w:gridCol w:w="4252"/>
        <w:gridCol w:w="4252"/>
      </w:tblGrid>
      <w:tr w:rsidR="00E64A57" w14:paraId="1F0B356D" w14:textId="77777777">
        <w:trPr>
          <w:cantSplit/>
        </w:trPr>
        <w:tc>
          <w:tcPr>
            <w:tcW w:w="50" w:type="pct"/>
            <w:vAlign w:val="bottom"/>
          </w:tcPr>
          <w:p w:rsidR="00E64A57" w:rsidRDefault="00775A4D" w14:paraId="348AC610" w14:textId="77777777">
            <w:pPr>
              <w:pStyle w:val="Underskrifter"/>
              <w:spacing w:after="0"/>
            </w:pPr>
            <w:r>
              <w:t>Mathias Tegnér (S)</w:t>
            </w:r>
          </w:p>
        </w:tc>
        <w:tc>
          <w:tcPr>
            <w:tcW w:w="50" w:type="pct"/>
            <w:vAlign w:val="bottom"/>
          </w:tcPr>
          <w:p w:rsidR="00E64A57" w:rsidRDefault="00E64A57" w14:paraId="4ADD18BF" w14:textId="77777777">
            <w:pPr>
              <w:pStyle w:val="Underskrifter"/>
              <w:spacing w:after="0"/>
            </w:pPr>
          </w:p>
        </w:tc>
      </w:tr>
    </w:tbl>
    <w:p w:rsidRPr="008E0FE2" w:rsidR="004801AC" w:rsidP="00DF3554" w:rsidRDefault="004801AC" w14:paraId="3F9A3AD1" w14:textId="58686E0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1B0A7" w14:textId="77777777" w:rsidR="000A1FFF" w:rsidRDefault="000A1FFF" w:rsidP="000C1CAD">
      <w:pPr>
        <w:spacing w:line="240" w:lineRule="auto"/>
      </w:pPr>
      <w:r>
        <w:separator/>
      </w:r>
    </w:p>
  </w:endnote>
  <w:endnote w:type="continuationSeparator" w:id="0">
    <w:p w14:paraId="31D8EC9B" w14:textId="77777777" w:rsidR="000A1FFF" w:rsidRDefault="000A1F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AF3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101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8CC5D" w14:textId="1134FAFE" w:rsidR="00262EA3" w:rsidRPr="00353267" w:rsidRDefault="00262EA3" w:rsidP="003532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18563" w14:textId="77777777" w:rsidR="000A1FFF" w:rsidRDefault="000A1FFF" w:rsidP="000C1CAD">
      <w:pPr>
        <w:spacing w:line="240" w:lineRule="auto"/>
      </w:pPr>
      <w:r>
        <w:separator/>
      </w:r>
    </w:p>
  </w:footnote>
  <w:footnote w:type="continuationSeparator" w:id="0">
    <w:p w14:paraId="377EAE62" w14:textId="77777777" w:rsidR="000A1FFF" w:rsidRDefault="000A1F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A73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FAE534" wp14:editId="2F37CD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9509F2" w14:textId="27EACCA0" w:rsidR="00262EA3" w:rsidRDefault="000B5B0B" w:rsidP="008103B5">
                          <w:pPr>
                            <w:jc w:val="right"/>
                          </w:pPr>
                          <w:sdt>
                            <w:sdtPr>
                              <w:alias w:val="CC_Noformat_Partikod"/>
                              <w:tag w:val="CC_Noformat_Partikod"/>
                              <w:id w:val="-53464382"/>
                              <w:placeholder>
                                <w:docPart w:val="FBA7A68B7CDB457EB9614EA336E8E048"/>
                              </w:placeholder>
                              <w:text/>
                            </w:sdtPr>
                            <w:sdtEndPr/>
                            <w:sdtContent>
                              <w:r w:rsidR="000A1FFF">
                                <w:t>S</w:t>
                              </w:r>
                            </w:sdtContent>
                          </w:sdt>
                          <w:sdt>
                            <w:sdtPr>
                              <w:alias w:val="CC_Noformat_Partinummer"/>
                              <w:tag w:val="CC_Noformat_Partinummer"/>
                              <w:id w:val="-1709555926"/>
                              <w:placeholder>
                                <w:docPart w:val="B9CF50C3B0C343CBA64DC59748192F6A"/>
                              </w:placeholder>
                              <w:text/>
                            </w:sdtPr>
                            <w:sdtEndPr/>
                            <w:sdtContent>
                              <w:r w:rsidR="000A1FFF">
                                <w:t>798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FAE53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39509F2" w14:textId="27EACCA0" w:rsidR="00262EA3" w:rsidRDefault="000B5B0B" w:rsidP="008103B5">
                    <w:pPr>
                      <w:jc w:val="right"/>
                    </w:pPr>
                    <w:sdt>
                      <w:sdtPr>
                        <w:alias w:val="CC_Noformat_Partikod"/>
                        <w:tag w:val="CC_Noformat_Partikod"/>
                        <w:id w:val="-53464382"/>
                        <w:placeholder>
                          <w:docPart w:val="FBA7A68B7CDB457EB9614EA336E8E048"/>
                        </w:placeholder>
                        <w:text/>
                      </w:sdtPr>
                      <w:sdtEndPr/>
                      <w:sdtContent>
                        <w:r w:rsidR="000A1FFF">
                          <w:t>S</w:t>
                        </w:r>
                      </w:sdtContent>
                    </w:sdt>
                    <w:sdt>
                      <w:sdtPr>
                        <w:alias w:val="CC_Noformat_Partinummer"/>
                        <w:tag w:val="CC_Noformat_Partinummer"/>
                        <w:id w:val="-1709555926"/>
                        <w:placeholder>
                          <w:docPart w:val="B9CF50C3B0C343CBA64DC59748192F6A"/>
                        </w:placeholder>
                        <w:text/>
                      </w:sdtPr>
                      <w:sdtEndPr/>
                      <w:sdtContent>
                        <w:r w:rsidR="000A1FFF">
                          <w:t>798</w:t>
                        </w:r>
                      </w:sdtContent>
                    </w:sdt>
                  </w:p>
                </w:txbxContent>
              </v:textbox>
              <w10:wrap anchorx="page"/>
            </v:shape>
          </w:pict>
        </mc:Fallback>
      </mc:AlternateContent>
    </w:r>
  </w:p>
  <w:p w14:paraId="392BCB0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4019D" w14:textId="77777777" w:rsidR="00262EA3" w:rsidRDefault="00262EA3" w:rsidP="008563AC">
    <w:pPr>
      <w:jc w:val="right"/>
    </w:pPr>
  </w:p>
  <w:p w14:paraId="351EC7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5F719" w14:textId="77777777" w:rsidR="00262EA3" w:rsidRDefault="000B5B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D306D6" wp14:editId="5CB9EB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852E4F" w14:textId="51E93344" w:rsidR="00262EA3" w:rsidRDefault="000B5B0B" w:rsidP="00A314CF">
    <w:pPr>
      <w:pStyle w:val="FSHNormal"/>
      <w:spacing w:before="40"/>
    </w:pPr>
    <w:sdt>
      <w:sdtPr>
        <w:alias w:val="CC_Noformat_Motionstyp"/>
        <w:tag w:val="CC_Noformat_Motionstyp"/>
        <w:id w:val="1162973129"/>
        <w:lock w:val="sdtContentLocked"/>
        <w15:appearance w15:val="hidden"/>
        <w:text/>
      </w:sdtPr>
      <w:sdtEndPr/>
      <w:sdtContent>
        <w:r w:rsidR="00353267">
          <w:t>Enskild motion</w:t>
        </w:r>
      </w:sdtContent>
    </w:sdt>
    <w:r w:rsidR="00821B36">
      <w:t xml:space="preserve"> </w:t>
    </w:r>
    <w:sdt>
      <w:sdtPr>
        <w:alias w:val="CC_Noformat_Partikod"/>
        <w:tag w:val="CC_Noformat_Partikod"/>
        <w:id w:val="1471015553"/>
        <w:text/>
      </w:sdtPr>
      <w:sdtEndPr/>
      <w:sdtContent>
        <w:r w:rsidR="000A1FFF">
          <w:t>S</w:t>
        </w:r>
      </w:sdtContent>
    </w:sdt>
    <w:sdt>
      <w:sdtPr>
        <w:alias w:val="CC_Noformat_Partinummer"/>
        <w:tag w:val="CC_Noformat_Partinummer"/>
        <w:id w:val="-2014525982"/>
        <w:text/>
      </w:sdtPr>
      <w:sdtEndPr/>
      <w:sdtContent>
        <w:r w:rsidR="000A1FFF">
          <w:t>798</w:t>
        </w:r>
      </w:sdtContent>
    </w:sdt>
  </w:p>
  <w:p w14:paraId="604E5753" w14:textId="77777777" w:rsidR="00262EA3" w:rsidRPr="008227B3" w:rsidRDefault="000B5B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79080F" w14:textId="6380BCFE" w:rsidR="00262EA3" w:rsidRPr="008227B3" w:rsidRDefault="000B5B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326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3267">
          <w:t>:1919</w:t>
        </w:r>
      </w:sdtContent>
    </w:sdt>
  </w:p>
  <w:p w14:paraId="1636F96C" w14:textId="6E5B201F" w:rsidR="00262EA3" w:rsidRDefault="000B5B0B" w:rsidP="00E03A3D">
    <w:pPr>
      <w:pStyle w:val="Motionr"/>
    </w:pPr>
    <w:sdt>
      <w:sdtPr>
        <w:alias w:val="CC_Noformat_Avtext"/>
        <w:tag w:val="CC_Noformat_Avtext"/>
        <w:id w:val="-2020768203"/>
        <w:lock w:val="sdtContentLocked"/>
        <w:placeholder>
          <w:docPart w:val="FBA7A68B7CDB457EB9614EA336E8E048"/>
        </w:placeholder>
        <w15:appearance w15:val="hidden"/>
        <w:text/>
      </w:sdtPr>
      <w:sdtEndPr/>
      <w:sdtContent>
        <w:r w:rsidR="00353267">
          <w:t>av Mathias Tegnér (S)</w:t>
        </w:r>
      </w:sdtContent>
    </w:sdt>
  </w:p>
  <w:sdt>
    <w:sdtPr>
      <w:alias w:val="CC_Noformat_Rubtext"/>
      <w:tag w:val="CC_Noformat_Rubtext"/>
      <w:id w:val="-218060500"/>
      <w:lock w:val="sdtLocked"/>
      <w:placeholder>
        <w:docPart w:val="B9CF50C3B0C343CBA64DC59748192F6A"/>
      </w:placeholder>
      <w:text/>
    </w:sdtPr>
    <w:sdtEndPr/>
    <w:sdtContent>
      <w:p w14:paraId="560B7322" w14:textId="1BFAA4A8" w:rsidR="00262EA3" w:rsidRDefault="000A1FFF" w:rsidP="00283E0F">
        <w:pPr>
          <w:pStyle w:val="FSHRub2"/>
        </w:pPr>
        <w:r>
          <w:t>Stärkt lokal polisnärvaro och stopp för nedläggningar av polisstationer</w:t>
        </w:r>
      </w:p>
    </w:sdtContent>
  </w:sdt>
  <w:sdt>
    <w:sdtPr>
      <w:alias w:val="CC_Boilerplate_3"/>
      <w:tag w:val="CC_Boilerplate_3"/>
      <w:id w:val="1606463544"/>
      <w:lock w:val="sdtContentLocked"/>
      <w15:appearance w15:val="hidden"/>
      <w:text w:multiLine="1"/>
    </w:sdtPr>
    <w:sdtEndPr/>
    <w:sdtContent>
      <w:p w14:paraId="104CC37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568060E"/>
    <w:multiLevelType w:val="hybridMultilevel"/>
    <w:tmpl w:val="A3A2FC7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04904207">
    <w:abstractNumId w:val="9"/>
  </w:num>
  <w:num w:numId="2" w16cid:durableId="16664817">
    <w:abstractNumId w:val="8"/>
  </w:num>
  <w:num w:numId="3" w16cid:durableId="1165165019">
    <w:abstractNumId w:val="17"/>
  </w:num>
  <w:num w:numId="4" w16cid:durableId="2055809359">
    <w:abstractNumId w:val="15"/>
  </w:num>
  <w:num w:numId="5" w16cid:durableId="49890469">
    <w:abstractNumId w:val="18"/>
  </w:num>
  <w:num w:numId="6" w16cid:durableId="1871796655">
    <w:abstractNumId w:val="19"/>
  </w:num>
  <w:num w:numId="7" w16cid:durableId="276329030">
    <w:abstractNumId w:val="11"/>
  </w:num>
  <w:num w:numId="8" w16cid:durableId="927694549">
    <w:abstractNumId w:val="12"/>
  </w:num>
  <w:num w:numId="9" w16cid:durableId="1812167010">
    <w:abstractNumId w:val="16"/>
  </w:num>
  <w:num w:numId="10" w16cid:durableId="250627902">
    <w:abstractNumId w:val="23"/>
  </w:num>
  <w:num w:numId="11" w16cid:durableId="801388947">
    <w:abstractNumId w:val="22"/>
  </w:num>
  <w:num w:numId="12" w16cid:durableId="1160654912">
    <w:abstractNumId w:val="22"/>
  </w:num>
  <w:num w:numId="13" w16cid:durableId="623002560">
    <w:abstractNumId w:val="3"/>
  </w:num>
  <w:num w:numId="14" w16cid:durableId="1931429717">
    <w:abstractNumId w:val="2"/>
  </w:num>
  <w:num w:numId="15" w16cid:durableId="1992829409">
    <w:abstractNumId w:val="1"/>
  </w:num>
  <w:num w:numId="16" w16cid:durableId="36586791">
    <w:abstractNumId w:val="0"/>
  </w:num>
  <w:num w:numId="17" w16cid:durableId="1348673943">
    <w:abstractNumId w:val="7"/>
  </w:num>
  <w:num w:numId="18" w16cid:durableId="1948342731">
    <w:abstractNumId w:val="6"/>
  </w:num>
  <w:num w:numId="19" w16cid:durableId="872890581">
    <w:abstractNumId w:val="5"/>
  </w:num>
  <w:num w:numId="20" w16cid:durableId="78992289">
    <w:abstractNumId w:val="4"/>
  </w:num>
  <w:num w:numId="21" w16cid:durableId="603803515">
    <w:abstractNumId w:val="22"/>
  </w:num>
  <w:num w:numId="22" w16cid:durableId="1838182396">
    <w:abstractNumId w:val="22"/>
  </w:num>
  <w:num w:numId="23" w16cid:durableId="152839055">
    <w:abstractNumId w:val="22"/>
  </w:num>
  <w:num w:numId="24" w16cid:durableId="776489483">
    <w:abstractNumId w:val="22"/>
  </w:num>
  <w:num w:numId="25" w16cid:durableId="93134053">
    <w:abstractNumId w:val="22"/>
  </w:num>
  <w:num w:numId="26" w16cid:durableId="204100194">
    <w:abstractNumId w:val="23"/>
  </w:num>
  <w:num w:numId="27" w16cid:durableId="1427578239">
    <w:abstractNumId w:val="23"/>
  </w:num>
  <w:num w:numId="28" w16cid:durableId="755707282">
    <w:abstractNumId w:val="23"/>
  </w:num>
  <w:num w:numId="29" w16cid:durableId="1416896273">
    <w:abstractNumId w:val="23"/>
  </w:num>
  <w:num w:numId="30" w16cid:durableId="1176071697">
    <w:abstractNumId w:val="22"/>
  </w:num>
  <w:num w:numId="31" w16cid:durableId="1270313732">
    <w:abstractNumId w:val="22"/>
  </w:num>
  <w:num w:numId="32" w16cid:durableId="779840785">
    <w:abstractNumId w:val="23"/>
  </w:num>
  <w:num w:numId="33" w16cid:durableId="1222131649">
    <w:abstractNumId w:val="22"/>
  </w:num>
  <w:num w:numId="34" w16cid:durableId="2014530117">
    <w:abstractNumId w:val="19"/>
  </w:num>
  <w:num w:numId="35" w16cid:durableId="1805538693">
    <w:abstractNumId w:val="19"/>
    <w:lvlOverride w:ilvl="0">
      <w:startOverride w:val="1"/>
    </w:lvlOverride>
  </w:num>
  <w:num w:numId="36" w16cid:durableId="1730954389">
    <w:abstractNumId w:val="20"/>
  </w:num>
  <w:num w:numId="37" w16cid:durableId="1531408560">
    <w:abstractNumId w:val="19"/>
    <w:lvlOverride w:ilvl="0">
      <w:startOverride w:val="1"/>
    </w:lvlOverride>
  </w:num>
  <w:num w:numId="38" w16cid:durableId="1021004841">
    <w:abstractNumId w:val="14"/>
  </w:num>
  <w:num w:numId="39" w16cid:durableId="2078431023">
    <w:abstractNumId w:val="10"/>
  </w:num>
  <w:num w:numId="40" w16cid:durableId="1084764242">
    <w:abstractNumId w:val="21"/>
  </w:num>
  <w:num w:numId="41" w16cid:durableId="1391537413">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1FFF"/>
    <w:rsid w:val="000000E0"/>
    <w:rsid w:val="00000761"/>
    <w:rsid w:val="000011FC"/>
    <w:rsid w:val="000014AF"/>
    <w:rsid w:val="00002310"/>
    <w:rsid w:val="00002CB4"/>
    <w:rsid w:val="000030B6"/>
    <w:rsid w:val="00003CCB"/>
    <w:rsid w:val="00003F79"/>
    <w:rsid w:val="0000412E"/>
    <w:rsid w:val="00004250"/>
    <w:rsid w:val="000043C1"/>
    <w:rsid w:val="00004F03"/>
    <w:rsid w:val="000052E6"/>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1FFF"/>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0B"/>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267"/>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8DC"/>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A4D"/>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A57"/>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3D1D35"/>
  <w15:chartTrackingRefBased/>
  <w15:docId w15:val="{A64C0A8E-2699-481E-B77C-EBA4DF48E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7190388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427E1D2BA74BD286303D2C96EB9DD6"/>
        <w:category>
          <w:name w:val="Allmänt"/>
          <w:gallery w:val="placeholder"/>
        </w:category>
        <w:types>
          <w:type w:val="bbPlcHdr"/>
        </w:types>
        <w:behaviors>
          <w:behavior w:val="content"/>
        </w:behaviors>
        <w:guid w:val="{08F5CC85-7247-4B7B-A5FD-BF4F947B4263}"/>
      </w:docPartPr>
      <w:docPartBody>
        <w:p w:rsidR="00714A23" w:rsidRDefault="00714A23">
          <w:pPr>
            <w:pStyle w:val="C9427E1D2BA74BD286303D2C96EB9DD6"/>
          </w:pPr>
          <w:r w:rsidRPr="005A0A93">
            <w:rPr>
              <w:rStyle w:val="Platshllartext"/>
            </w:rPr>
            <w:t>Förslag till riksdagsbeslut</w:t>
          </w:r>
        </w:p>
      </w:docPartBody>
    </w:docPart>
    <w:docPart>
      <w:docPartPr>
        <w:name w:val="59B0E4492C874970A6FC27FC6E174C42"/>
        <w:category>
          <w:name w:val="Allmänt"/>
          <w:gallery w:val="placeholder"/>
        </w:category>
        <w:types>
          <w:type w:val="bbPlcHdr"/>
        </w:types>
        <w:behaviors>
          <w:behavior w:val="content"/>
        </w:behaviors>
        <w:guid w:val="{70E0456D-B05E-412A-94EB-2D49B331E1A3}"/>
      </w:docPartPr>
      <w:docPartBody>
        <w:p w:rsidR="00714A23" w:rsidRDefault="00714A23">
          <w:pPr>
            <w:pStyle w:val="59B0E4492C874970A6FC27FC6E174C42"/>
          </w:pPr>
          <w:r w:rsidRPr="005A0A93">
            <w:rPr>
              <w:rStyle w:val="Platshllartext"/>
            </w:rPr>
            <w:t>Motivering</w:t>
          </w:r>
        </w:p>
      </w:docPartBody>
    </w:docPart>
    <w:docPart>
      <w:docPartPr>
        <w:name w:val="FBA7A68B7CDB457EB9614EA336E8E048"/>
        <w:category>
          <w:name w:val="Allmänt"/>
          <w:gallery w:val="placeholder"/>
        </w:category>
        <w:types>
          <w:type w:val="bbPlcHdr"/>
        </w:types>
        <w:behaviors>
          <w:behavior w:val="content"/>
        </w:behaviors>
        <w:guid w:val="{287525F7-E34C-4B5B-AAB8-895333C00446}"/>
      </w:docPartPr>
      <w:docPartBody>
        <w:p w:rsidR="00714A23" w:rsidRDefault="00714A23">
          <w:pPr>
            <w:pStyle w:val="FBA7A68B7CDB457EB9614EA336E8E048"/>
          </w:pPr>
          <w:r>
            <w:rPr>
              <w:rStyle w:val="Platshllartext"/>
            </w:rPr>
            <w:t xml:space="preserve"> </w:t>
          </w:r>
        </w:p>
      </w:docPartBody>
    </w:docPart>
    <w:docPart>
      <w:docPartPr>
        <w:name w:val="B9CF50C3B0C343CBA64DC59748192F6A"/>
        <w:category>
          <w:name w:val="Allmänt"/>
          <w:gallery w:val="placeholder"/>
        </w:category>
        <w:types>
          <w:type w:val="bbPlcHdr"/>
        </w:types>
        <w:behaviors>
          <w:behavior w:val="content"/>
        </w:behaviors>
        <w:guid w:val="{EAC64EC5-A59E-4B1B-8C8B-BA21F6DE7245}"/>
      </w:docPartPr>
      <w:docPartBody>
        <w:p w:rsidR="00714A23" w:rsidRDefault="00714A23">
          <w:pPr>
            <w:pStyle w:val="B9CF50C3B0C343CBA64DC59748192F6A"/>
          </w:pPr>
          <w:r>
            <w:t xml:space="preserve"> </w:t>
          </w:r>
        </w:p>
      </w:docPartBody>
    </w:docPart>
    <w:docPart>
      <w:docPartPr>
        <w:name w:val="84579225903E410DA1A2A631AFD03429"/>
        <w:category>
          <w:name w:val="Allmänt"/>
          <w:gallery w:val="placeholder"/>
        </w:category>
        <w:types>
          <w:type w:val="bbPlcHdr"/>
        </w:types>
        <w:behaviors>
          <w:behavior w:val="content"/>
        </w:behaviors>
        <w:guid w:val="{32616927-0BFB-40AB-A50D-5E0A71211FB7}"/>
      </w:docPartPr>
      <w:docPartBody>
        <w:p w:rsidR="006968F8" w:rsidRDefault="006968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A23"/>
    <w:rsid w:val="004178DC"/>
    <w:rsid w:val="00714A23"/>
    <w:rsid w:val="00A303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9427E1D2BA74BD286303D2C96EB9DD6">
    <w:name w:val="C9427E1D2BA74BD286303D2C96EB9DD6"/>
  </w:style>
  <w:style w:type="paragraph" w:customStyle="1" w:styleId="59B0E4492C874970A6FC27FC6E174C42">
    <w:name w:val="59B0E4492C874970A6FC27FC6E174C42"/>
  </w:style>
  <w:style w:type="paragraph" w:customStyle="1" w:styleId="FBA7A68B7CDB457EB9614EA336E8E048">
    <w:name w:val="FBA7A68B7CDB457EB9614EA336E8E048"/>
  </w:style>
  <w:style w:type="paragraph" w:customStyle="1" w:styleId="B9CF50C3B0C343CBA64DC59748192F6A">
    <w:name w:val="B9CF50C3B0C343CBA64DC59748192F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911470-762A-4CE7-8315-AFFB7A02B071}"/>
</file>

<file path=customXml/itemProps2.xml><?xml version="1.0" encoding="utf-8"?>
<ds:datastoreItem xmlns:ds="http://schemas.openxmlformats.org/officeDocument/2006/customXml" ds:itemID="{1203717A-05A3-43CF-8AB1-F94039F040CA}"/>
</file>

<file path=customXml/itemProps3.xml><?xml version="1.0" encoding="utf-8"?>
<ds:datastoreItem xmlns:ds="http://schemas.openxmlformats.org/officeDocument/2006/customXml" ds:itemID="{1B254399-1EC0-451E-AFB9-9F3F14A4C449}"/>
</file>

<file path=docProps/app.xml><?xml version="1.0" encoding="utf-8"?>
<Properties xmlns="http://schemas.openxmlformats.org/officeDocument/2006/extended-properties" xmlns:vt="http://schemas.openxmlformats.org/officeDocument/2006/docPropsVTypes">
  <Template>Normal</Template>
  <TotalTime>4</TotalTime>
  <Pages>2</Pages>
  <Words>345</Words>
  <Characters>1992</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