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7FD5DAA2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4637E0" w:rsidRDefault="00405088" w14:paraId="4A316B4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ECD8EB736BE4716AF20F1D2735C58C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e04f2dbe-e7b2-4320-ba29-80933324c054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regeringen bör frysa biståndet till UNRWA och överföra medlen till UNHCR och tillkännager detta för regeringen.</w:t>
          </w:r>
        </w:p>
      </w:sdtContent>
    </w:sdt>
    <w:sdt>
      <w:sdtPr>
        <w:tag w:val="a1f12bc6-2adb-4790-a6f2-dbfca24de5ba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regeringen ska verka för att UNRWA:s verksamhet och ansvar ska föras över till UNHCR i sin helhet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271CF5DC7D24B8A9F4E26E914E18BC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1E4B2D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DD3DF4" w:rsidP="00DD3DF4" w:rsidRDefault="00DD3DF4" w14:paraId="07E5CF20" w14:textId="0931B35D">
      <w:pPr>
        <w:pStyle w:val="Normalutanindragellerluft"/>
      </w:pPr>
      <w:r>
        <w:t xml:space="preserve">Flera länder har frusit sitt bidrag till The United Nations Relief and Works Agency for </w:t>
      </w:r>
      <w:proofErr w:type="spellStart"/>
      <w:r>
        <w:t>Palestine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 (UNRWA) som en konsekvens av den kritik som riktats mot organisationen</w:t>
      </w:r>
      <w:r w:rsidR="00F66DF1">
        <w:t>, vilket bland annat berör</w:t>
      </w:r>
      <w:r>
        <w:t xml:space="preserve"> ineffektivitet, korruption och att UNRWA i delar av sin verksamhet legitimerar och sprider antisemitism. Det är </w:t>
      </w:r>
      <w:r w:rsidR="00F66DF1">
        <w:t xml:space="preserve">nu </w:t>
      </w:r>
      <w:r>
        <w:t xml:space="preserve">dags </w:t>
      </w:r>
      <w:r w:rsidR="00F66DF1">
        <w:t>för</w:t>
      </w:r>
      <w:r>
        <w:t xml:space="preserve"> Sverige </w:t>
      </w:r>
      <w:r w:rsidR="00F66DF1">
        <w:t xml:space="preserve">att </w:t>
      </w:r>
      <w:r>
        <w:t>gör</w:t>
      </w:r>
      <w:r w:rsidR="00F66DF1">
        <w:t>a</w:t>
      </w:r>
      <w:r>
        <w:t xml:space="preserve"> detsamma.</w:t>
      </w:r>
    </w:p>
    <w:p xmlns:w14="http://schemas.microsoft.com/office/word/2010/wordml" w:rsidR="00DD3DF4" w:rsidP="00DD3DF4" w:rsidRDefault="00DD3DF4" w14:paraId="1647C5E2" w14:textId="77777777">
      <w:pPr>
        <w:pStyle w:val="Normalutanindragellerluft"/>
      </w:pPr>
    </w:p>
    <w:p xmlns:w14="http://schemas.microsoft.com/office/word/2010/wordml" w:rsidR="00DD3DF4" w:rsidP="00DD3DF4" w:rsidRDefault="00DD3DF4" w14:paraId="5A7F3EF9" w14:textId="154642B9">
      <w:pPr>
        <w:pStyle w:val="Normalutanindragellerluft"/>
      </w:pPr>
      <w:r>
        <w:t>Alla flyktingar runt om i världen får stöd via FN:s flyktingkommissariat, UNHCR</w:t>
      </w:r>
      <w:r w:rsidR="00F66DF1">
        <w:t>. Detta sker</w:t>
      </w:r>
      <w:r>
        <w:t xml:space="preserve"> med ett undantag: </w:t>
      </w:r>
      <w:r w:rsidR="00F66DF1">
        <w:t xml:space="preserve">de </w:t>
      </w:r>
      <w:r>
        <w:t>palestinska flyktingar</w:t>
      </w:r>
      <w:r w:rsidR="00F66DF1">
        <w:t>na.</w:t>
      </w:r>
      <w:r>
        <w:t xml:space="preserve"> Här har man tillskapat en speciell</w:t>
      </w:r>
      <w:r w:rsidR="00F66DF1">
        <w:t xml:space="preserve"> och egen</w:t>
      </w:r>
      <w:r>
        <w:t xml:space="preserve"> organisation</w:t>
      </w:r>
      <w:r w:rsidR="00F66DF1">
        <w:t xml:space="preserve"> vid namn</w:t>
      </w:r>
      <w:r>
        <w:t xml:space="preserve"> UNR</w:t>
      </w:r>
      <w:r w:rsidR="00840550">
        <w:t>W</w:t>
      </w:r>
      <w:r>
        <w:t>A</w:t>
      </w:r>
      <w:r w:rsidR="00F66DF1">
        <w:t xml:space="preserve">. Än mer unikt så ärver palestinier </w:t>
      </w:r>
      <w:r w:rsidR="00840550">
        <w:t>systematiskt</w:t>
      </w:r>
      <w:r w:rsidR="00F66DF1">
        <w:t xml:space="preserve"> sin flyktingstatus</w:t>
      </w:r>
      <w:r w:rsidR="00840550">
        <w:t xml:space="preserve">. </w:t>
      </w:r>
      <w:r w:rsidR="00F66DF1">
        <w:t xml:space="preserve"> </w:t>
      </w:r>
      <w:r>
        <w:t xml:space="preserve"> Det sistnämnda har lett till att de ursprungliga</w:t>
      </w:r>
      <w:r w:rsidR="00F66DF1">
        <w:t xml:space="preserve"> cirka</w:t>
      </w:r>
      <w:r>
        <w:t xml:space="preserve"> 7</w:t>
      </w:r>
      <w:r w:rsidR="00840550">
        <w:t>5</w:t>
      </w:r>
      <w:r>
        <w:t xml:space="preserve">0 </w:t>
      </w:r>
      <w:r>
        <w:lastRenderedPageBreak/>
        <w:t>000 palestinska flyktingar</w:t>
      </w:r>
      <w:r w:rsidR="00F66DF1">
        <w:t>na</w:t>
      </w:r>
      <w:r>
        <w:t xml:space="preserve"> </w:t>
      </w:r>
      <w:r w:rsidR="00F66DF1">
        <w:t xml:space="preserve">idag </w:t>
      </w:r>
      <w:r>
        <w:t xml:space="preserve">kommit att bli drygt </w:t>
      </w:r>
      <w:r w:rsidR="00840550">
        <w:t>sex</w:t>
      </w:r>
      <w:r>
        <w:t xml:space="preserve"> miljoner</w:t>
      </w:r>
      <w:r w:rsidR="00F66DF1">
        <w:t>, och detta trots att den</w:t>
      </w:r>
      <w:r w:rsidR="00840550">
        <w:t xml:space="preserve"> absoluta majoriteten av dessa själva aldrig har flytt</w:t>
      </w:r>
      <w:r>
        <w:t>. De är flyktingar som lever i en rad olika arabländer och tas omhand om genom UNR</w:t>
      </w:r>
      <w:r w:rsidR="00840550">
        <w:t>R</w:t>
      </w:r>
      <w:r>
        <w:t xml:space="preserve">A. </w:t>
      </w:r>
    </w:p>
    <w:p xmlns:w14="http://schemas.microsoft.com/office/word/2010/wordml" w:rsidR="00DD3DF4" w:rsidP="00DD3DF4" w:rsidRDefault="00DD3DF4" w14:paraId="5E9FC86C" w14:textId="77777777">
      <w:pPr>
        <w:pStyle w:val="Normalutanindragellerluft"/>
      </w:pPr>
    </w:p>
    <w:p xmlns:w14="http://schemas.microsoft.com/office/word/2010/wordml" w:rsidR="00DD3DF4" w:rsidP="00DD3DF4" w:rsidRDefault="00DD3DF4" w14:paraId="32D8BBA4" w14:textId="5841C681">
      <w:pPr>
        <w:pStyle w:val="Normalutanindragellerluft"/>
      </w:pPr>
      <w:r>
        <w:t xml:space="preserve">I regeringsförklaringen har statsminister Ulf Kristersson deklarerat: ”Reformeringen av biståndet ska fortsätta, med fokus på långsiktighet, effektivitet och transparens.” Med tanke på att svenska skattebetalare </w:t>
      </w:r>
      <w:r w:rsidR="00705D75">
        <w:t xml:space="preserve">har </w:t>
      </w:r>
      <w:r>
        <w:t xml:space="preserve">fört över </w:t>
      </w:r>
      <w:r w:rsidR="00705D75">
        <w:t xml:space="preserve">totalt cirka </w:t>
      </w:r>
      <w:r>
        <w:t xml:space="preserve">36 miljarder kronor till UNWRA </w:t>
      </w:r>
      <w:r w:rsidR="00705D75">
        <w:t xml:space="preserve">under de senaste decennierna </w:t>
      </w:r>
      <w:r>
        <w:t>så kan möjligen långsiktighet, om än</w:t>
      </w:r>
      <w:r w:rsidR="00840550">
        <w:t xml:space="preserve"> en</w:t>
      </w:r>
      <w:r>
        <w:t xml:space="preserve"> naiv</w:t>
      </w:r>
      <w:r w:rsidR="00840550">
        <w:t xml:space="preserve"> sådan</w:t>
      </w:r>
      <w:r>
        <w:t xml:space="preserve">, </w:t>
      </w:r>
      <w:r w:rsidR="00705D75">
        <w:t xml:space="preserve">redan </w:t>
      </w:r>
      <w:r>
        <w:t>sägas råda. Däremot råder det ett motsatsförhållande avseende effektivitet och transparens.</w:t>
      </w:r>
    </w:p>
    <w:p xmlns:w14="http://schemas.microsoft.com/office/word/2010/wordml" w:rsidR="00DD3DF4" w:rsidP="00DD3DF4" w:rsidRDefault="00DD3DF4" w14:paraId="3FA34557" w14:textId="77777777">
      <w:pPr>
        <w:pStyle w:val="Normalutanindragellerluft"/>
      </w:pPr>
    </w:p>
    <w:p xmlns:w14="http://schemas.microsoft.com/office/word/2010/wordml" w:rsidR="00DD3DF4" w:rsidP="00DD3DF4" w:rsidRDefault="00DD3DF4" w14:paraId="4670B590" w14:textId="589A10B3">
      <w:pPr>
        <w:pStyle w:val="Normalutanindragellerluft"/>
      </w:pPr>
      <w:r>
        <w:t>Hur länge ska Sverige delta i att hålla UNWRA under armarna? När ska vi börja ställa krav på förbättringar?</w:t>
      </w:r>
      <w:r w:rsidR="00705D75">
        <w:t xml:space="preserve"> Efter den vidriga attacken på civila judar den 7 oktober 2023, där det visade sig att ett antal UNRWA-anställda var Hamas-terrorister, frös den svenska regeringen biståndet till UNRWA temporärt. Nu är dock biståndet aktiverat igen och cirka 400 miljoner kronor kommer att utbetalas för 2024. </w:t>
      </w:r>
    </w:p>
    <w:p xmlns:w14="http://schemas.microsoft.com/office/word/2010/wordml" w:rsidR="00DD3DF4" w:rsidP="00DD3DF4" w:rsidRDefault="00DD3DF4" w14:paraId="20419147" w14:textId="77777777">
      <w:pPr>
        <w:pStyle w:val="Normalutanindragellerluft"/>
      </w:pPr>
    </w:p>
    <w:p xmlns:w14="http://schemas.microsoft.com/office/word/2010/wordml" w:rsidR="00DD3DF4" w:rsidP="00DD3DF4" w:rsidRDefault="00DD3DF4" w14:paraId="0E6F02C6" w14:textId="1343C8EF">
      <w:pPr>
        <w:pStyle w:val="Normalutanindragellerluft"/>
      </w:pPr>
      <w:r>
        <w:t>Om fred mellan Israel och palestinier ska nås är ett avvecklande av UNR</w:t>
      </w:r>
      <w:r w:rsidR="00705D75">
        <w:t>W</w:t>
      </w:r>
      <w:r>
        <w:t>A nödvändig. Regeln om att flyktingskap ärvs måste</w:t>
      </w:r>
      <w:r w:rsidR="00705D75">
        <w:t xml:space="preserve"> därtill</w:t>
      </w:r>
      <w:r>
        <w:t xml:space="preserve"> avskaffas</w:t>
      </w:r>
      <w:r w:rsidR="00705D75">
        <w:t>. V</w:t>
      </w:r>
      <w:r>
        <w:t>arför ska någon behöva födas till flykting</w:t>
      </w:r>
      <w:r w:rsidR="00705D75">
        <w:t>?</w:t>
      </w:r>
      <w:r>
        <w:t xml:space="preserve"> Med flyktingskapet försvinner hoppet och ett beroende av välgörenhet</w:t>
      </w:r>
      <w:r w:rsidR="00705D75">
        <w:t xml:space="preserve"> växer fram</w:t>
      </w:r>
      <w:r>
        <w:t>. Ur denna hopplöshet föddes och göds terrororganisationen Hamas.</w:t>
      </w:r>
    </w:p>
    <w:p xmlns:w14="http://schemas.microsoft.com/office/word/2010/wordml" w:rsidR="00DD3DF4" w:rsidP="00DD3DF4" w:rsidRDefault="00DD3DF4" w14:paraId="53CA1F53" w14:textId="77777777">
      <w:pPr>
        <w:pStyle w:val="Normalutanindragellerluft"/>
      </w:pPr>
    </w:p>
    <w:p xmlns:w14="http://schemas.microsoft.com/office/word/2010/wordml" w:rsidRPr="00422B9E" w:rsidR="00422B9E" w:rsidP="00DD3DF4" w:rsidRDefault="00DD3DF4" w14:paraId="6DAE4D74" w14:textId="2A803C43">
      <w:pPr>
        <w:pStyle w:val="Normalutanindragellerluft"/>
      </w:pPr>
      <w:r>
        <w:t xml:space="preserve">Sverige ska inte överge det palestinska folket. Men, om regeringen ska nå sina biståndspolitiska mål så ska man, via EU, arbeta för en reformering av FN:s bistånd till palestinska flyktingar med sikte på att överföra nuvarande </w:t>
      </w:r>
      <w:r w:rsidR="00705D75">
        <w:t xml:space="preserve">medel, </w:t>
      </w:r>
      <w:r>
        <w:t xml:space="preserve">verksamhet och ansvar till </w:t>
      </w:r>
      <w:r w:rsidR="00705D75">
        <w:t xml:space="preserve">FN:s allmänna </w:t>
      </w:r>
      <w:r>
        <w:t>flyktingkommissariat UNHCR.</w:t>
      </w:r>
    </w:p>
    <w:p xmlns:w14="http://schemas.microsoft.com/office/word/2010/wordml" w:rsidR="00BB6339" w:rsidP="008E0FE2" w:rsidRDefault="00BB6339" w14:paraId="52DE4982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572FE90B71E4CE8ADBAC6C2C7A610B4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4637E0" w:rsidP="00405088" w:rsidRDefault="004637E0" w14:paraId="71CA4DB3" w14:textId="77777777">
          <w:pPr/>
          <w:r/>
        </w:p>
        <w:p xmlns:w14="http://schemas.microsoft.com/office/word/2010/wordml" w:rsidRPr="008E0FE2" w:rsidR="004801AC" w:rsidP="00405088" w:rsidRDefault="004637E0" w14:paraId="690EAADC" w14:textId="599C5CF2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Hans Eklind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A6CA" w14:textId="77777777" w:rsidR="00D6042C" w:rsidRDefault="00D6042C" w:rsidP="000C1CAD">
      <w:pPr>
        <w:spacing w:line="240" w:lineRule="auto"/>
      </w:pPr>
      <w:r>
        <w:separator/>
      </w:r>
    </w:p>
  </w:endnote>
  <w:endnote w:type="continuationSeparator" w:id="0">
    <w:p w14:paraId="4DBD6250" w14:textId="77777777" w:rsidR="00D6042C" w:rsidRDefault="00D604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7B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F34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5864" w14:textId="2A6A5F83" w:rsidR="00262EA3" w:rsidRPr="00405088" w:rsidRDefault="00262EA3" w:rsidP="004050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4A0D" w14:textId="77777777" w:rsidR="00D6042C" w:rsidRDefault="00D6042C" w:rsidP="000C1CAD">
      <w:pPr>
        <w:spacing w:line="240" w:lineRule="auto"/>
      </w:pPr>
      <w:r>
        <w:separator/>
      </w:r>
    </w:p>
  </w:footnote>
  <w:footnote w:type="continuationSeparator" w:id="0">
    <w:p w14:paraId="047AD916" w14:textId="77777777" w:rsidR="00D6042C" w:rsidRDefault="00D604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904FD8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D03D090" wp14:anchorId="6580E5F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05088" w14:paraId="7FBBB169" w14:textId="05B942C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D3DF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80E5F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05088" w14:paraId="7FBBB169" w14:textId="05B942C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D3DF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F7FC02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ECE4BCF" w14:textId="77777777">
    <w:pPr>
      <w:jc w:val="right"/>
    </w:pPr>
  </w:p>
  <w:p w:rsidR="00262EA3" w:rsidP="00776B74" w:rsidRDefault="00262EA3" w14:paraId="5B3F1EF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405088" w14:paraId="3590191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607AE6F" wp14:anchorId="3664D9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05088" w14:paraId="741ED54D" w14:textId="2B248F58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D3DF4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05088" w14:paraId="5DE9DE4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05088" w14:paraId="70018556" w14:textId="74EEC68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:1735</w:t>
        </w:r>
      </w:sdtContent>
    </w:sdt>
  </w:p>
  <w:p w:rsidR="00262EA3" w:rsidP="00E03A3D" w:rsidRDefault="00405088" w14:paraId="056526E3" w14:textId="32DCA1D9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Hans Eklind (KD)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A45969" w14:paraId="149182A6" w14:textId="4BCBC2C6">
        <w:pPr>
          <w:pStyle w:val="FSHRub2"/>
        </w:pPr>
        <w:r>
          <w:t>Fryst UNRWA-stöd till förmån för UNHCR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D4DC5E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6094580"/>
    <w:multiLevelType w:val="hybridMultilevel"/>
    <w:tmpl w:val="5FF829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9"/>
  </w:num>
  <w:num w:numId="7">
    <w:abstractNumId w:val="11"/>
  </w:num>
  <w:num w:numId="8">
    <w:abstractNumId w:val="12"/>
  </w:num>
  <w:num w:numId="9">
    <w:abstractNumId w:val="15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1"/>
  </w:num>
  <w:num w:numId="4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D3DF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2990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088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7E0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621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EFE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65D9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5D75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550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2200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5969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53F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52E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42C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DF4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DF1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373F4B"/>
  <w15:chartTrackingRefBased/>
  <w15:docId w15:val="{17B5F21C-0EFA-4A88-8950-494A7D4A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CD8EB736BE4716AF20F1D2735C58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131FA-DD72-430C-9774-A786B14FCDF4}"/>
      </w:docPartPr>
      <w:docPartBody>
        <w:p w:rsidR="00ED24E2" w:rsidRDefault="00801EAD">
          <w:pPr>
            <w:pStyle w:val="FECD8EB736BE4716AF20F1D2735C58C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B127B9B7E4642D2B5CAA1EDD92417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F5D44D-80BB-465B-9E53-9490CCBB6B64}"/>
      </w:docPartPr>
      <w:docPartBody>
        <w:p w:rsidR="00ED24E2" w:rsidRDefault="00801EAD">
          <w:pPr>
            <w:pStyle w:val="6B127B9B7E4642D2B5CAA1EDD924175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B271CF5DC7D24B8A9F4E26E914E18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785849-02C1-4D5A-BAA1-886D24A85AAA}"/>
      </w:docPartPr>
      <w:docPartBody>
        <w:p w:rsidR="00ED24E2" w:rsidRDefault="00801EAD">
          <w:pPr>
            <w:pStyle w:val="B271CF5DC7D24B8A9F4E26E914E18B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572FE90B71E4CE8ADBAC6C2C7A61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D2F82-9B29-40AD-AB4D-CBF9B5282040}"/>
      </w:docPartPr>
      <w:docPartBody>
        <w:p w:rsidR="00ED24E2" w:rsidRDefault="00801EAD">
          <w:pPr>
            <w:pStyle w:val="E572FE90B71E4CE8ADBAC6C2C7A610B4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E2"/>
    <w:rsid w:val="00801EAD"/>
    <w:rsid w:val="008228A0"/>
    <w:rsid w:val="00946BD4"/>
    <w:rsid w:val="00E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ECD8EB736BE4716AF20F1D2735C58C7">
    <w:name w:val="FECD8EB736BE4716AF20F1D2735C58C7"/>
  </w:style>
  <w:style w:type="paragraph" w:customStyle="1" w:styleId="6B127B9B7E4642D2B5CAA1EDD924175B">
    <w:name w:val="6B127B9B7E4642D2B5CAA1EDD924175B"/>
  </w:style>
  <w:style w:type="paragraph" w:customStyle="1" w:styleId="B271CF5DC7D24B8A9F4E26E914E18BC3">
    <w:name w:val="B271CF5DC7D24B8A9F4E26E914E18BC3"/>
  </w:style>
  <w:style w:type="paragraph" w:customStyle="1" w:styleId="E572FE90B71E4CE8ADBAC6C2C7A610B4">
    <w:name w:val="E572FE90B71E4CE8ADBAC6C2C7A610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0F98C-8518-4B2F-9219-339967FBEE35}"/>
</file>

<file path=customXml/itemProps2.xml><?xml version="1.0" encoding="utf-8"?>
<ds:datastoreItem xmlns:ds="http://schemas.openxmlformats.org/officeDocument/2006/customXml" ds:itemID="{E693D79D-2DDC-4EEC-92F1-3F2BD9047C93}"/>
</file>

<file path=customXml/itemProps3.xml><?xml version="1.0" encoding="utf-8"?>
<ds:datastoreItem xmlns:ds="http://schemas.openxmlformats.org/officeDocument/2006/customXml" ds:itemID="{06BC4CCB-8771-42D8-ABC5-A3CCC0626D76}"/>
</file>

<file path=customXml/itemProps4.xml><?xml version="1.0" encoding="utf-8"?>
<ds:datastoreItem xmlns:ds="http://schemas.openxmlformats.org/officeDocument/2006/customXml" ds:itemID="{24536940-D0C7-48EE-A98C-D3D587302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432</Words>
  <Characters>2412</Characters>
  <Application>Microsoft Office Word</Application>
  <DocSecurity>0</DocSecurity>
  <Lines>51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Fryst UNRWA stöd till förmån för UNHCR</vt:lpstr>
      <vt:lpstr>
      </vt:lpstr>
    </vt:vector>
  </TitlesOfParts>
  <Company>Sveriges riksdag</Company>
  <LinksUpToDate>false</LinksUpToDate>
  <CharactersWithSpaces>2836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