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17F81" w:rsidRPr="00D46999" w:rsidTr="00217F8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17F81" w:rsidRPr="00D46999" w:rsidRDefault="003B6B61" w:rsidP="00217F81">
            <w:pPr>
              <w:pStyle w:val="RSKRbeteckning"/>
              <w:spacing w:before="240"/>
            </w:pPr>
            <w:r w:rsidRPr="00D46999">
              <w:t>Riksdagsskrivelse</w:t>
            </w:r>
          </w:p>
          <w:p w:rsidR="00217F81" w:rsidRPr="00D46999" w:rsidRDefault="003B6B61" w:rsidP="00217F81">
            <w:pPr>
              <w:pStyle w:val="RSKRbeteckning"/>
            </w:pPr>
            <w:r w:rsidRPr="00D46999">
              <w:t>2013/14</w:t>
            </w:r>
            <w:r w:rsidR="00217F81" w:rsidRPr="00D46999">
              <w:t>:</w:t>
            </w:r>
            <w:r w:rsidRPr="00D46999">
              <w:t>159</w:t>
            </w:r>
          </w:p>
        </w:tc>
        <w:tc>
          <w:tcPr>
            <w:tcW w:w="1134" w:type="dxa"/>
          </w:tcPr>
          <w:p w:rsidR="00217F81" w:rsidRPr="00D46999" w:rsidRDefault="00D46999" w:rsidP="00217F81">
            <w:pPr>
              <w:jc w:val="right"/>
            </w:pPr>
            <w:r w:rsidRPr="00D4699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7F81" w:rsidRPr="00D46999" w:rsidTr="00217F8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17F81" w:rsidRPr="00D46999" w:rsidRDefault="00217F81" w:rsidP="00217F81">
            <w:pPr>
              <w:rPr>
                <w:sz w:val="10"/>
              </w:rPr>
            </w:pPr>
          </w:p>
        </w:tc>
      </w:tr>
    </w:tbl>
    <w:p w:rsidR="00217F81" w:rsidRPr="00D46999" w:rsidRDefault="00217F81" w:rsidP="00217F81"/>
    <w:p w:rsidR="00217F81" w:rsidRPr="00D46999" w:rsidRDefault="003B6B61" w:rsidP="00217F81">
      <w:pPr>
        <w:pStyle w:val="Mottagare1"/>
      </w:pPr>
      <w:r w:rsidRPr="00D46999">
        <w:t>Regeringen</w:t>
      </w:r>
    </w:p>
    <w:p w:rsidR="00217F81" w:rsidRPr="00D46999" w:rsidRDefault="003B6B61" w:rsidP="00217F81">
      <w:pPr>
        <w:pStyle w:val="Mottagare2"/>
      </w:pPr>
      <w:r w:rsidRPr="00D46999">
        <w:t>Justitiedepartementet</w:t>
      </w:r>
      <w:r w:rsidR="001C02CC" w:rsidRPr="00D46999">
        <w:rPr>
          <w:rStyle w:val="Fotnotsreferens"/>
        </w:rPr>
        <w:footnoteReference w:id="1"/>
      </w:r>
    </w:p>
    <w:p w:rsidR="00217F81" w:rsidRPr="00D46999" w:rsidRDefault="00217F81" w:rsidP="00217F81">
      <w:r w:rsidRPr="00D46999">
        <w:t xml:space="preserve">Med överlämnande av </w:t>
      </w:r>
      <w:r w:rsidR="003B6B61" w:rsidRPr="00D46999">
        <w:t>justitieutskottet</w:t>
      </w:r>
      <w:r w:rsidRPr="00D46999">
        <w:t xml:space="preserve">s betänkande </w:t>
      </w:r>
      <w:r w:rsidR="003B6B61" w:rsidRPr="00D46999">
        <w:t>2013/14</w:t>
      </w:r>
      <w:r w:rsidRPr="00D46999">
        <w:t>:</w:t>
      </w:r>
      <w:r w:rsidR="003B6B61" w:rsidRPr="00D46999">
        <w:t>JuU15</w:t>
      </w:r>
      <w:r w:rsidRPr="00D46999">
        <w:t xml:space="preserve"> </w:t>
      </w:r>
      <w:r w:rsidR="003B6B61" w:rsidRPr="00D46999">
        <w:t>Straffrättsliga frågor</w:t>
      </w:r>
      <w:r w:rsidRPr="00D46999">
        <w:t xml:space="preserve"> får jag anmäla att riksdagen denna dag bifallit utskottets förslag till riksdagsbeslut.</w:t>
      </w:r>
    </w:p>
    <w:p w:rsidR="00217F81" w:rsidRPr="00D46999" w:rsidRDefault="00217F81" w:rsidP="00217F81">
      <w:pPr>
        <w:pStyle w:val="Stockholm"/>
      </w:pPr>
      <w:r w:rsidRPr="00D46999">
        <w:t xml:space="preserve">Stockholm </w:t>
      </w:r>
      <w:r w:rsidR="003B6B61" w:rsidRPr="00D46999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17F81" w:rsidRPr="00D46999" w:rsidTr="00217F8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17F81" w:rsidRPr="00D46999" w:rsidRDefault="003B6B61" w:rsidP="00217F81">
            <w:pPr>
              <w:pStyle w:val="AvsTalman"/>
            </w:pPr>
            <w:r w:rsidRPr="00D46999">
              <w:t>Per Westerberg</w:t>
            </w:r>
          </w:p>
        </w:tc>
        <w:tc>
          <w:tcPr>
            <w:tcW w:w="3628" w:type="dxa"/>
          </w:tcPr>
          <w:p w:rsidR="00217F81" w:rsidRPr="00D46999" w:rsidRDefault="003B6B61" w:rsidP="00217F81">
            <w:pPr>
              <w:pStyle w:val="AvsTjnsteman"/>
            </w:pPr>
            <w:r w:rsidRPr="00D46999">
              <w:t>Claes Mårtensson</w:t>
            </w:r>
          </w:p>
        </w:tc>
      </w:tr>
    </w:tbl>
    <w:p w:rsidR="00CE5B19" w:rsidRPr="00D46999" w:rsidRDefault="00CE5B19" w:rsidP="00217F81"/>
    <w:sectPr w:rsidR="00CE5B19" w:rsidRPr="00D46999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13C9" w:rsidRPr="00D46999" w:rsidRDefault="00BA13C9">
      <w:r w:rsidRPr="00D46999">
        <w:separator/>
      </w:r>
    </w:p>
  </w:endnote>
  <w:endnote w:type="continuationSeparator" w:id="0">
    <w:p w:rsidR="00BA13C9" w:rsidRPr="00D46999" w:rsidRDefault="00BA13C9">
      <w:r w:rsidRPr="00D4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13C9" w:rsidRPr="00D46999" w:rsidRDefault="00BA13C9">
      <w:r w:rsidRPr="00D46999">
        <w:separator/>
      </w:r>
    </w:p>
  </w:footnote>
  <w:footnote w:type="continuationSeparator" w:id="0">
    <w:p w:rsidR="00BA13C9" w:rsidRPr="00D46999" w:rsidRDefault="00BA13C9">
      <w:r w:rsidRPr="00D46999">
        <w:continuationSeparator/>
      </w:r>
    </w:p>
  </w:footnote>
  <w:footnote w:id="1">
    <w:p w:rsidR="001C02CC" w:rsidRPr="00D46999" w:rsidRDefault="001C02CC">
      <w:pPr>
        <w:pStyle w:val="Fotnotstext"/>
      </w:pPr>
      <w:r w:rsidRPr="00D46999">
        <w:rPr>
          <w:rStyle w:val="Fotnotsreferens"/>
        </w:rPr>
        <w:footnoteRef/>
      </w:r>
      <w:r w:rsidRPr="00D46999">
        <w:t xml:space="preserve"> Riksdagsskrivelse 2013/14:160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81"/>
    <w:rsid w:val="00062659"/>
    <w:rsid w:val="0009076C"/>
    <w:rsid w:val="00137E7C"/>
    <w:rsid w:val="001C02CC"/>
    <w:rsid w:val="00217F81"/>
    <w:rsid w:val="0028165D"/>
    <w:rsid w:val="002E72EA"/>
    <w:rsid w:val="00333AF6"/>
    <w:rsid w:val="003B6B61"/>
    <w:rsid w:val="00433AA1"/>
    <w:rsid w:val="0055519C"/>
    <w:rsid w:val="0065744A"/>
    <w:rsid w:val="0067566D"/>
    <w:rsid w:val="0068755D"/>
    <w:rsid w:val="007D1F51"/>
    <w:rsid w:val="00BA13C9"/>
    <w:rsid w:val="00C46916"/>
    <w:rsid w:val="00CE0BEB"/>
    <w:rsid w:val="00CE5B19"/>
    <w:rsid w:val="00D46999"/>
    <w:rsid w:val="00E217A3"/>
    <w:rsid w:val="00E31940"/>
    <w:rsid w:val="00EA0582"/>
    <w:rsid w:val="00F03D1E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72A12-C4EA-45CB-AB9C-1123E97F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17F81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semiHidden/>
    <w:rsid w:val="001C02CC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C0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272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2014-02-27T10:11:00Z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Straffrättsliga frågor</vt:lpwstr>
  </property>
  <property fmtid="{D5CDD505-2E9C-101B-9397-08002B2CF9AE}" pid="19" name="SubTyp">
    <vt:lpwstr> </vt:lpwstr>
  </property>
</Properties>
</file>