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6A1D" w:rsidRPr="00935F2D" w:rsidTr="009E6A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6A1D" w:rsidRPr="00935F2D" w:rsidRDefault="00ED7280" w:rsidP="009E6A1D">
            <w:pPr>
              <w:pStyle w:val="RSKRbeteckning"/>
              <w:spacing w:before="240"/>
            </w:pPr>
            <w:r w:rsidRPr="00935F2D">
              <w:t>Riksdagsskrivelse</w:t>
            </w:r>
          </w:p>
          <w:p w:rsidR="009E6A1D" w:rsidRPr="00935F2D" w:rsidRDefault="00ED7280" w:rsidP="009E6A1D">
            <w:pPr>
              <w:pStyle w:val="RSKRbeteckning"/>
            </w:pPr>
            <w:r w:rsidRPr="00935F2D">
              <w:t>2009/10</w:t>
            </w:r>
            <w:r w:rsidR="009E6A1D" w:rsidRPr="00935F2D">
              <w:t>:</w:t>
            </w:r>
            <w:r w:rsidRPr="00935F2D">
              <w:t>253</w:t>
            </w:r>
          </w:p>
        </w:tc>
        <w:tc>
          <w:tcPr>
            <w:tcW w:w="1134" w:type="dxa"/>
          </w:tcPr>
          <w:p w:rsidR="009E6A1D" w:rsidRPr="00935F2D" w:rsidRDefault="00935F2D" w:rsidP="009E6A1D">
            <w:pPr>
              <w:jc w:val="right"/>
            </w:pPr>
            <w:r w:rsidRPr="00935F2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A1D" w:rsidRPr="00935F2D" w:rsidTr="009E6A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6A1D" w:rsidRPr="00935F2D" w:rsidRDefault="009E6A1D">
            <w:pPr>
              <w:rPr>
                <w:sz w:val="10"/>
              </w:rPr>
            </w:pPr>
          </w:p>
        </w:tc>
      </w:tr>
    </w:tbl>
    <w:p w:rsidR="009E6A1D" w:rsidRPr="00935F2D" w:rsidRDefault="009E6A1D"/>
    <w:p w:rsidR="009E6A1D" w:rsidRPr="00935F2D" w:rsidRDefault="00ED7280" w:rsidP="009E6A1D">
      <w:pPr>
        <w:pStyle w:val="Mottagare1"/>
      </w:pPr>
      <w:r w:rsidRPr="00935F2D">
        <w:t>Regeringen</w:t>
      </w:r>
    </w:p>
    <w:p w:rsidR="009E6A1D" w:rsidRPr="00935F2D" w:rsidRDefault="00ED7280" w:rsidP="009E6A1D">
      <w:pPr>
        <w:pStyle w:val="Mottagare2"/>
      </w:pPr>
      <w:r w:rsidRPr="00935F2D">
        <w:t>Näringsdepartementet</w:t>
      </w:r>
    </w:p>
    <w:p w:rsidR="009E6A1D" w:rsidRPr="00935F2D" w:rsidRDefault="009E6A1D" w:rsidP="009E6A1D">
      <w:r w:rsidRPr="00935F2D">
        <w:t xml:space="preserve">Med överlämnande av </w:t>
      </w:r>
      <w:r w:rsidR="00ED7280" w:rsidRPr="00935F2D">
        <w:t>trafikutskottet</w:t>
      </w:r>
      <w:r w:rsidRPr="00935F2D">
        <w:t xml:space="preserve">s betänkande </w:t>
      </w:r>
      <w:r w:rsidR="00ED7280" w:rsidRPr="00935F2D">
        <w:t>2009/10</w:t>
      </w:r>
      <w:r w:rsidRPr="00935F2D">
        <w:t>:</w:t>
      </w:r>
      <w:r w:rsidR="00ED7280" w:rsidRPr="00935F2D">
        <w:t>TU17</w:t>
      </w:r>
      <w:r w:rsidRPr="00935F2D">
        <w:t xml:space="preserve"> </w:t>
      </w:r>
      <w:r w:rsidR="00ED7280" w:rsidRPr="00935F2D">
        <w:t>Ändrade regler om ersättning vid sjukdom och ökad flexibilitet för anställning av sjömän</w:t>
      </w:r>
      <w:r w:rsidRPr="00935F2D">
        <w:t xml:space="preserve"> får jag anmäla att riksdagen denna dag bifallit utskottets förslag till riksdagsbeslut.</w:t>
      </w:r>
    </w:p>
    <w:p w:rsidR="009E6A1D" w:rsidRPr="00935F2D" w:rsidRDefault="009E6A1D" w:rsidP="009E6A1D">
      <w:pPr>
        <w:pStyle w:val="Stockholm"/>
      </w:pPr>
      <w:r w:rsidRPr="00935F2D">
        <w:t xml:space="preserve">Stockholm </w:t>
      </w:r>
      <w:r w:rsidR="00ED7280" w:rsidRPr="00935F2D">
        <w:t>den 29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6A1D" w:rsidRPr="00935F2D" w:rsidTr="009E6A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6A1D" w:rsidRPr="00935F2D" w:rsidRDefault="00ED7280" w:rsidP="009E6A1D">
            <w:pPr>
              <w:pStyle w:val="AvsTalman"/>
            </w:pPr>
            <w:r w:rsidRPr="00935F2D">
              <w:t>Per Westerberg</w:t>
            </w:r>
          </w:p>
        </w:tc>
        <w:tc>
          <w:tcPr>
            <w:tcW w:w="3628" w:type="dxa"/>
          </w:tcPr>
          <w:p w:rsidR="009E6A1D" w:rsidRPr="00935F2D" w:rsidRDefault="00ED7280" w:rsidP="009E6A1D">
            <w:pPr>
              <w:pStyle w:val="AvsTjnsteman"/>
            </w:pPr>
            <w:r w:rsidRPr="00935F2D">
              <w:t>Ulf Christoffersson</w:t>
            </w:r>
          </w:p>
        </w:tc>
      </w:tr>
    </w:tbl>
    <w:p w:rsidR="00D85057" w:rsidRPr="00935F2D" w:rsidRDefault="00D85057" w:rsidP="009E6A1D"/>
    <w:sectPr w:rsidR="00D85057" w:rsidRPr="00935F2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D"/>
    <w:rsid w:val="00051662"/>
    <w:rsid w:val="0009098F"/>
    <w:rsid w:val="000C16EB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35F2D"/>
    <w:rsid w:val="009417EF"/>
    <w:rsid w:val="009E6A1D"/>
    <w:rsid w:val="009F0EC7"/>
    <w:rsid w:val="00A16D59"/>
    <w:rsid w:val="00AC3A6D"/>
    <w:rsid w:val="00BB222A"/>
    <w:rsid w:val="00BB66ED"/>
    <w:rsid w:val="00C1040E"/>
    <w:rsid w:val="00C72B82"/>
    <w:rsid w:val="00CB2CDF"/>
    <w:rsid w:val="00D16AB3"/>
    <w:rsid w:val="00D644E9"/>
    <w:rsid w:val="00D85057"/>
    <w:rsid w:val="00DC0766"/>
    <w:rsid w:val="00E570D1"/>
    <w:rsid w:val="00ED728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5517E5-8FCB-4F8B-B62A-23F75C1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2010-04-29T13:23:00Z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253</vt:lpwstr>
  </property>
  <property fmtid="{D5CDD505-2E9C-101B-9397-08002B2CF9AE}" pid="6" name="Datum">
    <vt:lpwstr>2010-04-29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Ändrade regler om ersättning vid sjukdom och ökad flexibilitet för anställning av sjömän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2010</vt:lpwstr>
  </property>
</Properties>
</file>