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E3DEE630262400BB574821E4B9CFF30"/>
        </w:placeholder>
        <w:text/>
      </w:sdtPr>
      <w:sdtEndPr/>
      <w:sdtContent>
        <w:p w:rsidRPr="009B062B" w:rsidR="00AF30DD" w:rsidP="00DA28CE" w:rsidRDefault="00AF30DD" w14:paraId="216F72DA" w14:textId="77777777">
          <w:pPr>
            <w:pStyle w:val="Rubrik1"/>
            <w:spacing w:after="300"/>
          </w:pPr>
          <w:r w:rsidRPr="009B062B">
            <w:t>Förslag till riksdagsbeslut</w:t>
          </w:r>
        </w:p>
      </w:sdtContent>
    </w:sdt>
    <w:sdt>
      <w:sdtPr>
        <w:alias w:val="Yrkande 1"/>
        <w:tag w:val="254e5170-f5b5-4563-b238-dc6a57980d6d"/>
        <w:id w:val="-64187500"/>
        <w:lock w:val="sdtLocked"/>
      </w:sdtPr>
      <w:sdtEndPr/>
      <w:sdtContent>
        <w:p w:rsidR="00D36FCB" w:rsidRDefault="00475184" w14:paraId="4B95D09D" w14:textId="77777777">
          <w:pPr>
            <w:pStyle w:val="Frslagstext"/>
            <w:numPr>
              <w:ilvl w:val="0"/>
              <w:numId w:val="0"/>
            </w:numPr>
          </w:pPr>
          <w:r>
            <w:t>Riksdagen ställer sig bakom det som anförs i motionen om att se över möjliga åtgärder mot utbyggnad av vindkraft i fjällmiljöer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10146EFE36842CFAAFCCC5B00071D30"/>
        </w:placeholder>
        <w:text/>
      </w:sdtPr>
      <w:sdtEndPr/>
      <w:sdtContent>
        <w:p w:rsidRPr="009B062B" w:rsidR="006D79C9" w:rsidP="00333E95" w:rsidRDefault="006D79C9" w14:paraId="4D70F272" w14:textId="77777777">
          <w:pPr>
            <w:pStyle w:val="Rubrik1"/>
          </w:pPr>
          <w:r>
            <w:t>Motivering</w:t>
          </w:r>
        </w:p>
      </w:sdtContent>
    </w:sdt>
    <w:p w:rsidR="007966D3" w:rsidP="007966D3" w:rsidRDefault="007966D3" w14:paraId="0111F056" w14:textId="77777777">
      <w:pPr>
        <w:pStyle w:val="Normalutanindragellerluft"/>
      </w:pPr>
      <w:r>
        <w:t>Allt fler vindkraftparker byggs idag i miljöer med högt natur- och kulturvärde. Detta påverkar områdena negativt på många olika plan, utvecklingsmöjligheterna minskar, liksom även attraktionskraften.</w:t>
      </w:r>
    </w:p>
    <w:p w:rsidRPr="005B4DC6" w:rsidR="007966D3" w:rsidP="005B4DC6" w:rsidRDefault="007966D3" w14:paraId="283DBC74" w14:textId="3BB506B9">
      <w:r w:rsidRPr="005B4DC6">
        <w:t>Gällande fjällområdena finns ytterligare aspekter att ta hänsyn till. Samernas renbetesmarker störs, turismen riskerar minska, den regionala utvecklingen stannar av och det enorma värdet av vårt natur- och kulturarv förstörs. Att kalla byggande av industrianläggningar i de få dela</w:t>
      </w:r>
      <w:r w:rsidRPr="005B4DC6" w:rsidR="007217AB">
        <w:t>rna av orörd natur vi har kvar</w:t>
      </w:r>
      <w:r w:rsidRPr="005B4DC6">
        <w:t xml:space="preserve"> för miljövänligt är helt obefogat och ger en felaktig bild av de faktiska negativa effekter på miljön som följer.</w:t>
      </w:r>
    </w:p>
    <w:p w:rsidRPr="005B4DC6" w:rsidR="007966D3" w:rsidP="005B4DC6" w:rsidRDefault="007966D3" w14:paraId="6373843C" w14:textId="77777777">
      <w:r w:rsidRPr="005B4DC6">
        <w:lastRenderedPageBreak/>
        <w:t>Att bygga en vindpark mitt i ett storslaget och vidsträckt landskap med orörd vildmark är inte på något sätt försvarbart då det påverkar många människor under många år. Landskapsbilden går från orörd och storslagen fjällmiljö till industripark. Den storslagna naturen, utsikten, tystnaden och orördheten upphör att existera. Dessutom får hela kartan för områdets fjällturism ritas om.</w:t>
      </w:r>
    </w:p>
    <w:p w:rsidRPr="005B4DC6" w:rsidR="007966D3" w:rsidP="005B4DC6" w:rsidRDefault="007966D3" w14:paraId="61A4CBD2" w14:textId="77777777">
      <w:r w:rsidRPr="005B4DC6">
        <w:t>Vindkraftens produktion beror helt på en så osäker och instabil företeelse som vindens styrka, vilket kräver ytterligare en elkraftkälla när det inte blåser tillräckligt. Vindkraften som elkraftkälla är därmed helt opålitlig och de störningar den medför gör den inte motiverad på något plan.</w:t>
      </w:r>
    </w:p>
    <w:p w:rsidRPr="005B4DC6" w:rsidR="00422B9E" w:rsidP="005B4DC6" w:rsidRDefault="007966D3" w14:paraId="0A2C2D88" w14:textId="77777777">
      <w:r w:rsidRPr="005B4DC6">
        <w:t>Med anledning av ovanstående är det av stor vikt att se över hur utbyggnaden av vindkraft i miljöer med högt natur- och kulturvärde kan motverkas med hänsyn till vår natur och miljö.</w:t>
      </w:r>
    </w:p>
    <w:sdt>
      <w:sdtPr>
        <w:alias w:val="CC_Underskrifter"/>
        <w:tag w:val="CC_Underskrifter"/>
        <w:id w:val="583496634"/>
        <w:lock w:val="sdtContentLocked"/>
        <w:placeholder>
          <w:docPart w:val="C4DC3A835F9443DF9188F1B4EE56189B"/>
        </w:placeholder>
      </w:sdtPr>
      <w:sdtEndPr/>
      <w:sdtContent>
        <w:p w:rsidR="007966D3" w:rsidP="001A2C8B" w:rsidRDefault="007966D3" w14:paraId="09F12159" w14:textId="77777777"/>
        <w:p w:rsidRPr="008E0FE2" w:rsidR="004801AC" w:rsidP="001A2C8B" w:rsidRDefault="005B4DC6" w14:paraId="0299161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Cassandra Sundin (SD)</w:t>
            </w:r>
          </w:p>
        </w:tc>
        <w:tc>
          <w:tcPr>
            <w:tcW w:w="50" w:type="pct"/>
            <w:vAlign w:val="bottom"/>
          </w:tcPr>
          <w:p>
            <w:pPr>
              <w:pStyle w:val="Underskrifter"/>
            </w:pPr>
            <w:r>
              <w:t>Aron Emilsson (SD)</w:t>
            </w:r>
          </w:p>
        </w:tc>
      </w:tr>
    </w:tbl>
    <w:p w:rsidR="005C583E" w:rsidP="005B4DC6" w:rsidRDefault="005C583E" w14:paraId="45FE3E44" w14:textId="77777777">
      <w:pPr>
        <w:spacing w:line="160" w:lineRule="exact"/>
      </w:pPr>
      <w:bookmarkStart w:name="_GoBack" w:id="1"/>
      <w:bookmarkEnd w:id="1"/>
    </w:p>
    <w:sectPr w:rsidR="005C583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DA6574" w14:textId="77777777" w:rsidR="007966D3" w:rsidRDefault="007966D3" w:rsidP="000C1CAD">
      <w:pPr>
        <w:spacing w:line="240" w:lineRule="auto"/>
      </w:pPr>
      <w:r>
        <w:separator/>
      </w:r>
    </w:p>
  </w:endnote>
  <w:endnote w:type="continuationSeparator" w:id="0">
    <w:p w14:paraId="3EC4BDE2" w14:textId="77777777" w:rsidR="007966D3" w:rsidRDefault="007966D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6DB7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9715F" w14:textId="1E60596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B4DC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556882" w14:textId="77777777" w:rsidR="007966D3" w:rsidRDefault="007966D3" w:rsidP="000C1CAD">
      <w:pPr>
        <w:spacing w:line="240" w:lineRule="auto"/>
      </w:pPr>
      <w:r>
        <w:separator/>
      </w:r>
    </w:p>
  </w:footnote>
  <w:footnote w:type="continuationSeparator" w:id="0">
    <w:p w14:paraId="2011B207" w14:textId="77777777" w:rsidR="007966D3" w:rsidRDefault="007966D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50FD25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5252BA" wp14:anchorId="56EE7D8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B4DC6" w14:paraId="25B3CC4C" w14:textId="77777777">
                          <w:pPr>
                            <w:jc w:val="right"/>
                          </w:pPr>
                          <w:sdt>
                            <w:sdtPr>
                              <w:alias w:val="CC_Noformat_Partikod"/>
                              <w:tag w:val="CC_Noformat_Partikod"/>
                              <w:id w:val="-53464382"/>
                              <w:placeholder>
                                <w:docPart w:val="9DABE785A9724A1C9F0DBF6445E9F474"/>
                              </w:placeholder>
                              <w:text/>
                            </w:sdtPr>
                            <w:sdtEndPr/>
                            <w:sdtContent>
                              <w:r w:rsidR="007966D3">
                                <w:t>SD</w:t>
                              </w:r>
                            </w:sdtContent>
                          </w:sdt>
                          <w:sdt>
                            <w:sdtPr>
                              <w:alias w:val="CC_Noformat_Partinummer"/>
                              <w:tag w:val="CC_Noformat_Partinummer"/>
                              <w:id w:val="-1709555926"/>
                              <w:placeholder>
                                <w:docPart w:val="8143054971384B4EB5B1EAB7977925E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6EE7D8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B4DC6" w14:paraId="25B3CC4C" w14:textId="77777777">
                    <w:pPr>
                      <w:jc w:val="right"/>
                    </w:pPr>
                    <w:sdt>
                      <w:sdtPr>
                        <w:alias w:val="CC_Noformat_Partikod"/>
                        <w:tag w:val="CC_Noformat_Partikod"/>
                        <w:id w:val="-53464382"/>
                        <w:placeholder>
                          <w:docPart w:val="9DABE785A9724A1C9F0DBF6445E9F474"/>
                        </w:placeholder>
                        <w:text/>
                      </w:sdtPr>
                      <w:sdtEndPr/>
                      <w:sdtContent>
                        <w:r w:rsidR="007966D3">
                          <w:t>SD</w:t>
                        </w:r>
                      </w:sdtContent>
                    </w:sdt>
                    <w:sdt>
                      <w:sdtPr>
                        <w:alias w:val="CC_Noformat_Partinummer"/>
                        <w:tag w:val="CC_Noformat_Partinummer"/>
                        <w:id w:val="-1709555926"/>
                        <w:placeholder>
                          <w:docPart w:val="8143054971384B4EB5B1EAB7977925E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B04A9B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9F8198B" w14:textId="77777777">
    <w:pPr>
      <w:jc w:val="right"/>
    </w:pPr>
  </w:p>
  <w:p w:rsidR="00262EA3" w:rsidP="00776B74" w:rsidRDefault="00262EA3" w14:paraId="5DF8B43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5B4DC6" w14:paraId="5D253C5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AB8FC4B" wp14:anchorId="6F3C634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B4DC6" w14:paraId="7887B4E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966D3">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B4DC6" w14:paraId="09332A8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B4DC6" w14:paraId="0AF4452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:2603</w:t>
        </w:r>
      </w:sdtContent>
    </w:sdt>
  </w:p>
  <w:p w:rsidR="00262EA3" w:rsidP="00E03A3D" w:rsidRDefault="005B4DC6" w14:paraId="580DD284" w14:textId="77777777">
    <w:pPr>
      <w:pStyle w:val="Motionr"/>
    </w:pPr>
    <w:sdt>
      <w:sdtPr>
        <w:alias w:val="CC_Noformat_Avtext"/>
        <w:tag w:val="CC_Noformat_Avtext"/>
        <w:id w:val="-2020768203"/>
        <w:lock w:val="sdtContentLocked"/>
        <w15:appearance w15:val="hidden"/>
        <w:text/>
      </w:sdtPr>
      <w:sdtEndPr/>
      <w:sdtContent>
        <w:r>
          <w:t>av Cassandra Sundin och Aron Emilsson (båda SD)</w:t>
        </w:r>
      </w:sdtContent>
    </w:sdt>
  </w:p>
  <w:sdt>
    <w:sdtPr>
      <w:alias w:val="CC_Noformat_Rubtext"/>
      <w:tag w:val="CC_Noformat_Rubtext"/>
      <w:id w:val="-218060500"/>
      <w:lock w:val="sdtLocked"/>
      <w:text/>
    </w:sdtPr>
    <w:sdtEndPr/>
    <w:sdtContent>
      <w:p w:rsidR="00262EA3" w:rsidP="00283E0F" w:rsidRDefault="007966D3" w14:paraId="2551FAA1" w14:textId="77777777">
        <w:pPr>
          <w:pStyle w:val="FSHRub2"/>
        </w:pPr>
        <w:r>
          <w:t>Vindkraft i fjällvärlden</w:t>
        </w:r>
      </w:p>
    </w:sdtContent>
  </w:sdt>
  <w:sdt>
    <w:sdtPr>
      <w:alias w:val="CC_Boilerplate_3"/>
      <w:tag w:val="CC_Boilerplate_3"/>
      <w:id w:val="1606463544"/>
      <w:lock w:val="sdtContentLocked"/>
      <w15:appearance w15:val="hidden"/>
      <w:text w:multiLine="1"/>
    </w:sdtPr>
    <w:sdtEndPr/>
    <w:sdtContent>
      <w:p w:rsidR="00262EA3" w:rsidP="00283E0F" w:rsidRDefault="00262EA3" w14:paraId="5508C2C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7966D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C8B"/>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184"/>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0C3E"/>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4DC6"/>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83E"/>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7AB"/>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D3"/>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52F"/>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6FCB"/>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9B"/>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D3552CF"/>
  <w15:chartTrackingRefBased/>
  <w15:docId w15:val="{CD34515A-3E1D-49F7-A639-F1D42C3D3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E3DEE630262400BB574821E4B9CFF30"/>
        <w:category>
          <w:name w:val="Allmänt"/>
          <w:gallery w:val="placeholder"/>
        </w:category>
        <w:types>
          <w:type w:val="bbPlcHdr"/>
        </w:types>
        <w:behaviors>
          <w:behavior w:val="content"/>
        </w:behaviors>
        <w:guid w:val="{597E8781-7964-48E1-9D5D-7FA6B0CB96B6}"/>
      </w:docPartPr>
      <w:docPartBody>
        <w:p w:rsidR="001370F5" w:rsidRDefault="001370F5">
          <w:pPr>
            <w:pStyle w:val="2E3DEE630262400BB574821E4B9CFF30"/>
          </w:pPr>
          <w:r w:rsidRPr="005A0A93">
            <w:rPr>
              <w:rStyle w:val="Platshllartext"/>
            </w:rPr>
            <w:t>Förslag till riksdagsbeslut</w:t>
          </w:r>
        </w:p>
      </w:docPartBody>
    </w:docPart>
    <w:docPart>
      <w:docPartPr>
        <w:name w:val="610146EFE36842CFAAFCCC5B00071D30"/>
        <w:category>
          <w:name w:val="Allmänt"/>
          <w:gallery w:val="placeholder"/>
        </w:category>
        <w:types>
          <w:type w:val="bbPlcHdr"/>
        </w:types>
        <w:behaviors>
          <w:behavior w:val="content"/>
        </w:behaviors>
        <w:guid w:val="{5CF57506-57A0-42C4-AAC0-DA8A05F026AC}"/>
      </w:docPartPr>
      <w:docPartBody>
        <w:p w:rsidR="001370F5" w:rsidRDefault="001370F5">
          <w:pPr>
            <w:pStyle w:val="610146EFE36842CFAAFCCC5B00071D30"/>
          </w:pPr>
          <w:r w:rsidRPr="005A0A93">
            <w:rPr>
              <w:rStyle w:val="Platshllartext"/>
            </w:rPr>
            <w:t>Motivering</w:t>
          </w:r>
        </w:p>
      </w:docPartBody>
    </w:docPart>
    <w:docPart>
      <w:docPartPr>
        <w:name w:val="9DABE785A9724A1C9F0DBF6445E9F474"/>
        <w:category>
          <w:name w:val="Allmänt"/>
          <w:gallery w:val="placeholder"/>
        </w:category>
        <w:types>
          <w:type w:val="bbPlcHdr"/>
        </w:types>
        <w:behaviors>
          <w:behavior w:val="content"/>
        </w:behaviors>
        <w:guid w:val="{04AA8FEB-1B63-4746-9319-68C7AD837B6B}"/>
      </w:docPartPr>
      <w:docPartBody>
        <w:p w:rsidR="001370F5" w:rsidRDefault="001370F5">
          <w:pPr>
            <w:pStyle w:val="9DABE785A9724A1C9F0DBF6445E9F474"/>
          </w:pPr>
          <w:r>
            <w:rPr>
              <w:rStyle w:val="Platshllartext"/>
            </w:rPr>
            <w:t xml:space="preserve"> </w:t>
          </w:r>
        </w:p>
      </w:docPartBody>
    </w:docPart>
    <w:docPart>
      <w:docPartPr>
        <w:name w:val="8143054971384B4EB5B1EAB7977925E3"/>
        <w:category>
          <w:name w:val="Allmänt"/>
          <w:gallery w:val="placeholder"/>
        </w:category>
        <w:types>
          <w:type w:val="bbPlcHdr"/>
        </w:types>
        <w:behaviors>
          <w:behavior w:val="content"/>
        </w:behaviors>
        <w:guid w:val="{BF77D0E2-E735-4524-B010-9990CBF9E551}"/>
      </w:docPartPr>
      <w:docPartBody>
        <w:p w:rsidR="001370F5" w:rsidRDefault="001370F5">
          <w:pPr>
            <w:pStyle w:val="8143054971384B4EB5B1EAB7977925E3"/>
          </w:pPr>
          <w:r>
            <w:t xml:space="preserve"> </w:t>
          </w:r>
        </w:p>
      </w:docPartBody>
    </w:docPart>
    <w:docPart>
      <w:docPartPr>
        <w:name w:val="C4DC3A835F9443DF9188F1B4EE56189B"/>
        <w:category>
          <w:name w:val="Allmänt"/>
          <w:gallery w:val="placeholder"/>
        </w:category>
        <w:types>
          <w:type w:val="bbPlcHdr"/>
        </w:types>
        <w:behaviors>
          <w:behavior w:val="content"/>
        </w:behaviors>
        <w:guid w:val="{DF8E6531-4F5A-4ADD-9489-ACD1DAAF1A4A}"/>
      </w:docPartPr>
      <w:docPartBody>
        <w:p w:rsidR="002378A8" w:rsidRDefault="002378A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0F5"/>
    <w:rsid w:val="001370F5"/>
    <w:rsid w:val="002378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E3DEE630262400BB574821E4B9CFF30">
    <w:name w:val="2E3DEE630262400BB574821E4B9CFF30"/>
  </w:style>
  <w:style w:type="paragraph" w:customStyle="1" w:styleId="71CAD434939C4B4A9BA9065B3B1CA5FB">
    <w:name w:val="71CAD434939C4B4A9BA9065B3B1CA5F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A272F68B68F43D3BAF23073791C0FD5">
    <w:name w:val="5A272F68B68F43D3BAF23073791C0FD5"/>
  </w:style>
  <w:style w:type="paragraph" w:customStyle="1" w:styleId="610146EFE36842CFAAFCCC5B00071D30">
    <w:name w:val="610146EFE36842CFAAFCCC5B00071D30"/>
  </w:style>
  <w:style w:type="paragraph" w:customStyle="1" w:styleId="DA723F4660DA47A0B075CE616C047F49">
    <w:name w:val="DA723F4660DA47A0B075CE616C047F49"/>
  </w:style>
  <w:style w:type="paragraph" w:customStyle="1" w:styleId="E20C014A151541989AF599B92BB78057">
    <w:name w:val="E20C014A151541989AF599B92BB78057"/>
  </w:style>
  <w:style w:type="paragraph" w:customStyle="1" w:styleId="9DABE785A9724A1C9F0DBF6445E9F474">
    <w:name w:val="9DABE785A9724A1C9F0DBF6445E9F474"/>
  </w:style>
  <w:style w:type="paragraph" w:customStyle="1" w:styleId="8143054971384B4EB5B1EAB7977925E3">
    <w:name w:val="8143054971384B4EB5B1EAB7977925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075770-3C34-481C-BDC4-9BBE7C812166}"/>
</file>

<file path=customXml/itemProps2.xml><?xml version="1.0" encoding="utf-8"?>
<ds:datastoreItem xmlns:ds="http://schemas.openxmlformats.org/officeDocument/2006/customXml" ds:itemID="{48020845-9710-422C-9BFB-E7E4406C1A80}"/>
</file>

<file path=customXml/itemProps3.xml><?xml version="1.0" encoding="utf-8"?>
<ds:datastoreItem xmlns:ds="http://schemas.openxmlformats.org/officeDocument/2006/customXml" ds:itemID="{DCD9F139-9A4D-41DA-A7D7-8D1964ED7CFE}"/>
</file>

<file path=docProps/app.xml><?xml version="1.0" encoding="utf-8"?>
<Properties xmlns="http://schemas.openxmlformats.org/officeDocument/2006/extended-properties" xmlns:vt="http://schemas.openxmlformats.org/officeDocument/2006/docPropsVTypes">
  <Template>Normal</Template>
  <TotalTime>4</TotalTime>
  <Pages>1</Pages>
  <Words>258</Words>
  <Characters>1487</Characters>
  <Application>Microsoft Office Word</Application>
  <DocSecurity>0</DocSecurity>
  <Lines>30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