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95B94A4D9C94503BDD7D8204A7C9953"/>
        </w:placeholder>
        <w:text/>
      </w:sdtPr>
      <w:sdtEndPr/>
      <w:sdtContent>
        <w:p w:rsidRPr="009B062B" w:rsidR="00AF30DD" w:rsidP="006712EE" w:rsidRDefault="00AF30DD" w14:paraId="2B3114D0" w14:textId="77777777">
          <w:pPr>
            <w:pStyle w:val="Rubrik1"/>
            <w:spacing w:after="300"/>
          </w:pPr>
          <w:r w:rsidRPr="009B062B">
            <w:t>Förslag till riksdagsbeslut</w:t>
          </w:r>
        </w:p>
      </w:sdtContent>
    </w:sdt>
    <w:sdt>
      <w:sdtPr>
        <w:alias w:val="Yrkande 1"/>
        <w:tag w:val="121fd4ac-766b-4e97-bf10-4ece35065854"/>
        <w:id w:val="-349484162"/>
        <w:lock w:val="sdtLocked"/>
      </w:sdtPr>
      <w:sdtEndPr/>
      <w:sdtContent>
        <w:p w:rsidR="006506E7" w:rsidRDefault="001C05DA" w14:paraId="2B3114D1" w14:textId="6733F685">
          <w:pPr>
            <w:pStyle w:val="Frslagstext"/>
            <w:numPr>
              <w:ilvl w:val="0"/>
              <w:numId w:val="0"/>
            </w:numPr>
          </w:pPr>
          <w:r>
            <w:t>Riksdagen ställer sig bakom det som anförs i motionen om att se över möjligheterna att införa samma karenstid för sjukpenning för den som betalar egenavgift som för den som har anställning,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AC0D8EBBD574C4CA61CB0160C125CF9"/>
        </w:placeholder>
        <w:text/>
      </w:sdtPr>
      <w:sdtEndPr/>
      <w:sdtContent>
        <w:p w:rsidRPr="009B062B" w:rsidR="006D79C9" w:rsidP="00333E95" w:rsidRDefault="006D79C9" w14:paraId="2B3114D2" w14:textId="77777777">
          <w:pPr>
            <w:pStyle w:val="Rubrik1"/>
          </w:pPr>
          <w:r>
            <w:t>Motivering</w:t>
          </w:r>
        </w:p>
      </w:sdtContent>
    </w:sdt>
    <w:p w:rsidR="00921D63" w:rsidP="00921D63" w:rsidRDefault="00921D63" w14:paraId="2B3114D3" w14:textId="2AD38A40">
      <w:pPr>
        <w:pStyle w:val="Normalutanindragellerluft"/>
      </w:pPr>
      <w:r>
        <w:t>Alla personer i Sverige ska oberoende av hur man försörjer sig (som uppbär löne</w:t>
      </w:r>
      <w:r w:rsidR="00666318">
        <w:softHyphen/>
      </w:r>
      <w:r>
        <w:t>ersättning) ha som utgångspunkt samma antal karensdagar för sjukpenning. Den som driver enskild firma, handels- eller kommanditbolag kan själv välja karenstid hos Försäkringskassan: 1, 7, 14, 30, 60 eller 90 dagar. Ju längre karenstid, desto lägre egenavgifter – men också fler sjukdagar helt utan inkomst. Detta gäller dock enbart tills man fyller 55 år. Därefter är man förbjuden att byta till en lägre karens.</w:t>
      </w:r>
    </w:p>
    <w:p w:rsidRPr="00921D63" w:rsidR="00921D63" w:rsidP="00921D63" w:rsidRDefault="00921D63" w14:paraId="2B3114D4" w14:textId="77777777">
      <w:r w:rsidRPr="00921D63">
        <w:t xml:space="preserve">Många småföretagare är dock inte medvetna om att de automatiskt placeras med en karenstid på sju dagar. Det kan bli en kostsam upptäckt den dag man blir sjuk och inte får någon ersättning förrän dag åtta. </w:t>
      </w:r>
    </w:p>
    <w:p w:rsidRPr="00921D63" w:rsidR="00422B9E" w:rsidP="00921D63" w:rsidRDefault="00921D63" w14:paraId="2B3114D5" w14:textId="106B8B00">
      <w:r w:rsidRPr="00921D63">
        <w:t>Det vore naturligt att samma karenstid är utgångsläget för alla. Därför bör karens</w:t>
      </w:r>
      <w:r w:rsidR="00666318">
        <w:softHyphen/>
      </w:r>
      <w:bookmarkStart w:name="_GoBack" w:id="1"/>
      <w:bookmarkEnd w:id="1"/>
      <w:r w:rsidRPr="00921D63">
        <w:t>tiden för den som inte gjort ett aktivt val ändras från sju dagar till en. Denna förändring skulle öka tryggheten för många småföretagare. Detta medför även att egenavgifterna behöver justeras.</w:t>
      </w:r>
    </w:p>
    <w:sdt>
      <w:sdtPr>
        <w:rPr>
          <w:i/>
          <w:noProof/>
        </w:rPr>
        <w:alias w:val="CC_Underskrifter"/>
        <w:tag w:val="CC_Underskrifter"/>
        <w:id w:val="583496634"/>
        <w:lock w:val="sdtContentLocked"/>
        <w:placeholder>
          <w:docPart w:val="98A61871F39F4DB88EAD61970A9321F3"/>
        </w:placeholder>
      </w:sdtPr>
      <w:sdtEndPr>
        <w:rPr>
          <w:i w:val="0"/>
          <w:noProof w:val="0"/>
        </w:rPr>
      </w:sdtEndPr>
      <w:sdtContent>
        <w:p w:rsidR="006712EE" w:rsidP="006712EE" w:rsidRDefault="006712EE" w14:paraId="2B3114D7" w14:textId="77777777"/>
        <w:p w:rsidRPr="008E0FE2" w:rsidR="004801AC" w:rsidP="006712EE" w:rsidRDefault="00666318" w14:paraId="2B3114D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Karlsson i Luleå (M)</w:t>
            </w:r>
          </w:p>
        </w:tc>
        <w:tc>
          <w:tcPr>
            <w:tcW w:w="50" w:type="pct"/>
            <w:vAlign w:val="bottom"/>
          </w:tcPr>
          <w:p>
            <w:pPr>
              <w:pStyle w:val="Underskrifter"/>
            </w:pPr>
            <w:r>
              <w:t> </w:t>
            </w:r>
          </w:p>
        </w:tc>
      </w:tr>
    </w:tbl>
    <w:p w:rsidR="003A3D49" w:rsidRDefault="003A3D49" w14:paraId="2B3114DC" w14:textId="77777777"/>
    <w:sectPr w:rsidR="003A3D4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114DE" w14:textId="77777777" w:rsidR="002E4D63" w:rsidRDefault="002E4D63" w:rsidP="000C1CAD">
      <w:pPr>
        <w:spacing w:line="240" w:lineRule="auto"/>
      </w:pPr>
      <w:r>
        <w:separator/>
      </w:r>
    </w:p>
  </w:endnote>
  <w:endnote w:type="continuationSeparator" w:id="0">
    <w:p w14:paraId="2B3114DF" w14:textId="77777777" w:rsidR="002E4D63" w:rsidRDefault="002E4D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114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114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114ED" w14:textId="77777777" w:rsidR="00262EA3" w:rsidRPr="006712EE" w:rsidRDefault="00262EA3" w:rsidP="006712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114DC" w14:textId="77777777" w:rsidR="002E4D63" w:rsidRDefault="002E4D63" w:rsidP="000C1CAD">
      <w:pPr>
        <w:spacing w:line="240" w:lineRule="auto"/>
      </w:pPr>
      <w:r>
        <w:separator/>
      </w:r>
    </w:p>
  </w:footnote>
  <w:footnote w:type="continuationSeparator" w:id="0">
    <w:p w14:paraId="2B3114DD" w14:textId="77777777" w:rsidR="002E4D63" w:rsidRDefault="002E4D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B3114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3114EF" wp14:anchorId="2B3114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66318" w14:paraId="2B3114F2" w14:textId="77777777">
                          <w:pPr>
                            <w:jc w:val="right"/>
                          </w:pPr>
                          <w:sdt>
                            <w:sdtPr>
                              <w:alias w:val="CC_Noformat_Partikod"/>
                              <w:tag w:val="CC_Noformat_Partikod"/>
                              <w:id w:val="-53464382"/>
                              <w:placeholder>
                                <w:docPart w:val="EC88F22FC83E4A8D97B3B663B36854F2"/>
                              </w:placeholder>
                              <w:text/>
                            </w:sdtPr>
                            <w:sdtEndPr/>
                            <w:sdtContent>
                              <w:r w:rsidR="00921D63">
                                <w:t>M</w:t>
                              </w:r>
                            </w:sdtContent>
                          </w:sdt>
                          <w:sdt>
                            <w:sdtPr>
                              <w:alias w:val="CC_Noformat_Partinummer"/>
                              <w:tag w:val="CC_Noformat_Partinummer"/>
                              <w:id w:val="-1709555926"/>
                              <w:placeholder>
                                <w:docPart w:val="07DE8C48FB1A48C7862503663E51DE86"/>
                              </w:placeholder>
                              <w:text/>
                            </w:sdtPr>
                            <w:sdtEndPr/>
                            <w:sdtContent>
                              <w:r w:rsidR="00921D63">
                                <w:t>2026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3114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66318" w14:paraId="2B3114F2" w14:textId="77777777">
                    <w:pPr>
                      <w:jc w:val="right"/>
                    </w:pPr>
                    <w:sdt>
                      <w:sdtPr>
                        <w:alias w:val="CC_Noformat_Partikod"/>
                        <w:tag w:val="CC_Noformat_Partikod"/>
                        <w:id w:val="-53464382"/>
                        <w:placeholder>
                          <w:docPart w:val="EC88F22FC83E4A8D97B3B663B36854F2"/>
                        </w:placeholder>
                        <w:text/>
                      </w:sdtPr>
                      <w:sdtEndPr/>
                      <w:sdtContent>
                        <w:r w:rsidR="00921D63">
                          <w:t>M</w:t>
                        </w:r>
                      </w:sdtContent>
                    </w:sdt>
                    <w:sdt>
                      <w:sdtPr>
                        <w:alias w:val="CC_Noformat_Partinummer"/>
                        <w:tag w:val="CC_Noformat_Partinummer"/>
                        <w:id w:val="-1709555926"/>
                        <w:placeholder>
                          <w:docPart w:val="07DE8C48FB1A48C7862503663E51DE86"/>
                        </w:placeholder>
                        <w:text/>
                      </w:sdtPr>
                      <w:sdtEndPr/>
                      <w:sdtContent>
                        <w:r w:rsidR="00921D63">
                          <w:t>2026</w:t>
                        </w:r>
                      </w:sdtContent>
                    </w:sdt>
                  </w:p>
                </w:txbxContent>
              </v:textbox>
              <w10:wrap anchorx="page"/>
            </v:shape>
          </w:pict>
        </mc:Fallback>
      </mc:AlternateContent>
    </w:r>
  </w:p>
  <w:p w:rsidRPr="00293C4F" w:rsidR="00262EA3" w:rsidP="00776B74" w:rsidRDefault="00262EA3" w14:paraId="2B3114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B3114E2" w14:textId="77777777">
    <w:pPr>
      <w:jc w:val="right"/>
    </w:pPr>
  </w:p>
  <w:p w:rsidR="00262EA3" w:rsidP="00776B74" w:rsidRDefault="00262EA3" w14:paraId="2B3114E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66318" w14:paraId="2B3114E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3114F1" wp14:anchorId="2B3114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66318" w14:paraId="2B3114E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21D63">
          <w:t>M</w:t>
        </w:r>
      </w:sdtContent>
    </w:sdt>
    <w:sdt>
      <w:sdtPr>
        <w:alias w:val="CC_Noformat_Partinummer"/>
        <w:tag w:val="CC_Noformat_Partinummer"/>
        <w:id w:val="-2014525982"/>
        <w:text/>
      </w:sdtPr>
      <w:sdtEndPr/>
      <w:sdtContent>
        <w:r w:rsidR="00921D63">
          <w:t>2026</w:t>
        </w:r>
      </w:sdtContent>
    </w:sdt>
  </w:p>
  <w:p w:rsidRPr="008227B3" w:rsidR="00262EA3" w:rsidP="008227B3" w:rsidRDefault="00666318" w14:paraId="2B3114E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66318" w14:paraId="2B3114E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:3078</w:t>
        </w:r>
      </w:sdtContent>
    </w:sdt>
  </w:p>
  <w:p w:rsidR="00262EA3" w:rsidP="00E03A3D" w:rsidRDefault="00666318" w14:paraId="2B3114EA" w14:textId="77777777">
    <w:pPr>
      <w:pStyle w:val="Motionr"/>
    </w:pPr>
    <w:sdt>
      <w:sdtPr>
        <w:alias w:val="CC_Noformat_Avtext"/>
        <w:tag w:val="CC_Noformat_Avtext"/>
        <w:id w:val="-2020768203"/>
        <w:lock w:val="sdtContentLocked"/>
        <w15:appearance w15:val="hidden"/>
        <w:text/>
      </w:sdtPr>
      <w:sdtEndPr/>
      <w:sdtContent>
        <w:r>
          <w:t>av Mattias Karlsson i Luleå (M)</w:t>
        </w:r>
      </w:sdtContent>
    </w:sdt>
  </w:p>
  <w:sdt>
    <w:sdtPr>
      <w:alias w:val="CC_Noformat_Rubtext"/>
      <w:tag w:val="CC_Noformat_Rubtext"/>
      <w:id w:val="-218060500"/>
      <w:lock w:val="sdtLocked"/>
      <w:text/>
    </w:sdtPr>
    <w:sdtEndPr/>
    <w:sdtContent>
      <w:p w:rsidR="00262EA3" w:rsidP="00283E0F" w:rsidRDefault="00921D63" w14:paraId="2B3114EB" w14:textId="77777777">
        <w:pPr>
          <w:pStyle w:val="FSHRub2"/>
        </w:pPr>
        <w:r>
          <w:t>Harmonisering av karenstid för sjukpenning oavsett om man betalar egenavgift eller har en anställning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B3114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21D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5DA"/>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D63"/>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3D49"/>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6E7"/>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6318"/>
    <w:rsid w:val="00667F61"/>
    <w:rsid w:val="006702F1"/>
    <w:rsid w:val="006711A6"/>
    <w:rsid w:val="006712EE"/>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5DA4"/>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D63"/>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BC"/>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4F80"/>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3A4"/>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D6F"/>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A9F"/>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3114CF"/>
  <w15:chartTrackingRefBased/>
  <w15:docId w15:val="{47B5D5A5-DE75-41D7-8B46-8D3D78184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68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5B94A4D9C94503BDD7D8204A7C9953"/>
        <w:category>
          <w:name w:val="Allmänt"/>
          <w:gallery w:val="placeholder"/>
        </w:category>
        <w:types>
          <w:type w:val="bbPlcHdr"/>
        </w:types>
        <w:behaviors>
          <w:behavior w:val="content"/>
        </w:behaviors>
        <w:guid w:val="{A32F070A-7941-4663-9A54-B44BA4221CA9}"/>
      </w:docPartPr>
      <w:docPartBody>
        <w:p w:rsidR="00730911" w:rsidRDefault="00BB5658">
          <w:pPr>
            <w:pStyle w:val="095B94A4D9C94503BDD7D8204A7C9953"/>
          </w:pPr>
          <w:r w:rsidRPr="005A0A93">
            <w:rPr>
              <w:rStyle w:val="Platshllartext"/>
            </w:rPr>
            <w:t>Förslag till riksdagsbeslut</w:t>
          </w:r>
        </w:p>
      </w:docPartBody>
    </w:docPart>
    <w:docPart>
      <w:docPartPr>
        <w:name w:val="FAC0D8EBBD574C4CA61CB0160C125CF9"/>
        <w:category>
          <w:name w:val="Allmänt"/>
          <w:gallery w:val="placeholder"/>
        </w:category>
        <w:types>
          <w:type w:val="bbPlcHdr"/>
        </w:types>
        <w:behaviors>
          <w:behavior w:val="content"/>
        </w:behaviors>
        <w:guid w:val="{96AF1605-7A52-4948-9B76-8A6C0CCFB6CC}"/>
      </w:docPartPr>
      <w:docPartBody>
        <w:p w:rsidR="00730911" w:rsidRDefault="00BB5658">
          <w:pPr>
            <w:pStyle w:val="FAC0D8EBBD574C4CA61CB0160C125CF9"/>
          </w:pPr>
          <w:r w:rsidRPr="005A0A93">
            <w:rPr>
              <w:rStyle w:val="Platshllartext"/>
            </w:rPr>
            <w:t>Motivering</w:t>
          </w:r>
        </w:p>
      </w:docPartBody>
    </w:docPart>
    <w:docPart>
      <w:docPartPr>
        <w:name w:val="EC88F22FC83E4A8D97B3B663B36854F2"/>
        <w:category>
          <w:name w:val="Allmänt"/>
          <w:gallery w:val="placeholder"/>
        </w:category>
        <w:types>
          <w:type w:val="bbPlcHdr"/>
        </w:types>
        <w:behaviors>
          <w:behavior w:val="content"/>
        </w:behaviors>
        <w:guid w:val="{E71904EB-ED92-441C-BA6B-EC1CE3F9E87B}"/>
      </w:docPartPr>
      <w:docPartBody>
        <w:p w:rsidR="00730911" w:rsidRDefault="00BB5658">
          <w:pPr>
            <w:pStyle w:val="EC88F22FC83E4A8D97B3B663B36854F2"/>
          </w:pPr>
          <w:r>
            <w:rPr>
              <w:rStyle w:val="Platshllartext"/>
            </w:rPr>
            <w:t xml:space="preserve"> </w:t>
          </w:r>
        </w:p>
      </w:docPartBody>
    </w:docPart>
    <w:docPart>
      <w:docPartPr>
        <w:name w:val="07DE8C48FB1A48C7862503663E51DE86"/>
        <w:category>
          <w:name w:val="Allmänt"/>
          <w:gallery w:val="placeholder"/>
        </w:category>
        <w:types>
          <w:type w:val="bbPlcHdr"/>
        </w:types>
        <w:behaviors>
          <w:behavior w:val="content"/>
        </w:behaviors>
        <w:guid w:val="{5E7D647D-CCB0-4CD3-888B-60E41FB1CA46}"/>
      </w:docPartPr>
      <w:docPartBody>
        <w:p w:rsidR="00730911" w:rsidRDefault="00BB5658">
          <w:pPr>
            <w:pStyle w:val="07DE8C48FB1A48C7862503663E51DE86"/>
          </w:pPr>
          <w:r>
            <w:t xml:space="preserve"> </w:t>
          </w:r>
        </w:p>
      </w:docPartBody>
    </w:docPart>
    <w:docPart>
      <w:docPartPr>
        <w:name w:val="98A61871F39F4DB88EAD61970A9321F3"/>
        <w:category>
          <w:name w:val="Allmänt"/>
          <w:gallery w:val="placeholder"/>
        </w:category>
        <w:types>
          <w:type w:val="bbPlcHdr"/>
        </w:types>
        <w:behaviors>
          <w:behavior w:val="content"/>
        </w:behaviors>
        <w:guid w:val="{CF0993E5-6567-4B3F-9F10-F55529FF2BF4}"/>
      </w:docPartPr>
      <w:docPartBody>
        <w:p w:rsidR="00E90F70" w:rsidRDefault="00E90F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658"/>
    <w:rsid w:val="00730911"/>
    <w:rsid w:val="00BB5658"/>
    <w:rsid w:val="00C92CCA"/>
    <w:rsid w:val="00E90F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95B94A4D9C94503BDD7D8204A7C9953">
    <w:name w:val="095B94A4D9C94503BDD7D8204A7C9953"/>
  </w:style>
  <w:style w:type="paragraph" w:customStyle="1" w:styleId="E5BEFBA8B9F04A36B53D6DFC654C55CA">
    <w:name w:val="E5BEFBA8B9F04A36B53D6DFC654C55C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FDACF8D9718410FBD0CCABE18B9AEB3">
    <w:name w:val="3FDACF8D9718410FBD0CCABE18B9AEB3"/>
  </w:style>
  <w:style w:type="paragraph" w:customStyle="1" w:styleId="FAC0D8EBBD574C4CA61CB0160C125CF9">
    <w:name w:val="FAC0D8EBBD574C4CA61CB0160C125CF9"/>
  </w:style>
  <w:style w:type="paragraph" w:customStyle="1" w:styleId="47D3F0A097FA4C94A9A5066843C29B97">
    <w:name w:val="47D3F0A097FA4C94A9A5066843C29B97"/>
  </w:style>
  <w:style w:type="paragraph" w:customStyle="1" w:styleId="B6A3F69F9F98461E84FAD0F049D3C650">
    <w:name w:val="B6A3F69F9F98461E84FAD0F049D3C650"/>
  </w:style>
  <w:style w:type="paragraph" w:customStyle="1" w:styleId="EC88F22FC83E4A8D97B3B663B36854F2">
    <w:name w:val="EC88F22FC83E4A8D97B3B663B36854F2"/>
  </w:style>
  <w:style w:type="paragraph" w:customStyle="1" w:styleId="07DE8C48FB1A48C7862503663E51DE86">
    <w:name w:val="07DE8C48FB1A48C7862503663E51DE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3E2943-5CEB-4E19-AF0C-C9B41DA94A42}"/>
</file>

<file path=customXml/itemProps2.xml><?xml version="1.0" encoding="utf-8"?>
<ds:datastoreItem xmlns:ds="http://schemas.openxmlformats.org/officeDocument/2006/customXml" ds:itemID="{503C9207-19E2-448D-938F-A2C1D9D214C4}"/>
</file>

<file path=customXml/itemProps3.xml><?xml version="1.0" encoding="utf-8"?>
<ds:datastoreItem xmlns:ds="http://schemas.openxmlformats.org/officeDocument/2006/customXml" ds:itemID="{E0222A4F-A1CE-472C-9827-67A897E1C7AC}"/>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1094</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M2026 Harmonisering av karenstid för sjukpenning oavsett om man betalar egenavgift eller har en anställning</vt:lpstr>
      <vt:lpstr>
      </vt:lpstr>
    </vt:vector>
  </TitlesOfParts>
  <Company>Sveriges riksdag</Company>
  <LinksUpToDate>false</LinksUpToDate>
  <CharactersWithSpaces>1288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