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15990" w:rsidRPr="007F630B" w:rsidTr="0081599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15990" w:rsidRPr="007F630B" w:rsidRDefault="00B76584" w:rsidP="00815990">
            <w:pPr>
              <w:pStyle w:val="RSKRbeteckning"/>
              <w:spacing w:before="240"/>
            </w:pPr>
            <w:r w:rsidRPr="007F630B">
              <w:t>Riksdagsskrivelse</w:t>
            </w:r>
          </w:p>
          <w:p w:rsidR="00815990" w:rsidRPr="007F630B" w:rsidRDefault="00B76584" w:rsidP="00815990">
            <w:pPr>
              <w:pStyle w:val="RSKRbeteckning"/>
            </w:pPr>
            <w:r w:rsidRPr="007F630B">
              <w:t>2008/09</w:t>
            </w:r>
            <w:r w:rsidR="00815990" w:rsidRPr="007F630B">
              <w:t>:</w:t>
            </w:r>
            <w:r w:rsidRPr="007F630B">
              <w:t>292</w:t>
            </w:r>
          </w:p>
        </w:tc>
        <w:tc>
          <w:tcPr>
            <w:tcW w:w="1134" w:type="dxa"/>
          </w:tcPr>
          <w:p w:rsidR="00815990" w:rsidRPr="007F630B" w:rsidRDefault="007F630B" w:rsidP="00815990">
            <w:pPr>
              <w:jc w:val="right"/>
            </w:pPr>
            <w:r w:rsidRPr="007F630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5990" w:rsidRPr="007F630B" w:rsidTr="0081599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15990" w:rsidRPr="007F630B" w:rsidRDefault="00815990">
            <w:pPr>
              <w:rPr>
                <w:sz w:val="10"/>
              </w:rPr>
            </w:pPr>
          </w:p>
        </w:tc>
      </w:tr>
    </w:tbl>
    <w:p w:rsidR="00815990" w:rsidRPr="007F630B" w:rsidRDefault="00815990"/>
    <w:p w:rsidR="00815990" w:rsidRPr="007F630B" w:rsidRDefault="00B76584" w:rsidP="00815990">
      <w:pPr>
        <w:pStyle w:val="Mottagare1"/>
      </w:pPr>
      <w:r w:rsidRPr="007F630B">
        <w:t>Regeringen</w:t>
      </w:r>
    </w:p>
    <w:p w:rsidR="00815990" w:rsidRPr="007F630B" w:rsidRDefault="00B76584" w:rsidP="00815990">
      <w:pPr>
        <w:pStyle w:val="Mottagare2"/>
      </w:pPr>
      <w:r w:rsidRPr="007F630B">
        <w:t>Försvarsdepartementet</w:t>
      </w:r>
    </w:p>
    <w:p w:rsidR="00815990" w:rsidRPr="007F630B" w:rsidRDefault="00815990" w:rsidP="00815990">
      <w:r w:rsidRPr="007F630B">
        <w:t xml:space="preserve">Med överlämnande av </w:t>
      </w:r>
      <w:r w:rsidR="00B76584" w:rsidRPr="007F630B">
        <w:t>försvarsutskottet</w:t>
      </w:r>
      <w:r w:rsidRPr="007F630B">
        <w:t xml:space="preserve">s betänkande </w:t>
      </w:r>
      <w:r w:rsidR="00B76584" w:rsidRPr="007F630B">
        <w:t>2008/09</w:t>
      </w:r>
      <w:r w:rsidRPr="007F630B">
        <w:t>:</w:t>
      </w:r>
      <w:r w:rsidR="00B76584" w:rsidRPr="007F630B">
        <w:t>FöU10</w:t>
      </w:r>
      <w:r w:rsidRPr="007F630B">
        <w:t xml:space="preserve"> </w:t>
      </w:r>
      <w:r w:rsidR="00B76584" w:rsidRPr="007F630B">
        <w:t>Försvarets inriktning</w:t>
      </w:r>
      <w:r w:rsidRPr="007F630B">
        <w:t xml:space="preserve"> får jag anmäla att riksdagen denna dag bifallit utskottets förslag till riksdagsbeslut.</w:t>
      </w:r>
    </w:p>
    <w:p w:rsidR="00815990" w:rsidRPr="007F630B" w:rsidRDefault="00815990" w:rsidP="00815990">
      <w:pPr>
        <w:pStyle w:val="Stockholm"/>
      </w:pPr>
      <w:r w:rsidRPr="007F630B">
        <w:t xml:space="preserve">Stockholm </w:t>
      </w:r>
      <w:r w:rsidR="00B76584" w:rsidRPr="007F630B">
        <w:t>den 16 juni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15990" w:rsidRPr="007F630B" w:rsidTr="0081599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15990" w:rsidRPr="007F630B" w:rsidRDefault="00B76584" w:rsidP="00815990">
            <w:pPr>
              <w:pStyle w:val="AvsTalman"/>
            </w:pPr>
            <w:r w:rsidRPr="007F630B">
              <w:t>Per Westerberg</w:t>
            </w:r>
          </w:p>
        </w:tc>
        <w:tc>
          <w:tcPr>
            <w:tcW w:w="3628" w:type="dxa"/>
          </w:tcPr>
          <w:p w:rsidR="00815990" w:rsidRPr="007F630B" w:rsidRDefault="00B76584" w:rsidP="00815990">
            <w:pPr>
              <w:pStyle w:val="AvsTjnsteman"/>
            </w:pPr>
            <w:r w:rsidRPr="007F630B">
              <w:t>Ulf Christoffersson</w:t>
            </w:r>
          </w:p>
        </w:tc>
      </w:tr>
    </w:tbl>
    <w:p w:rsidR="00D85057" w:rsidRPr="007F630B" w:rsidRDefault="00D85057" w:rsidP="00815990"/>
    <w:sectPr w:rsidR="00D85057" w:rsidRPr="007F630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90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12B6"/>
    <w:rsid w:val="00662397"/>
    <w:rsid w:val="006668C5"/>
    <w:rsid w:val="007D2903"/>
    <w:rsid w:val="007F630B"/>
    <w:rsid w:val="00815990"/>
    <w:rsid w:val="00852286"/>
    <w:rsid w:val="00860608"/>
    <w:rsid w:val="008D022D"/>
    <w:rsid w:val="009417EF"/>
    <w:rsid w:val="009F0EC7"/>
    <w:rsid w:val="00A071A3"/>
    <w:rsid w:val="00A16D59"/>
    <w:rsid w:val="00AC3A6D"/>
    <w:rsid w:val="00B76584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74BE54-4574-4723-96A7-D545B0DF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274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2009-06-11T14:52:00Z</cp:lastPrinted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292</vt:lpwstr>
  </property>
  <property fmtid="{D5CDD505-2E9C-101B-9397-08002B2CF9AE}" pid="6" name="Datum">
    <vt:lpwstr>2009-06-16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Utskott">
    <vt:lpwstr>Försvarsutskottet</vt:lpwstr>
  </property>
  <property fmtid="{D5CDD505-2E9C-101B-9397-08002B2CF9AE}" pid="14" name="UskBet">
    <vt:lpwstr>FöU</vt:lpwstr>
  </property>
  <property fmtid="{D5CDD505-2E9C-101B-9397-08002B2CF9AE}" pid="15" name="RefRM">
    <vt:lpwstr>2008/09</vt:lpwstr>
  </property>
  <property fmtid="{D5CDD505-2E9C-101B-9397-08002B2CF9AE}" pid="16" name="RefNr">
    <vt:lpwstr>10</vt:lpwstr>
  </property>
  <property fmtid="{D5CDD505-2E9C-101B-9397-08002B2CF9AE}" pid="17" name="RefRubrik">
    <vt:lpwstr>Försvarets inriktning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16 juni 2009</vt:lpwstr>
  </property>
</Properties>
</file>