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59E879AC6C4F94A3844AEDFEB70D8B"/>
        </w:placeholder>
        <w:text/>
      </w:sdtPr>
      <w:sdtEndPr/>
      <w:sdtContent>
        <w:p w:rsidRPr="009B062B" w:rsidR="00AF30DD" w:rsidP="00ED12CC" w:rsidRDefault="00AF30DD" w14:paraId="30902663" w14:textId="77777777">
          <w:pPr>
            <w:pStyle w:val="Rubrik1"/>
            <w:spacing w:after="300"/>
          </w:pPr>
          <w:r w:rsidRPr="009B062B">
            <w:t>Förslag till riksdagsbeslut</w:t>
          </w:r>
        </w:p>
      </w:sdtContent>
    </w:sdt>
    <w:sdt>
      <w:sdtPr>
        <w:alias w:val="Yrkande 1"/>
        <w:tag w:val="f60ab540-cfb6-4090-971e-ac46c4233a54"/>
        <w:id w:val="-1979068336"/>
        <w:lock w:val="sdtLocked"/>
      </w:sdtPr>
      <w:sdtEndPr/>
      <w:sdtContent>
        <w:p w:rsidR="003B7DB8" w:rsidRDefault="00E90D43" w14:paraId="30902664" w14:textId="007FF77E">
          <w:pPr>
            <w:pStyle w:val="Frslagstext"/>
            <w:numPr>
              <w:ilvl w:val="0"/>
              <w:numId w:val="0"/>
            </w:numPr>
          </w:pPr>
          <w:r>
            <w:t>Riksdagen ställer sig bakom det som anförs i motionen om att skattelagstiftningen bör ändras så att styrelseuppdrag som faktureras genom aktiebolag betraktas som näringsverksamhet och inte inkomst av tjänst för den som utför styrelseuppdraget,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990BBD4F57456C84681956C832D23F"/>
        </w:placeholder>
        <w:text/>
      </w:sdtPr>
      <w:sdtEndPr/>
      <w:sdtContent>
        <w:p w:rsidRPr="009B062B" w:rsidR="006D79C9" w:rsidP="00333E95" w:rsidRDefault="006D79C9" w14:paraId="30902665" w14:textId="77777777">
          <w:pPr>
            <w:pStyle w:val="Rubrik1"/>
          </w:pPr>
          <w:r>
            <w:t>Motivering</w:t>
          </w:r>
        </w:p>
      </w:sdtContent>
    </w:sdt>
    <w:p w:rsidR="00F57CA7" w:rsidP="00F57CA7" w:rsidRDefault="00F57CA7" w14:paraId="30902666" w14:textId="261FE806">
      <w:pPr>
        <w:pStyle w:val="Normalutanindragellerluft"/>
      </w:pPr>
      <w:r>
        <w:t xml:space="preserve">I en dom i </w:t>
      </w:r>
      <w:r w:rsidR="008C22DE">
        <w:t xml:space="preserve">Högsta </w:t>
      </w:r>
      <w:r>
        <w:t xml:space="preserve">förvaltningsdomstolen 2017 fastslogs att styrelseuppdrag som faktureras genom aktiebolag är att betrakta som inkomst av tjänst för den som innehar styrelseuppdraget istället för som tidigare inkomst av näringsverksamhet i bolaget. </w:t>
      </w:r>
    </w:p>
    <w:p w:rsidRPr="004C335C" w:rsidR="00F57CA7" w:rsidP="004C335C" w:rsidRDefault="00F57CA7" w14:paraId="30902667" w14:textId="441FDDF0">
      <w:r w:rsidRPr="004C335C">
        <w:t>Domen skapar stor osäkerhet för de som har styrelseuppdrag som huvudsaklig syssel</w:t>
      </w:r>
      <w:bookmarkStart w:name="_GoBack" w:id="1"/>
      <w:bookmarkEnd w:id="1"/>
      <w:r w:rsidRPr="004C335C">
        <w:t>sättning och inkomstkälla. Många styrelseuppdrag har en omfattning motsvara</w:t>
      </w:r>
      <w:r w:rsidRPr="004C335C" w:rsidR="008C22DE">
        <w:t>n</w:t>
      </w:r>
      <w:r w:rsidRPr="004C335C">
        <w:t>de något eller några basbelopp per år. Många som har styrelseuppdrag har ett flertal uppdrag som var</w:t>
      </w:r>
      <w:r w:rsidRPr="004C335C" w:rsidR="008C22DE">
        <w:t>t</w:t>
      </w:r>
      <w:r w:rsidRPr="004C335C">
        <w:t xml:space="preserve"> och ett upptar någon eller ett par dagars arbete per månad. </w:t>
      </w:r>
    </w:p>
    <w:p w:rsidRPr="004C335C" w:rsidR="00F57CA7" w:rsidP="004C335C" w:rsidRDefault="00F57CA7" w14:paraId="30902668" w14:textId="6FBDB9DA">
      <w:r w:rsidRPr="004C335C">
        <w:t>Problemet uppstår när den som har styrelseuppdraget t</w:t>
      </w:r>
      <w:r w:rsidRPr="004C335C" w:rsidR="008C22DE">
        <w:t>.</w:t>
      </w:r>
      <w:r w:rsidRPr="004C335C">
        <w:t>ex</w:t>
      </w:r>
      <w:r w:rsidRPr="004C335C" w:rsidR="008C22DE">
        <w:t>.</w:t>
      </w:r>
      <w:r w:rsidRPr="004C335C">
        <w:t xml:space="preserve"> blir sjuk och behöver sjukersättning från Försäkringskassan. I det fallet finns ingen huvudarbetsgivare och respektive bolag man har styrelseuppdrag i har inget sjuklöneansvar. Resultatet blir att den som har styrelseuppdrag som sin huvudsakliga sysselsättning hamnar utanför trygghetssystemen. Det är en ohållbar situation. </w:t>
      </w:r>
    </w:p>
    <w:p w:rsidRPr="004C335C" w:rsidR="00F57CA7" w:rsidP="004C335C" w:rsidRDefault="00F57CA7" w14:paraId="30902669" w14:textId="15F920DE">
      <w:r w:rsidRPr="004C335C">
        <w:t>Därför är det viktigt att lagen ändras så att den som har styrelseuppdrag kan faktu</w:t>
      </w:r>
      <w:r w:rsidR="004C335C">
        <w:softHyphen/>
      </w:r>
      <w:r w:rsidRPr="004C335C">
        <w:t>r</w:t>
      </w:r>
      <w:r w:rsidRPr="004C335C" w:rsidR="008C22DE">
        <w:t>er</w:t>
      </w:r>
      <w:r w:rsidRPr="004C335C">
        <w:t xml:space="preserve">a detta som näringsverksamhet från ett eget aktiebolag och därifrån ta ut lön och därmed omfattas av välfärdssystemen. Motsvarande regler gäller sedan tidigare för exempelvis revisorer. </w:t>
      </w:r>
    </w:p>
    <w:p w:rsidR="004C335C" w:rsidP="004C335C" w:rsidRDefault="00F57CA7" w14:paraId="048CBD7A" w14:textId="77777777">
      <w:r w:rsidRPr="004C335C">
        <w:t xml:space="preserve">Undersökningar och bedömningar från </w:t>
      </w:r>
      <w:proofErr w:type="spellStart"/>
      <w:r w:rsidRPr="004C335C">
        <w:t>bl</w:t>
      </w:r>
      <w:proofErr w:type="spellEnd"/>
      <w:r w:rsidRPr="004C335C" w:rsidR="008C22DE">
        <w:t> </w:t>
      </w:r>
      <w:r w:rsidRPr="004C335C">
        <w:t>a banker gör gällande att aktiebolag som har externa styrelseledamöter utöver företagets ägare har bättre utveckling och lönsam</w:t>
      </w:r>
      <w:r w:rsidR="004C335C">
        <w:softHyphen/>
      </w:r>
      <w:r w:rsidRPr="004C335C">
        <w:t>het än bolag som bara har sina ägare som styrelse. Det är således viktigt för tillväxten</w:t>
      </w:r>
    </w:p>
    <w:p w:rsidR="004C335C" w:rsidRDefault="004C335C" w14:paraId="0D67246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C335C" w:rsidR="00422B9E" w:rsidP="004C335C" w:rsidRDefault="00F57CA7" w14:paraId="3090266A" w14:textId="48EB98A5">
      <w:pPr>
        <w:pStyle w:val="Normalutanindragellerluft"/>
      </w:pPr>
      <w:r w:rsidRPr="004C335C">
        <w:lastRenderedPageBreak/>
        <w:t xml:space="preserve">och utvecklingen i Sverige att det finns rimliga förutsättningar att ha styrelseuppdrag som sin huvudsakliga sysselsättning. </w:t>
      </w:r>
    </w:p>
    <w:sdt>
      <w:sdtPr>
        <w:rPr>
          <w:i/>
          <w:noProof/>
        </w:rPr>
        <w:alias w:val="CC_Underskrifter"/>
        <w:tag w:val="CC_Underskrifter"/>
        <w:id w:val="583496634"/>
        <w:lock w:val="sdtContentLocked"/>
        <w:placeholder>
          <w:docPart w:val="BF9319F0302248A08D0F2D364AEE699C"/>
        </w:placeholder>
      </w:sdtPr>
      <w:sdtEndPr>
        <w:rPr>
          <w:i w:val="0"/>
          <w:noProof w:val="0"/>
        </w:rPr>
      </w:sdtEndPr>
      <w:sdtContent>
        <w:p w:rsidR="00ED12CC" w:rsidP="00ED12CC" w:rsidRDefault="00ED12CC" w14:paraId="3090266C" w14:textId="77777777"/>
        <w:p w:rsidRPr="008E0FE2" w:rsidR="004801AC" w:rsidP="00ED12CC" w:rsidRDefault="0004490F" w14:paraId="309026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457D20" w:rsidRDefault="00457D20" w14:paraId="30902671" w14:textId="77777777"/>
    <w:sectPr w:rsidR="00457D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02673" w14:textId="77777777" w:rsidR="00F57CA7" w:rsidRDefault="00F57CA7" w:rsidP="000C1CAD">
      <w:pPr>
        <w:spacing w:line="240" w:lineRule="auto"/>
      </w:pPr>
      <w:r>
        <w:separator/>
      </w:r>
    </w:p>
  </w:endnote>
  <w:endnote w:type="continuationSeparator" w:id="0">
    <w:p w14:paraId="30902674" w14:textId="77777777" w:rsidR="00F57CA7" w:rsidRDefault="00F57C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26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26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2682" w14:textId="77777777" w:rsidR="00262EA3" w:rsidRPr="00ED12CC" w:rsidRDefault="00262EA3" w:rsidP="00ED12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2671" w14:textId="77777777" w:rsidR="00F57CA7" w:rsidRDefault="00F57CA7" w:rsidP="000C1CAD">
      <w:pPr>
        <w:spacing w:line="240" w:lineRule="auto"/>
      </w:pPr>
      <w:r>
        <w:separator/>
      </w:r>
    </w:p>
  </w:footnote>
  <w:footnote w:type="continuationSeparator" w:id="0">
    <w:p w14:paraId="30902672" w14:textId="77777777" w:rsidR="00F57CA7" w:rsidRDefault="00F57C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9026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02684" wp14:anchorId="309026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490F" w14:paraId="30902687" w14:textId="77777777">
                          <w:pPr>
                            <w:jc w:val="right"/>
                          </w:pPr>
                          <w:sdt>
                            <w:sdtPr>
                              <w:alias w:val="CC_Noformat_Partikod"/>
                              <w:tag w:val="CC_Noformat_Partikod"/>
                              <w:id w:val="-53464382"/>
                              <w:placeholder>
                                <w:docPart w:val="0D0D41D571FD4F3995CA571FBF09514C"/>
                              </w:placeholder>
                              <w:text/>
                            </w:sdtPr>
                            <w:sdtEndPr/>
                            <w:sdtContent>
                              <w:r w:rsidR="00F57CA7">
                                <w:t>C</w:t>
                              </w:r>
                            </w:sdtContent>
                          </w:sdt>
                          <w:sdt>
                            <w:sdtPr>
                              <w:alias w:val="CC_Noformat_Partinummer"/>
                              <w:tag w:val="CC_Noformat_Partinummer"/>
                              <w:id w:val="-1709555926"/>
                              <w:placeholder>
                                <w:docPart w:val="5B59C16508ED492EA90EB29C89D750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026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90F" w14:paraId="30902687" w14:textId="77777777">
                    <w:pPr>
                      <w:jc w:val="right"/>
                    </w:pPr>
                    <w:sdt>
                      <w:sdtPr>
                        <w:alias w:val="CC_Noformat_Partikod"/>
                        <w:tag w:val="CC_Noformat_Partikod"/>
                        <w:id w:val="-53464382"/>
                        <w:placeholder>
                          <w:docPart w:val="0D0D41D571FD4F3995CA571FBF09514C"/>
                        </w:placeholder>
                        <w:text/>
                      </w:sdtPr>
                      <w:sdtEndPr/>
                      <w:sdtContent>
                        <w:r w:rsidR="00F57CA7">
                          <w:t>C</w:t>
                        </w:r>
                      </w:sdtContent>
                    </w:sdt>
                    <w:sdt>
                      <w:sdtPr>
                        <w:alias w:val="CC_Noformat_Partinummer"/>
                        <w:tag w:val="CC_Noformat_Partinummer"/>
                        <w:id w:val="-1709555926"/>
                        <w:placeholder>
                          <w:docPart w:val="5B59C16508ED492EA90EB29C89D7509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9026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902677" w14:textId="77777777">
    <w:pPr>
      <w:jc w:val="right"/>
    </w:pPr>
  </w:p>
  <w:p w:rsidR="00262EA3" w:rsidP="00776B74" w:rsidRDefault="00262EA3" w14:paraId="309026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490F" w14:paraId="309026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902686" wp14:anchorId="309026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490F" w14:paraId="309026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7CA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490F" w14:paraId="309026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490F" w14:paraId="309026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:580</w:t>
        </w:r>
      </w:sdtContent>
    </w:sdt>
  </w:p>
  <w:p w:rsidR="00262EA3" w:rsidP="00E03A3D" w:rsidRDefault="0004490F" w14:paraId="3090267F"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F57CA7" w14:paraId="30902680" w14:textId="77777777">
        <w:pPr>
          <w:pStyle w:val="FSHRub2"/>
        </w:pPr>
        <w:r>
          <w:t>Förbättra trygghetssystemet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309026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57C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90F"/>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DB8"/>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2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5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44"/>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2D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7D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94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D4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C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A7"/>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6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902663"/>
  <w15:chartTrackingRefBased/>
  <w15:docId w15:val="{AA8D5651-AEE3-495A-B968-F64B8C6E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59E879AC6C4F94A3844AEDFEB70D8B"/>
        <w:category>
          <w:name w:val="Allmänt"/>
          <w:gallery w:val="placeholder"/>
        </w:category>
        <w:types>
          <w:type w:val="bbPlcHdr"/>
        </w:types>
        <w:behaviors>
          <w:behavior w:val="content"/>
        </w:behaviors>
        <w:guid w:val="{562B2C63-5A15-4B95-AB8A-1B2162974C64}"/>
      </w:docPartPr>
      <w:docPartBody>
        <w:p w:rsidR="001F3124" w:rsidRDefault="001F3124">
          <w:pPr>
            <w:pStyle w:val="6A59E879AC6C4F94A3844AEDFEB70D8B"/>
          </w:pPr>
          <w:r w:rsidRPr="005A0A93">
            <w:rPr>
              <w:rStyle w:val="Platshllartext"/>
            </w:rPr>
            <w:t>Förslag till riksdagsbeslut</w:t>
          </w:r>
        </w:p>
      </w:docPartBody>
    </w:docPart>
    <w:docPart>
      <w:docPartPr>
        <w:name w:val="D0990BBD4F57456C84681956C832D23F"/>
        <w:category>
          <w:name w:val="Allmänt"/>
          <w:gallery w:val="placeholder"/>
        </w:category>
        <w:types>
          <w:type w:val="bbPlcHdr"/>
        </w:types>
        <w:behaviors>
          <w:behavior w:val="content"/>
        </w:behaviors>
        <w:guid w:val="{E79CD1D2-FB74-421D-B075-CA69514DBAE5}"/>
      </w:docPartPr>
      <w:docPartBody>
        <w:p w:rsidR="001F3124" w:rsidRDefault="001F3124">
          <w:pPr>
            <w:pStyle w:val="D0990BBD4F57456C84681956C832D23F"/>
          </w:pPr>
          <w:r w:rsidRPr="005A0A93">
            <w:rPr>
              <w:rStyle w:val="Platshllartext"/>
            </w:rPr>
            <w:t>Motivering</w:t>
          </w:r>
        </w:p>
      </w:docPartBody>
    </w:docPart>
    <w:docPart>
      <w:docPartPr>
        <w:name w:val="0D0D41D571FD4F3995CA571FBF09514C"/>
        <w:category>
          <w:name w:val="Allmänt"/>
          <w:gallery w:val="placeholder"/>
        </w:category>
        <w:types>
          <w:type w:val="bbPlcHdr"/>
        </w:types>
        <w:behaviors>
          <w:behavior w:val="content"/>
        </w:behaviors>
        <w:guid w:val="{0F2834AB-1589-4B84-9A98-E1496358B7AE}"/>
      </w:docPartPr>
      <w:docPartBody>
        <w:p w:rsidR="001F3124" w:rsidRDefault="001F3124">
          <w:pPr>
            <w:pStyle w:val="0D0D41D571FD4F3995CA571FBF09514C"/>
          </w:pPr>
          <w:r>
            <w:rPr>
              <w:rStyle w:val="Platshllartext"/>
            </w:rPr>
            <w:t xml:space="preserve"> </w:t>
          </w:r>
        </w:p>
      </w:docPartBody>
    </w:docPart>
    <w:docPart>
      <w:docPartPr>
        <w:name w:val="5B59C16508ED492EA90EB29C89D75096"/>
        <w:category>
          <w:name w:val="Allmänt"/>
          <w:gallery w:val="placeholder"/>
        </w:category>
        <w:types>
          <w:type w:val="bbPlcHdr"/>
        </w:types>
        <w:behaviors>
          <w:behavior w:val="content"/>
        </w:behaviors>
        <w:guid w:val="{E39C938A-B2FD-4AE0-B014-D62C4BAB5913}"/>
      </w:docPartPr>
      <w:docPartBody>
        <w:p w:rsidR="001F3124" w:rsidRDefault="001F3124">
          <w:pPr>
            <w:pStyle w:val="5B59C16508ED492EA90EB29C89D75096"/>
          </w:pPr>
          <w:r>
            <w:t xml:space="preserve"> </w:t>
          </w:r>
        </w:p>
      </w:docPartBody>
    </w:docPart>
    <w:docPart>
      <w:docPartPr>
        <w:name w:val="BF9319F0302248A08D0F2D364AEE699C"/>
        <w:category>
          <w:name w:val="Allmänt"/>
          <w:gallery w:val="placeholder"/>
        </w:category>
        <w:types>
          <w:type w:val="bbPlcHdr"/>
        </w:types>
        <w:behaviors>
          <w:behavior w:val="content"/>
        </w:behaviors>
        <w:guid w:val="{D5501667-3C2F-4F3A-AB02-B3EE2615E1BC}"/>
      </w:docPartPr>
      <w:docPartBody>
        <w:p w:rsidR="00E679D9" w:rsidRDefault="00E67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24"/>
    <w:rsid w:val="001F3124"/>
    <w:rsid w:val="00E67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59E879AC6C4F94A3844AEDFEB70D8B">
    <w:name w:val="6A59E879AC6C4F94A3844AEDFEB70D8B"/>
  </w:style>
  <w:style w:type="paragraph" w:customStyle="1" w:styleId="71AE8261717D4A42A344137EFDB4DA6F">
    <w:name w:val="71AE8261717D4A42A344137EFDB4DA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2DCF6863694EAFA957DCC67B203310">
    <w:name w:val="772DCF6863694EAFA957DCC67B203310"/>
  </w:style>
  <w:style w:type="paragraph" w:customStyle="1" w:styleId="D0990BBD4F57456C84681956C832D23F">
    <w:name w:val="D0990BBD4F57456C84681956C832D23F"/>
  </w:style>
  <w:style w:type="paragraph" w:customStyle="1" w:styleId="3005EC138DDC4FFC8CC0A2A03C1D0937">
    <w:name w:val="3005EC138DDC4FFC8CC0A2A03C1D0937"/>
  </w:style>
  <w:style w:type="paragraph" w:customStyle="1" w:styleId="8727A406873C404DA97F2717D6E4C35D">
    <w:name w:val="8727A406873C404DA97F2717D6E4C35D"/>
  </w:style>
  <w:style w:type="paragraph" w:customStyle="1" w:styleId="0D0D41D571FD4F3995CA571FBF09514C">
    <w:name w:val="0D0D41D571FD4F3995CA571FBF09514C"/>
  </w:style>
  <w:style w:type="paragraph" w:customStyle="1" w:styleId="5B59C16508ED492EA90EB29C89D75096">
    <w:name w:val="5B59C16508ED492EA90EB29C89D75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67D29-82FB-4F12-B5D0-F63D697A8E19}"/>
</file>

<file path=customXml/itemProps2.xml><?xml version="1.0" encoding="utf-8"?>
<ds:datastoreItem xmlns:ds="http://schemas.openxmlformats.org/officeDocument/2006/customXml" ds:itemID="{B3A16439-AAC8-49C2-97EE-A766E2EC7B15}"/>
</file>

<file path=customXml/itemProps3.xml><?xml version="1.0" encoding="utf-8"?>
<ds:datastoreItem xmlns:ds="http://schemas.openxmlformats.org/officeDocument/2006/customXml" ds:itemID="{C851BE13-E73F-4362-862D-BF4AE43C19D2}"/>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1699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