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67A4E">
              <w:rPr>
                <w:b/>
                <w:sz w:val="22"/>
                <w:szCs w:val="22"/>
              </w:rPr>
              <w:t>51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545403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867A4E">
              <w:rPr>
                <w:sz w:val="22"/>
                <w:szCs w:val="22"/>
              </w:rPr>
              <w:t>19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FF66F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7419C4">
              <w:rPr>
                <w:sz w:val="22"/>
                <w:szCs w:val="22"/>
              </w:rPr>
              <w:t>9</w:t>
            </w:r>
            <w:r w:rsidR="00CF4ED5">
              <w:rPr>
                <w:sz w:val="22"/>
                <w:szCs w:val="22"/>
              </w:rPr>
              <w:t>–</w:t>
            </w:r>
            <w:r w:rsidR="00C378BB">
              <w:rPr>
                <w:sz w:val="22"/>
                <w:szCs w:val="22"/>
              </w:rPr>
              <w:t>10.33</w:t>
            </w:r>
          </w:p>
          <w:p w:rsidR="00C378BB" w:rsidRPr="00477C9F" w:rsidRDefault="00C378B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CA43D2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–1</w:t>
            </w:r>
            <w:r w:rsidR="005B066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422D66">
              <w:rPr>
                <w:sz w:val="22"/>
                <w:szCs w:val="22"/>
              </w:rPr>
              <w:t>29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5B0C53" w:rsidTr="00C75710">
        <w:tc>
          <w:tcPr>
            <w:tcW w:w="753" w:type="dxa"/>
          </w:tcPr>
          <w:p w:rsidR="00F84080" w:rsidRPr="005B0C53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B0C53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B0C53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5B0C53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B0C5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5B0C53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Pr="005B0C5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B0C53">
              <w:rPr>
                <w:snapToGrid w:val="0"/>
                <w:sz w:val="22"/>
                <w:szCs w:val="22"/>
              </w:rPr>
              <w:t>Utskottet justerande särskilt protokoll 2021/22:</w:t>
            </w:r>
            <w:r w:rsidR="00867A4E" w:rsidRPr="005B0C53">
              <w:rPr>
                <w:snapToGrid w:val="0"/>
                <w:sz w:val="22"/>
                <w:szCs w:val="22"/>
              </w:rPr>
              <w:t>50</w:t>
            </w:r>
            <w:r w:rsidR="005B0C53">
              <w:rPr>
                <w:snapToGrid w:val="0"/>
                <w:sz w:val="22"/>
                <w:szCs w:val="22"/>
              </w:rPr>
              <w:t>.</w:t>
            </w:r>
          </w:p>
          <w:p w:rsidR="007864F6" w:rsidRPr="005B0C5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33CAC" w:rsidRPr="005B0C53" w:rsidTr="00C75710">
        <w:tc>
          <w:tcPr>
            <w:tcW w:w="753" w:type="dxa"/>
          </w:tcPr>
          <w:p w:rsidR="00433CAC" w:rsidRPr="005B0C53" w:rsidRDefault="009A10F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419C4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:rsidR="00433CAC" w:rsidRDefault="009A10F3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9A10F3" w:rsidRDefault="009A10F3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9A10F3" w:rsidRPr="009A10F3" w:rsidRDefault="009A10F3" w:rsidP="003369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10F3">
              <w:rPr>
                <w:snapToGrid w:val="0"/>
                <w:sz w:val="22"/>
                <w:szCs w:val="22"/>
              </w:rPr>
              <w:t xml:space="preserve">Kanslichefen anmälde att följande </w:t>
            </w:r>
            <w:r w:rsidR="00582534">
              <w:rPr>
                <w:snapToGrid w:val="0"/>
                <w:sz w:val="22"/>
                <w:szCs w:val="22"/>
              </w:rPr>
              <w:t>gransknings</w:t>
            </w:r>
            <w:r w:rsidRPr="009A10F3">
              <w:rPr>
                <w:snapToGrid w:val="0"/>
                <w:sz w:val="22"/>
                <w:szCs w:val="22"/>
              </w:rPr>
              <w:t xml:space="preserve">anmälan hade inkommit: </w:t>
            </w:r>
          </w:p>
          <w:p w:rsidR="009A10F3" w:rsidRDefault="009A10F3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9A10F3" w:rsidRPr="00C93612" w:rsidRDefault="009A10F3" w:rsidP="003369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3612">
              <w:rPr>
                <w:snapToGrid w:val="0"/>
                <w:sz w:val="22"/>
                <w:szCs w:val="22"/>
              </w:rPr>
              <w:t>Granskning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9464F0">
              <w:rPr>
                <w:snapToGrid w:val="0"/>
                <w:sz w:val="22"/>
                <w:szCs w:val="22"/>
              </w:rPr>
              <w:t xml:space="preserve">av statsrådet </w:t>
            </w:r>
            <w:proofErr w:type="spellStart"/>
            <w:r w:rsidRPr="009464F0">
              <w:rPr>
                <w:snapToGrid w:val="0"/>
                <w:sz w:val="22"/>
                <w:szCs w:val="22"/>
              </w:rPr>
              <w:t>Khashayar</w:t>
            </w:r>
            <w:proofErr w:type="spellEnd"/>
            <w:r w:rsidRPr="009464F0">
              <w:rPr>
                <w:snapToGrid w:val="0"/>
                <w:sz w:val="22"/>
                <w:szCs w:val="22"/>
              </w:rPr>
              <w:t xml:space="preserve"> Farmanbars hänvisningar till icke-existerande rapport (anmäld av Mattias Bäckström Johansson</w:t>
            </w:r>
            <w:r w:rsidR="00C93612">
              <w:rPr>
                <w:snapToGrid w:val="0"/>
                <w:sz w:val="22"/>
                <w:szCs w:val="22"/>
              </w:rPr>
              <w:t xml:space="preserve"> (SD), inkom 2022-05-19, dnr </w:t>
            </w:r>
            <w:proofErr w:type="gramStart"/>
            <w:r w:rsidR="00157A5E">
              <w:rPr>
                <w:snapToGrid w:val="0"/>
                <w:sz w:val="22"/>
                <w:szCs w:val="22"/>
              </w:rPr>
              <w:t>2052</w:t>
            </w:r>
            <w:r w:rsidR="00C93612">
              <w:rPr>
                <w:snapToGrid w:val="0"/>
                <w:sz w:val="22"/>
                <w:szCs w:val="22"/>
              </w:rPr>
              <w:t>-2021</w:t>
            </w:r>
            <w:proofErr w:type="gramEnd"/>
            <w:r w:rsidR="00C93612">
              <w:rPr>
                <w:snapToGrid w:val="0"/>
                <w:sz w:val="22"/>
                <w:szCs w:val="22"/>
              </w:rPr>
              <w:t>/22)</w:t>
            </w:r>
            <w:r w:rsidR="007419C4">
              <w:rPr>
                <w:snapToGrid w:val="0"/>
                <w:sz w:val="22"/>
                <w:szCs w:val="22"/>
              </w:rPr>
              <w:t>.</w:t>
            </w:r>
          </w:p>
          <w:p w:rsidR="009A10F3" w:rsidRPr="005B0C53" w:rsidRDefault="009A10F3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5B0C53" w:rsidTr="00C75710">
        <w:tc>
          <w:tcPr>
            <w:tcW w:w="753" w:type="dxa"/>
          </w:tcPr>
          <w:p w:rsidR="00F84080" w:rsidRPr="005B0C53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B0C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319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:rsidR="00F84080" w:rsidRPr="005B0C53" w:rsidRDefault="005B0C53" w:rsidP="0069143B">
            <w:pPr>
              <w:rPr>
                <w:b/>
                <w:snapToGrid w:val="0"/>
                <w:sz w:val="22"/>
                <w:szCs w:val="22"/>
              </w:rPr>
            </w:pPr>
            <w:r w:rsidRPr="005B0C53">
              <w:rPr>
                <w:b/>
                <w:bCs/>
                <w:color w:val="000000"/>
                <w:sz w:val="22"/>
                <w:szCs w:val="22"/>
              </w:rPr>
              <w:t>Granskning av regeringens agerande vad gäller evakueringen av lokalanställda tolkar i Afghanistan m.m. - G13</w:t>
            </w:r>
          </w:p>
          <w:p w:rsidR="0069143B" w:rsidRPr="005B0C53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083847" w:rsidRPr="002C2818" w:rsidRDefault="00083847" w:rsidP="000838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083847" w:rsidRPr="002C2818" w:rsidRDefault="00083847" w:rsidP="000838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83847" w:rsidRPr="002C2818" w:rsidRDefault="00083847" w:rsidP="000838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5B0C53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378BB" w:rsidRPr="005B0C53" w:rsidTr="00C75710">
        <w:tc>
          <w:tcPr>
            <w:tcW w:w="753" w:type="dxa"/>
          </w:tcPr>
          <w:p w:rsidR="00C378BB" w:rsidRPr="005B0C53" w:rsidRDefault="00C378B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:rsidR="00C378BB" w:rsidRDefault="00C378BB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:rsidR="00C378BB" w:rsidRDefault="00C378BB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C378BB" w:rsidRPr="005858C5" w:rsidRDefault="00C378BB" w:rsidP="0069143B">
            <w:pPr>
              <w:rPr>
                <w:bCs/>
                <w:color w:val="000000"/>
                <w:sz w:val="22"/>
                <w:szCs w:val="22"/>
              </w:rPr>
            </w:pPr>
            <w:r w:rsidRPr="005858C5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5858C5" w:rsidRPr="005858C5">
              <w:rPr>
                <w:bCs/>
                <w:color w:val="000000"/>
                <w:sz w:val="22"/>
                <w:szCs w:val="22"/>
              </w:rPr>
              <w:t>beslutade att ajournera sammanträdet.</w:t>
            </w:r>
          </w:p>
          <w:p w:rsidR="005858C5" w:rsidRPr="005B0C53" w:rsidRDefault="005858C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58C5" w:rsidRPr="005B0C53" w:rsidTr="00C75710">
        <w:tc>
          <w:tcPr>
            <w:tcW w:w="753" w:type="dxa"/>
          </w:tcPr>
          <w:p w:rsidR="005858C5" w:rsidRDefault="005858C5" w:rsidP="005858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5 </w:t>
            </w:r>
          </w:p>
        </w:tc>
        <w:tc>
          <w:tcPr>
            <w:tcW w:w="6596" w:type="dxa"/>
            <w:gridSpan w:val="2"/>
          </w:tcPr>
          <w:p w:rsidR="005858C5" w:rsidRPr="005B0C53" w:rsidRDefault="005858C5" w:rsidP="005858C5">
            <w:pPr>
              <w:rPr>
                <w:b/>
                <w:snapToGrid w:val="0"/>
                <w:sz w:val="22"/>
                <w:szCs w:val="22"/>
              </w:rPr>
            </w:pPr>
            <w:r w:rsidRPr="005B0C53">
              <w:rPr>
                <w:b/>
                <w:bCs/>
                <w:color w:val="000000"/>
                <w:sz w:val="22"/>
                <w:szCs w:val="22"/>
              </w:rPr>
              <w:t>Granskning av regeringens agerande vad gäller evakueringen av lokalanställda tolkar i Afghanistan m.m. - G13</w:t>
            </w:r>
          </w:p>
          <w:p w:rsidR="005858C5" w:rsidRPr="005B0C53" w:rsidRDefault="005858C5" w:rsidP="005858C5">
            <w:pPr>
              <w:rPr>
                <w:b/>
                <w:snapToGrid w:val="0"/>
                <w:sz w:val="22"/>
                <w:szCs w:val="22"/>
              </w:rPr>
            </w:pPr>
          </w:p>
          <w:p w:rsidR="005858C5" w:rsidRPr="002C2818" w:rsidRDefault="005858C5" w:rsidP="005858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5858C5" w:rsidRPr="002C2818" w:rsidRDefault="005858C5" w:rsidP="005858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858C5" w:rsidRPr="002C2818" w:rsidRDefault="005858C5" w:rsidP="005858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5858C5" w:rsidRPr="005B0C53" w:rsidRDefault="005858C5" w:rsidP="005858C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858C5" w:rsidRPr="005B0C53" w:rsidTr="00C75710">
        <w:tc>
          <w:tcPr>
            <w:tcW w:w="753" w:type="dxa"/>
          </w:tcPr>
          <w:p w:rsidR="005858C5" w:rsidRPr="005B0C53" w:rsidRDefault="005858C5" w:rsidP="005858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9711C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:rsidR="005858C5" w:rsidRDefault="005858C5" w:rsidP="005858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0C53">
              <w:rPr>
                <w:b/>
                <w:bCs/>
                <w:color w:val="000000"/>
                <w:sz w:val="22"/>
                <w:szCs w:val="22"/>
              </w:rPr>
              <w:t>Regeringens krishantering och dokumentation</w:t>
            </w:r>
            <w:r w:rsidRPr="005B0C53">
              <w:rPr>
                <w:color w:val="000000"/>
                <w:sz w:val="22"/>
                <w:szCs w:val="22"/>
              </w:rPr>
              <w:t xml:space="preserve"> </w:t>
            </w:r>
            <w:r w:rsidRPr="005B0C53">
              <w:rPr>
                <w:b/>
                <w:bCs/>
                <w:color w:val="000000"/>
                <w:sz w:val="22"/>
                <w:szCs w:val="22"/>
              </w:rPr>
              <w:t>av densamma under coronapandemin - G33</w:t>
            </w:r>
          </w:p>
          <w:p w:rsidR="005858C5" w:rsidRDefault="005858C5" w:rsidP="005858C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858C5" w:rsidRPr="002C2818" w:rsidRDefault="005858C5" w:rsidP="005858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5858C5" w:rsidRPr="002C2818" w:rsidRDefault="005858C5" w:rsidP="005858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858C5" w:rsidRPr="002C2818" w:rsidRDefault="005858C5" w:rsidP="005858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5858C5" w:rsidRPr="005B0C53" w:rsidRDefault="005858C5" w:rsidP="005858C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58C5" w:rsidRPr="005B0C53" w:rsidTr="00C75710">
        <w:tc>
          <w:tcPr>
            <w:tcW w:w="753" w:type="dxa"/>
          </w:tcPr>
          <w:p w:rsidR="005858C5" w:rsidRPr="005B0C53" w:rsidRDefault="005858C5" w:rsidP="005858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D05FE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:rsidR="005858C5" w:rsidRDefault="005858C5" w:rsidP="005858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0C53">
              <w:rPr>
                <w:b/>
                <w:bCs/>
                <w:color w:val="000000"/>
                <w:sz w:val="22"/>
                <w:szCs w:val="22"/>
              </w:rPr>
              <w:t>Dåvarande energi- och digitaliseringsministerns agerande vid TTE-rådets möte i oktober 2021</w:t>
            </w:r>
            <w:r w:rsidRPr="005B0C53">
              <w:rPr>
                <w:color w:val="000000"/>
                <w:sz w:val="22"/>
                <w:szCs w:val="22"/>
              </w:rPr>
              <w:t xml:space="preserve"> </w:t>
            </w:r>
            <w:r w:rsidRPr="005B0C53">
              <w:rPr>
                <w:b/>
                <w:bCs/>
                <w:color w:val="000000"/>
                <w:sz w:val="22"/>
                <w:szCs w:val="22"/>
              </w:rPr>
              <w:t>- G16</w:t>
            </w:r>
          </w:p>
          <w:p w:rsidR="005858C5" w:rsidRDefault="005858C5" w:rsidP="005858C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858C5" w:rsidRPr="002C2818" w:rsidRDefault="005858C5" w:rsidP="005858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5858C5" w:rsidRPr="002C2818" w:rsidRDefault="005858C5" w:rsidP="005858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858C5" w:rsidRPr="002C2818" w:rsidRDefault="005858C5" w:rsidP="005858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5858C5" w:rsidRPr="005B0C53" w:rsidRDefault="005858C5" w:rsidP="005858C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58C5" w:rsidRPr="005B0C53" w:rsidTr="00C75710">
        <w:tc>
          <w:tcPr>
            <w:tcW w:w="753" w:type="dxa"/>
          </w:tcPr>
          <w:p w:rsidR="005858C5" w:rsidRPr="005B0C53" w:rsidRDefault="005858C5" w:rsidP="005858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AD2CDF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:rsidR="005858C5" w:rsidRDefault="005858C5" w:rsidP="005858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0C53">
              <w:rPr>
                <w:b/>
                <w:bCs/>
                <w:color w:val="000000"/>
                <w:sz w:val="22"/>
                <w:szCs w:val="22"/>
              </w:rPr>
              <w:t>Fråga om utlämnande av allmän handling</w:t>
            </w:r>
          </w:p>
          <w:p w:rsidR="005858C5" w:rsidRDefault="005858C5" w:rsidP="005858C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4A0E10" w:rsidRPr="004A0E10" w:rsidRDefault="004A0E10" w:rsidP="004A0E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0E10">
              <w:rPr>
                <w:snapToGrid w:val="0"/>
                <w:sz w:val="22"/>
                <w:szCs w:val="22"/>
              </w:rPr>
              <w:t xml:space="preserve">Utskottet återupptog inkommen begäran (dnr </w:t>
            </w:r>
            <w:proofErr w:type="gramStart"/>
            <w:r w:rsidRPr="004A0E10">
              <w:rPr>
                <w:snapToGrid w:val="0"/>
                <w:sz w:val="22"/>
                <w:szCs w:val="22"/>
              </w:rPr>
              <w:t>1967-2021</w:t>
            </w:r>
            <w:proofErr w:type="gramEnd"/>
            <w:r w:rsidRPr="004A0E10">
              <w:rPr>
                <w:snapToGrid w:val="0"/>
                <w:sz w:val="22"/>
                <w:szCs w:val="22"/>
              </w:rPr>
              <w:t xml:space="preserve">/22) om att få del av vissa handlingar i granskningsärendet Ambassadörens roll i ärendet </w:t>
            </w:r>
            <w:proofErr w:type="spellStart"/>
            <w:r w:rsidRPr="004A0E10">
              <w:rPr>
                <w:snapToGrid w:val="0"/>
                <w:sz w:val="22"/>
                <w:szCs w:val="22"/>
              </w:rPr>
              <w:t>Gui</w:t>
            </w:r>
            <w:proofErr w:type="spellEnd"/>
            <w:r w:rsidRPr="004A0E1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4A0E10">
              <w:rPr>
                <w:snapToGrid w:val="0"/>
                <w:sz w:val="22"/>
                <w:szCs w:val="22"/>
              </w:rPr>
              <w:t>Minhai</w:t>
            </w:r>
            <w:proofErr w:type="spellEnd"/>
            <w:r w:rsidRPr="004A0E10">
              <w:rPr>
                <w:snapToGrid w:val="0"/>
                <w:sz w:val="22"/>
                <w:szCs w:val="22"/>
              </w:rPr>
              <w:t>.</w:t>
            </w:r>
          </w:p>
          <w:p w:rsidR="004A0E10" w:rsidRPr="004A0E10" w:rsidRDefault="004A0E10" w:rsidP="004A0E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4A0E10" w:rsidRPr="004A0E10" w:rsidRDefault="004A0E10" w:rsidP="004A0E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0E10">
              <w:rPr>
                <w:snapToGrid w:val="0"/>
                <w:sz w:val="22"/>
                <w:szCs w:val="22"/>
              </w:rPr>
              <w:t>Utskottet prövade frågan om utlämnande av begärda handlingar.</w:t>
            </w:r>
          </w:p>
          <w:p w:rsidR="004A0E10" w:rsidRPr="004A0E10" w:rsidRDefault="004A0E10" w:rsidP="004A0E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4A0E10" w:rsidRPr="004A0E10" w:rsidRDefault="004A0E10" w:rsidP="004A0E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0E10">
              <w:rPr>
                <w:snapToGrid w:val="0"/>
                <w:sz w:val="22"/>
                <w:szCs w:val="22"/>
              </w:rPr>
              <w:t>Utskottet beslutade såvitt gäller en av handlingarna att lämna ut den med undantag för vissa uppgifter som omfattas av sekretess enligt 15 kap. 1 § offentlighets- och sekretesslagen (2009:300).</w:t>
            </w:r>
          </w:p>
          <w:p w:rsidR="004A0E10" w:rsidRPr="004A0E10" w:rsidRDefault="004A0E10" w:rsidP="004A0E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4A0E10" w:rsidRPr="004A0E10" w:rsidRDefault="004A0E10" w:rsidP="004A0E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0E10">
              <w:rPr>
                <w:snapToGrid w:val="0"/>
                <w:sz w:val="22"/>
                <w:szCs w:val="22"/>
              </w:rPr>
              <w:t xml:space="preserve">Handlingen lämnades ut i den omfattning som framgår av bilaga </w:t>
            </w:r>
            <w:r w:rsidR="00011D5E">
              <w:rPr>
                <w:snapToGrid w:val="0"/>
                <w:sz w:val="22"/>
                <w:szCs w:val="22"/>
              </w:rPr>
              <w:t>2.</w:t>
            </w:r>
          </w:p>
          <w:p w:rsidR="004A0E10" w:rsidRPr="004A0E10" w:rsidRDefault="004A0E10" w:rsidP="004A0E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4A0E10" w:rsidRPr="004A0E10" w:rsidRDefault="004A0E10" w:rsidP="004A0E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0E10">
              <w:rPr>
                <w:snapToGrid w:val="0"/>
                <w:sz w:val="22"/>
                <w:szCs w:val="22"/>
              </w:rPr>
              <w:t>Utskottet beslutade såvitt gäller övriga handlingar att avslå begäran med hänvisning till 15 kap. 1 § offentlighets- och sekretesslagen.</w:t>
            </w:r>
          </w:p>
          <w:p w:rsidR="004A0E10" w:rsidRPr="004A0E10" w:rsidRDefault="004A0E10" w:rsidP="004A0E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858C5" w:rsidRDefault="004A0E10" w:rsidP="004A0E10">
            <w:pPr>
              <w:rPr>
                <w:snapToGrid w:val="0"/>
                <w:sz w:val="22"/>
                <w:szCs w:val="22"/>
              </w:rPr>
            </w:pPr>
            <w:r w:rsidRPr="004A0E10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:rsidR="004A0E10" w:rsidRPr="005B0C53" w:rsidRDefault="004A0E10" w:rsidP="004A0E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5B0C53" w:rsidTr="00C75710">
        <w:trPr>
          <w:gridAfter w:val="1"/>
          <w:wAfter w:w="7" w:type="dxa"/>
        </w:trPr>
        <w:tc>
          <w:tcPr>
            <w:tcW w:w="7342" w:type="dxa"/>
            <w:gridSpan w:val="2"/>
          </w:tcPr>
          <w:p w:rsidR="007C313D" w:rsidRPr="00A3253E" w:rsidRDefault="007C313D" w:rsidP="007C313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Vid protokollet</w:t>
            </w:r>
          </w:p>
          <w:p w:rsidR="007C313D" w:rsidRPr="00A3253E" w:rsidRDefault="007C313D" w:rsidP="007C313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2022-05-</w:t>
            </w:r>
            <w:r>
              <w:rPr>
                <w:sz w:val="22"/>
                <w:szCs w:val="22"/>
              </w:rPr>
              <w:t>31</w:t>
            </w:r>
            <w:bookmarkStart w:id="0" w:name="_GoBack"/>
            <w:bookmarkEnd w:id="0"/>
          </w:p>
          <w:p w:rsidR="00AF32C5" w:rsidRPr="005B0C53" w:rsidRDefault="007C313D" w:rsidP="007C313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Karin Enström</w:t>
            </w:r>
            <w:r w:rsidRPr="00DF6CA9">
              <w:rPr>
                <w:sz w:val="22"/>
                <w:szCs w:val="22"/>
              </w:rPr>
              <w:t xml:space="preserve"> 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F54002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5400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E35202">
              <w:rPr>
                <w:sz w:val="20"/>
              </w:rPr>
              <w:t>51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A10F3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F5212">
              <w:rPr>
                <w:sz w:val="20"/>
              </w:rPr>
              <w:t>3</w:t>
            </w:r>
            <w:r w:rsidR="00C75710">
              <w:rPr>
                <w:sz w:val="20"/>
              </w:rPr>
              <w:t>–</w:t>
            </w:r>
            <w:r w:rsidR="00DD05FE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D05FE">
              <w:rPr>
                <w:sz w:val="20"/>
              </w:rPr>
              <w:t>7</w:t>
            </w:r>
            <w:r w:rsidR="00B06BCC">
              <w:rPr>
                <w:sz w:val="20"/>
              </w:rPr>
              <w:t>–8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A10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A10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A10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5400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</w:t>
            </w:r>
            <w:r w:rsidR="005805B8">
              <w:rPr>
                <w:sz w:val="22"/>
                <w:szCs w:val="22"/>
                <w:lang w:val="en-US"/>
              </w:rPr>
              <w:t xml:space="preserve"> </w:t>
            </w:r>
            <w:r w:rsidR="005805B8"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654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16E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F521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7253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C6544F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E16E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7F521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72535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751C0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</w:t>
            </w:r>
            <w:r w:rsidR="0080300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A10F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E16E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7F521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72535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C6544F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E16E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7F521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72535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F54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Strandman</w:t>
            </w:r>
            <w:r w:rsidR="00803002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C6544F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E16E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7F521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72535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4E"/>
    <w:rsid w:val="00000C1F"/>
    <w:rsid w:val="00001E5A"/>
    <w:rsid w:val="00006AAF"/>
    <w:rsid w:val="0000744F"/>
    <w:rsid w:val="000075A7"/>
    <w:rsid w:val="00011B7A"/>
    <w:rsid w:val="00011CCB"/>
    <w:rsid w:val="00011D5E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3847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7A5E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E3643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9711C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22D66"/>
    <w:rsid w:val="00432C24"/>
    <w:rsid w:val="00433CAC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A0E10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45403"/>
    <w:rsid w:val="005522EE"/>
    <w:rsid w:val="0055348E"/>
    <w:rsid w:val="00554348"/>
    <w:rsid w:val="005622CA"/>
    <w:rsid w:val="005650F7"/>
    <w:rsid w:val="00577B92"/>
    <w:rsid w:val="005805B8"/>
    <w:rsid w:val="00581568"/>
    <w:rsid w:val="00582534"/>
    <w:rsid w:val="00583587"/>
    <w:rsid w:val="00584ACB"/>
    <w:rsid w:val="005858C5"/>
    <w:rsid w:val="00586400"/>
    <w:rsid w:val="005A5300"/>
    <w:rsid w:val="005B066E"/>
    <w:rsid w:val="005B0C53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3192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16E3"/>
    <w:rsid w:val="0071773D"/>
    <w:rsid w:val="00723D66"/>
    <w:rsid w:val="00726EE5"/>
    <w:rsid w:val="007273BF"/>
    <w:rsid w:val="007419C4"/>
    <w:rsid w:val="007421F4"/>
    <w:rsid w:val="00750FF0"/>
    <w:rsid w:val="00754212"/>
    <w:rsid w:val="007615A5"/>
    <w:rsid w:val="00767BDA"/>
    <w:rsid w:val="007716E4"/>
    <w:rsid w:val="0077463D"/>
    <w:rsid w:val="00777B91"/>
    <w:rsid w:val="00782EA9"/>
    <w:rsid w:val="00783D2C"/>
    <w:rsid w:val="00783D32"/>
    <w:rsid w:val="007864F6"/>
    <w:rsid w:val="00787586"/>
    <w:rsid w:val="0079470D"/>
    <w:rsid w:val="007B0C0A"/>
    <w:rsid w:val="007C313D"/>
    <w:rsid w:val="007F2B92"/>
    <w:rsid w:val="007F39BF"/>
    <w:rsid w:val="007F5212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67A4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3907"/>
    <w:rsid w:val="00944199"/>
    <w:rsid w:val="00944917"/>
    <w:rsid w:val="009464F0"/>
    <w:rsid w:val="00946978"/>
    <w:rsid w:val="0094714D"/>
    <w:rsid w:val="009474C4"/>
    <w:rsid w:val="00950147"/>
    <w:rsid w:val="00953189"/>
    <w:rsid w:val="00953843"/>
    <w:rsid w:val="00955E76"/>
    <w:rsid w:val="0096348C"/>
    <w:rsid w:val="00972535"/>
    <w:rsid w:val="00973D8B"/>
    <w:rsid w:val="00976307"/>
    <w:rsid w:val="009815DB"/>
    <w:rsid w:val="0098705B"/>
    <w:rsid w:val="00987DE8"/>
    <w:rsid w:val="009900A1"/>
    <w:rsid w:val="009A10F3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2CDF"/>
    <w:rsid w:val="00AD797B"/>
    <w:rsid w:val="00AF32C5"/>
    <w:rsid w:val="00AF4EF8"/>
    <w:rsid w:val="00AF6DAF"/>
    <w:rsid w:val="00AF7C8D"/>
    <w:rsid w:val="00B06BCC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864B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8BB"/>
    <w:rsid w:val="00C3798A"/>
    <w:rsid w:val="00C468A5"/>
    <w:rsid w:val="00C53145"/>
    <w:rsid w:val="00C5504B"/>
    <w:rsid w:val="00C6544F"/>
    <w:rsid w:val="00C75710"/>
    <w:rsid w:val="00C77934"/>
    <w:rsid w:val="00C84F0D"/>
    <w:rsid w:val="00C919F3"/>
    <w:rsid w:val="00C92589"/>
    <w:rsid w:val="00C93236"/>
    <w:rsid w:val="00C93612"/>
    <w:rsid w:val="00CA39FE"/>
    <w:rsid w:val="00CA43D2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004F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5FE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35202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15C50"/>
    <w:rsid w:val="00F227F9"/>
    <w:rsid w:val="00F33C48"/>
    <w:rsid w:val="00F454FD"/>
    <w:rsid w:val="00F54002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67585"/>
  <w15:chartTrackingRefBased/>
  <w15:docId w15:val="{E6C7AAFE-C280-4AE7-9776-D7E256C7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F0027-0382-499E-A36A-FCB7BB66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17</TotalTime>
  <Pages>3</Pages>
  <Words>526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6</cp:revision>
  <cp:lastPrinted>2022-05-24T13:32:00Z</cp:lastPrinted>
  <dcterms:created xsi:type="dcterms:W3CDTF">2022-05-19T12:04:00Z</dcterms:created>
  <dcterms:modified xsi:type="dcterms:W3CDTF">2022-06-30T08:05:00Z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