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7D2819F" w14:textId="77777777">
      <w:pPr>
        <w:pStyle w:val="Normalutanindragellerluft"/>
      </w:pPr>
      <w:bookmarkStart w:name="_Toc106800475" w:id="0"/>
      <w:bookmarkStart w:name="_Toc106801300" w:id="1"/>
    </w:p>
    <w:p xmlns:w14="http://schemas.microsoft.com/office/word/2010/wordml" w:rsidRPr="009B062B" w:rsidR="00AF30DD" w:rsidP="00CC5DC5" w:rsidRDefault="00CC5DC5" w14:paraId="61C3A19A" w14:textId="77777777">
      <w:pPr>
        <w:pStyle w:val="RubrikFrslagTIllRiksdagsbeslut"/>
      </w:pPr>
      <w:sdt>
        <w:sdtPr>
          <w:alias w:val="CC_Boilerplate_4"/>
          <w:tag w:val="CC_Boilerplate_4"/>
          <w:id w:val="-1644581176"/>
          <w:lock w:val="sdtContentLocked"/>
          <w:placeholder>
            <w:docPart w:val="5D3C9890E99F44C494A7AE7584A9FD89"/>
          </w:placeholder>
          <w:text/>
        </w:sdtPr>
        <w:sdtEndPr/>
        <w:sdtContent>
          <w:r w:rsidRPr="009B062B" w:rsidR="00AF30DD">
            <w:t>Förslag till riksdagsbeslut</w:t>
          </w:r>
        </w:sdtContent>
      </w:sdt>
      <w:bookmarkEnd w:id="0"/>
      <w:bookmarkEnd w:id="1"/>
    </w:p>
    <w:sdt>
      <w:sdtPr>
        <w:tag w:val="7c08382a-d9cf-468e-ab6f-a66927a04a1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ta fram en aktuell plan över tillgången till skyddsrum runt om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5A0ADD82F74110AD68A4DD5D24B608"/>
        </w:placeholder>
        <w:text/>
      </w:sdtPr>
      <w:sdtEndPr/>
      <w:sdtContent>
        <w:p xmlns:w14="http://schemas.microsoft.com/office/word/2010/wordml" w:rsidRPr="009B062B" w:rsidR="006D79C9" w:rsidP="00333E95" w:rsidRDefault="006D79C9" w14:paraId="1F0CCDF7" w14:textId="77777777">
          <w:pPr>
            <w:pStyle w:val="Rubrik1"/>
          </w:pPr>
          <w:r>
            <w:t>Motivering</w:t>
          </w:r>
        </w:p>
      </w:sdtContent>
    </w:sdt>
    <w:bookmarkEnd w:displacedByCustomXml="prev" w:id="3"/>
    <w:bookmarkEnd w:displacedByCustomXml="prev" w:id="4"/>
    <w:p xmlns:w14="http://schemas.microsoft.com/office/word/2010/wordml" w:rsidR="00F43E01" w:rsidP="004C4964" w:rsidRDefault="007B27DB" w14:paraId="2CFAF32C" w14:textId="5E8E4083">
      <w:r>
        <w:t xml:space="preserve">I </w:t>
      </w:r>
      <w:r w:rsidR="00F43E01">
        <w:t xml:space="preserve">Sverige finns ungefär </w:t>
      </w:r>
      <w:proofErr w:type="gramStart"/>
      <w:r w:rsidR="00F43E01">
        <w:t>64.000</w:t>
      </w:r>
      <w:proofErr w:type="gramEnd"/>
      <w:r w:rsidR="00F43E01">
        <w:t xml:space="preserve"> olika skyddsrum. I dessa ska Sveriges befolkning få plats i händelse av kris och krig. Tyvärr har en många av de befintliga skyddsrummen sett bäst för datum för rätt länge sedan och en majoritet av dem inte inventerats och kontrollerats de senaste 10 åren. </w:t>
      </w:r>
    </w:p>
    <w:p xmlns:w14="http://schemas.microsoft.com/office/word/2010/wordml" w:rsidR="00F43E01" w:rsidP="004C4964" w:rsidRDefault="00F43E01" w14:paraId="124DD249" w14:textId="303114DF">
      <w:r>
        <w:t xml:space="preserve">Med fokus på ett omvärldsläge där krig finns i vårt närområde ställer det nya krav på hur vi förbereder oss och vilken utrustning som finns. </w:t>
      </w:r>
    </w:p>
    <w:p xmlns:w14="http://schemas.microsoft.com/office/word/2010/wordml" w:rsidR="00F43E01" w:rsidP="004C4964" w:rsidRDefault="00F43E01" w14:paraId="65FA87A6" w14:textId="58045A67">
      <w:r>
        <w:t xml:space="preserve">Genom att genomföra en inventering och kartlägga status på befintliga skyddsrum samt se över möjligheterna att ta fram en plan för vart och i vilken utsträckning nya möjligheter till skyddsrum bör planeras skapar vi en bättre situation och plan för framtiden. Planen bör tas fram skyndsamt för att kunna planera åtgärder för ett stärkt försvar av Sverige och dess invånare. </w:t>
      </w:r>
    </w:p>
    <w:sdt>
      <w:sdtPr>
        <w:rPr>
          <w:i/>
          <w:noProof/>
        </w:rPr>
        <w:alias w:val="CC_Underskrifter"/>
        <w:tag w:val="CC_Underskrifter"/>
        <w:id w:val="583496634"/>
        <w:lock w:val="sdtContentLocked"/>
        <w:placeholder>
          <w:docPart w:val="6389A5EC0FE74F25B5FCB1A85E3B4198"/>
        </w:placeholder>
      </w:sdtPr>
      <w:sdtEndPr>
        <w:rPr>
          <w:i w:val="0"/>
          <w:noProof w:val="0"/>
        </w:rPr>
      </w:sdtEndPr>
      <w:sdtContent>
        <w:p xmlns:w14="http://schemas.microsoft.com/office/word/2010/wordml" w:rsidR="00CC5DC5" w:rsidP="00CC5DC5" w:rsidRDefault="00CC5DC5" w14:paraId="00168DF9" w14:textId="77777777">
          <w:pPr/>
          <w:r/>
        </w:p>
        <w:p xmlns:w14="http://schemas.microsoft.com/office/word/2010/wordml" w:rsidRPr="008E0FE2" w:rsidR="004801AC" w:rsidP="00CC5DC5" w:rsidRDefault="00CC5DC5" w14:paraId="7D39A683" w14:textId="7D083A5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9776" w14:textId="77777777" w:rsidR="00E93861" w:rsidRDefault="00E93861" w:rsidP="000C1CAD">
      <w:pPr>
        <w:spacing w:line="240" w:lineRule="auto"/>
      </w:pPr>
      <w:r>
        <w:separator/>
      </w:r>
    </w:p>
  </w:endnote>
  <w:endnote w:type="continuationSeparator" w:id="0">
    <w:p w14:paraId="1E44C523" w14:textId="77777777" w:rsidR="00E93861" w:rsidRDefault="00E938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25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34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9B88" w14:textId="3AACF981" w:rsidR="00262EA3" w:rsidRPr="00CC5DC5" w:rsidRDefault="00262EA3" w:rsidP="00CC5D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614D" w14:textId="77777777" w:rsidR="00E93861" w:rsidRDefault="00E93861" w:rsidP="000C1CAD">
      <w:pPr>
        <w:spacing w:line="240" w:lineRule="auto"/>
      </w:pPr>
      <w:r>
        <w:separator/>
      </w:r>
    </w:p>
  </w:footnote>
  <w:footnote w:type="continuationSeparator" w:id="0">
    <w:p w14:paraId="3A1FB57E" w14:textId="77777777" w:rsidR="00E93861" w:rsidRDefault="00E938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DFDAB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699717" wp14:anchorId="199EA6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5DC5" w14:paraId="0667D0D9" w14:textId="03E80010">
                          <w:pPr>
                            <w:jc w:val="right"/>
                          </w:pPr>
                          <w:sdt>
                            <w:sdtPr>
                              <w:alias w:val="CC_Noformat_Partikod"/>
                              <w:tag w:val="CC_Noformat_Partikod"/>
                              <w:id w:val="-53464382"/>
                              <w:text/>
                            </w:sdtPr>
                            <w:sdtEndPr/>
                            <w:sdtContent>
                              <w:r w:rsidR="00565622">
                                <w:t>M</w:t>
                              </w:r>
                            </w:sdtContent>
                          </w:sdt>
                          <w:sdt>
                            <w:sdtPr>
                              <w:alias w:val="CC_Noformat_Partinummer"/>
                              <w:tag w:val="CC_Noformat_Partinummer"/>
                              <w:id w:val="-1709555926"/>
                              <w:text/>
                            </w:sdtPr>
                            <w:sdtEndPr/>
                            <w:sdtContent>
                              <w:r w:rsidR="003611A3">
                                <w:t>1671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9EA6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5DC5" w14:paraId="0667D0D9" w14:textId="03E80010">
                    <w:pPr>
                      <w:jc w:val="right"/>
                    </w:pPr>
                    <w:sdt>
                      <w:sdtPr>
                        <w:alias w:val="CC_Noformat_Partikod"/>
                        <w:tag w:val="CC_Noformat_Partikod"/>
                        <w:id w:val="-53464382"/>
                        <w:text/>
                      </w:sdtPr>
                      <w:sdtEndPr/>
                      <w:sdtContent>
                        <w:r w:rsidR="00565622">
                          <w:t>M</w:t>
                        </w:r>
                      </w:sdtContent>
                    </w:sdt>
                    <w:sdt>
                      <w:sdtPr>
                        <w:alias w:val="CC_Noformat_Partinummer"/>
                        <w:tag w:val="CC_Noformat_Partinummer"/>
                        <w:id w:val="-1709555926"/>
                        <w:text/>
                      </w:sdtPr>
                      <w:sdtEndPr/>
                      <w:sdtContent>
                        <w:r w:rsidR="003611A3">
                          <w:t>1671</w:t>
                        </w:r>
                      </w:sdtContent>
                    </w:sdt>
                  </w:p>
                </w:txbxContent>
              </v:textbox>
              <w10:wrap anchorx="page"/>
            </v:shape>
          </w:pict>
        </mc:Fallback>
      </mc:AlternateContent>
    </w:r>
  </w:p>
  <w:p w:rsidRPr="00293C4F" w:rsidR="00262EA3" w:rsidP="00776B74" w:rsidRDefault="00262EA3" w14:paraId="77A313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C402FC" w14:textId="77777777">
    <w:pPr>
      <w:jc w:val="right"/>
    </w:pPr>
  </w:p>
  <w:p w:rsidR="00262EA3" w:rsidP="00776B74" w:rsidRDefault="00262EA3" w14:paraId="62B336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C5DC5" w14:paraId="22B2BD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C6B702" wp14:anchorId="4BD63B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5DC5" w14:paraId="3E273D9B" w14:textId="06ED97F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5622">
          <w:t>M</w:t>
        </w:r>
      </w:sdtContent>
    </w:sdt>
    <w:sdt>
      <w:sdtPr>
        <w:alias w:val="CC_Noformat_Partinummer"/>
        <w:tag w:val="CC_Noformat_Partinummer"/>
        <w:id w:val="-2014525982"/>
        <w:text/>
      </w:sdtPr>
      <w:sdtEndPr/>
      <w:sdtContent>
        <w:r w:rsidR="003611A3">
          <w:t>1671</w:t>
        </w:r>
      </w:sdtContent>
    </w:sdt>
  </w:p>
  <w:p w:rsidRPr="008227B3" w:rsidR="00262EA3" w:rsidP="008227B3" w:rsidRDefault="00CC5DC5" w14:paraId="027333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5DC5" w14:paraId="18909CE7" w14:textId="1AF5097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:2913</w:t>
        </w:r>
      </w:sdtContent>
    </w:sdt>
  </w:p>
  <w:p w:rsidR="00262EA3" w:rsidP="00E03A3D" w:rsidRDefault="00CC5DC5" w14:paraId="7EE01598" w14:textId="446776DA">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F43E01" w14:paraId="75A96A97" w14:textId="11DD08CE">
        <w:pPr>
          <w:pStyle w:val="FSHRub2"/>
        </w:pPr>
        <w:r>
          <w:t>Tillgång till skyddsrum</w:t>
        </w:r>
      </w:p>
    </w:sdtContent>
  </w:sdt>
  <w:sdt>
    <w:sdtPr>
      <w:alias w:val="CC_Boilerplate_3"/>
      <w:tag w:val="CC_Boilerplate_3"/>
      <w:id w:val="1606463544"/>
      <w:lock w:val="sdtContentLocked"/>
      <w15:appearance w15:val="hidden"/>
      <w:text w:multiLine="1"/>
    </w:sdtPr>
    <w:sdtEndPr/>
    <w:sdtContent>
      <w:p w:rsidR="00262EA3" w:rsidP="00283E0F" w:rsidRDefault="00262EA3" w14:paraId="7F6B25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56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2D92"/>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1A3"/>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1FC0"/>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96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41"/>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22"/>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1AA"/>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DF3"/>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7DB"/>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10"/>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123"/>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DC5"/>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594"/>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156"/>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861"/>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D1F"/>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E01"/>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9C0751"/>
  <w15:chartTrackingRefBased/>
  <w15:docId w15:val="{23240279-EF5E-48D7-8219-37BB5380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3C9890E99F44C494A7AE7584A9FD89"/>
        <w:category>
          <w:name w:val="Allmänt"/>
          <w:gallery w:val="placeholder"/>
        </w:category>
        <w:types>
          <w:type w:val="bbPlcHdr"/>
        </w:types>
        <w:behaviors>
          <w:behavior w:val="content"/>
        </w:behaviors>
        <w:guid w:val="{7017A00C-B327-41B6-B66C-FFC61136AEF4}"/>
      </w:docPartPr>
      <w:docPartBody>
        <w:p w:rsidR="002206C3" w:rsidRDefault="002206C3">
          <w:pPr>
            <w:pStyle w:val="5D3C9890E99F44C494A7AE7584A9FD89"/>
          </w:pPr>
          <w:r w:rsidRPr="005A0A93">
            <w:rPr>
              <w:rStyle w:val="Platshllartext"/>
            </w:rPr>
            <w:t>Förslag till riksdagsbeslut</w:t>
          </w:r>
        </w:p>
      </w:docPartBody>
    </w:docPart>
    <w:docPart>
      <w:docPartPr>
        <w:name w:val="05E83213F624419CBE51AA1ED38947F9"/>
        <w:category>
          <w:name w:val="Allmänt"/>
          <w:gallery w:val="placeholder"/>
        </w:category>
        <w:types>
          <w:type w:val="bbPlcHdr"/>
        </w:types>
        <w:behaviors>
          <w:behavior w:val="content"/>
        </w:behaviors>
        <w:guid w:val="{D8C46A27-6A4F-49A3-91D1-6EACE4686A99}"/>
      </w:docPartPr>
      <w:docPartBody>
        <w:p w:rsidR="002206C3" w:rsidRDefault="002206C3">
          <w:pPr>
            <w:pStyle w:val="05E83213F624419CBE51AA1ED38947F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65A0ADD82F74110AD68A4DD5D24B608"/>
        <w:category>
          <w:name w:val="Allmänt"/>
          <w:gallery w:val="placeholder"/>
        </w:category>
        <w:types>
          <w:type w:val="bbPlcHdr"/>
        </w:types>
        <w:behaviors>
          <w:behavior w:val="content"/>
        </w:behaviors>
        <w:guid w:val="{B3EA2C70-EBA5-46BA-AE5D-5CEF9DC217B3}"/>
      </w:docPartPr>
      <w:docPartBody>
        <w:p w:rsidR="002206C3" w:rsidRDefault="002206C3">
          <w:pPr>
            <w:pStyle w:val="465A0ADD82F74110AD68A4DD5D24B608"/>
          </w:pPr>
          <w:r w:rsidRPr="005A0A93">
            <w:rPr>
              <w:rStyle w:val="Platshllartext"/>
            </w:rPr>
            <w:t>Motivering</w:t>
          </w:r>
        </w:p>
      </w:docPartBody>
    </w:docPart>
    <w:docPart>
      <w:docPartPr>
        <w:name w:val="6389A5EC0FE74F25B5FCB1A85E3B4198"/>
        <w:category>
          <w:name w:val="Allmänt"/>
          <w:gallery w:val="placeholder"/>
        </w:category>
        <w:types>
          <w:type w:val="bbPlcHdr"/>
        </w:types>
        <w:behaviors>
          <w:behavior w:val="content"/>
        </w:behaviors>
        <w:guid w:val="{1605F23A-28FD-4C1C-BB42-A367E854D6A9}"/>
      </w:docPartPr>
      <w:docPartBody>
        <w:p w:rsidR="002206C3" w:rsidRDefault="002206C3">
          <w:pPr>
            <w:pStyle w:val="6389A5EC0FE74F25B5FCB1A85E3B419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C3"/>
    <w:rsid w:val="002206C3"/>
    <w:rsid w:val="00C20C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3C9890E99F44C494A7AE7584A9FD89">
    <w:name w:val="5D3C9890E99F44C494A7AE7584A9FD89"/>
  </w:style>
  <w:style w:type="paragraph" w:customStyle="1" w:styleId="05E83213F624419CBE51AA1ED38947F9">
    <w:name w:val="05E83213F624419CBE51AA1ED38947F9"/>
  </w:style>
  <w:style w:type="paragraph" w:customStyle="1" w:styleId="465A0ADD82F74110AD68A4DD5D24B608">
    <w:name w:val="465A0ADD82F74110AD68A4DD5D24B608"/>
  </w:style>
  <w:style w:type="paragraph" w:customStyle="1" w:styleId="6389A5EC0FE74F25B5FCB1A85E3B4198">
    <w:name w:val="6389A5EC0FE74F25B5FCB1A85E3B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7F3CA-103B-43A1-A681-58401E1C9493}"/>
</file>

<file path=customXml/itemProps2.xml><?xml version="1.0" encoding="utf-8"?>
<ds:datastoreItem xmlns:ds="http://schemas.openxmlformats.org/officeDocument/2006/customXml" ds:itemID="{D8993BB7-1475-4D33-BDD3-162A210B0B93}"/>
</file>

<file path=customXml/itemProps3.xml><?xml version="1.0" encoding="utf-8"?>
<ds:datastoreItem xmlns:ds="http://schemas.openxmlformats.org/officeDocument/2006/customXml" ds:itemID="{7791E6BB-E552-492F-9B60-33E14862D9D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891</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M1671 Tillgång till skyddsrum</vt:lpstr>
      <vt:lpstr>
      </vt:lpstr>
    </vt:vector>
  </TitlesOfParts>
  <Company>Sveriges riksdag</Company>
  <LinksUpToDate>false</LinksUpToDate>
  <CharactersWithSpaces>1061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