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A8D" w:rsidRPr="00C578F6" w:rsidRDefault="004E7A8D" w:rsidP="001B1BD1">
      <w:pPr>
        <w:pStyle w:val="Hemstlrubrik"/>
        <w:rPr>
          <w:snapToGrid w:val="0"/>
        </w:rPr>
      </w:pPr>
      <w:r w:rsidRPr="00C578F6">
        <w:rPr>
          <w:snapToGrid w:val="0"/>
        </w:rPr>
        <w:t>Förslag till riksdagsbeslut</w:t>
      </w:r>
    </w:p>
    <w:p w:rsidR="004E7A8D" w:rsidRPr="00C578F6" w:rsidRDefault="004E7A8D" w:rsidP="004E7A8D">
      <w:pPr>
        <w:pStyle w:val="Hemstlatt"/>
        <w:rPr>
          <w:snapToGrid w:val="0"/>
        </w:rPr>
      </w:pPr>
      <w:r w:rsidRPr="00C578F6">
        <w:rPr>
          <w:snapToGrid w:val="0"/>
        </w:rPr>
        <w:t>Riksdagen tillkännager för regeringen som sin mening vad i motionen anförs om att se över de regler som gäller för arbetsgivare och anställda i bemanningsföretag med syfte att förbättra de anställdas arbetsvillkor.</w:t>
      </w:r>
    </w:p>
    <w:p w:rsidR="004E7A8D" w:rsidRPr="00C578F6" w:rsidRDefault="004E7A8D" w:rsidP="004E7A8D">
      <w:pPr>
        <w:pStyle w:val="Rubrik1"/>
        <w:rPr>
          <w:sz w:val="24"/>
        </w:rPr>
      </w:pPr>
      <w:r w:rsidRPr="00C578F6">
        <w:t>Motivering</w:t>
      </w:r>
    </w:p>
    <w:p w:rsidR="004E7A8D" w:rsidRPr="00C578F6" w:rsidRDefault="004E7A8D" w:rsidP="004E7A8D">
      <w:pPr>
        <w:rPr>
          <w:color w:val="000000"/>
        </w:rPr>
      </w:pPr>
      <w:r w:rsidRPr="00C578F6">
        <w:t>I bemannings- och uthyrningsföretagens barndom talade man om flexibel arbetskraft som ett komplement till företagens ordinarie verksamhet. Den flexibla arbetskraften skulle vara förberedd på väldigt skiftande villkor. Den skulle arbeta helt olika arbetstider, ständigt byta arbetskamrater och arbet</w:t>
      </w:r>
      <w:r w:rsidRPr="00C578F6">
        <w:t>s</w:t>
      </w:r>
      <w:r w:rsidRPr="00C578F6">
        <w:t>uppgifter i skiftande arbetsmiljöer. Med förevändningen att detta skulle vara just ett komplement drog man upp villkoren för arbetsgivare och anställda.</w:t>
      </w:r>
    </w:p>
    <w:p w:rsidR="004E7A8D" w:rsidRPr="00C578F6" w:rsidRDefault="004E7A8D" w:rsidP="001B1BD1">
      <w:pPr>
        <w:pStyle w:val="Normaltindrag"/>
      </w:pPr>
      <w:r w:rsidRPr="00C578F6">
        <w:t>Numera finns det gott om olika bemanningsföretag som helt bygger sin ver</w:t>
      </w:r>
      <w:r w:rsidRPr="00C578F6">
        <w:t>k</w:t>
      </w:r>
      <w:r w:rsidRPr="00C578F6">
        <w:t>samhet på denna flexibla arbetskraft. Framför allt är det unga människor som hänvisas till de otrygga och vitt skiftande villkor som en anställning i ett bemanningsföretag ofta innebär. Facken vittnar om många exempel på hur anställda i bemanningsföretag kastas hit och dit mellan ofördelaktiga arbetst</w:t>
      </w:r>
      <w:r w:rsidRPr="00C578F6">
        <w:t>i</w:t>
      </w:r>
      <w:r w:rsidRPr="00C578F6">
        <w:t>der och villkor och utan någon möjlighet att kunna planera sin vardag i förväg på ett tillfredsställande sätt.</w:t>
      </w:r>
    </w:p>
    <w:p w:rsidR="004E7A8D" w:rsidRPr="00C578F6" w:rsidRDefault="004E7A8D" w:rsidP="001B1BD1">
      <w:pPr>
        <w:pStyle w:val="Normaltindrag"/>
      </w:pPr>
      <w:r w:rsidRPr="00C578F6">
        <w:t>Rimliga villkor måste gälla alla på arbetsmarknaden</w:t>
      </w:r>
      <w:r w:rsidR="001B1BD1" w:rsidRPr="00C578F6">
        <w:t>,</w:t>
      </w:r>
      <w:r w:rsidRPr="00C578F6">
        <w:t xml:space="preserve"> och när något så bristfä</w:t>
      </w:r>
      <w:r w:rsidRPr="00C578F6">
        <w:t>l</w:t>
      </w:r>
      <w:r w:rsidRPr="00C578F6">
        <w:t>ligt som arbetsvillkoren för anställda i bemanningsföretag förekommer i s</w:t>
      </w:r>
      <w:r w:rsidRPr="00C578F6">
        <w:t>å</w:t>
      </w:r>
      <w:r w:rsidRPr="00C578F6">
        <w:t>dan stor omfattning som i dag är det dags att se över reglerna kring detta. Syftet är naturligtvis att skydda de anställda och säkra deras arbetsvillkor.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1BD1" w:rsidRPr="00C578F6">
        <w:tblPrEx>
          <w:tblCellMar>
            <w:top w:w="0" w:type="dxa"/>
            <w:bottom w:w="0" w:type="dxa"/>
          </w:tblCellMar>
        </w:tblPrEx>
        <w:trPr>
          <w:cantSplit/>
        </w:trPr>
        <w:tc>
          <w:tcPr>
            <w:tcW w:w="3046" w:type="dxa"/>
          </w:tcPr>
          <w:p w:rsidR="001B1BD1" w:rsidRPr="00C578F6" w:rsidRDefault="001B1BD1" w:rsidP="001B1BD1">
            <w:pPr>
              <w:pStyle w:val="UnderskriftDatum"/>
              <w:spacing w:before="240"/>
            </w:pPr>
            <w:r w:rsidRPr="00C578F6">
              <w:t>Stockholm den 29 september 2005</w:t>
            </w:r>
          </w:p>
        </w:tc>
        <w:tc>
          <w:tcPr>
            <w:tcW w:w="3047" w:type="dxa"/>
          </w:tcPr>
          <w:p w:rsidR="001B1BD1" w:rsidRPr="00C578F6" w:rsidRDefault="001B1BD1" w:rsidP="001B1BD1">
            <w:pPr>
              <w:pStyle w:val="Underskrifter"/>
              <w:spacing w:before="240"/>
            </w:pPr>
          </w:p>
        </w:tc>
      </w:tr>
      <w:tr w:rsidR="001B1BD1" w:rsidRPr="00C578F6">
        <w:tblPrEx>
          <w:tblCellMar>
            <w:top w:w="0" w:type="dxa"/>
            <w:bottom w:w="0" w:type="dxa"/>
          </w:tblCellMar>
        </w:tblPrEx>
        <w:trPr>
          <w:cantSplit/>
        </w:trPr>
        <w:tc>
          <w:tcPr>
            <w:tcW w:w="3046" w:type="dxa"/>
          </w:tcPr>
          <w:p w:rsidR="001B1BD1" w:rsidRPr="00C578F6" w:rsidRDefault="001B1BD1" w:rsidP="001B1BD1">
            <w:pPr>
              <w:pStyle w:val="Underskrifter"/>
            </w:pPr>
            <w:r w:rsidRPr="00C578F6">
              <w:t>Louise Malmström (s)</w:t>
            </w:r>
          </w:p>
        </w:tc>
        <w:tc>
          <w:tcPr>
            <w:tcW w:w="3047" w:type="dxa"/>
          </w:tcPr>
          <w:p w:rsidR="001B1BD1" w:rsidRPr="00C578F6" w:rsidRDefault="001B1BD1" w:rsidP="001B1BD1">
            <w:pPr>
              <w:pStyle w:val="Underskrifter"/>
            </w:pPr>
            <w:r w:rsidRPr="00C578F6">
              <w:t>Matilda Ernkrans (s)</w:t>
            </w:r>
          </w:p>
        </w:tc>
      </w:tr>
    </w:tbl>
    <w:p w:rsidR="004E7A8D" w:rsidRPr="00C578F6" w:rsidRDefault="004E7A8D" w:rsidP="001B1BD1">
      <w:pPr>
        <w:pStyle w:val="Normaltindrag"/>
      </w:pPr>
    </w:p>
    <w:sectPr w:rsidR="004E7A8D" w:rsidRPr="00C578F6" w:rsidSect="001B1B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8AC" w:rsidRPr="00C578F6" w:rsidRDefault="004148AC">
      <w:r w:rsidRPr="00C578F6">
        <w:separator/>
      </w:r>
    </w:p>
  </w:endnote>
  <w:endnote w:type="continuationSeparator" w:id="0">
    <w:p w:rsidR="004148AC" w:rsidRPr="00C578F6" w:rsidRDefault="004148AC">
      <w:r w:rsidRPr="00C57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8D" w:rsidRPr="00C578F6" w:rsidRDefault="00C578F6" w:rsidP="001B1BD1">
    <w:pPr>
      <w:pStyle w:val="Sidfot"/>
    </w:pPr>
    <w:r w:rsidRPr="00C578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342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BD1" w:rsidRDefault="001B1BD1">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BD1" w:rsidRDefault="001B1BD1">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578F6" w:rsidRDefault="00C578F6" w:rsidP="001B1BD1">
    <w:pPr>
      <w:pStyle w:val="Sidfot"/>
    </w:pPr>
    <w:r w:rsidRPr="00C578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043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BD1" w:rsidRDefault="001B1BD1">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BD1" w:rsidRDefault="001B1BD1">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578F6" w:rsidRDefault="00C578F6" w:rsidP="001B1BD1">
    <w:pPr>
      <w:pStyle w:val="Sidfot"/>
    </w:pPr>
    <w:r w:rsidRPr="00C578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985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BD1" w:rsidRDefault="001B1B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BD1" w:rsidRDefault="001B1B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8AC" w:rsidRPr="00C578F6" w:rsidRDefault="004148AC">
      <w:r w:rsidRPr="00C578F6">
        <w:separator/>
      </w:r>
    </w:p>
  </w:footnote>
  <w:footnote w:type="continuationSeparator" w:id="0">
    <w:p w:rsidR="004148AC" w:rsidRPr="00C578F6" w:rsidRDefault="004148AC">
      <w:r w:rsidRPr="00C57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8D" w:rsidRPr="00C578F6" w:rsidRDefault="00C578F6" w:rsidP="001B1BD1">
    <w:pPr>
      <w:pStyle w:val="Sidhuvud"/>
    </w:pPr>
    <w:r w:rsidRPr="00C578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347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BD1" w:rsidRDefault="001B1B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BD1" w:rsidRDefault="001B1B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578F6" w:rsidRDefault="00C578F6" w:rsidP="001B1BD1">
    <w:pPr>
      <w:pStyle w:val="Sidhuvud"/>
    </w:pPr>
    <w:r w:rsidRPr="00C578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556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BD1" w:rsidRDefault="001B1B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BD1" w:rsidRDefault="001B1B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BD1" w:rsidRPr="00C578F6" w:rsidRDefault="001B1BD1">
    <w:pPr>
      <w:pStyle w:val="FSHNormal"/>
      <w:tabs>
        <w:tab w:val="right" w:pos="5840"/>
      </w:tabs>
    </w:pPr>
    <w:r w:rsidRPr="00C578F6">
      <w:br/>
    </w:r>
    <w:r w:rsidRPr="00C578F6">
      <w:fldChar w:fldCharType="begin" w:fldLock="1"/>
    </w:r>
    <w:r w:rsidRPr="00C578F6">
      <w:instrText xml:space="preserve"> DOCPROPERTY</w:instrText>
    </w:r>
    <w:r w:rsidRPr="00C578F6">
      <w:rPr>
        <w:sz w:val="18"/>
      </w:rPr>
      <w:instrText xml:space="preserve"> "YearUser" *\charformat </w:instrText>
    </w:r>
    <w:r w:rsidRPr="00C578F6">
      <w:fldChar w:fldCharType="separate"/>
    </w:r>
    <w:r w:rsidRPr="00C578F6">
      <w:t>2005/06</w:t>
    </w:r>
    <w:r w:rsidRPr="00C578F6">
      <w:fldChar w:fldCharType="end"/>
    </w:r>
    <w:r w:rsidRPr="00C578F6">
      <w:t xml:space="preserve"> </w:t>
    </w:r>
    <w:r w:rsidRPr="00C578F6">
      <w:tab/>
      <w:t xml:space="preserve">mnr: </w:t>
    </w:r>
    <w:r w:rsidRPr="00C578F6">
      <w:fldChar w:fldCharType="begin" w:fldLock="1"/>
    </w:r>
    <w:r w:rsidRPr="00C578F6">
      <w:instrText xml:space="preserve"> DOCPROPERTY</w:instrText>
    </w:r>
    <w:r w:rsidRPr="00C578F6">
      <w:rPr>
        <w:sz w:val="18"/>
      </w:rPr>
      <w:instrText xml:space="preserve"> "Motionsnummer" *\charformat </w:instrText>
    </w:r>
    <w:r w:rsidRPr="00C578F6">
      <w:fldChar w:fldCharType="separate"/>
    </w:r>
    <w:r w:rsidRPr="00C578F6">
      <w:t>A326</w:t>
    </w:r>
    <w:r w:rsidRPr="00C578F6">
      <w:fldChar w:fldCharType="end"/>
    </w:r>
    <w:r w:rsidRPr="00C578F6">
      <w:br/>
    </w:r>
    <w:r w:rsidRPr="00C578F6">
      <w:fldChar w:fldCharType="begin" w:fldLock="1"/>
    </w:r>
    <w:r w:rsidRPr="00C578F6">
      <w:instrText xml:space="preserve"> DOCPROPERTY</w:instrText>
    </w:r>
    <w:r w:rsidRPr="00C578F6">
      <w:rPr>
        <w:sz w:val="18"/>
      </w:rPr>
      <w:instrText xml:space="preserve"> "Samling" *\charformat </w:instrText>
    </w:r>
    <w:r w:rsidRPr="00C578F6">
      <w:fldChar w:fldCharType="end"/>
    </w:r>
    <w:r w:rsidRPr="00C578F6">
      <w:tab/>
      <w:t xml:space="preserve">pnr: </w:t>
    </w:r>
    <w:r w:rsidRPr="00C578F6">
      <w:fldChar w:fldCharType="begin" w:fldLock="1"/>
    </w:r>
    <w:r w:rsidRPr="00C578F6">
      <w:instrText xml:space="preserve"> DOCPROPERTY</w:instrText>
    </w:r>
    <w:r w:rsidRPr="00C578F6">
      <w:rPr>
        <w:sz w:val="18"/>
      </w:rPr>
      <w:instrText xml:space="preserve"> "Partinummer" *\charformat </w:instrText>
    </w:r>
    <w:r w:rsidRPr="00C578F6">
      <w:fldChar w:fldCharType="separate"/>
    </w:r>
    <w:r w:rsidRPr="00C578F6">
      <w:t>s3237</w:t>
    </w:r>
    <w:r w:rsidRPr="00C578F6">
      <w:fldChar w:fldCharType="end"/>
    </w:r>
  </w:p>
  <w:p w:rsidR="001B1BD1" w:rsidRPr="00C578F6" w:rsidRDefault="001B1BD1">
    <w:pPr>
      <w:pStyle w:val="FSHRub1"/>
    </w:pPr>
    <w:r w:rsidRPr="00C578F6">
      <w:t>Motion till riksdagen</w:t>
    </w:r>
    <w:r w:rsidRPr="00C578F6">
      <w:br/>
    </w:r>
    <w:r w:rsidRPr="00C578F6">
      <w:fldChar w:fldCharType="begin" w:fldLock="1"/>
    </w:r>
    <w:r w:rsidRPr="00C578F6">
      <w:instrText xml:space="preserve"> DOCPROPERTY "YearUser" *\charformat </w:instrText>
    </w:r>
    <w:r w:rsidRPr="00C578F6">
      <w:fldChar w:fldCharType="separate"/>
    </w:r>
    <w:r w:rsidRPr="00C578F6">
      <w:t>2005/06</w:t>
    </w:r>
    <w:r w:rsidRPr="00C578F6">
      <w:fldChar w:fldCharType="end"/>
    </w:r>
    <w:r w:rsidRPr="00C578F6">
      <w:t>:</w:t>
    </w:r>
    <w:r w:rsidRPr="00C578F6">
      <w:fldChar w:fldCharType="begin" w:fldLock="1"/>
    </w:r>
    <w:r w:rsidRPr="00C578F6">
      <w:instrText xml:space="preserve"> DOCPROPERTY "Motionsnummer" *\charformat </w:instrText>
    </w:r>
    <w:r w:rsidRPr="00C578F6">
      <w:fldChar w:fldCharType="separate"/>
    </w:r>
    <w:r w:rsidRPr="00C578F6">
      <w:t>A326</w:t>
    </w:r>
    <w:r w:rsidRPr="00C578F6">
      <w:fldChar w:fldCharType="end"/>
    </w:r>
  </w:p>
  <w:p w:rsidR="001B1BD1" w:rsidRPr="00C578F6" w:rsidRDefault="001B1BD1">
    <w:pPr>
      <w:pStyle w:val="FSHNormalS5"/>
    </w:pPr>
    <w:r w:rsidRPr="00C578F6">
      <w:fldChar w:fldCharType="begin" w:fldLock="1"/>
    </w:r>
    <w:r w:rsidRPr="00C578F6">
      <w:instrText xml:space="preserve"> DOCPROPERTY "MotionarText" *\charformat </w:instrText>
    </w:r>
    <w:r w:rsidRPr="00C578F6">
      <w:fldChar w:fldCharType="separate"/>
    </w:r>
    <w:r w:rsidRPr="00C578F6">
      <w:t>av Louise Malmström och Matilda Ernkrans (s)</w:t>
    </w:r>
    <w:r w:rsidRPr="00C578F6">
      <w:fldChar w:fldCharType="end"/>
    </w:r>
    <w:r w:rsidRPr="00C578F6">
      <w:br/>
    </w:r>
    <w:r w:rsidRPr="00C578F6">
      <w:fldChar w:fldCharType="begin" w:fldLock="1"/>
    </w:r>
    <w:r w:rsidRPr="00C578F6">
      <w:instrText xml:space="preserve"> DOCPROPERTY "SvarFrasKort" *\charformat </w:instrText>
    </w:r>
    <w:r w:rsidRPr="00C578F6">
      <w:fldChar w:fldCharType="end"/>
    </w:r>
  </w:p>
  <w:p w:rsidR="001B1BD1" w:rsidRPr="00C578F6" w:rsidRDefault="001B1BD1">
    <w:pPr>
      <w:pStyle w:val="FSHTitel"/>
    </w:pPr>
    <w:r w:rsidRPr="00C578F6">
      <w:fldChar w:fldCharType="begin" w:fldLock="1"/>
    </w:r>
    <w:r w:rsidRPr="00C578F6">
      <w:instrText xml:space="preserve"> DOCPROPERTY</w:instrText>
    </w:r>
    <w:r w:rsidRPr="00C578F6">
      <w:rPr>
        <w:sz w:val="18"/>
      </w:rPr>
      <w:instrText xml:space="preserve"> "RubrikSvar" *\charformat </w:instrText>
    </w:r>
    <w:r w:rsidRPr="00C578F6">
      <w:fldChar w:fldCharType="separate"/>
    </w:r>
    <w:r w:rsidRPr="00C578F6">
      <w:t>Översyn av regler för anställning i bemanningsföretag</w:t>
    </w:r>
    <w:r w:rsidRPr="00C578F6">
      <w:fldChar w:fldCharType="end"/>
    </w:r>
  </w:p>
  <w:p w:rsidR="001B1BD1" w:rsidRPr="00C578F6" w:rsidRDefault="001B1BD1" w:rsidP="001B1B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3893166">
    <w:abstractNumId w:val="13"/>
  </w:num>
  <w:num w:numId="2" w16cid:durableId="1994019727">
    <w:abstractNumId w:val="10"/>
  </w:num>
  <w:num w:numId="3" w16cid:durableId="1252734569">
    <w:abstractNumId w:val="11"/>
  </w:num>
  <w:num w:numId="4" w16cid:durableId="531306475">
    <w:abstractNumId w:val="12"/>
  </w:num>
  <w:num w:numId="5" w16cid:durableId="1056395624">
    <w:abstractNumId w:val="8"/>
  </w:num>
  <w:num w:numId="6" w16cid:durableId="925306364">
    <w:abstractNumId w:val="3"/>
  </w:num>
  <w:num w:numId="7" w16cid:durableId="738286379">
    <w:abstractNumId w:val="2"/>
  </w:num>
  <w:num w:numId="8" w16cid:durableId="1541898052">
    <w:abstractNumId w:val="1"/>
  </w:num>
  <w:num w:numId="9" w16cid:durableId="569116880">
    <w:abstractNumId w:val="0"/>
  </w:num>
  <w:num w:numId="10" w16cid:durableId="1068066174">
    <w:abstractNumId w:val="9"/>
  </w:num>
  <w:num w:numId="11" w16cid:durableId="1471678707">
    <w:abstractNumId w:val="7"/>
  </w:num>
  <w:num w:numId="12" w16cid:durableId="205532907">
    <w:abstractNumId w:val="6"/>
  </w:num>
  <w:num w:numId="13" w16cid:durableId="972365067">
    <w:abstractNumId w:val="5"/>
  </w:num>
  <w:num w:numId="14" w16cid:durableId="1983608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54B89"/>
    <w:rsid w:val="0004381F"/>
    <w:rsid w:val="00064BC3"/>
    <w:rsid w:val="00066775"/>
    <w:rsid w:val="00072FB9"/>
    <w:rsid w:val="00100531"/>
    <w:rsid w:val="001B1BD1"/>
    <w:rsid w:val="00201DFB"/>
    <w:rsid w:val="00204A63"/>
    <w:rsid w:val="00212FF1"/>
    <w:rsid w:val="00230193"/>
    <w:rsid w:val="0025068A"/>
    <w:rsid w:val="002818D3"/>
    <w:rsid w:val="002D11A8"/>
    <w:rsid w:val="004148AC"/>
    <w:rsid w:val="00445271"/>
    <w:rsid w:val="004A0504"/>
    <w:rsid w:val="004E38D9"/>
    <w:rsid w:val="004E7A8D"/>
    <w:rsid w:val="005B145B"/>
    <w:rsid w:val="00740D6D"/>
    <w:rsid w:val="00794149"/>
    <w:rsid w:val="007B67A7"/>
    <w:rsid w:val="007C6092"/>
    <w:rsid w:val="00854B89"/>
    <w:rsid w:val="00960B5D"/>
    <w:rsid w:val="00A053C6"/>
    <w:rsid w:val="00B077C2"/>
    <w:rsid w:val="00B13BF0"/>
    <w:rsid w:val="00C1285C"/>
    <w:rsid w:val="00C27B7D"/>
    <w:rsid w:val="00C578F6"/>
    <w:rsid w:val="00CF7A43"/>
    <w:rsid w:val="00D1174F"/>
    <w:rsid w:val="00DC6C70"/>
    <w:rsid w:val="00DE5D62"/>
    <w:rsid w:val="00E03823"/>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357458-D359-4877-B138-F68A51C1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54B89"/>
    <w:rPr>
      <w:rFonts w:ascii="Tahoma" w:hAnsi="Tahoma" w:cs="Tahoma"/>
      <w:sz w:val="16"/>
      <w:szCs w:val="16"/>
    </w:rPr>
  </w:style>
  <w:style w:type="paragraph" w:customStyle="1" w:styleId="Hemstlrubrik">
    <w:name w:val="Hemstl_rubrik"/>
    <w:basedOn w:val="Rubrik1"/>
    <w:next w:val="Normal"/>
    <w:rsid w:val="001B1BD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1353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A326</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A326</dc:title>
  <dc:subject>A326</dc:subject>
  <dc:creator>Riksdagen</dc:creator>
  <cp:keywords>Riksdagen</cp:keywords>
  <dc:description/>
  <cp:lastModifiedBy>Lars Brink</cp:lastModifiedBy>
  <cp:revision>2</cp:revision>
  <cp:lastPrinted>2005-11-16T08:23:00Z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regler för anställning i 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 för anställning i 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Matilda Ernkrans (s)</vt:lpwstr>
  </property>
  <property fmtid="{D5CDD505-2E9C-101B-9397-08002B2CF9AE}" pid="26" name="MotionarLista">
    <vt:lpwstr>Malmström, Louise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20052006000000000115000032370069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20052006000000000115000032370069</vt:lpwstr>
  </property>
  <property fmtid="{D5CDD505-2E9C-101B-9397-08002B2CF9AE}" pid="50" name="nummer">
    <vt:lpwstr>326</vt:lpwstr>
  </property>
  <property fmtid="{D5CDD505-2E9C-101B-9397-08002B2CF9AE}" pid="51" name="utskottsbeteckning">
    <vt:lpwstr>A</vt:lpwstr>
  </property>
</Properties>
</file>