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864" w:rsidRPr="00E65E58" w:rsidRDefault="00311864" w:rsidP="002C1D6E">
      <w:pPr>
        <w:pStyle w:val="Hemstlrubrik"/>
      </w:pPr>
      <w:r w:rsidRPr="00E65E58">
        <w:t>Förslag till riksdagsbeslut</w:t>
      </w:r>
    </w:p>
    <w:p w:rsidR="00311864" w:rsidRPr="00E65E58" w:rsidRDefault="00311864" w:rsidP="00311864">
      <w:pPr>
        <w:pStyle w:val="Hemstlatt"/>
      </w:pPr>
      <w:r w:rsidRPr="00E65E58">
        <w:t>Riksdagen tillkännager för regeringen som sin mening vad i motionen anförs om stöd till personligt biträde för synskadade.</w:t>
      </w:r>
    </w:p>
    <w:p w:rsidR="00311864" w:rsidRPr="00E65E58" w:rsidRDefault="00311864" w:rsidP="00311864">
      <w:pPr>
        <w:pStyle w:val="Rubrik1"/>
      </w:pPr>
      <w:r w:rsidRPr="00E65E58">
        <w:t>Motivering</w:t>
      </w:r>
    </w:p>
    <w:p w:rsidR="00311864" w:rsidRPr="00E65E58" w:rsidRDefault="00311864" w:rsidP="00311864">
      <w:r w:rsidRPr="00E65E58">
        <w:t>Synskadade som har ett arbete har ibland behov av att ha ett arbetsbiträde som hjälper till med vissa praktiska arbetsuppgifter. Det kan handla om att en arbetskamrat behöver läsa upp brev, fylla i blanketter och ledsaga vid resor.</w:t>
      </w:r>
    </w:p>
    <w:p w:rsidR="00311864" w:rsidRPr="00E65E58" w:rsidRDefault="00311864" w:rsidP="00311864">
      <w:pPr>
        <w:pStyle w:val="Normaltindrag"/>
      </w:pPr>
      <w:r w:rsidRPr="00E65E58">
        <w:t>Bidraget för stöd till personligt biträde som arbetsförmedlingen kan bevilja arbetsgivaren har mycket stor betydelse då arbetsgivaren får en ekonomisk ersättning för att en arbetskamrat skall tillgodose hjälpbehovet hos den sy</w:t>
      </w:r>
      <w:r w:rsidRPr="00E65E58">
        <w:t>n</w:t>
      </w:r>
      <w:r w:rsidRPr="00E65E58">
        <w:t>skadade.</w:t>
      </w:r>
    </w:p>
    <w:p w:rsidR="00311864" w:rsidRPr="00E65E58" w:rsidRDefault="00311864" w:rsidP="00311864">
      <w:pPr>
        <w:pStyle w:val="Normaltindrag"/>
      </w:pPr>
      <w:r w:rsidRPr="00E65E58">
        <w:t>Bidraget underlättar helt klart möjligheterna för synskadade at</w:t>
      </w:r>
      <w:r w:rsidR="002C1D6E" w:rsidRPr="00E65E58">
        <w:t>t fullgöra sina arbetsuppgifter</w:t>
      </w:r>
      <w:r w:rsidRPr="00E65E58">
        <w:t xml:space="preserve"> och för att </w:t>
      </w:r>
      <w:r w:rsidR="002C1D6E" w:rsidRPr="00E65E58">
        <w:t>de kan</w:t>
      </w:r>
      <w:r w:rsidRPr="00E65E58">
        <w:t xml:space="preserve"> finnas med på den öppna arbetsmar</w:t>
      </w:r>
      <w:r w:rsidRPr="00E65E58">
        <w:t>k</w:t>
      </w:r>
      <w:r w:rsidRPr="00E65E58">
        <w:t>naden.</w:t>
      </w:r>
    </w:p>
    <w:p w:rsidR="00311864" w:rsidRPr="00E65E58" w:rsidRDefault="00311864" w:rsidP="00311864">
      <w:pPr>
        <w:pStyle w:val="Normaltindrag"/>
      </w:pPr>
      <w:r w:rsidRPr="00E65E58">
        <w:t>Bidraget upplevs positivt av de synskadade och kan många gånger ersätta ett lönebidrag till arbetsgivaren.</w:t>
      </w:r>
    </w:p>
    <w:p w:rsidR="00311864" w:rsidRPr="00E65E58" w:rsidRDefault="00311864" w:rsidP="00311864">
      <w:pPr>
        <w:pStyle w:val="Normaltindrag"/>
      </w:pPr>
      <w:r w:rsidRPr="00E65E58">
        <w:t>Bidraget har under mer än tio år varit maximerat till 50 000 kr</w:t>
      </w:r>
      <w:r w:rsidR="002C1D6E" w:rsidRPr="00E65E58">
        <w:t xml:space="preserve"> per </w:t>
      </w:r>
      <w:r w:rsidRPr="00E65E58">
        <w:t>år för anställ</w:t>
      </w:r>
      <w:r w:rsidR="002C1D6E" w:rsidRPr="00E65E58">
        <w:t xml:space="preserve">da och till maximalt 100 000 kr per </w:t>
      </w:r>
      <w:r w:rsidRPr="00E65E58">
        <w:t>år för egenföretagare med omfa</w:t>
      </w:r>
      <w:r w:rsidRPr="00E65E58">
        <w:t>t</w:t>
      </w:r>
      <w:r w:rsidRPr="00E65E58">
        <w:t>tande kommunikationshandikapp.</w:t>
      </w:r>
    </w:p>
    <w:p w:rsidR="00311864" w:rsidRPr="00E65E58" w:rsidRDefault="00311864" w:rsidP="00311864">
      <w:pPr>
        <w:pStyle w:val="Normaltindrag"/>
      </w:pPr>
      <w:r w:rsidRPr="00E65E58">
        <w:t>Eftersom bidragsnivån för stöd till personligt biträde inte förändrats under mer än tio år har bidraget kommit att förlora en del av sin verkningskraft.</w:t>
      </w:r>
    </w:p>
    <w:p w:rsidR="00311864" w:rsidRPr="00E65E58" w:rsidRDefault="00311864" w:rsidP="00311864">
      <w:pPr>
        <w:pStyle w:val="Normaltindrag"/>
      </w:pPr>
      <w:r w:rsidRPr="00E65E58">
        <w:t xml:space="preserve">Om bidraget för stöd till personligt biträde höjs kan det underlätta för fler synskadade att erhålla ett arbete och att fler </w:t>
      </w:r>
      <w:r w:rsidR="002C1D6E" w:rsidRPr="00E65E58">
        <w:t>kan</w:t>
      </w:r>
      <w:r w:rsidRPr="00E65E58">
        <w:t xml:space="preserve"> stanna kvar på arbetsmarkn</w:t>
      </w:r>
      <w:r w:rsidRPr="00E65E58">
        <w:t>a</w:t>
      </w:r>
      <w:r w:rsidRPr="00E65E58">
        <w:t>den.</w:t>
      </w:r>
    </w:p>
    <w:p w:rsidR="002C1D6E" w:rsidRPr="00E65E58" w:rsidRDefault="002C1D6E" w:rsidP="00311864">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C1D6E" w:rsidRPr="00E65E58">
        <w:tblPrEx>
          <w:tblCellMar>
            <w:top w:w="0" w:type="dxa"/>
            <w:bottom w:w="0" w:type="dxa"/>
          </w:tblCellMar>
        </w:tblPrEx>
        <w:trPr>
          <w:cantSplit/>
        </w:trPr>
        <w:tc>
          <w:tcPr>
            <w:tcW w:w="3046" w:type="dxa"/>
          </w:tcPr>
          <w:p w:rsidR="002C1D6E" w:rsidRPr="00E65E58" w:rsidRDefault="002C1D6E" w:rsidP="002C1D6E">
            <w:pPr>
              <w:pStyle w:val="UnderskriftDatum"/>
              <w:spacing w:before="0"/>
            </w:pPr>
            <w:r w:rsidRPr="00E65E58">
              <w:lastRenderedPageBreak/>
              <w:t>Stockholm den 29 september 2005</w:t>
            </w:r>
          </w:p>
        </w:tc>
        <w:tc>
          <w:tcPr>
            <w:tcW w:w="3047" w:type="dxa"/>
          </w:tcPr>
          <w:p w:rsidR="002C1D6E" w:rsidRPr="00E65E58" w:rsidRDefault="002C1D6E" w:rsidP="002C1D6E">
            <w:pPr>
              <w:pStyle w:val="Underskrifter"/>
            </w:pPr>
          </w:p>
        </w:tc>
      </w:tr>
      <w:tr w:rsidR="002C1D6E" w:rsidRPr="00E65E58">
        <w:tblPrEx>
          <w:tblCellMar>
            <w:top w:w="0" w:type="dxa"/>
            <w:bottom w:w="0" w:type="dxa"/>
          </w:tblCellMar>
        </w:tblPrEx>
        <w:trPr>
          <w:cantSplit/>
        </w:trPr>
        <w:tc>
          <w:tcPr>
            <w:tcW w:w="3046" w:type="dxa"/>
          </w:tcPr>
          <w:p w:rsidR="002C1D6E" w:rsidRPr="00E65E58" w:rsidRDefault="002C1D6E" w:rsidP="002C1D6E">
            <w:pPr>
              <w:pStyle w:val="Underskrifter"/>
            </w:pPr>
            <w:r w:rsidRPr="00E65E58">
              <w:t>Anne Marie Brodén (m)</w:t>
            </w:r>
          </w:p>
        </w:tc>
        <w:tc>
          <w:tcPr>
            <w:tcW w:w="3047" w:type="dxa"/>
          </w:tcPr>
          <w:p w:rsidR="002C1D6E" w:rsidRPr="00E65E58" w:rsidRDefault="002C1D6E" w:rsidP="002C1D6E">
            <w:pPr>
              <w:pStyle w:val="Underskrifter"/>
            </w:pPr>
          </w:p>
        </w:tc>
      </w:tr>
    </w:tbl>
    <w:p w:rsidR="00E84F25" w:rsidRPr="00E65E58" w:rsidRDefault="00E84F25" w:rsidP="002C1D6E">
      <w:pPr>
        <w:pStyle w:val="Normaltindrag"/>
      </w:pPr>
    </w:p>
    <w:sectPr w:rsidR="00E84F25" w:rsidRPr="00E65E58" w:rsidSect="002C1D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31A" w:rsidRPr="00E65E58" w:rsidRDefault="0033131A">
      <w:r w:rsidRPr="00E65E58">
        <w:separator/>
      </w:r>
    </w:p>
  </w:endnote>
  <w:endnote w:type="continuationSeparator" w:id="0">
    <w:p w:rsidR="0033131A" w:rsidRPr="00E65E58" w:rsidRDefault="0033131A">
      <w:r w:rsidRPr="00E65E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100" w:rsidRPr="00E65E58" w:rsidRDefault="00E65E58" w:rsidP="002C1D6E">
    <w:pPr>
      <w:pStyle w:val="Sidfot"/>
    </w:pPr>
    <w:r w:rsidRPr="00E65E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5724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D6E" w:rsidRDefault="002C1D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1D6E" w:rsidRDefault="002C1D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864" w:rsidRPr="00E65E58" w:rsidRDefault="00E65E58" w:rsidP="002C1D6E">
    <w:pPr>
      <w:pStyle w:val="Sidfot"/>
    </w:pPr>
    <w:r w:rsidRPr="00E65E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1919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D6E" w:rsidRDefault="002C1D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1D6E" w:rsidRDefault="002C1D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864" w:rsidRPr="00E65E58" w:rsidRDefault="00E65E58" w:rsidP="002C1D6E">
    <w:pPr>
      <w:pStyle w:val="Sidfot"/>
    </w:pPr>
    <w:r w:rsidRPr="00E65E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528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D6E" w:rsidRDefault="002C1D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1D6E" w:rsidRDefault="002C1D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131A" w:rsidRPr="00E65E58" w:rsidRDefault="0033131A">
      <w:r w:rsidRPr="00E65E58">
        <w:separator/>
      </w:r>
    </w:p>
  </w:footnote>
  <w:footnote w:type="continuationSeparator" w:id="0">
    <w:p w:rsidR="0033131A" w:rsidRPr="00E65E58" w:rsidRDefault="0033131A">
      <w:r w:rsidRPr="00E65E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100" w:rsidRPr="00E65E58" w:rsidRDefault="00E65E58" w:rsidP="002C1D6E">
    <w:pPr>
      <w:pStyle w:val="Sidhuvud"/>
    </w:pPr>
    <w:r w:rsidRPr="00E65E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4736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D6E" w:rsidRDefault="002C1D6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1D6E" w:rsidRDefault="002C1D6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864" w:rsidRPr="00E65E58" w:rsidRDefault="00E65E58" w:rsidP="002C1D6E">
    <w:pPr>
      <w:pStyle w:val="Sidhuvud"/>
    </w:pPr>
    <w:r w:rsidRPr="00E65E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1682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D6E" w:rsidRDefault="002C1D6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1D6E" w:rsidRDefault="002C1D6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D6E" w:rsidRPr="00E65E58" w:rsidRDefault="002C1D6E">
    <w:pPr>
      <w:pStyle w:val="FSHNormal"/>
      <w:tabs>
        <w:tab w:val="right" w:pos="5840"/>
      </w:tabs>
    </w:pPr>
    <w:r w:rsidRPr="00E65E58">
      <w:br/>
    </w:r>
    <w:r w:rsidRPr="00E65E58">
      <w:fldChar w:fldCharType="begin" w:fldLock="1"/>
    </w:r>
    <w:r w:rsidRPr="00E65E58">
      <w:instrText xml:space="preserve"> DOCPROPERTY</w:instrText>
    </w:r>
    <w:r w:rsidRPr="00E65E58">
      <w:rPr>
        <w:sz w:val="18"/>
      </w:rPr>
      <w:instrText xml:space="preserve"> "YearUser" *\charformat </w:instrText>
    </w:r>
    <w:r w:rsidRPr="00E65E58">
      <w:fldChar w:fldCharType="separate"/>
    </w:r>
    <w:r w:rsidRPr="00E65E58">
      <w:t>2005/06</w:t>
    </w:r>
    <w:r w:rsidRPr="00E65E58">
      <w:fldChar w:fldCharType="end"/>
    </w:r>
    <w:r w:rsidRPr="00E65E58">
      <w:t xml:space="preserve"> </w:t>
    </w:r>
    <w:r w:rsidRPr="00E65E58">
      <w:tab/>
      <w:t xml:space="preserve">mnr: </w:t>
    </w:r>
    <w:r w:rsidRPr="00E65E58">
      <w:fldChar w:fldCharType="begin" w:fldLock="1"/>
    </w:r>
    <w:r w:rsidRPr="00E65E58">
      <w:instrText xml:space="preserve"> DOCPROPERTY</w:instrText>
    </w:r>
    <w:r w:rsidRPr="00E65E58">
      <w:rPr>
        <w:sz w:val="18"/>
      </w:rPr>
      <w:instrText xml:space="preserve"> "Motionsnummer" *\charformat </w:instrText>
    </w:r>
    <w:r w:rsidRPr="00E65E58">
      <w:fldChar w:fldCharType="separate"/>
    </w:r>
    <w:r w:rsidRPr="00E65E58">
      <w:t>A232</w:t>
    </w:r>
    <w:r w:rsidRPr="00E65E58">
      <w:fldChar w:fldCharType="end"/>
    </w:r>
    <w:r w:rsidRPr="00E65E58">
      <w:br/>
    </w:r>
    <w:r w:rsidRPr="00E65E58">
      <w:fldChar w:fldCharType="begin" w:fldLock="1"/>
    </w:r>
    <w:r w:rsidRPr="00E65E58">
      <w:instrText xml:space="preserve"> DOCPROPERTY</w:instrText>
    </w:r>
    <w:r w:rsidRPr="00E65E58">
      <w:rPr>
        <w:sz w:val="18"/>
      </w:rPr>
      <w:instrText xml:space="preserve"> "Samling" *\charformat </w:instrText>
    </w:r>
    <w:r w:rsidRPr="00E65E58">
      <w:fldChar w:fldCharType="end"/>
    </w:r>
    <w:r w:rsidRPr="00E65E58">
      <w:tab/>
      <w:t xml:space="preserve">pnr: </w:t>
    </w:r>
    <w:r w:rsidRPr="00E65E58">
      <w:fldChar w:fldCharType="begin" w:fldLock="1"/>
    </w:r>
    <w:r w:rsidRPr="00E65E58">
      <w:instrText xml:space="preserve"> DOCPROPERTY</w:instrText>
    </w:r>
    <w:r w:rsidRPr="00E65E58">
      <w:rPr>
        <w:sz w:val="18"/>
      </w:rPr>
      <w:instrText xml:space="preserve"> "Partinummer" *\charformat </w:instrText>
    </w:r>
    <w:r w:rsidRPr="00E65E58">
      <w:fldChar w:fldCharType="separate"/>
    </w:r>
    <w:r w:rsidRPr="00E65E58">
      <w:t>m1516</w:t>
    </w:r>
    <w:r w:rsidRPr="00E65E58">
      <w:fldChar w:fldCharType="end"/>
    </w:r>
  </w:p>
  <w:p w:rsidR="002C1D6E" w:rsidRPr="00E65E58" w:rsidRDefault="002C1D6E">
    <w:pPr>
      <w:pStyle w:val="FSHRub1"/>
    </w:pPr>
    <w:r w:rsidRPr="00E65E58">
      <w:t>Motion till riksdagen</w:t>
    </w:r>
    <w:r w:rsidRPr="00E65E58">
      <w:br/>
    </w:r>
    <w:r w:rsidRPr="00E65E58">
      <w:fldChar w:fldCharType="begin" w:fldLock="1"/>
    </w:r>
    <w:r w:rsidRPr="00E65E58">
      <w:instrText xml:space="preserve"> DOCPROPERTY "YearUser" *\charformat </w:instrText>
    </w:r>
    <w:r w:rsidRPr="00E65E58">
      <w:fldChar w:fldCharType="separate"/>
    </w:r>
    <w:r w:rsidRPr="00E65E58">
      <w:t>2005/06</w:t>
    </w:r>
    <w:r w:rsidRPr="00E65E58">
      <w:fldChar w:fldCharType="end"/>
    </w:r>
    <w:r w:rsidRPr="00E65E58">
      <w:t>:</w:t>
    </w:r>
    <w:r w:rsidRPr="00E65E58">
      <w:fldChar w:fldCharType="begin" w:fldLock="1"/>
    </w:r>
    <w:r w:rsidRPr="00E65E58">
      <w:instrText xml:space="preserve"> DOCPROPERTY "Motionsnummer" *\charformat </w:instrText>
    </w:r>
    <w:r w:rsidRPr="00E65E58">
      <w:fldChar w:fldCharType="separate"/>
    </w:r>
    <w:r w:rsidRPr="00E65E58">
      <w:t>A232</w:t>
    </w:r>
    <w:r w:rsidRPr="00E65E58">
      <w:fldChar w:fldCharType="end"/>
    </w:r>
  </w:p>
  <w:p w:rsidR="002C1D6E" w:rsidRPr="00E65E58" w:rsidRDefault="002C1D6E">
    <w:pPr>
      <w:pStyle w:val="FSHNormalS5"/>
    </w:pPr>
    <w:r w:rsidRPr="00E65E58">
      <w:fldChar w:fldCharType="begin" w:fldLock="1"/>
    </w:r>
    <w:r w:rsidRPr="00E65E58">
      <w:instrText xml:space="preserve"> DOCPROPERTY "MotionarText" *\charformat </w:instrText>
    </w:r>
    <w:r w:rsidRPr="00E65E58">
      <w:fldChar w:fldCharType="separate"/>
    </w:r>
    <w:r w:rsidRPr="00E65E58">
      <w:t>av Anne Marie Brodén (m)</w:t>
    </w:r>
    <w:r w:rsidRPr="00E65E58">
      <w:fldChar w:fldCharType="end"/>
    </w:r>
    <w:r w:rsidRPr="00E65E58">
      <w:br/>
    </w:r>
    <w:r w:rsidRPr="00E65E58">
      <w:fldChar w:fldCharType="begin" w:fldLock="1"/>
    </w:r>
    <w:r w:rsidRPr="00E65E58">
      <w:instrText xml:space="preserve"> DOCPROPERTY "SvarFrasKort" *\charformat </w:instrText>
    </w:r>
    <w:r w:rsidRPr="00E65E58">
      <w:fldChar w:fldCharType="end"/>
    </w:r>
  </w:p>
  <w:p w:rsidR="002C1D6E" w:rsidRPr="00E65E58" w:rsidRDefault="002C1D6E">
    <w:pPr>
      <w:pStyle w:val="FSHTitel"/>
    </w:pPr>
    <w:r w:rsidRPr="00E65E58">
      <w:fldChar w:fldCharType="begin" w:fldLock="1"/>
    </w:r>
    <w:r w:rsidRPr="00E65E58">
      <w:instrText xml:space="preserve"> DOCPROPERTY</w:instrText>
    </w:r>
    <w:r w:rsidRPr="00E65E58">
      <w:rPr>
        <w:sz w:val="18"/>
      </w:rPr>
      <w:instrText xml:space="preserve"> "RubrikSvar" *\charformat </w:instrText>
    </w:r>
    <w:r w:rsidRPr="00E65E58">
      <w:fldChar w:fldCharType="separate"/>
    </w:r>
    <w:r w:rsidRPr="00E65E58">
      <w:t>Bidraget för stöd till personligt biträde</w:t>
    </w:r>
    <w:r w:rsidRPr="00E65E58">
      <w:fldChar w:fldCharType="end"/>
    </w:r>
  </w:p>
  <w:p w:rsidR="002C1D6E" w:rsidRPr="00E65E58" w:rsidRDefault="002C1D6E" w:rsidP="002C1D6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9992238">
    <w:abstractNumId w:val="13"/>
  </w:num>
  <w:num w:numId="2" w16cid:durableId="1713649790">
    <w:abstractNumId w:val="10"/>
  </w:num>
  <w:num w:numId="3" w16cid:durableId="2125881316">
    <w:abstractNumId w:val="11"/>
  </w:num>
  <w:num w:numId="4" w16cid:durableId="2083717213">
    <w:abstractNumId w:val="12"/>
  </w:num>
  <w:num w:numId="5" w16cid:durableId="736173311">
    <w:abstractNumId w:val="8"/>
  </w:num>
  <w:num w:numId="6" w16cid:durableId="588349416">
    <w:abstractNumId w:val="3"/>
  </w:num>
  <w:num w:numId="7" w16cid:durableId="874656474">
    <w:abstractNumId w:val="2"/>
  </w:num>
  <w:num w:numId="8" w16cid:durableId="162936175">
    <w:abstractNumId w:val="1"/>
  </w:num>
  <w:num w:numId="9" w16cid:durableId="801339442">
    <w:abstractNumId w:val="0"/>
  </w:num>
  <w:num w:numId="10" w16cid:durableId="1437360571">
    <w:abstractNumId w:val="9"/>
  </w:num>
  <w:num w:numId="11" w16cid:durableId="150485947">
    <w:abstractNumId w:val="7"/>
  </w:num>
  <w:num w:numId="12" w16cid:durableId="1059131804">
    <w:abstractNumId w:val="6"/>
  </w:num>
  <w:num w:numId="13" w16cid:durableId="1288120199">
    <w:abstractNumId w:val="5"/>
  </w:num>
  <w:num w:numId="14" w16cid:durableId="625238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E7523C"/>
    <w:rsid w:val="0004381F"/>
    <w:rsid w:val="00064BC3"/>
    <w:rsid w:val="00066775"/>
    <w:rsid w:val="00072FB9"/>
    <w:rsid w:val="00100531"/>
    <w:rsid w:val="00201DFB"/>
    <w:rsid w:val="00204A63"/>
    <w:rsid w:val="00212FF1"/>
    <w:rsid w:val="00230193"/>
    <w:rsid w:val="0025068A"/>
    <w:rsid w:val="002818D3"/>
    <w:rsid w:val="002C1D6E"/>
    <w:rsid w:val="002D11A8"/>
    <w:rsid w:val="00311864"/>
    <w:rsid w:val="0033131A"/>
    <w:rsid w:val="00445271"/>
    <w:rsid w:val="004A0504"/>
    <w:rsid w:val="004E38D9"/>
    <w:rsid w:val="00593100"/>
    <w:rsid w:val="005B145B"/>
    <w:rsid w:val="005D1AA8"/>
    <w:rsid w:val="00740D6D"/>
    <w:rsid w:val="007568D4"/>
    <w:rsid w:val="00794149"/>
    <w:rsid w:val="007B67A7"/>
    <w:rsid w:val="007C6092"/>
    <w:rsid w:val="00A053C6"/>
    <w:rsid w:val="00B13BF0"/>
    <w:rsid w:val="00C1285C"/>
    <w:rsid w:val="00C27B7D"/>
    <w:rsid w:val="00C8127E"/>
    <w:rsid w:val="00CF7A43"/>
    <w:rsid w:val="00D1174F"/>
    <w:rsid w:val="00DC6C70"/>
    <w:rsid w:val="00E22893"/>
    <w:rsid w:val="00E360DE"/>
    <w:rsid w:val="00E65E58"/>
    <w:rsid w:val="00E7523C"/>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92FC3C-A48A-4116-A636-05A77609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C1D6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218</Words>
  <Characters>1228</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A232</vt:lpstr>
    </vt:vector>
  </TitlesOfParts>
  <Company>Riksdagen</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A232</dc:title>
  <dc:subject>A232</dc:subject>
  <dc:creator>Riksdagen</dc:creator>
  <cp:keywords>Riksdagen</cp:keywords>
  <dc:description/>
  <cp:lastModifiedBy>Lars Brink</cp:lastModifiedBy>
  <cp:revision>2</cp:revision>
  <cp:lastPrinted>2005-11-15T12:22:00Z</cp:lastPrinted>
  <dcterms:created xsi:type="dcterms:W3CDTF">2025-12-16T18:50:00Z</dcterms:created>
  <dcterms:modified xsi:type="dcterms:W3CDTF">2025-12-16T18:50:00Z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Bidraget för stöd till personligt biträde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Bidraget för stöd till personligt biträde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A232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siv.lindgren@riksdagen.se</vt:lpwstr>
  </property>
  <property fmtid="{D5CDD505-2E9C-101B-9397-08002B2CF9AE}" pid="45" name="ReservUID">
    <vt:lpwstr>louise edlund</vt:lpwstr>
  </property>
  <property fmtid="{D5CDD505-2E9C-101B-9397-08002B2CF9AE}" pid="46" name="MotionID">
    <vt:lpwstr>20052006000000000109000015160069</vt:lpwstr>
  </property>
  <property fmtid="{D5CDD505-2E9C-101B-9397-08002B2CF9AE}" pid="47" name="datum">
    <vt:lpwstr>050929</vt:lpwstr>
  </property>
  <property fmtid="{D5CDD505-2E9C-101B-9397-08002B2CF9AE}" pid="48" name="avsändar-e-post">
    <vt:lpwstr>siv.lindgren@riksdagen.se</vt:lpwstr>
  </property>
  <property fmtid="{D5CDD505-2E9C-101B-9397-08002B2CF9AE}" pid="49" name="id">
    <vt:lpwstr>20052006000000000109000015160069</vt:lpwstr>
  </property>
  <property fmtid="{D5CDD505-2E9C-101B-9397-08002B2CF9AE}" pid="50" name="nummer">
    <vt:lpwstr>232</vt:lpwstr>
  </property>
  <property fmtid="{D5CDD505-2E9C-101B-9397-08002B2CF9AE}" pid="51" name="utskottsbeteckning">
    <vt:lpwstr>A</vt:lpwstr>
  </property>
</Properties>
</file>