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F14" w:rsidRPr="009B2344" w:rsidRDefault="004F0F14" w:rsidP="00C33D9B">
      <w:pPr>
        <w:pStyle w:val="Hemstlrubrik"/>
      </w:pPr>
      <w:r w:rsidRPr="009B2344">
        <w:t>Förslag till riksdagsbeslut</w:t>
      </w:r>
    </w:p>
    <w:p w:rsidR="004F0F14" w:rsidRPr="009B2344" w:rsidRDefault="004F0F14" w:rsidP="004F0F14">
      <w:pPr>
        <w:pStyle w:val="Hemstlatt"/>
      </w:pPr>
      <w:r w:rsidRPr="009B2344">
        <w:t>Riksdagen tillkännager för regeringen som sin mening vad som i moti</w:t>
      </w:r>
      <w:r w:rsidRPr="009B2344">
        <w:t>o</w:t>
      </w:r>
      <w:r w:rsidRPr="009B2344">
        <w:t>nen anförs om ändringar i arbetstidslagen.</w:t>
      </w:r>
    </w:p>
    <w:p w:rsidR="00E84F25" w:rsidRPr="009B2344" w:rsidRDefault="007C6092" w:rsidP="00E22893">
      <w:pPr>
        <w:pStyle w:val="Rubrik1"/>
      </w:pPr>
      <w:r w:rsidRPr="009B2344">
        <w:t>Motivering</w:t>
      </w:r>
    </w:p>
    <w:p w:rsidR="004F0F14" w:rsidRPr="009B2344" w:rsidRDefault="004F0F14" w:rsidP="004F0F14">
      <w:r w:rsidRPr="009B2344">
        <w:t>Vi har en hög förvärvsfrekvens i Sverige. Det innebär att la</w:t>
      </w:r>
      <w:r w:rsidR="00C33D9B" w:rsidRPr="009B2344">
        <w:t>gstiftningen inom alla områden</w:t>
      </w:r>
      <w:r w:rsidRPr="009B2344">
        <w:t xml:space="preserve"> måste anpassas efter detta. Småbarnsföräldrar har ofta sina barn på förskolan under arbetstid. När det sker förändringar på arbetsplatsen, som innebär ändring av arbetstidens förläggning, är det rimligt att arbetstagaren får en förvarningstid. Denna får inte vara för kort eftersom det är viktigt att kunna förena arbetslivet med familjelivet, ett familjeliv som ofta redan innan har bestått av pusslande för att få ihop hämtningar och lämningar på försk</w:t>
      </w:r>
      <w:r w:rsidRPr="009B2344">
        <w:t>o</w:t>
      </w:r>
      <w:r w:rsidRPr="009B2344">
        <w:t>lan, arbete och familj.</w:t>
      </w:r>
    </w:p>
    <w:p w:rsidR="004F0F14" w:rsidRPr="009B2344" w:rsidRDefault="004F0F14" w:rsidP="004F0F14">
      <w:pPr>
        <w:pStyle w:val="Normaltindrag"/>
      </w:pPr>
      <w:r w:rsidRPr="009B2344">
        <w:t>I</w:t>
      </w:r>
      <w:r w:rsidR="00C33D9B" w:rsidRPr="009B2344">
        <w:t xml:space="preserve"> </w:t>
      </w:r>
      <w:r w:rsidRPr="009B2344">
        <w:t xml:space="preserve">dag regleras den förvarningstid som arbetstagaren har i </w:t>
      </w:r>
      <w:r w:rsidR="00C33D9B" w:rsidRPr="009B2344">
        <w:t>12 § arbetstidsl</w:t>
      </w:r>
      <w:r w:rsidR="00C33D9B" w:rsidRPr="009B2344">
        <w:t>a</w:t>
      </w:r>
      <w:r w:rsidR="00C33D9B" w:rsidRPr="009B2344">
        <w:t>gen</w:t>
      </w:r>
      <w:r w:rsidRPr="009B2344">
        <w:t>.</w:t>
      </w:r>
      <w:r w:rsidR="004B5218" w:rsidRPr="009B2344">
        <w:t xml:space="preserve"> </w:t>
      </w:r>
      <w:r w:rsidRPr="009B2344">
        <w:t xml:space="preserve">I den står </w:t>
      </w:r>
      <w:r w:rsidR="00C33D9B" w:rsidRPr="009B2344">
        <w:t>att ”a</w:t>
      </w:r>
      <w:r w:rsidRPr="009B2344">
        <w:t>lla arbetsgivare som anlitar arbetstagare till arbete annat än tillfälligt skall lämna arbetstagarna besked om ändringar i fråga om den ordinarie arbetstiden och jourtidens förläggning minst två veckor i f</w:t>
      </w:r>
      <w:r w:rsidR="00C33D9B" w:rsidRPr="009B2344">
        <w:t>örväg</w:t>
      </w:r>
      <w:r w:rsidRPr="009B2344">
        <w:t>”</w:t>
      </w:r>
      <w:r w:rsidR="004B5218" w:rsidRPr="009B2344">
        <w:t>.</w:t>
      </w:r>
    </w:p>
    <w:p w:rsidR="004F0F14" w:rsidRPr="009B2344" w:rsidRDefault="004F0F14" w:rsidP="004F0F14">
      <w:pPr>
        <w:pStyle w:val="Normaltindrag"/>
      </w:pPr>
      <w:r w:rsidRPr="009B2344">
        <w:t>Vi anser att den tiden</w:t>
      </w:r>
      <w:r w:rsidR="00C33D9B" w:rsidRPr="009B2344">
        <w:t xml:space="preserve"> bör förlängas till fyra veckor</w:t>
      </w:r>
      <w:r w:rsidRPr="009B2344">
        <w:t xml:space="preserve"> för att kunna ha mö</w:t>
      </w:r>
      <w:r w:rsidRPr="009B2344">
        <w:t>j</w:t>
      </w:r>
      <w:r w:rsidRPr="009B2344">
        <w:t>lighet att anpassa privatlivet efter de ändrade förutsättningarna på arbetspla</w:t>
      </w:r>
      <w:r w:rsidRPr="009B2344">
        <w:t>t</w:t>
      </w:r>
      <w:r w:rsidRPr="009B2344">
        <w: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33D9B" w:rsidRPr="009B2344">
        <w:tblPrEx>
          <w:tblCellMar>
            <w:top w:w="0" w:type="dxa"/>
            <w:bottom w:w="0" w:type="dxa"/>
          </w:tblCellMar>
        </w:tblPrEx>
        <w:trPr>
          <w:cantSplit/>
        </w:trPr>
        <w:tc>
          <w:tcPr>
            <w:tcW w:w="3046" w:type="dxa"/>
          </w:tcPr>
          <w:p w:rsidR="00C33D9B" w:rsidRPr="009B2344" w:rsidRDefault="00C33D9B" w:rsidP="00C33D9B">
            <w:pPr>
              <w:pStyle w:val="UnderskriftDatum"/>
              <w:spacing w:before="240"/>
            </w:pPr>
            <w:r w:rsidRPr="009B2344">
              <w:t>Stockholm den 4 oktober 2005</w:t>
            </w:r>
          </w:p>
        </w:tc>
        <w:tc>
          <w:tcPr>
            <w:tcW w:w="3047" w:type="dxa"/>
          </w:tcPr>
          <w:p w:rsidR="00C33D9B" w:rsidRPr="009B2344" w:rsidRDefault="00C33D9B" w:rsidP="00C33D9B">
            <w:pPr>
              <w:pStyle w:val="Underskrifter"/>
              <w:spacing w:before="240"/>
            </w:pPr>
          </w:p>
        </w:tc>
      </w:tr>
      <w:tr w:rsidR="00C33D9B" w:rsidRPr="009B2344">
        <w:tblPrEx>
          <w:tblCellMar>
            <w:top w:w="0" w:type="dxa"/>
            <w:bottom w:w="0" w:type="dxa"/>
          </w:tblCellMar>
        </w:tblPrEx>
        <w:trPr>
          <w:cantSplit/>
        </w:trPr>
        <w:tc>
          <w:tcPr>
            <w:tcW w:w="3046" w:type="dxa"/>
          </w:tcPr>
          <w:p w:rsidR="00C33D9B" w:rsidRPr="009B2344" w:rsidRDefault="00C33D9B" w:rsidP="00C33D9B">
            <w:pPr>
              <w:pStyle w:val="Underskrifter"/>
            </w:pPr>
            <w:r w:rsidRPr="009B2344">
              <w:t>Anita Jönsson (s)</w:t>
            </w:r>
          </w:p>
        </w:tc>
        <w:tc>
          <w:tcPr>
            <w:tcW w:w="3047" w:type="dxa"/>
          </w:tcPr>
          <w:p w:rsidR="00C33D9B" w:rsidRPr="009B2344" w:rsidRDefault="00C33D9B" w:rsidP="00C33D9B">
            <w:pPr>
              <w:pStyle w:val="Underskrifter"/>
            </w:pPr>
            <w:r w:rsidRPr="009B2344">
              <w:t>Birgitta Ahlqvist (s)</w:t>
            </w:r>
          </w:p>
        </w:tc>
      </w:tr>
    </w:tbl>
    <w:p w:rsidR="004F0F14" w:rsidRPr="009B2344" w:rsidRDefault="004F0F14" w:rsidP="00C33D9B">
      <w:pPr>
        <w:pStyle w:val="Normaltindrag"/>
      </w:pPr>
    </w:p>
    <w:sectPr w:rsidR="004F0F14" w:rsidRPr="009B2344" w:rsidSect="00C33D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4F2" w:rsidRPr="009B2344" w:rsidRDefault="00D234F2">
      <w:r w:rsidRPr="009B2344">
        <w:separator/>
      </w:r>
    </w:p>
  </w:endnote>
  <w:endnote w:type="continuationSeparator" w:id="0">
    <w:p w:rsidR="00D234F2" w:rsidRPr="009B2344" w:rsidRDefault="00D234F2">
      <w:r w:rsidRPr="009B23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FF6" w:rsidRPr="009B2344" w:rsidRDefault="009B2344" w:rsidP="00C33D9B">
    <w:pPr>
      <w:pStyle w:val="Sidfot"/>
    </w:pPr>
    <w:r w:rsidRPr="009B23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289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D9B" w:rsidRDefault="00C33D9B">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3D9B" w:rsidRDefault="00C33D9B">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F14" w:rsidRPr="009B2344" w:rsidRDefault="009B2344" w:rsidP="00C33D9B">
    <w:pPr>
      <w:pStyle w:val="Sidfot"/>
    </w:pPr>
    <w:r w:rsidRPr="009B23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4325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D9B" w:rsidRDefault="00C33D9B">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3D9B" w:rsidRDefault="00C33D9B">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F14" w:rsidRPr="009B2344" w:rsidRDefault="009B2344" w:rsidP="00C33D9B">
    <w:pPr>
      <w:pStyle w:val="Sidfot"/>
    </w:pPr>
    <w:r w:rsidRPr="009B23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895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D9B" w:rsidRDefault="00C33D9B">
                          <w:pPr>
                            <w:pStyle w:val="NormalS5sidnrH"/>
                            <w:ind w:right="0"/>
                          </w:pPr>
                          <w:r>
                            <w:fldChar w:fldCharType="begin"/>
                          </w:r>
                          <w:r>
                            <w:instrText xml:space="preserve"> PAGE *\charformat</w:instrText>
                          </w:r>
                          <w:r>
                            <w:fldChar w:fldCharType="separate"/>
                          </w:r>
                          <w:r w:rsidR="00356F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3D9B" w:rsidRDefault="00C33D9B">
                    <w:pPr>
                      <w:pStyle w:val="NormalS5sidnrH"/>
                      <w:ind w:right="0"/>
                    </w:pPr>
                    <w:r>
                      <w:fldChar w:fldCharType="begin"/>
                    </w:r>
                    <w:r>
                      <w:instrText xml:space="preserve"> PAGE *\charformat</w:instrText>
                    </w:r>
                    <w:r>
                      <w:fldChar w:fldCharType="separate"/>
                    </w:r>
                    <w:r w:rsidR="00356F9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4F2" w:rsidRPr="009B2344" w:rsidRDefault="00D234F2">
      <w:r w:rsidRPr="009B2344">
        <w:separator/>
      </w:r>
    </w:p>
  </w:footnote>
  <w:footnote w:type="continuationSeparator" w:id="0">
    <w:p w:rsidR="00D234F2" w:rsidRPr="009B2344" w:rsidRDefault="00D234F2">
      <w:r w:rsidRPr="009B23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FF6" w:rsidRPr="009B2344" w:rsidRDefault="009B2344" w:rsidP="00C33D9B">
    <w:pPr>
      <w:pStyle w:val="Sidhuvud"/>
    </w:pPr>
    <w:r w:rsidRPr="009B23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897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D9B" w:rsidRDefault="00C33D9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3D9B" w:rsidRDefault="00C33D9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F14" w:rsidRPr="009B2344" w:rsidRDefault="009B2344" w:rsidP="00C33D9B">
    <w:pPr>
      <w:pStyle w:val="Sidhuvud"/>
    </w:pPr>
    <w:r w:rsidRPr="009B23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426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D9B" w:rsidRDefault="00C33D9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3D9B" w:rsidRDefault="00C33D9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D9B" w:rsidRPr="009B2344" w:rsidRDefault="00C33D9B">
    <w:pPr>
      <w:pStyle w:val="FSHNormal"/>
      <w:tabs>
        <w:tab w:val="right" w:pos="5840"/>
      </w:tabs>
    </w:pPr>
    <w:r w:rsidRPr="009B2344">
      <w:br/>
    </w:r>
    <w:r w:rsidRPr="009B2344">
      <w:fldChar w:fldCharType="begin" w:fldLock="1"/>
    </w:r>
    <w:r w:rsidRPr="009B2344">
      <w:instrText xml:space="preserve"> DOCPROPERTY</w:instrText>
    </w:r>
    <w:r w:rsidRPr="009B2344">
      <w:rPr>
        <w:sz w:val="18"/>
      </w:rPr>
      <w:instrText xml:space="preserve"> "YearUser" *\charformat </w:instrText>
    </w:r>
    <w:r w:rsidRPr="009B2344">
      <w:fldChar w:fldCharType="separate"/>
    </w:r>
    <w:r w:rsidRPr="009B2344">
      <w:t>2005/06</w:t>
    </w:r>
    <w:r w:rsidRPr="009B2344">
      <w:fldChar w:fldCharType="end"/>
    </w:r>
    <w:r w:rsidRPr="009B2344">
      <w:t xml:space="preserve"> </w:t>
    </w:r>
    <w:r w:rsidRPr="009B2344">
      <w:tab/>
      <w:t xml:space="preserve">mnr: </w:t>
    </w:r>
    <w:r w:rsidRPr="009B2344">
      <w:fldChar w:fldCharType="begin" w:fldLock="1"/>
    </w:r>
    <w:r w:rsidRPr="009B2344">
      <w:instrText xml:space="preserve"> DOCPROPERTY</w:instrText>
    </w:r>
    <w:r w:rsidRPr="009B2344">
      <w:rPr>
        <w:sz w:val="18"/>
      </w:rPr>
      <w:instrText xml:space="preserve"> "Motionsnummer" *\charformat </w:instrText>
    </w:r>
    <w:r w:rsidRPr="009B2344">
      <w:fldChar w:fldCharType="separate"/>
    </w:r>
    <w:r w:rsidRPr="009B2344">
      <w:t>A331</w:t>
    </w:r>
    <w:r w:rsidRPr="009B2344">
      <w:fldChar w:fldCharType="end"/>
    </w:r>
    <w:r w:rsidRPr="009B2344">
      <w:br/>
    </w:r>
    <w:r w:rsidRPr="009B2344">
      <w:fldChar w:fldCharType="begin" w:fldLock="1"/>
    </w:r>
    <w:r w:rsidRPr="009B2344">
      <w:instrText xml:space="preserve"> DOCPROPERTY</w:instrText>
    </w:r>
    <w:r w:rsidRPr="009B2344">
      <w:rPr>
        <w:sz w:val="18"/>
      </w:rPr>
      <w:instrText xml:space="preserve"> "Samling" *\charformat </w:instrText>
    </w:r>
    <w:r w:rsidRPr="009B2344">
      <w:fldChar w:fldCharType="end"/>
    </w:r>
    <w:r w:rsidRPr="009B2344">
      <w:tab/>
      <w:t xml:space="preserve">pnr: </w:t>
    </w:r>
    <w:r w:rsidRPr="009B2344">
      <w:fldChar w:fldCharType="begin" w:fldLock="1"/>
    </w:r>
    <w:r w:rsidRPr="009B2344">
      <w:instrText xml:space="preserve"> DOCPROPERTY</w:instrText>
    </w:r>
    <w:r w:rsidRPr="009B2344">
      <w:rPr>
        <w:sz w:val="18"/>
      </w:rPr>
      <w:instrText xml:space="preserve"> "Partinummer" *\charformat </w:instrText>
    </w:r>
    <w:r w:rsidRPr="009B2344">
      <w:fldChar w:fldCharType="separate"/>
    </w:r>
    <w:r w:rsidRPr="009B2344">
      <w:t>s5017</w:t>
    </w:r>
    <w:r w:rsidRPr="009B2344">
      <w:fldChar w:fldCharType="end"/>
    </w:r>
  </w:p>
  <w:p w:rsidR="00C33D9B" w:rsidRPr="009B2344" w:rsidRDefault="00C33D9B">
    <w:pPr>
      <w:pStyle w:val="FSHRub1"/>
    </w:pPr>
    <w:r w:rsidRPr="009B2344">
      <w:t>Motion till riksdagen</w:t>
    </w:r>
    <w:r w:rsidRPr="009B2344">
      <w:br/>
    </w:r>
    <w:r w:rsidRPr="009B2344">
      <w:fldChar w:fldCharType="begin" w:fldLock="1"/>
    </w:r>
    <w:r w:rsidRPr="009B2344">
      <w:instrText xml:space="preserve"> DOCPROPERTY "YearUser" *\charformat </w:instrText>
    </w:r>
    <w:r w:rsidRPr="009B2344">
      <w:fldChar w:fldCharType="separate"/>
    </w:r>
    <w:r w:rsidRPr="009B2344">
      <w:t>2005/06</w:t>
    </w:r>
    <w:r w:rsidRPr="009B2344">
      <w:fldChar w:fldCharType="end"/>
    </w:r>
    <w:r w:rsidRPr="009B2344">
      <w:t>:</w:t>
    </w:r>
    <w:r w:rsidRPr="009B2344">
      <w:fldChar w:fldCharType="begin" w:fldLock="1"/>
    </w:r>
    <w:r w:rsidRPr="009B2344">
      <w:instrText xml:space="preserve"> DOCPROPERTY "Motionsnummer" *\charformat </w:instrText>
    </w:r>
    <w:r w:rsidRPr="009B2344">
      <w:fldChar w:fldCharType="separate"/>
    </w:r>
    <w:r w:rsidRPr="009B2344">
      <w:t>A331</w:t>
    </w:r>
    <w:r w:rsidRPr="009B2344">
      <w:fldChar w:fldCharType="end"/>
    </w:r>
  </w:p>
  <w:p w:rsidR="00C33D9B" w:rsidRPr="009B2344" w:rsidRDefault="00C33D9B">
    <w:pPr>
      <w:pStyle w:val="FSHNormalS5"/>
    </w:pPr>
    <w:r w:rsidRPr="009B2344">
      <w:fldChar w:fldCharType="begin" w:fldLock="1"/>
    </w:r>
    <w:r w:rsidRPr="009B2344">
      <w:instrText xml:space="preserve"> DOCPROPERTY "MotionarText" *\charformat </w:instrText>
    </w:r>
    <w:r w:rsidRPr="009B2344">
      <w:fldChar w:fldCharType="separate"/>
    </w:r>
    <w:r w:rsidRPr="009B2344">
      <w:t>av Anita Jönsson och Birgitta Ahlqvist (s)</w:t>
    </w:r>
    <w:r w:rsidRPr="009B2344">
      <w:fldChar w:fldCharType="end"/>
    </w:r>
    <w:r w:rsidRPr="009B2344">
      <w:br/>
    </w:r>
    <w:r w:rsidRPr="009B2344">
      <w:fldChar w:fldCharType="begin" w:fldLock="1"/>
    </w:r>
    <w:r w:rsidRPr="009B2344">
      <w:instrText xml:space="preserve"> DOCPROPERTY "SvarFrasKort" *\charformat </w:instrText>
    </w:r>
    <w:r w:rsidRPr="009B2344">
      <w:fldChar w:fldCharType="end"/>
    </w:r>
  </w:p>
  <w:p w:rsidR="00C33D9B" w:rsidRPr="009B2344" w:rsidRDefault="00C33D9B">
    <w:pPr>
      <w:pStyle w:val="FSHTitel"/>
    </w:pPr>
    <w:r w:rsidRPr="009B2344">
      <w:fldChar w:fldCharType="begin" w:fldLock="1"/>
    </w:r>
    <w:r w:rsidRPr="009B2344">
      <w:instrText xml:space="preserve"> DOCPROPERTY</w:instrText>
    </w:r>
    <w:r w:rsidRPr="009B2344">
      <w:rPr>
        <w:sz w:val="18"/>
      </w:rPr>
      <w:instrText xml:space="preserve"> "RubrikSvar" *\charformat </w:instrText>
    </w:r>
    <w:r w:rsidRPr="009B2344">
      <w:fldChar w:fldCharType="separate"/>
    </w:r>
    <w:r w:rsidRPr="009B2344">
      <w:t>Ändring i arbetstidslagen</w:t>
    </w:r>
    <w:r w:rsidRPr="009B2344">
      <w:fldChar w:fldCharType="end"/>
    </w:r>
  </w:p>
  <w:p w:rsidR="00C33D9B" w:rsidRPr="009B2344" w:rsidRDefault="00C33D9B" w:rsidP="00C33D9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4053456">
    <w:abstractNumId w:val="13"/>
  </w:num>
  <w:num w:numId="2" w16cid:durableId="1095513462">
    <w:abstractNumId w:val="10"/>
  </w:num>
  <w:num w:numId="3" w16cid:durableId="718240106">
    <w:abstractNumId w:val="11"/>
  </w:num>
  <w:num w:numId="4" w16cid:durableId="607811372">
    <w:abstractNumId w:val="12"/>
  </w:num>
  <w:num w:numId="5" w16cid:durableId="371464542">
    <w:abstractNumId w:val="8"/>
  </w:num>
  <w:num w:numId="6" w16cid:durableId="1318654763">
    <w:abstractNumId w:val="3"/>
  </w:num>
  <w:num w:numId="7" w16cid:durableId="104883391">
    <w:abstractNumId w:val="2"/>
  </w:num>
  <w:num w:numId="8" w16cid:durableId="1177961469">
    <w:abstractNumId w:val="1"/>
  </w:num>
  <w:num w:numId="9" w16cid:durableId="2114010216">
    <w:abstractNumId w:val="0"/>
  </w:num>
  <w:num w:numId="10" w16cid:durableId="303699493">
    <w:abstractNumId w:val="9"/>
  </w:num>
  <w:num w:numId="11" w16cid:durableId="1284195780">
    <w:abstractNumId w:val="7"/>
  </w:num>
  <w:num w:numId="12" w16cid:durableId="905412529">
    <w:abstractNumId w:val="6"/>
  </w:num>
  <w:num w:numId="13" w16cid:durableId="57479429">
    <w:abstractNumId w:val="5"/>
  </w:num>
  <w:num w:numId="14" w16cid:durableId="643697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4B5218"/>
    <w:rsid w:val="00064BC3"/>
    <w:rsid w:val="00066775"/>
    <w:rsid w:val="00072FB9"/>
    <w:rsid w:val="00100531"/>
    <w:rsid w:val="00126FF6"/>
    <w:rsid w:val="00201DFB"/>
    <w:rsid w:val="00204A63"/>
    <w:rsid w:val="00212FF1"/>
    <w:rsid w:val="00230193"/>
    <w:rsid w:val="0025068A"/>
    <w:rsid w:val="002818D3"/>
    <w:rsid w:val="002D11A8"/>
    <w:rsid w:val="00327FAB"/>
    <w:rsid w:val="00356F96"/>
    <w:rsid w:val="00445271"/>
    <w:rsid w:val="004A0504"/>
    <w:rsid w:val="004B5218"/>
    <w:rsid w:val="004E38D9"/>
    <w:rsid w:val="004F0F14"/>
    <w:rsid w:val="00677CBF"/>
    <w:rsid w:val="00740D6D"/>
    <w:rsid w:val="00794149"/>
    <w:rsid w:val="007B67A7"/>
    <w:rsid w:val="007C6092"/>
    <w:rsid w:val="009B2344"/>
    <w:rsid w:val="009B4C9D"/>
    <w:rsid w:val="00A053C6"/>
    <w:rsid w:val="00B13BF0"/>
    <w:rsid w:val="00C1285C"/>
    <w:rsid w:val="00C27B7D"/>
    <w:rsid w:val="00C33D9B"/>
    <w:rsid w:val="00D1174F"/>
    <w:rsid w:val="00D234F2"/>
    <w:rsid w:val="00DC6C70"/>
    <w:rsid w:val="00E22893"/>
    <w:rsid w:val="00E360DE"/>
    <w:rsid w:val="00E73343"/>
    <w:rsid w:val="00E75D28"/>
    <w:rsid w:val="00E84F25"/>
    <w:rsid w:val="00F217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C0043F-45A2-42F8-8E5E-9933BA15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33D9B"/>
    <w:pPr>
      <w:spacing w:after="250"/>
    </w:pPr>
  </w:style>
  <w:style w:type="paragraph" w:customStyle="1" w:styleId="Hemstlatt">
    <w:name w:val="Hemstl_att"/>
    <w:aliases w:val="HemstPunkt,HemstPunktFlera,HemställansPunkt,Förslagstext"/>
    <w:basedOn w:val="Normal"/>
    <w:next w:val="Normal"/>
    <w:rsid w:val="00677CBF"/>
    <w:pPr>
      <w:keepLines/>
      <w:spacing w:before="0"/>
      <w:ind w:left="340"/>
    </w:pPr>
  </w:style>
  <w:style w:type="paragraph" w:styleId="Ballongtext">
    <w:name w:val="Balloon Text"/>
    <w:basedOn w:val="Normal"/>
    <w:semiHidden/>
    <w:rsid w:val="00C33D9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1</Pages>
  <Words>186</Words>
  <Characters>1075</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A331</vt:lpstr>
    </vt:vector>
  </TitlesOfParts>
  <Company>Riksdagen</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A331</dc:title>
  <dc:subject>A331</dc:subject>
  <dc:creator>Riksdagen</dc:creator>
  <cp:keywords>Riksdagen</cp:keywords>
  <dc:description/>
  <cp:lastModifiedBy>Lars Brink</cp:lastModifiedBy>
  <cp:revision>2</cp:revision>
  <cp:lastPrinted>2005-11-16T08:30:00Z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 i arbetstidslagen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arbetstidslagen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Jönsson och Birgitta Ahlqvist (s)</vt:lpwstr>
  </property>
  <property fmtid="{D5CDD505-2E9C-101B-9397-08002B2CF9AE}" pid="26" name="MotionarLista">
    <vt:lpwstr>Jönsson, Anita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Jönsson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elisabeth.jonsson@riksdagen.se</vt:lpwstr>
  </property>
  <property fmtid="{D5CDD505-2E9C-101B-9397-08002B2CF9AE}" pid="45" name="ReservUID">
    <vt:lpwstr>peter jansson</vt:lpwstr>
  </property>
  <property fmtid="{D5CDD505-2E9C-101B-9397-08002B2CF9AE}" pid="46" name="MotionID">
    <vt:lpwstr>20052006000000000115000050170069</vt:lpwstr>
  </property>
  <property fmtid="{D5CDD505-2E9C-101B-9397-08002B2CF9AE}" pid="47" name="datum">
    <vt:lpwstr>051004</vt:lpwstr>
  </property>
  <property fmtid="{D5CDD505-2E9C-101B-9397-08002B2CF9AE}" pid="48" name="avsändar-e-post">
    <vt:lpwstr>elisabeth.jonsson@riksdagen.se</vt:lpwstr>
  </property>
  <property fmtid="{D5CDD505-2E9C-101B-9397-08002B2CF9AE}" pid="49" name="id">
    <vt:lpwstr>20052006000000000115000050170069</vt:lpwstr>
  </property>
  <property fmtid="{D5CDD505-2E9C-101B-9397-08002B2CF9AE}" pid="50" name="nummer">
    <vt:lpwstr>331</vt:lpwstr>
  </property>
  <property fmtid="{D5CDD505-2E9C-101B-9397-08002B2CF9AE}" pid="51" name="utskottsbeteckning">
    <vt:lpwstr>A</vt:lpwstr>
  </property>
</Properties>
</file>