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D51D3" w:rsidRDefault="006E04A4">
      <w:pPr>
        <w:pStyle w:val="Dokumentbeteckning"/>
      </w:pPr>
      <w:r w:rsidRPr="004D51D3">
        <w:fldChar w:fldCharType="begin" w:fldLock="1"/>
      </w:r>
      <w:r w:rsidRPr="004D51D3">
        <w:instrText xml:space="preserve"> DOCPROPERTY "DocumentYear" </w:instrText>
      </w:r>
      <w:r w:rsidRPr="004D51D3">
        <w:fldChar w:fldCharType="separate"/>
      </w:r>
      <w:r w:rsidR="00124A8C" w:rsidRPr="004D51D3">
        <w:t>2005/06</w:t>
      </w:r>
      <w:r w:rsidRPr="004D51D3">
        <w:fldChar w:fldCharType="end"/>
      </w:r>
      <w:r w:rsidRPr="004D51D3">
        <w:t>:</w:t>
      </w:r>
      <w:r w:rsidRPr="004D51D3">
        <w:fldChar w:fldCharType="begin" w:fldLock="1"/>
      </w:r>
      <w:r w:rsidRPr="004D51D3">
        <w:instrText xml:space="preserve"> DOCPROPERTY "DocumentNumber" </w:instrText>
      </w:r>
      <w:r w:rsidRPr="004D51D3">
        <w:fldChar w:fldCharType="separate"/>
      </w:r>
      <w:r w:rsidR="00124A8C" w:rsidRPr="004D51D3">
        <w:t>89</w:t>
      </w:r>
      <w:r w:rsidRPr="004D51D3">
        <w:fldChar w:fldCharType="end"/>
      </w:r>
    </w:p>
    <w:p w:rsidR="006E04A4" w:rsidRPr="004D51D3" w:rsidRDefault="006E04A4">
      <w:pPr>
        <w:pStyle w:val="Datum"/>
        <w:outlineLvl w:val="0"/>
      </w:pPr>
      <w:r w:rsidRPr="004D51D3">
        <w:fldChar w:fldCharType="begin" w:fldLock="1"/>
      </w:r>
      <w:r w:rsidRPr="004D51D3">
        <w:instrText xml:space="preserve"> DOCPROPERTY "DocumentDate" </w:instrText>
      </w:r>
      <w:r w:rsidRPr="004D51D3">
        <w:fldChar w:fldCharType="separate"/>
      </w:r>
      <w:r w:rsidR="00124A8C" w:rsidRPr="004D51D3">
        <w:t>Måndagen den 20 mars 2006</w:t>
      </w:r>
      <w:r w:rsidRPr="004D51D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D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D51D3" w:rsidRDefault="006E04A4">
            <w:pPr>
              <w:pStyle w:val="Plenum"/>
              <w:tabs>
                <w:tab w:val="clear" w:pos="1418"/>
              </w:tabs>
            </w:pPr>
            <w:r w:rsidRPr="004D51D3">
              <w:t>Kl.</w:t>
            </w:r>
          </w:p>
        </w:tc>
        <w:tc>
          <w:tcPr>
            <w:tcW w:w="851" w:type="dxa"/>
          </w:tcPr>
          <w:p w:rsidR="006E04A4" w:rsidRPr="004D51D3" w:rsidRDefault="00F22E8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D51D3">
              <w:t>12.00</w:t>
            </w:r>
          </w:p>
        </w:tc>
        <w:tc>
          <w:tcPr>
            <w:tcW w:w="397" w:type="dxa"/>
          </w:tcPr>
          <w:p w:rsidR="006E04A4" w:rsidRPr="004D51D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D51D3" w:rsidRDefault="00F22E80">
            <w:pPr>
              <w:pStyle w:val="Plenum"/>
              <w:tabs>
                <w:tab w:val="clear" w:pos="1418"/>
              </w:tabs>
              <w:ind w:right="1"/>
            </w:pPr>
            <w:r w:rsidRPr="004D51D3">
              <w:t>Interpellationssvar</w:t>
            </w:r>
          </w:p>
        </w:tc>
      </w:tr>
    </w:tbl>
    <w:p w:rsidR="006E04A4" w:rsidRPr="004D51D3" w:rsidRDefault="006E04A4">
      <w:pPr>
        <w:pStyle w:val="StreckLngt"/>
      </w:pPr>
      <w:r w:rsidRPr="004D51D3">
        <w:tab/>
      </w:r>
    </w:p>
    <w:p w:rsidR="00D45AE3" w:rsidRPr="004D51D3" w:rsidRDefault="00D45AE3" w:rsidP="00D45AE3">
      <w:pPr>
        <w:pStyle w:val="Blankrad"/>
      </w:pPr>
      <w:r w:rsidRPr="004D51D3">
        <w:t>     </w:t>
      </w:r>
    </w:p>
    <w:p w:rsidR="00F26F8D" w:rsidRPr="004D51D3" w:rsidRDefault="00F26F8D" w:rsidP="00CF242C">
      <w:pPr>
        <w:pStyle w:val="Blankrad"/>
      </w:pPr>
      <w:r w:rsidRPr="004D51D3">
        <w:t xml:space="preserve">     </w:t>
      </w:r>
    </w:p>
    <w:p w:rsidR="00F26F8D" w:rsidRPr="004D51D3" w:rsidRDefault="00F26F8D">
      <w:pPr>
        <w:pStyle w:val="Blankrad"/>
      </w:pPr>
      <w:r w:rsidRPr="004D51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F8D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F8D" w:rsidRPr="004D51D3" w:rsidRDefault="00F26F8D" w:rsidP="003F2C4B">
            <w:pPr>
              <w:pStyle w:val="HuvudrubrikFlisteNr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HuvudrubrikEnsam"/>
            </w:pPr>
            <w:r w:rsidRPr="004D51D3">
              <w:t>Justering av protokoll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HuvudrubrikKolumn3"/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F8D" w:rsidRPr="004D51D3" w:rsidRDefault="00F26F8D" w:rsidP="003F2C4B">
            <w:r w:rsidRPr="004D51D3">
              <w:t>1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Protokollen från sammanträdena måndagen den 13 och tisdagen den 14 mars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</w:tbl>
    <w:p w:rsidR="00F26F8D" w:rsidRPr="004D51D3" w:rsidRDefault="00F26F8D" w:rsidP="00F26F8D">
      <w:pPr>
        <w:pStyle w:val="Blankrad"/>
      </w:pPr>
      <w:r w:rsidRPr="004D51D3">
        <w:t>     </w:t>
      </w:r>
    </w:p>
    <w:p w:rsidR="00F26F8D" w:rsidRPr="004D51D3" w:rsidRDefault="00F26F8D" w:rsidP="00F26F8D">
      <w:pPr>
        <w:pStyle w:val="Blankrad"/>
      </w:pPr>
      <w:r w:rsidRPr="004D51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F8D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F8D" w:rsidRPr="004D51D3" w:rsidRDefault="00F26F8D" w:rsidP="003F2C4B">
            <w:pPr>
              <w:pStyle w:val="HuvudrubrikFlisteNr"/>
            </w:pPr>
          </w:p>
        </w:tc>
        <w:tc>
          <w:tcPr>
            <w:tcW w:w="6237" w:type="dxa"/>
          </w:tcPr>
          <w:p w:rsidR="00F26F8D" w:rsidRPr="004D51D3" w:rsidRDefault="00F26F8D">
            <w:pPr>
              <w:pStyle w:val="HuvudrubrikEnsam"/>
            </w:pPr>
            <w:bookmarkStart w:id="1" w:name="TypRubrik"/>
            <w:bookmarkEnd w:id="1"/>
            <w:r w:rsidRPr="004D51D3">
              <w:t>Meddelande om särskild debatt</w:t>
            </w:r>
            <w:r w:rsidR="00C84314" w:rsidRPr="004D51D3">
              <w:t xml:space="preserve"> och ändringar i kammarens sammanträdesplan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HuvudrubrikKolumn3"/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Underrubrik"/>
            </w:pPr>
          </w:p>
        </w:tc>
        <w:tc>
          <w:tcPr>
            <w:tcW w:w="6237" w:type="dxa"/>
          </w:tcPr>
          <w:p w:rsidR="00F26F8D" w:rsidRPr="004D51D3" w:rsidRDefault="00324563" w:rsidP="003F2C4B">
            <w:pPr>
              <w:pStyle w:val="Underrubrik"/>
            </w:pPr>
            <w:bookmarkStart w:id="2" w:name="TypUnderrubrik"/>
            <w:bookmarkEnd w:id="2"/>
            <w:r w:rsidRPr="004D51D3">
              <w:t>Torsdagen den 23 mars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Underrubrik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691D79">
            <w:bookmarkStart w:id="3" w:name="StartText"/>
            <w:bookmarkEnd w:id="3"/>
            <w:r w:rsidRPr="004D51D3">
              <w:t>2</w:t>
            </w:r>
          </w:p>
        </w:tc>
        <w:tc>
          <w:tcPr>
            <w:tcW w:w="6237" w:type="dxa"/>
          </w:tcPr>
          <w:p w:rsidR="00F26F8D" w:rsidRPr="004D51D3" w:rsidRDefault="00324563">
            <w:r w:rsidRPr="004D51D3">
              <w:t>Särskild debatt om ungdomsarbetslösheten</w:t>
            </w:r>
            <w:r w:rsidR="00FA25E5" w:rsidRPr="004D51D3">
              <w:t xml:space="preserve"> kl. 12.00</w:t>
            </w:r>
            <w:r w:rsidR="00C04D32" w:rsidRPr="004D51D3">
              <w:t xml:space="preserve">. Voteringen kl. 12.00 utgår och arbetsplenum börjar kl. 15.00. </w:t>
            </w:r>
            <w:r w:rsidRPr="004D51D3">
              <w:t>Frågestund kl. 14</w:t>
            </w:r>
            <w:r w:rsidR="00FA25E5" w:rsidRPr="004D51D3">
              <w:t>.00</w:t>
            </w:r>
            <w:r w:rsidR="00C04D32" w:rsidRPr="004D51D3">
              <w:t xml:space="preserve"> och v</w:t>
            </w:r>
            <w:r w:rsidRPr="004D51D3">
              <w:t>otering kl. 17</w:t>
            </w:r>
            <w:r w:rsidR="00FA25E5" w:rsidRPr="004D51D3">
              <w:t>.00</w:t>
            </w:r>
            <w:r w:rsidR="00C04D32" w:rsidRPr="004D51D3">
              <w:t xml:space="preserve"> kvarstår</w:t>
            </w:r>
          </w:p>
        </w:tc>
        <w:tc>
          <w:tcPr>
            <w:tcW w:w="2481" w:type="dxa"/>
          </w:tcPr>
          <w:p w:rsidR="00F26F8D" w:rsidRPr="004D51D3" w:rsidRDefault="00F26F8D">
            <w:pPr>
              <w:rPr>
                <w:spacing w:val="-4"/>
              </w:rPr>
            </w:pPr>
          </w:p>
        </w:tc>
      </w:tr>
    </w:tbl>
    <w:p w:rsidR="00F26F8D" w:rsidRPr="004D51D3" w:rsidRDefault="00F26F8D">
      <w:pPr>
        <w:pStyle w:val="Blankrad"/>
      </w:pPr>
      <w:r w:rsidRPr="004D51D3">
        <w:t>     </w:t>
      </w:r>
    </w:p>
    <w:p w:rsidR="00F26F8D" w:rsidRPr="004D51D3" w:rsidRDefault="00F26F8D">
      <w:pPr>
        <w:pStyle w:val="Blankrad"/>
      </w:pPr>
      <w:r w:rsidRPr="004D51D3">
        <w:t>     </w:t>
      </w:r>
    </w:p>
    <w:p w:rsidR="00F26F8D" w:rsidRPr="004D51D3" w:rsidRDefault="00F26F8D" w:rsidP="00B00585">
      <w:pPr>
        <w:pStyle w:val="Blankrad"/>
      </w:pPr>
      <w:bookmarkStart w:id="4" w:name="Start"/>
      <w:bookmarkEnd w:id="4"/>
      <w:r w:rsidRPr="004D51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F8D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F8D" w:rsidRPr="004D51D3" w:rsidRDefault="00F26F8D" w:rsidP="003F2C4B">
            <w:pPr>
              <w:pStyle w:val="HuvudrubrikFlisteNr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HuvudrubrikEnsam"/>
            </w:pPr>
            <w:r w:rsidRPr="004D51D3">
              <w:t>Meddelande om frågestund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HuvudrubrikKolumn3"/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Underrubrik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Underrubrik"/>
            </w:pPr>
            <w:r w:rsidRPr="004D51D3">
              <w:t>Torsdagen den 23 mars kl. 14.00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Underrubrik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691D79" w:rsidP="003F2C4B">
            <w:r w:rsidRPr="004D51D3">
              <w:t>3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 xml:space="preserve">Frågor besvaras av vice statsminister Bosse Ringholm (s), näringsminister Thomas Östros (s), statsrådet </w:t>
            </w:r>
            <w:r w:rsidRPr="004D51D3">
              <w:br/>
              <w:t>Ulrica Messing (s), jordbruksminister Ann-Christin Nykvist (s) och statsrådet Ibrahim Baylan (s)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</w:tbl>
    <w:p w:rsidR="00F26F8D" w:rsidRPr="004D51D3" w:rsidRDefault="00F26F8D" w:rsidP="00F26F8D">
      <w:pPr>
        <w:pStyle w:val="Blankrad"/>
      </w:pPr>
      <w:r w:rsidRPr="004D51D3">
        <w:t>     </w:t>
      </w:r>
    </w:p>
    <w:p w:rsidR="00F26F8D" w:rsidRPr="004D51D3" w:rsidRDefault="00F26F8D" w:rsidP="00F26F8D">
      <w:pPr>
        <w:pStyle w:val="Blankrad"/>
      </w:pPr>
      <w:r w:rsidRPr="004D51D3">
        <w:t xml:space="preserve">     </w:t>
      </w:r>
    </w:p>
    <w:p w:rsidR="00F26F8D" w:rsidRPr="004D51D3" w:rsidRDefault="00F26F8D" w:rsidP="00B00585">
      <w:pPr>
        <w:pStyle w:val="Blankrad"/>
      </w:pPr>
      <w:r w:rsidRPr="004D51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F8D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F8D" w:rsidRPr="004D51D3" w:rsidRDefault="00F26F8D" w:rsidP="003F2C4B">
            <w:pPr>
              <w:pStyle w:val="HuvudrubrikFlisteNr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Huvudrubrik"/>
            </w:pPr>
            <w:r w:rsidRPr="004D51D3">
              <w:t>Svar på interpellationer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HuvudrubrikKolumn3"/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Besvaradav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Besvaradav"/>
            </w:pPr>
            <w:r w:rsidRPr="004D51D3">
              <w:t>Justitieminister Thomas Bodström (s)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Besvaradav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4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2005/06:296 av Rolf Olsson (v)</w:t>
            </w:r>
          </w:p>
          <w:p w:rsidR="00F26F8D" w:rsidRPr="004D51D3" w:rsidRDefault="00F26F8D" w:rsidP="003F2C4B">
            <w:r w:rsidRPr="004D51D3">
              <w:t>Våldtäkt mot barn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5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2005/06:297 av Luciano Astudillo (s)</w:t>
            </w:r>
          </w:p>
          <w:p w:rsidR="00F26F8D" w:rsidRPr="004D51D3" w:rsidRDefault="00F26F8D" w:rsidP="003F2C4B">
            <w:r w:rsidRPr="004D51D3">
              <w:t>Vapenamnesti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6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2005/06:298 av Lena Adelsohn Liljeroth (m)</w:t>
            </w:r>
          </w:p>
          <w:p w:rsidR="00F26F8D" w:rsidRPr="004D51D3" w:rsidRDefault="00F26F8D" w:rsidP="003F2C4B">
            <w:r w:rsidRPr="004D51D3">
              <w:t>Polisens inställning till att bekämpa klotter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Besvaradav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Besvaradav"/>
            </w:pPr>
            <w:r w:rsidRPr="004D51D3">
              <w:t>Statsrådet Ylva Johansson (s)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Besvaradav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7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2005/06:212 av Chatrine Pålsson (kd)</w:t>
            </w:r>
          </w:p>
          <w:p w:rsidR="00F26F8D" w:rsidRPr="004D51D3" w:rsidRDefault="00F26F8D" w:rsidP="003F2C4B">
            <w:r w:rsidRPr="004D51D3">
              <w:t>Ojämlik vård för bröstcancersjuka kvinnor över 70 år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8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2005/06:272 av Viviann Gerdin (c)</w:t>
            </w:r>
          </w:p>
          <w:p w:rsidR="00F26F8D" w:rsidRPr="004D51D3" w:rsidRDefault="00F26F8D" w:rsidP="003F2C4B">
            <w:r w:rsidRPr="004D51D3">
              <w:t>Kvinnor som söker sjukvård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lastRenderedPageBreak/>
              <w:t>9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2005/06:288 av Marietta de Pourbaix-Lundin (m)</w:t>
            </w:r>
          </w:p>
          <w:p w:rsidR="00F26F8D" w:rsidRPr="004D51D3" w:rsidRDefault="00F26F8D" w:rsidP="003F2C4B">
            <w:r w:rsidRPr="004D51D3">
              <w:t>Funktionshindrades rätt till sina hjälpmedel vid sjukhusvistelse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Besvaradav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Besvaradav"/>
            </w:pPr>
            <w:r w:rsidRPr="004D51D3">
              <w:t>Statsrådet Jens Orback (s)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Besvaradav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691D79" w:rsidP="003F2C4B">
            <w:r w:rsidRPr="004D51D3">
              <w:t>1</w:t>
            </w:r>
            <w:r w:rsidR="00C04D32" w:rsidRPr="004D51D3">
              <w:t>0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2005/06:295 av Mats Einarsson (v)</w:t>
            </w:r>
          </w:p>
          <w:p w:rsidR="00F26F8D" w:rsidRPr="004D51D3" w:rsidRDefault="00F26F8D" w:rsidP="003F2C4B">
            <w:r w:rsidRPr="004D51D3">
              <w:t>Analys av lagstiftningen ur ett könsmaktsperspektiv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</w:p>
        </w:tc>
      </w:tr>
    </w:tbl>
    <w:p w:rsidR="00F26F8D" w:rsidRPr="004D51D3" w:rsidRDefault="00F26F8D" w:rsidP="00F26F8D">
      <w:pPr>
        <w:pStyle w:val="Blankrad"/>
      </w:pPr>
      <w:r w:rsidRPr="004D51D3">
        <w:t>     </w:t>
      </w:r>
    </w:p>
    <w:p w:rsidR="00F26F8D" w:rsidRPr="004D51D3" w:rsidRDefault="00F26F8D" w:rsidP="00F26F8D">
      <w:pPr>
        <w:pStyle w:val="Blankrad"/>
      </w:pPr>
      <w:r w:rsidRPr="004D51D3">
        <w:t xml:space="preserve">     </w:t>
      </w:r>
    </w:p>
    <w:p w:rsidR="00F26F8D" w:rsidRPr="004D51D3" w:rsidRDefault="00F26F8D" w:rsidP="00B00585">
      <w:pPr>
        <w:pStyle w:val="Blankrad"/>
      </w:pPr>
      <w:r w:rsidRPr="004D51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F8D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F8D" w:rsidRPr="004D51D3" w:rsidRDefault="00F26F8D" w:rsidP="003F2C4B">
            <w:pPr>
              <w:pStyle w:val="HuvudrubrikFlisteNr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Huvudrubrik"/>
            </w:pPr>
            <w:r w:rsidRPr="004D51D3">
              <w:t>Ärenden för hänvisning till utskott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HuvudrubrikKolumn3"/>
            </w:pPr>
            <w:r w:rsidRPr="004D51D3">
              <w:t>Förslag</w:t>
            </w: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renderubrik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renderubrik"/>
            </w:pPr>
            <w:r w:rsidRPr="004D51D3">
              <w:t>Propositioner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renderubrik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11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2005/06:105 Trygga konsumenter som handlar hållbart – Konsumentpolitikens mål och inriktning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  <w:r w:rsidRPr="004D51D3">
              <w:rPr>
                <w:spacing w:val="-4"/>
              </w:rPr>
              <w:t>LU</w:t>
            </w: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12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2005/06:164 Löneskatter för enmansföretag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  <w:r w:rsidRPr="004D51D3">
              <w:rPr>
                <w:spacing w:val="-4"/>
              </w:rPr>
              <w:t>SfU</w:t>
            </w:r>
          </w:p>
        </w:tc>
      </w:tr>
    </w:tbl>
    <w:p w:rsidR="00F26F8D" w:rsidRPr="004D51D3" w:rsidRDefault="00F26F8D" w:rsidP="00F26F8D">
      <w:pPr>
        <w:pStyle w:val="Blankrad"/>
      </w:pPr>
      <w:r w:rsidRPr="004D51D3">
        <w:t>     </w:t>
      </w:r>
    </w:p>
    <w:p w:rsidR="00F26F8D" w:rsidRPr="004D51D3" w:rsidRDefault="00F26F8D" w:rsidP="00F26F8D">
      <w:pPr>
        <w:pStyle w:val="Blankrad"/>
      </w:pPr>
      <w:r w:rsidRPr="004D51D3">
        <w:t>     </w:t>
      </w:r>
    </w:p>
    <w:p w:rsidR="00F26F8D" w:rsidRPr="004D51D3" w:rsidRDefault="00F26F8D" w:rsidP="00B00585">
      <w:pPr>
        <w:pStyle w:val="Blankrad"/>
      </w:pPr>
      <w:r w:rsidRPr="004D51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F8D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F8D" w:rsidRPr="004D51D3" w:rsidRDefault="00F26F8D" w:rsidP="003F2C4B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Huvudrubrik"/>
              <w:spacing w:before="360"/>
            </w:pPr>
            <w:r w:rsidRPr="004D51D3">
              <w:t>Ärenden för avgörande</w:t>
            </w:r>
            <w:r w:rsidRPr="004D51D3">
              <w:br/>
              <w:t>onsdagen den 22 mars kl. 16.00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HuvudrubrikKolumn3"/>
              <w:spacing w:before="360"/>
            </w:pPr>
            <w:r w:rsidRPr="004D51D3">
              <w:t>Reservationer</w:t>
            </w: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renderubrik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4D51D3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renderubrik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renderubrik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renderubrik"/>
            </w:pPr>
            <w:r w:rsidRPr="004D51D3">
              <w:t>Utbildningsutskottets betänkande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renderubrik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C04D32" w:rsidP="003F2C4B">
            <w:r w:rsidRPr="004D51D3">
              <w:t>13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2005/06:UbU10 Gymnasieskolan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  <w:r w:rsidRPr="004D51D3">
              <w:rPr>
                <w:spacing w:val="-4"/>
              </w:rPr>
              <w:t>44 res. (m,fp,kd,v,c,mp)</w:t>
            </w: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F26F8D" w:rsidP="003F2C4B">
            <w:pPr>
              <w:pStyle w:val="renderubrik"/>
            </w:pPr>
          </w:p>
        </w:tc>
        <w:tc>
          <w:tcPr>
            <w:tcW w:w="6237" w:type="dxa"/>
          </w:tcPr>
          <w:p w:rsidR="00F26F8D" w:rsidRPr="004D51D3" w:rsidRDefault="00F26F8D" w:rsidP="003F2C4B">
            <w:pPr>
              <w:pStyle w:val="renderubrik"/>
            </w:pPr>
            <w:r w:rsidRPr="004D51D3">
              <w:t>Näringsutskottets betänkande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pStyle w:val="renderubrik"/>
              <w:rPr>
                <w:spacing w:val="-4"/>
              </w:rPr>
            </w:pPr>
          </w:p>
        </w:tc>
      </w:tr>
      <w:tr w:rsidR="00F26F8D" w:rsidRPr="004D51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F8D" w:rsidRPr="004D51D3" w:rsidRDefault="00691D79" w:rsidP="003F2C4B">
            <w:r w:rsidRPr="004D51D3">
              <w:t>1</w:t>
            </w:r>
            <w:r w:rsidR="00C04D32" w:rsidRPr="004D51D3">
              <w:t>4</w:t>
            </w:r>
          </w:p>
        </w:tc>
        <w:tc>
          <w:tcPr>
            <w:tcW w:w="6237" w:type="dxa"/>
          </w:tcPr>
          <w:p w:rsidR="00F26F8D" w:rsidRPr="004D51D3" w:rsidRDefault="00F26F8D" w:rsidP="003F2C4B">
            <w:r w:rsidRPr="004D51D3">
              <w:t>2005/06:NU12 Vissa frågor om regional utvecklingspolitik</w:t>
            </w:r>
          </w:p>
        </w:tc>
        <w:tc>
          <w:tcPr>
            <w:tcW w:w="2481" w:type="dxa"/>
          </w:tcPr>
          <w:p w:rsidR="00F26F8D" w:rsidRPr="004D51D3" w:rsidRDefault="00F26F8D" w:rsidP="003F2C4B">
            <w:pPr>
              <w:rPr>
                <w:spacing w:val="-4"/>
              </w:rPr>
            </w:pPr>
            <w:r w:rsidRPr="004D51D3">
              <w:rPr>
                <w:spacing w:val="-4"/>
              </w:rPr>
              <w:t>9 res. (m,fp,kd,v,c,mp)</w:t>
            </w:r>
          </w:p>
        </w:tc>
      </w:tr>
    </w:tbl>
    <w:p w:rsidR="00F26F8D" w:rsidRPr="004D51D3" w:rsidRDefault="00F26F8D" w:rsidP="00F26F8D">
      <w:pPr>
        <w:pStyle w:val="Blankrad"/>
      </w:pPr>
    </w:p>
    <w:p w:rsidR="00F26F8D" w:rsidRPr="004D51D3" w:rsidRDefault="00F26F8D" w:rsidP="00F26F8D">
      <w:pPr>
        <w:pStyle w:val="Blankrad"/>
      </w:pPr>
      <w:r w:rsidRPr="004D51D3">
        <w:t>     </w:t>
      </w:r>
    </w:p>
    <w:p w:rsidR="002A7D36" w:rsidRPr="004D51D3" w:rsidRDefault="00F22E80" w:rsidP="00B00585">
      <w:pPr>
        <w:pStyle w:val="Blankrad"/>
      </w:pPr>
      <w:r w:rsidRPr="004D51D3">
        <w:t>     </w:t>
      </w:r>
      <w:r w:rsidR="002A7D36" w:rsidRPr="004D51D3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D51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D51D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D51D3" w:rsidRDefault="006E04A4">
            <w:pPr>
              <w:pStyle w:val="StreckMitten"/>
            </w:pPr>
            <w:r w:rsidRPr="004D51D3">
              <w:tab/>
            </w:r>
            <w:r w:rsidRPr="004D51D3">
              <w:tab/>
            </w:r>
          </w:p>
        </w:tc>
      </w:tr>
    </w:tbl>
    <w:p w:rsidR="006E04A4" w:rsidRPr="004D51D3" w:rsidRDefault="006E04A4"/>
    <w:sectPr w:rsidR="006E04A4" w:rsidRPr="004D51D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3A6" w:rsidRPr="004D51D3" w:rsidRDefault="00B433A6">
      <w:r w:rsidRPr="004D51D3">
        <w:separator/>
      </w:r>
    </w:p>
  </w:endnote>
  <w:endnote w:type="continuationSeparator" w:id="0">
    <w:p w:rsidR="00B433A6" w:rsidRPr="004D51D3" w:rsidRDefault="00B433A6">
      <w:r w:rsidRPr="004D51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4E" w:rsidRPr="004D51D3" w:rsidRDefault="003B254E">
    <w:pPr>
      <w:pStyle w:val="Sidhuvud"/>
      <w:jc w:val="center"/>
    </w:pPr>
    <w:r w:rsidRPr="004D51D3">
      <w:fldChar w:fldCharType="begin" w:fldLock="1"/>
    </w:r>
    <w:r w:rsidRPr="004D51D3">
      <w:instrText xml:space="preserve"> PAGE </w:instrText>
    </w:r>
    <w:r w:rsidRPr="004D51D3">
      <w:fldChar w:fldCharType="separate"/>
    </w:r>
    <w:r w:rsidR="00124A8C" w:rsidRPr="004D51D3">
      <w:t>2</w:t>
    </w:r>
    <w:r w:rsidRPr="004D51D3">
      <w:fldChar w:fldCharType="end"/>
    </w:r>
    <w:r w:rsidRPr="004D51D3">
      <w:t>(</w:t>
    </w:r>
    <w:r w:rsidRPr="004D51D3">
      <w:fldChar w:fldCharType="begin" w:fldLock="1"/>
    </w:r>
    <w:r w:rsidRPr="004D51D3">
      <w:instrText xml:space="preserve"> NUMPAGES </w:instrText>
    </w:r>
    <w:r w:rsidRPr="004D51D3">
      <w:fldChar w:fldCharType="separate"/>
    </w:r>
    <w:r w:rsidR="00124A8C" w:rsidRPr="004D51D3">
      <w:t>2</w:t>
    </w:r>
    <w:r w:rsidRPr="004D51D3">
      <w:fldChar w:fldCharType="end"/>
    </w:r>
    <w:r w:rsidRPr="004D51D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4E" w:rsidRPr="004D51D3" w:rsidRDefault="003B254E">
    <w:pPr>
      <w:pStyle w:val="Sidhuvud"/>
      <w:jc w:val="center"/>
    </w:pPr>
    <w:r w:rsidRPr="004D51D3">
      <w:fldChar w:fldCharType="begin" w:fldLock="1"/>
    </w:r>
    <w:r w:rsidRPr="004D51D3">
      <w:instrText xml:space="preserve"> PAGE </w:instrText>
    </w:r>
    <w:r w:rsidRPr="004D51D3">
      <w:fldChar w:fldCharType="separate"/>
    </w:r>
    <w:r w:rsidR="00AB773F" w:rsidRPr="004D51D3">
      <w:t>1</w:t>
    </w:r>
    <w:r w:rsidRPr="004D51D3">
      <w:fldChar w:fldCharType="end"/>
    </w:r>
    <w:r w:rsidRPr="004D51D3">
      <w:t>(</w:t>
    </w:r>
    <w:r w:rsidRPr="004D51D3">
      <w:fldChar w:fldCharType="begin" w:fldLock="1"/>
    </w:r>
    <w:r w:rsidRPr="004D51D3">
      <w:instrText xml:space="preserve"> NUMPAGES </w:instrText>
    </w:r>
    <w:r w:rsidRPr="004D51D3">
      <w:fldChar w:fldCharType="separate"/>
    </w:r>
    <w:r w:rsidR="00124A8C" w:rsidRPr="004D51D3">
      <w:t>2</w:t>
    </w:r>
    <w:r w:rsidRPr="004D51D3">
      <w:fldChar w:fldCharType="end"/>
    </w:r>
    <w:r w:rsidRPr="004D51D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3A6" w:rsidRPr="004D51D3" w:rsidRDefault="00B433A6">
      <w:r w:rsidRPr="004D51D3">
        <w:separator/>
      </w:r>
    </w:p>
  </w:footnote>
  <w:footnote w:type="continuationSeparator" w:id="0">
    <w:p w:rsidR="00B433A6" w:rsidRPr="004D51D3" w:rsidRDefault="00B433A6">
      <w:r w:rsidRPr="004D51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4E" w:rsidRPr="004D51D3" w:rsidRDefault="003B254E">
    <w:pPr>
      <w:pStyle w:val="Sidhuvud"/>
      <w:tabs>
        <w:tab w:val="clear" w:pos="4536"/>
      </w:tabs>
    </w:pPr>
    <w:r w:rsidRPr="004D51D3">
      <w:fldChar w:fldCharType="begin" w:fldLock="1"/>
    </w:r>
    <w:r w:rsidRPr="004D51D3">
      <w:instrText xml:space="preserve"> DOCPROPERTY "DocumentDate" </w:instrText>
    </w:r>
    <w:r w:rsidRPr="004D51D3">
      <w:fldChar w:fldCharType="separate"/>
    </w:r>
    <w:r w:rsidR="00124A8C" w:rsidRPr="004D51D3">
      <w:t>Måndagen den 20 mars 2006</w:t>
    </w:r>
    <w:r w:rsidRPr="004D51D3">
      <w:fldChar w:fldCharType="end"/>
    </w:r>
    <w:r w:rsidRPr="004D51D3">
      <w:tab/>
    </w:r>
  </w:p>
  <w:p w:rsidR="003B254E" w:rsidRPr="004D51D3" w:rsidRDefault="003B254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D51D3">
      <w:rPr>
        <w:sz w:val="12"/>
      </w:rPr>
      <w:tab/>
    </w:r>
  </w:p>
  <w:p w:rsidR="003B254E" w:rsidRPr="004D51D3" w:rsidRDefault="003B25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4E" w:rsidRPr="004D51D3" w:rsidRDefault="004D51D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D51D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54E" w:rsidRPr="004D51D3" w:rsidRDefault="003B254E">
    <w:pPr>
      <w:pStyle w:val="Dokumentrubrik"/>
      <w:spacing w:after="360"/>
    </w:pPr>
    <w:r w:rsidRPr="004D51D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93880460">
    <w:abstractNumId w:val="4"/>
  </w:num>
  <w:num w:numId="2" w16cid:durableId="299312178">
    <w:abstractNumId w:val="2"/>
  </w:num>
  <w:num w:numId="3" w16cid:durableId="1383364678">
    <w:abstractNumId w:val="3"/>
  </w:num>
  <w:num w:numId="4" w16cid:durableId="1451239916">
    <w:abstractNumId w:val="1"/>
  </w:num>
  <w:num w:numId="5" w16cid:durableId="2010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254E"/>
    <w:rsid w:val="00013362"/>
    <w:rsid w:val="00043204"/>
    <w:rsid w:val="00067D5D"/>
    <w:rsid w:val="00075958"/>
    <w:rsid w:val="000E30A0"/>
    <w:rsid w:val="00124A8C"/>
    <w:rsid w:val="0014779C"/>
    <w:rsid w:val="00147F56"/>
    <w:rsid w:val="00160B0C"/>
    <w:rsid w:val="00165404"/>
    <w:rsid w:val="001A1CBE"/>
    <w:rsid w:val="001C4530"/>
    <w:rsid w:val="001C574B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A7D36"/>
    <w:rsid w:val="002C244C"/>
    <w:rsid w:val="002E546B"/>
    <w:rsid w:val="002E6C9A"/>
    <w:rsid w:val="002F0C89"/>
    <w:rsid w:val="002F7486"/>
    <w:rsid w:val="00305353"/>
    <w:rsid w:val="0032182C"/>
    <w:rsid w:val="00324563"/>
    <w:rsid w:val="0034141E"/>
    <w:rsid w:val="003511C0"/>
    <w:rsid w:val="00353F83"/>
    <w:rsid w:val="003652CF"/>
    <w:rsid w:val="00377B34"/>
    <w:rsid w:val="003B015B"/>
    <w:rsid w:val="003B254E"/>
    <w:rsid w:val="003C7487"/>
    <w:rsid w:val="003C7EDD"/>
    <w:rsid w:val="003F2C4B"/>
    <w:rsid w:val="004100C9"/>
    <w:rsid w:val="0045348A"/>
    <w:rsid w:val="004701EB"/>
    <w:rsid w:val="00481275"/>
    <w:rsid w:val="004C1FA3"/>
    <w:rsid w:val="004C4932"/>
    <w:rsid w:val="004D51D3"/>
    <w:rsid w:val="004E5AC8"/>
    <w:rsid w:val="004F173D"/>
    <w:rsid w:val="004F60B1"/>
    <w:rsid w:val="00510E80"/>
    <w:rsid w:val="00585ED4"/>
    <w:rsid w:val="00594D74"/>
    <w:rsid w:val="005A4129"/>
    <w:rsid w:val="005B70D8"/>
    <w:rsid w:val="005C72AA"/>
    <w:rsid w:val="005C7F3D"/>
    <w:rsid w:val="005D5DA3"/>
    <w:rsid w:val="005F1BC0"/>
    <w:rsid w:val="0061541F"/>
    <w:rsid w:val="006417AD"/>
    <w:rsid w:val="00645051"/>
    <w:rsid w:val="00691D79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478"/>
    <w:rsid w:val="007526CB"/>
    <w:rsid w:val="007532ED"/>
    <w:rsid w:val="0078127D"/>
    <w:rsid w:val="007A090E"/>
    <w:rsid w:val="007B01A2"/>
    <w:rsid w:val="007C0AB9"/>
    <w:rsid w:val="007D7A4C"/>
    <w:rsid w:val="007D7F1E"/>
    <w:rsid w:val="00826301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80CD6"/>
    <w:rsid w:val="0099091B"/>
    <w:rsid w:val="009A4BE1"/>
    <w:rsid w:val="009E024F"/>
    <w:rsid w:val="009E2A19"/>
    <w:rsid w:val="009F16CD"/>
    <w:rsid w:val="00A14D58"/>
    <w:rsid w:val="00A323E6"/>
    <w:rsid w:val="00A33A32"/>
    <w:rsid w:val="00A423B1"/>
    <w:rsid w:val="00A4395A"/>
    <w:rsid w:val="00A51BBE"/>
    <w:rsid w:val="00A65816"/>
    <w:rsid w:val="00A669E1"/>
    <w:rsid w:val="00A76381"/>
    <w:rsid w:val="00AB773F"/>
    <w:rsid w:val="00AD51C2"/>
    <w:rsid w:val="00AE4186"/>
    <w:rsid w:val="00AF003C"/>
    <w:rsid w:val="00B00585"/>
    <w:rsid w:val="00B11B39"/>
    <w:rsid w:val="00B27DC3"/>
    <w:rsid w:val="00B433A6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04D32"/>
    <w:rsid w:val="00C20D9F"/>
    <w:rsid w:val="00C337B2"/>
    <w:rsid w:val="00C37D3A"/>
    <w:rsid w:val="00C84314"/>
    <w:rsid w:val="00C876FD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1149F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2E80"/>
    <w:rsid w:val="00F26F8D"/>
    <w:rsid w:val="00F27AE3"/>
    <w:rsid w:val="00F32AB0"/>
    <w:rsid w:val="00F367D2"/>
    <w:rsid w:val="00F5416E"/>
    <w:rsid w:val="00F65389"/>
    <w:rsid w:val="00F849DC"/>
    <w:rsid w:val="00F9696A"/>
    <w:rsid w:val="00FA25E5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2DA62-CB22-4C79-9DC5-17D4E01E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285</Words>
  <Characters>1864</Characters>
  <Application>Microsoft Office Word</Application>
  <DocSecurity>4</DocSecurity>
  <Lines>155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2005/06:89</vt:lpstr>
      <vt:lpstr>Måndagen den 20 mars 2006</vt:lpstr>
    </vt:vector>
  </TitlesOfParts>
  <Company>Riksdagen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2006-03-17T14:14:00Z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20 mars 2006</vt:lpwstr>
  </property>
  <property fmtid="{D5CDD505-2E9C-101B-9397-08002B2CF9AE}" pid="3" name="DocumentNumber">
    <vt:lpwstr>89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2006-03-20</vt:lpwstr>
  </property>
</Properties>
</file>