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33A0" w14:textId="77777777" w:rsidR="002C56E6" w:rsidRPr="00631228" w:rsidRDefault="002C56E6" w:rsidP="00C8222F">
      <w:pPr>
        <w:pStyle w:val="Datum"/>
      </w:pPr>
      <w:bookmarkStart w:id="0" w:name="DocumentDate"/>
      <w:r w:rsidRPr="00631228">
        <w:t>Tisdagen den 9 juni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694"/>
        <w:gridCol w:w="407"/>
        <w:gridCol w:w="386"/>
        <w:gridCol w:w="58"/>
        <w:gridCol w:w="6954"/>
        <w:gridCol w:w="275"/>
      </w:tblGrid>
      <w:tr w:rsidR="00AD11E7" w14:paraId="576833A5" w14:textId="77777777" w:rsidTr="005F41B0">
        <w:trPr>
          <w:cantSplit/>
        </w:trPr>
        <w:tc>
          <w:tcPr>
            <w:tcW w:w="440" w:type="dxa"/>
          </w:tcPr>
          <w:p w14:paraId="576833A1" w14:textId="77777777" w:rsidR="002C56E6" w:rsidRPr="00631228" w:rsidRDefault="002C56E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576833A2" w14:textId="77777777" w:rsidR="002C56E6" w:rsidRPr="00631228" w:rsidRDefault="002C56E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</w:tcPr>
          <w:p w14:paraId="576833A3" w14:textId="77777777" w:rsidR="002C56E6" w:rsidRPr="00631228" w:rsidRDefault="002C56E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576833A4" w14:textId="77777777" w:rsidR="002C56E6" w:rsidRPr="00631228" w:rsidRDefault="002C56E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D11E7" w14:paraId="576833AA" w14:textId="77777777" w:rsidTr="005F41B0">
        <w:trPr>
          <w:cantSplit/>
        </w:trPr>
        <w:tc>
          <w:tcPr>
            <w:tcW w:w="440" w:type="dxa"/>
          </w:tcPr>
          <w:p w14:paraId="576833A6" w14:textId="77777777" w:rsidR="002C56E6" w:rsidRPr="00631228" w:rsidRDefault="002C56E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576833A7" w14:textId="77777777" w:rsidR="002C56E6" w:rsidRPr="00631228" w:rsidRDefault="002C56E6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</w:tcPr>
          <w:p w14:paraId="576833A8" w14:textId="77777777" w:rsidR="002C56E6" w:rsidRPr="00631228" w:rsidRDefault="002C56E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576833A9" w14:textId="77777777" w:rsidR="002C56E6" w:rsidRPr="00631228" w:rsidRDefault="002C56E6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AD11E7" w14:paraId="576833AF" w14:textId="77777777" w:rsidTr="005F41B0">
        <w:trPr>
          <w:gridAfter w:val="1"/>
          <w:wAfter w:w="275" w:type="dxa"/>
          <w:cantSplit/>
        </w:trPr>
        <w:tc>
          <w:tcPr>
            <w:tcW w:w="440" w:type="dxa"/>
          </w:tcPr>
          <w:p w14:paraId="576833AB" w14:textId="77777777" w:rsidR="002C56E6" w:rsidRPr="00631228" w:rsidRDefault="002C56E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694" w:type="dxa"/>
          </w:tcPr>
          <w:p w14:paraId="576833AC" w14:textId="77777777" w:rsidR="002C56E6" w:rsidRPr="00631228" w:rsidRDefault="002C56E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  <w:gridSpan w:val="3"/>
          </w:tcPr>
          <w:p w14:paraId="576833AD" w14:textId="77777777" w:rsidR="002C56E6" w:rsidRPr="00631228" w:rsidRDefault="002C56E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576833AE" w14:textId="77777777" w:rsidR="002C56E6" w:rsidRPr="00631228" w:rsidRDefault="002C56E6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576833B0" w14:textId="77777777" w:rsidR="002C56E6" w:rsidRDefault="002C56E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D11E7" w14:paraId="576833B5" w14:textId="77777777">
        <w:tc>
          <w:tcPr>
            <w:tcW w:w="454" w:type="dxa"/>
            <w:vAlign w:val="bottom"/>
          </w:tcPr>
          <w:p w14:paraId="576833B1" w14:textId="77777777" w:rsidR="002C56E6" w:rsidRPr="006F2BC3" w:rsidRDefault="002C56E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76833B2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3B3" w14:textId="77777777" w:rsidR="002C56E6" w:rsidRPr="006F2BC3" w:rsidRDefault="002C56E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76833B4" w14:textId="77777777" w:rsidR="002C56E6" w:rsidRPr="006F2BC3" w:rsidRDefault="002C56E6" w:rsidP="006F2BC3">
            <w:r w:rsidRPr="006F2BC3">
              <w:t>Ackumulerad tid</w:t>
            </w:r>
          </w:p>
        </w:tc>
      </w:tr>
      <w:tr w:rsidR="00AD11E7" w14:paraId="576833BB" w14:textId="77777777">
        <w:tc>
          <w:tcPr>
            <w:tcW w:w="454" w:type="dxa"/>
            <w:vAlign w:val="bottom"/>
          </w:tcPr>
          <w:p w14:paraId="576833B6" w14:textId="77777777" w:rsidR="002C56E6" w:rsidRPr="006F2BC3" w:rsidRDefault="002C56E6" w:rsidP="006F2BC3">
            <w:r w:rsidRPr="006F2BC3">
              <w:t xml:space="preserve"> </w:t>
            </w:r>
          </w:p>
          <w:p w14:paraId="576833B7" w14:textId="77777777" w:rsidR="002C56E6" w:rsidRPr="006F2BC3" w:rsidRDefault="002C56E6" w:rsidP="006F2BC3"/>
        </w:tc>
        <w:tc>
          <w:tcPr>
            <w:tcW w:w="5680" w:type="dxa"/>
            <w:gridSpan w:val="3"/>
            <w:vAlign w:val="bottom"/>
          </w:tcPr>
          <w:p w14:paraId="576833B8" w14:textId="77777777" w:rsidR="002C56E6" w:rsidRPr="006F2BC3" w:rsidRDefault="002C56E6" w:rsidP="006F2BC3">
            <w:pPr>
              <w:pStyle w:val="renderubrik"/>
            </w:pPr>
            <w:r>
              <w:rPr>
                <w:bCs/>
              </w:rPr>
              <w:t>Gemensam debatt FiU20 och FiU21</w:t>
            </w:r>
          </w:p>
        </w:tc>
        <w:tc>
          <w:tcPr>
            <w:tcW w:w="1260" w:type="dxa"/>
            <w:gridSpan w:val="2"/>
            <w:vAlign w:val="bottom"/>
          </w:tcPr>
          <w:p w14:paraId="576833B9" w14:textId="77777777" w:rsidR="002C56E6" w:rsidRPr="006F2BC3" w:rsidRDefault="002C56E6" w:rsidP="006F2BC3"/>
        </w:tc>
        <w:tc>
          <w:tcPr>
            <w:tcW w:w="1460" w:type="dxa"/>
            <w:gridSpan w:val="2"/>
            <w:vAlign w:val="bottom"/>
          </w:tcPr>
          <w:p w14:paraId="576833BA" w14:textId="77777777" w:rsidR="002C56E6" w:rsidRPr="006F2BC3" w:rsidRDefault="002C56E6" w:rsidP="006F2BC3"/>
        </w:tc>
      </w:tr>
      <w:tr w:rsidR="00AD11E7" w14:paraId="576833C0" w14:textId="77777777">
        <w:tc>
          <w:tcPr>
            <w:tcW w:w="454" w:type="dxa"/>
          </w:tcPr>
          <w:p w14:paraId="576833BC" w14:textId="77777777" w:rsidR="002C56E6" w:rsidRPr="006F2BC3" w:rsidRDefault="002C56E6" w:rsidP="006F2BC3">
            <w:pPr>
              <w:pStyle w:val="rendenr"/>
            </w:pPr>
            <w:r w:rsidRPr="006F2BC3">
              <w:t>38–39</w:t>
            </w:r>
          </w:p>
        </w:tc>
        <w:tc>
          <w:tcPr>
            <w:tcW w:w="5680" w:type="dxa"/>
            <w:gridSpan w:val="3"/>
            <w:vAlign w:val="bottom"/>
          </w:tcPr>
          <w:p w14:paraId="576833BD" w14:textId="77777777" w:rsidR="002C56E6" w:rsidRPr="006F2BC3" w:rsidRDefault="002C56E6" w:rsidP="006F2BC3">
            <w:pPr>
              <w:pStyle w:val="renderubrik"/>
            </w:pPr>
            <w:r>
              <w:t>Finansutskottets betänkande FiU20 och FiU21</w:t>
            </w:r>
          </w:p>
        </w:tc>
        <w:tc>
          <w:tcPr>
            <w:tcW w:w="1260" w:type="dxa"/>
            <w:gridSpan w:val="2"/>
            <w:vAlign w:val="bottom"/>
          </w:tcPr>
          <w:p w14:paraId="576833BE" w14:textId="77777777" w:rsidR="002C56E6" w:rsidRPr="006F2BC3" w:rsidRDefault="002C56E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76833BF" w14:textId="77777777" w:rsidR="002C56E6" w:rsidRPr="006F2BC3" w:rsidRDefault="002C56E6" w:rsidP="006F2BC3">
            <w:pPr>
              <w:pStyle w:val="renderubrik"/>
            </w:pPr>
          </w:p>
        </w:tc>
      </w:tr>
      <w:tr w:rsidR="00AD11E7" w14:paraId="576833C5" w14:textId="77777777">
        <w:tc>
          <w:tcPr>
            <w:tcW w:w="454" w:type="dxa"/>
            <w:vAlign w:val="bottom"/>
          </w:tcPr>
          <w:p w14:paraId="576833C1" w14:textId="77777777" w:rsidR="002C56E6" w:rsidRPr="006F2BC3" w:rsidRDefault="002C56E6" w:rsidP="006F2BC3"/>
        </w:tc>
        <w:tc>
          <w:tcPr>
            <w:tcW w:w="5680" w:type="dxa"/>
            <w:gridSpan w:val="3"/>
            <w:vAlign w:val="bottom"/>
          </w:tcPr>
          <w:p w14:paraId="576833C2" w14:textId="77777777" w:rsidR="002C56E6" w:rsidRPr="006F2BC3" w:rsidRDefault="002C56E6" w:rsidP="006F2BC3">
            <w:pPr>
              <w:pStyle w:val="Underrubrik"/>
            </w:pPr>
            <w:r>
              <w:t>Riktlinjer för den ekonomiska politiken och budgetpolitiken</w:t>
            </w:r>
            <w:r>
              <w:br/>
              <w:t>Vårändringsbudget för 2026</w:t>
            </w:r>
          </w:p>
        </w:tc>
        <w:tc>
          <w:tcPr>
            <w:tcW w:w="1260" w:type="dxa"/>
            <w:gridSpan w:val="2"/>
            <w:vAlign w:val="bottom"/>
          </w:tcPr>
          <w:p w14:paraId="576833C3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76833C4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3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3C6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3C7" w14:textId="77777777" w:rsidR="002C56E6" w:rsidRPr="006F2BC3" w:rsidRDefault="002C56E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76833C8" w14:textId="77777777" w:rsidR="002C56E6" w:rsidRPr="006F2BC3" w:rsidRDefault="002C56E6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576833C9" w14:textId="77777777" w:rsidR="002C56E6" w:rsidRPr="006F2BC3" w:rsidRDefault="002C56E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76833CA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3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3CC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3CD" w14:textId="77777777" w:rsidR="002C56E6" w:rsidRPr="006F2BC3" w:rsidRDefault="002C56E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76833CE" w14:textId="77777777" w:rsidR="002C56E6" w:rsidRPr="006F2BC3" w:rsidRDefault="002C56E6" w:rsidP="006F2BC3">
            <w:r w:rsidRPr="006F2BC3">
              <w:t>Mikael Damberg (S)</w:t>
            </w:r>
          </w:p>
        </w:tc>
        <w:tc>
          <w:tcPr>
            <w:tcW w:w="1260" w:type="dxa"/>
            <w:gridSpan w:val="2"/>
            <w:vAlign w:val="bottom"/>
          </w:tcPr>
          <w:p w14:paraId="576833CF" w14:textId="77777777" w:rsidR="002C56E6" w:rsidRPr="006F2BC3" w:rsidRDefault="002C56E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76833D0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3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3D2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3D3" w14:textId="77777777" w:rsidR="002C56E6" w:rsidRPr="006F2BC3" w:rsidRDefault="002C56E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76833D4" w14:textId="77777777" w:rsidR="002C56E6" w:rsidRPr="006F2BC3" w:rsidRDefault="002C56E6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576833D5" w14:textId="77777777" w:rsidR="002C56E6" w:rsidRPr="006F2BC3" w:rsidRDefault="002C56E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76833D6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3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3D8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3D9" w14:textId="77777777" w:rsidR="002C56E6" w:rsidRPr="006F2BC3" w:rsidRDefault="002C56E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76833DA" w14:textId="77777777" w:rsidR="002C56E6" w:rsidRPr="006F2BC3" w:rsidRDefault="002C56E6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576833DB" w14:textId="77777777" w:rsidR="002C56E6" w:rsidRPr="006F2BC3" w:rsidRDefault="002C56E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76833DC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3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3DE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3DF" w14:textId="77777777" w:rsidR="002C56E6" w:rsidRPr="006F2BC3" w:rsidRDefault="002C56E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76833E0" w14:textId="77777777" w:rsidR="002C56E6" w:rsidRPr="006F2BC3" w:rsidRDefault="002C56E6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576833E1" w14:textId="77777777" w:rsidR="002C56E6" w:rsidRPr="006F2BC3" w:rsidRDefault="002C56E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76833E2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3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3E4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3E5" w14:textId="77777777" w:rsidR="002C56E6" w:rsidRPr="006F2BC3" w:rsidRDefault="002C56E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76833E6" w14:textId="77777777" w:rsidR="002C56E6" w:rsidRPr="006F2BC3" w:rsidRDefault="002C56E6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576833E7" w14:textId="77777777" w:rsidR="002C56E6" w:rsidRPr="006F2BC3" w:rsidRDefault="002C56E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76833E8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3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3EA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3EB" w14:textId="77777777" w:rsidR="002C56E6" w:rsidRPr="006F2BC3" w:rsidRDefault="002C56E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76833EC" w14:textId="77777777" w:rsidR="002C56E6" w:rsidRPr="006F2BC3" w:rsidRDefault="002C56E6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14:paraId="576833ED" w14:textId="77777777" w:rsidR="002C56E6" w:rsidRPr="006F2BC3" w:rsidRDefault="002C56E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76833EE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3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3F0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3F1" w14:textId="77777777" w:rsidR="002C56E6" w:rsidRPr="006F2BC3" w:rsidRDefault="002C56E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76833F2" w14:textId="77777777" w:rsidR="002C56E6" w:rsidRPr="006F2BC3" w:rsidRDefault="002C56E6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576833F3" w14:textId="77777777" w:rsidR="002C56E6" w:rsidRPr="006F2BC3" w:rsidRDefault="002C56E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76833F4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3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3F6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3F7" w14:textId="77777777" w:rsidR="002C56E6" w:rsidRPr="006F2BC3" w:rsidRDefault="002C56E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76833F8" w14:textId="77777777" w:rsidR="002C56E6" w:rsidRPr="006F2BC3" w:rsidRDefault="002C56E6" w:rsidP="006F2BC3">
            <w:r w:rsidRPr="006F2BC3">
              <w:t>Finansminister 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576833F9" w14:textId="77777777" w:rsidR="002C56E6" w:rsidRPr="006F2BC3" w:rsidRDefault="002C56E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76833FA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3FC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3FD" w14:textId="77777777" w:rsidR="002C56E6" w:rsidRPr="006F2BC3" w:rsidRDefault="002C56E6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576833FE" w14:textId="77777777" w:rsidR="002C56E6" w:rsidRPr="006F2BC3" w:rsidRDefault="002C56E6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576833FF" w14:textId="77777777" w:rsidR="002C56E6" w:rsidRPr="006F2BC3" w:rsidRDefault="002C56E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7683400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02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03" w14:textId="77777777" w:rsidR="002C56E6" w:rsidRPr="006F2BC3" w:rsidRDefault="002C56E6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57683404" w14:textId="77777777" w:rsidR="002C56E6" w:rsidRPr="006F2BC3" w:rsidRDefault="002C56E6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14:paraId="57683405" w14:textId="77777777" w:rsidR="002C56E6" w:rsidRPr="006F2BC3" w:rsidRDefault="002C56E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7683406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08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09" w14:textId="77777777" w:rsidR="002C56E6" w:rsidRPr="006F2BC3" w:rsidRDefault="002C56E6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5768340A" w14:textId="77777777" w:rsidR="002C56E6" w:rsidRPr="006F2BC3" w:rsidRDefault="002C56E6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5768340B" w14:textId="77777777" w:rsidR="002C56E6" w:rsidRPr="006F2BC3" w:rsidRDefault="002C56E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768340C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0E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0F" w14:textId="77777777" w:rsidR="002C56E6" w:rsidRPr="006F2BC3" w:rsidRDefault="002C56E6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57683410" w14:textId="77777777" w:rsidR="002C56E6" w:rsidRPr="006F2BC3" w:rsidRDefault="002C56E6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57683411" w14:textId="77777777" w:rsidR="002C56E6" w:rsidRPr="006F2BC3" w:rsidRDefault="002C56E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7683412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14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15" w14:textId="77777777" w:rsidR="002C56E6" w:rsidRPr="006F2BC3" w:rsidRDefault="002C56E6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57683416" w14:textId="77777777" w:rsidR="002C56E6" w:rsidRPr="006F2BC3" w:rsidRDefault="002C56E6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57683417" w14:textId="77777777" w:rsidR="002C56E6" w:rsidRPr="006F2BC3" w:rsidRDefault="002C56E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7683418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1A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1B" w14:textId="77777777" w:rsidR="002C56E6" w:rsidRPr="006F2BC3" w:rsidRDefault="002C56E6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5768341C" w14:textId="77777777" w:rsidR="002C56E6" w:rsidRPr="006F2BC3" w:rsidRDefault="002C56E6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5768341D" w14:textId="77777777" w:rsidR="002C56E6" w:rsidRPr="006F2BC3" w:rsidRDefault="002C56E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768341E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20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21" w14:textId="77777777" w:rsidR="002C56E6" w:rsidRPr="006F2BC3" w:rsidRDefault="002C56E6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57683422" w14:textId="77777777" w:rsidR="002C56E6" w:rsidRPr="006F2BC3" w:rsidRDefault="002C56E6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14:paraId="57683423" w14:textId="77777777" w:rsidR="002C56E6" w:rsidRPr="006F2BC3" w:rsidRDefault="002C56E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7683424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26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27" w14:textId="77777777" w:rsidR="002C56E6" w:rsidRPr="006F2BC3" w:rsidRDefault="002C56E6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57683428" w14:textId="77777777" w:rsidR="002C56E6" w:rsidRPr="006F2BC3" w:rsidRDefault="002C56E6" w:rsidP="006F2BC3">
            <w:r w:rsidRPr="006F2BC3">
              <w:t>Jamal El-Haj (-)</w:t>
            </w:r>
          </w:p>
        </w:tc>
        <w:tc>
          <w:tcPr>
            <w:tcW w:w="1260" w:type="dxa"/>
            <w:gridSpan w:val="2"/>
            <w:vAlign w:val="bottom"/>
          </w:tcPr>
          <w:p w14:paraId="57683429" w14:textId="77777777" w:rsidR="002C56E6" w:rsidRPr="006F2BC3" w:rsidRDefault="002C56E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768342A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3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68342C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2D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768342E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42F" w14:textId="77777777" w:rsidR="002C56E6" w:rsidRPr="006F2BC3" w:rsidRDefault="002C56E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7683430" w14:textId="77777777" w:rsidR="002C56E6" w:rsidRPr="006F2BC3" w:rsidRDefault="002C56E6" w:rsidP="006F2BC3">
            <w:pPr>
              <w:pStyle w:val="Summalinje"/>
            </w:pPr>
            <w:r w:rsidRPr="006F2BC3">
              <w:t>____</w:t>
            </w:r>
          </w:p>
        </w:tc>
      </w:tr>
      <w:tr w:rsidR="00AD11E7" w14:paraId="5768343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683432" w14:textId="77777777" w:rsidR="002C56E6" w:rsidRPr="006F2BC3" w:rsidRDefault="002C56E6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7683433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7683434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435" w14:textId="77777777" w:rsidR="002C56E6" w:rsidRPr="006F2BC3" w:rsidRDefault="002C56E6" w:rsidP="006F2BC3">
            <w:pPr>
              <w:pStyle w:val="TalartidSumma"/>
            </w:pPr>
            <w:r w:rsidRPr="006F2BC3">
              <w:t xml:space="preserve"> 2.52</w:t>
            </w:r>
          </w:p>
        </w:tc>
        <w:tc>
          <w:tcPr>
            <w:tcW w:w="1460" w:type="dxa"/>
            <w:gridSpan w:val="2"/>
            <w:vAlign w:val="bottom"/>
          </w:tcPr>
          <w:p w14:paraId="57683436" w14:textId="77777777" w:rsidR="002C56E6" w:rsidRPr="006F2BC3" w:rsidRDefault="002C56E6" w:rsidP="006F2BC3">
            <w:pPr>
              <w:pStyle w:val="TalartidSumma"/>
            </w:pPr>
            <w:r w:rsidRPr="006F2BC3">
              <w:t>2.52</w:t>
            </w:r>
          </w:p>
        </w:tc>
      </w:tr>
      <w:tr w:rsidR="00AD11E7" w14:paraId="5768343C" w14:textId="77777777">
        <w:tc>
          <w:tcPr>
            <w:tcW w:w="454" w:type="dxa"/>
          </w:tcPr>
          <w:p w14:paraId="57683438" w14:textId="77777777" w:rsidR="002C56E6" w:rsidRPr="006F2BC3" w:rsidRDefault="002C56E6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14:paraId="57683439" w14:textId="77777777" w:rsidR="002C56E6" w:rsidRPr="006F2BC3" w:rsidRDefault="002C56E6" w:rsidP="006F2BC3">
            <w:pPr>
              <w:pStyle w:val="renderubrik"/>
            </w:pPr>
            <w:r>
              <w:t>Finansutskottets betänkande FiU30</w:t>
            </w:r>
          </w:p>
        </w:tc>
        <w:tc>
          <w:tcPr>
            <w:tcW w:w="1260" w:type="dxa"/>
            <w:gridSpan w:val="2"/>
            <w:vAlign w:val="bottom"/>
          </w:tcPr>
          <w:p w14:paraId="5768343A" w14:textId="77777777" w:rsidR="002C56E6" w:rsidRPr="006F2BC3" w:rsidRDefault="002C56E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768343B" w14:textId="77777777" w:rsidR="002C56E6" w:rsidRPr="006F2BC3" w:rsidRDefault="002C56E6" w:rsidP="006F2BC3">
            <w:pPr>
              <w:pStyle w:val="renderubrik"/>
            </w:pPr>
          </w:p>
        </w:tc>
      </w:tr>
      <w:tr w:rsidR="00AD11E7" w14:paraId="57683441" w14:textId="77777777">
        <w:tc>
          <w:tcPr>
            <w:tcW w:w="454" w:type="dxa"/>
            <w:vAlign w:val="bottom"/>
          </w:tcPr>
          <w:p w14:paraId="5768343D" w14:textId="77777777" w:rsidR="002C56E6" w:rsidRPr="006F2BC3" w:rsidRDefault="002C56E6" w:rsidP="006F2BC3"/>
        </w:tc>
        <w:tc>
          <w:tcPr>
            <w:tcW w:w="5680" w:type="dxa"/>
            <w:gridSpan w:val="3"/>
            <w:vAlign w:val="bottom"/>
          </w:tcPr>
          <w:p w14:paraId="5768343E" w14:textId="77777777" w:rsidR="002C56E6" w:rsidRPr="006F2BC3" w:rsidRDefault="002C56E6" w:rsidP="006F2BC3">
            <w:pPr>
              <w:pStyle w:val="Underrubrik"/>
            </w:pPr>
            <w:r>
              <w:t>Årsredovisning för staten 2025</w:t>
            </w:r>
          </w:p>
        </w:tc>
        <w:tc>
          <w:tcPr>
            <w:tcW w:w="1260" w:type="dxa"/>
            <w:gridSpan w:val="2"/>
            <w:vAlign w:val="bottom"/>
          </w:tcPr>
          <w:p w14:paraId="5768343F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7683440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42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43" w14:textId="77777777" w:rsidR="002C56E6" w:rsidRPr="006F2BC3" w:rsidRDefault="002C56E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7683444" w14:textId="77777777" w:rsidR="002C56E6" w:rsidRPr="006F2BC3" w:rsidRDefault="002C56E6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57683445" w14:textId="77777777" w:rsidR="002C56E6" w:rsidRPr="006F2BC3" w:rsidRDefault="002C56E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7683446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4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683448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49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768344A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44B" w14:textId="77777777" w:rsidR="002C56E6" w:rsidRPr="006F2BC3" w:rsidRDefault="002C56E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768344C" w14:textId="77777777" w:rsidR="002C56E6" w:rsidRPr="006F2BC3" w:rsidRDefault="002C56E6" w:rsidP="006F2BC3">
            <w:pPr>
              <w:pStyle w:val="Summalinje"/>
            </w:pPr>
            <w:r w:rsidRPr="006F2BC3">
              <w:t>____</w:t>
            </w:r>
          </w:p>
        </w:tc>
      </w:tr>
      <w:tr w:rsidR="00AD11E7" w14:paraId="576834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68344E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4F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7683450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451" w14:textId="77777777" w:rsidR="002C56E6" w:rsidRPr="006F2BC3" w:rsidRDefault="002C56E6" w:rsidP="006F2BC3">
            <w:pPr>
              <w:pStyle w:val="TalartidSumma"/>
            </w:pPr>
            <w:r w:rsidRPr="006F2BC3">
              <w:t xml:space="preserve"> 0.05</w:t>
            </w:r>
          </w:p>
        </w:tc>
        <w:tc>
          <w:tcPr>
            <w:tcW w:w="1460" w:type="dxa"/>
            <w:gridSpan w:val="2"/>
            <w:vAlign w:val="bottom"/>
          </w:tcPr>
          <w:p w14:paraId="57683452" w14:textId="77777777" w:rsidR="002C56E6" w:rsidRPr="006F2BC3" w:rsidRDefault="002C56E6" w:rsidP="006F2BC3">
            <w:pPr>
              <w:pStyle w:val="TalartidSumma"/>
            </w:pPr>
            <w:r w:rsidRPr="006F2BC3">
              <w:t>2.57</w:t>
            </w:r>
          </w:p>
        </w:tc>
      </w:tr>
      <w:tr w:rsidR="00AD11E7" w14:paraId="57683458" w14:textId="77777777">
        <w:tc>
          <w:tcPr>
            <w:tcW w:w="454" w:type="dxa"/>
          </w:tcPr>
          <w:p w14:paraId="57683454" w14:textId="77777777" w:rsidR="002C56E6" w:rsidRPr="006F2BC3" w:rsidRDefault="002C56E6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14:paraId="57683455" w14:textId="77777777" w:rsidR="002C56E6" w:rsidRPr="006F2BC3" w:rsidRDefault="002C56E6" w:rsidP="006F2BC3">
            <w:pPr>
              <w:pStyle w:val="renderubrik"/>
            </w:pPr>
            <w:r>
              <w:t>Skatteutskottets betänkande SkU34</w:t>
            </w:r>
          </w:p>
        </w:tc>
        <w:tc>
          <w:tcPr>
            <w:tcW w:w="1260" w:type="dxa"/>
            <w:gridSpan w:val="2"/>
            <w:vAlign w:val="bottom"/>
          </w:tcPr>
          <w:p w14:paraId="57683456" w14:textId="77777777" w:rsidR="002C56E6" w:rsidRPr="006F2BC3" w:rsidRDefault="002C56E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7683457" w14:textId="77777777" w:rsidR="002C56E6" w:rsidRPr="006F2BC3" w:rsidRDefault="002C56E6" w:rsidP="006F2BC3">
            <w:pPr>
              <w:pStyle w:val="renderubrik"/>
            </w:pPr>
          </w:p>
        </w:tc>
      </w:tr>
      <w:tr w:rsidR="00AD11E7" w14:paraId="5768345D" w14:textId="77777777">
        <w:tc>
          <w:tcPr>
            <w:tcW w:w="454" w:type="dxa"/>
            <w:vAlign w:val="bottom"/>
          </w:tcPr>
          <w:p w14:paraId="57683459" w14:textId="77777777" w:rsidR="002C56E6" w:rsidRPr="006F2BC3" w:rsidRDefault="002C56E6" w:rsidP="006F2BC3"/>
        </w:tc>
        <w:tc>
          <w:tcPr>
            <w:tcW w:w="5680" w:type="dxa"/>
            <w:gridSpan w:val="3"/>
            <w:vAlign w:val="bottom"/>
          </w:tcPr>
          <w:p w14:paraId="5768345A" w14:textId="77777777" w:rsidR="002C56E6" w:rsidRPr="006F2BC3" w:rsidRDefault="002C56E6" w:rsidP="006F2BC3">
            <w:pPr>
              <w:pStyle w:val="Underrubrik"/>
            </w:pPr>
            <w:r>
              <w:t>Redovisning av skatteutgifter 2026</w:t>
            </w:r>
          </w:p>
        </w:tc>
        <w:tc>
          <w:tcPr>
            <w:tcW w:w="1260" w:type="dxa"/>
            <w:gridSpan w:val="2"/>
            <w:vAlign w:val="bottom"/>
          </w:tcPr>
          <w:p w14:paraId="5768345B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768345C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5E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5F" w14:textId="77777777" w:rsidR="002C56E6" w:rsidRPr="006F2BC3" w:rsidRDefault="002C56E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7683460" w14:textId="77777777" w:rsidR="002C56E6" w:rsidRPr="006F2BC3" w:rsidRDefault="002C56E6" w:rsidP="006F2BC3">
            <w:r w:rsidRPr="006F2BC3">
              <w:t>Ida Ekeroth Clausson (S)</w:t>
            </w:r>
          </w:p>
        </w:tc>
        <w:tc>
          <w:tcPr>
            <w:tcW w:w="1260" w:type="dxa"/>
            <w:gridSpan w:val="2"/>
            <w:vAlign w:val="bottom"/>
          </w:tcPr>
          <w:p w14:paraId="57683461" w14:textId="77777777" w:rsidR="002C56E6" w:rsidRPr="006F2BC3" w:rsidRDefault="002C56E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7683462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6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683464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65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7683466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467" w14:textId="77777777" w:rsidR="002C56E6" w:rsidRPr="006F2BC3" w:rsidRDefault="002C56E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7683468" w14:textId="77777777" w:rsidR="002C56E6" w:rsidRPr="006F2BC3" w:rsidRDefault="002C56E6" w:rsidP="006F2BC3">
            <w:pPr>
              <w:pStyle w:val="Summalinje"/>
            </w:pPr>
            <w:r w:rsidRPr="006F2BC3">
              <w:t>____</w:t>
            </w:r>
          </w:p>
        </w:tc>
      </w:tr>
      <w:tr w:rsidR="00AD11E7" w14:paraId="576834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68346A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6B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768346C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46D" w14:textId="77777777" w:rsidR="002C56E6" w:rsidRPr="006F2BC3" w:rsidRDefault="002C56E6" w:rsidP="006F2BC3">
            <w:pPr>
              <w:pStyle w:val="TalartidSumma"/>
            </w:pPr>
            <w:r w:rsidRPr="006F2BC3">
              <w:t xml:space="preserve"> 0.08</w:t>
            </w:r>
          </w:p>
        </w:tc>
        <w:tc>
          <w:tcPr>
            <w:tcW w:w="1460" w:type="dxa"/>
            <w:gridSpan w:val="2"/>
            <w:vAlign w:val="bottom"/>
          </w:tcPr>
          <w:p w14:paraId="5768346E" w14:textId="77777777" w:rsidR="002C56E6" w:rsidRPr="006F2BC3" w:rsidRDefault="002C56E6" w:rsidP="006F2BC3">
            <w:pPr>
              <w:pStyle w:val="TalartidSumma"/>
            </w:pPr>
            <w:r w:rsidRPr="006F2BC3">
              <w:t>3.05</w:t>
            </w:r>
          </w:p>
        </w:tc>
      </w:tr>
      <w:tr w:rsidR="00AD11E7" w14:paraId="57683474" w14:textId="77777777">
        <w:tc>
          <w:tcPr>
            <w:tcW w:w="454" w:type="dxa"/>
          </w:tcPr>
          <w:p w14:paraId="57683470" w14:textId="77777777" w:rsidR="002C56E6" w:rsidRPr="006F2BC3" w:rsidRDefault="002C56E6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14:paraId="57683471" w14:textId="77777777" w:rsidR="002C56E6" w:rsidRPr="006F2BC3" w:rsidRDefault="002C56E6" w:rsidP="006F2BC3">
            <w:pPr>
              <w:pStyle w:val="renderubrik"/>
            </w:pPr>
            <w:r>
              <w:t>Civilutskottets betänkande CU43</w:t>
            </w:r>
          </w:p>
        </w:tc>
        <w:tc>
          <w:tcPr>
            <w:tcW w:w="1260" w:type="dxa"/>
            <w:gridSpan w:val="2"/>
            <w:vAlign w:val="bottom"/>
          </w:tcPr>
          <w:p w14:paraId="57683472" w14:textId="77777777" w:rsidR="002C56E6" w:rsidRPr="006F2BC3" w:rsidRDefault="002C56E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7683473" w14:textId="77777777" w:rsidR="002C56E6" w:rsidRPr="006F2BC3" w:rsidRDefault="002C56E6" w:rsidP="006F2BC3">
            <w:pPr>
              <w:pStyle w:val="renderubrik"/>
            </w:pPr>
          </w:p>
        </w:tc>
      </w:tr>
      <w:tr w:rsidR="00AD11E7" w14:paraId="57683479" w14:textId="77777777">
        <w:tc>
          <w:tcPr>
            <w:tcW w:w="454" w:type="dxa"/>
            <w:vAlign w:val="bottom"/>
          </w:tcPr>
          <w:p w14:paraId="57683475" w14:textId="77777777" w:rsidR="002C56E6" w:rsidRPr="006F2BC3" w:rsidRDefault="002C56E6" w:rsidP="006F2BC3"/>
        </w:tc>
        <w:tc>
          <w:tcPr>
            <w:tcW w:w="5680" w:type="dxa"/>
            <w:gridSpan w:val="3"/>
            <w:vAlign w:val="bottom"/>
          </w:tcPr>
          <w:p w14:paraId="57683476" w14:textId="77777777" w:rsidR="002C56E6" w:rsidRPr="006F2BC3" w:rsidRDefault="002C56E6" w:rsidP="006F2BC3">
            <w:pPr>
              <w:pStyle w:val="Underrubrik"/>
            </w:pPr>
            <w:r>
              <w:t>Riksrevisionens rapport om statens insatser för trygga bostadsaffärer</w:t>
            </w:r>
          </w:p>
        </w:tc>
        <w:tc>
          <w:tcPr>
            <w:tcW w:w="1260" w:type="dxa"/>
            <w:gridSpan w:val="2"/>
            <w:vAlign w:val="bottom"/>
          </w:tcPr>
          <w:p w14:paraId="57683477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7683478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7A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7B" w14:textId="77777777" w:rsidR="002C56E6" w:rsidRPr="006F2BC3" w:rsidRDefault="002C56E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768347C" w14:textId="77777777" w:rsidR="002C56E6" w:rsidRPr="006F2BC3" w:rsidRDefault="002C56E6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14:paraId="5768347D" w14:textId="77777777" w:rsidR="002C56E6" w:rsidRPr="006F2BC3" w:rsidRDefault="002C56E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768347E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8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683480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81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7683482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483" w14:textId="77777777" w:rsidR="002C56E6" w:rsidRPr="006F2BC3" w:rsidRDefault="002C56E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7683484" w14:textId="77777777" w:rsidR="002C56E6" w:rsidRPr="006F2BC3" w:rsidRDefault="002C56E6" w:rsidP="006F2BC3">
            <w:pPr>
              <w:pStyle w:val="Summalinje"/>
            </w:pPr>
            <w:r w:rsidRPr="006F2BC3">
              <w:t>____</w:t>
            </w:r>
          </w:p>
        </w:tc>
      </w:tr>
      <w:tr w:rsidR="00AD11E7" w14:paraId="5768348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683486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87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7683488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489" w14:textId="77777777" w:rsidR="002C56E6" w:rsidRPr="006F2BC3" w:rsidRDefault="002C56E6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5768348A" w14:textId="77777777" w:rsidR="002C56E6" w:rsidRPr="006F2BC3" w:rsidRDefault="002C56E6" w:rsidP="006F2BC3">
            <w:pPr>
              <w:pStyle w:val="TalartidSumma"/>
            </w:pPr>
            <w:r w:rsidRPr="006F2BC3">
              <w:t>3.17</w:t>
            </w:r>
          </w:p>
        </w:tc>
      </w:tr>
      <w:tr w:rsidR="00AD11E7" w14:paraId="57683490" w14:textId="77777777">
        <w:tc>
          <w:tcPr>
            <w:tcW w:w="454" w:type="dxa"/>
          </w:tcPr>
          <w:p w14:paraId="5768348C" w14:textId="77777777" w:rsidR="002C56E6" w:rsidRPr="006F2BC3" w:rsidRDefault="002C56E6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14:paraId="5768348D" w14:textId="77777777" w:rsidR="002C56E6" w:rsidRPr="006F2BC3" w:rsidRDefault="002C56E6" w:rsidP="006F2BC3">
            <w:pPr>
              <w:pStyle w:val="renderubrik"/>
            </w:pPr>
            <w:r>
              <w:t>Civilutskottets utlåtande CU44</w:t>
            </w:r>
          </w:p>
        </w:tc>
        <w:tc>
          <w:tcPr>
            <w:tcW w:w="1260" w:type="dxa"/>
            <w:gridSpan w:val="2"/>
            <w:vAlign w:val="bottom"/>
          </w:tcPr>
          <w:p w14:paraId="5768348E" w14:textId="77777777" w:rsidR="002C56E6" w:rsidRPr="006F2BC3" w:rsidRDefault="002C56E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768348F" w14:textId="77777777" w:rsidR="002C56E6" w:rsidRPr="006F2BC3" w:rsidRDefault="002C56E6" w:rsidP="006F2BC3">
            <w:pPr>
              <w:pStyle w:val="renderubrik"/>
            </w:pPr>
          </w:p>
        </w:tc>
      </w:tr>
      <w:tr w:rsidR="00AD11E7" w14:paraId="57683495" w14:textId="77777777">
        <w:tc>
          <w:tcPr>
            <w:tcW w:w="454" w:type="dxa"/>
            <w:vAlign w:val="bottom"/>
          </w:tcPr>
          <w:p w14:paraId="57683491" w14:textId="77777777" w:rsidR="002C56E6" w:rsidRPr="006F2BC3" w:rsidRDefault="002C56E6" w:rsidP="006F2BC3"/>
        </w:tc>
        <w:tc>
          <w:tcPr>
            <w:tcW w:w="5680" w:type="dxa"/>
            <w:gridSpan w:val="3"/>
            <w:vAlign w:val="bottom"/>
          </w:tcPr>
          <w:p w14:paraId="57683492" w14:textId="77777777" w:rsidR="002C56E6" w:rsidRPr="006F2BC3" w:rsidRDefault="002C56E6" w:rsidP="006F2BC3">
            <w:pPr>
              <w:pStyle w:val="Underrubrik"/>
            </w:pPr>
            <w:r>
              <w:t>Subsidiaritetsprövning av kommissionens förslag till förordning om den 28:e ordningens bolagsregelverk ”EU Inc.”</w:t>
            </w:r>
          </w:p>
        </w:tc>
        <w:tc>
          <w:tcPr>
            <w:tcW w:w="1260" w:type="dxa"/>
            <w:gridSpan w:val="2"/>
            <w:vAlign w:val="bottom"/>
          </w:tcPr>
          <w:p w14:paraId="57683493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7683494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96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97" w14:textId="77777777" w:rsidR="002C56E6" w:rsidRPr="006F2BC3" w:rsidRDefault="002C56E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7683498" w14:textId="77777777" w:rsidR="002C56E6" w:rsidRPr="006F2BC3" w:rsidRDefault="002C56E6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14:paraId="57683499" w14:textId="77777777" w:rsidR="002C56E6" w:rsidRPr="006F2BC3" w:rsidRDefault="002C56E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768349A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9C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9D" w14:textId="77777777" w:rsidR="002C56E6" w:rsidRPr="006F2BC3" w:rsidRDefault="002C56E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768349E" w14:textId="77777777" w:rsidR="002C56E6" w:rsidRPr="006F2BC3" w:rsidRDefault="002C56E6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14:paraId="5768349F" w14:textId="77777777" w:rsidR="002C56E6" w:rsidRPr="006F2BC3" w:rsidRDefault="002C56E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76834A0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A2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A3" w14:textId="77777777" w:rsidR="002C56E6" w:rsidRPr="006F2BC3" w:rsidRDefault="002C56E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76834A4" w14:textId="77777777" w:rsidR="002C56E6" w:rsidRPr="006F2BC3" w:rsidRDefault="002C56E6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14:paraId="576834A5" w14:textId="77777777" w:rsidR="002C56E6" w:rsidRPr="006F2BC3" w:rsidRDefault="002C56E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76834A6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76834A8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A9" w14:textId="77777777" w:rsidR="002C56E6" w:rsidRPr="006F2BC3" w:rsidRDefault="002C56E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76834AA" w14:textId="77777777" w:rsidR="002C56E6" w:rsidRPr="006F2BC3" w:rsidRDefault="002C56E6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576834AB" w14:textId="77777777" w:rsidR="002C56E6" w:rsidRPr="006F2BC3" w:rsidRDefault="002C56E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76834AC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B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6834AE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AF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76834B0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4B1" w14:textId="77777777" w:rsidR="002C56E6" w:rsidRPr="006F2BC3" w:rsidRDefault="002C56E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76834B2" w14:textId="77777777" w:rsidR="002C56E6" w:rsidRPr="006F2BC3" w:rsidRDefault="002C56E6" w:rsidP="006F2BC3">
            <w:pPr>
              <w:pStyle w:val="Summalinje"/>
            </w:pPr>
            <w:r w:rsidRPr="006F2BC3">
              <w:t>____</w:t>
            </w:r>
          </w:p>
        </w:tc>
      </w:tr>
      <w:tr w:rsidR="00AD11E7" w14:paraId="576834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6834B4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B5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76834B6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4B7" w14:textId="77777777" w:rsidR="002C56E6" w:rsidRPr="006F2BC3" w:rsidRDefault="002C56E6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576834B8" w14:textId="77777777" w:rsidR="002C56E6" w:rsidRPr="006F2BC3" w:rsidRDefault="002C56E6" w:rsidP="006F2BC3">
            <w:pPr>
              <w:pStyle w:val="TalartidSumma"/>
            </w:pPr>
            <w:r w:rsidRPr="006F2BC3">
              <w:t>3.43</w:t>
            </w:r>
          </w:p>
        </w:tc>
      </w:tr>
      <w:tr w:rsidR="00AD11E7" w14:paraId="576834BE" w14:textId="77777777">
        <w:tc>
          <w:tcPr>
            <w:tcW w:w="454" w:type="dxa"/>
          </w:tcPr>
          <w:p w14:paraId="576834BA" w14:textId="77777777" w:rsidR="002C56E6" w:rsidRPr="006F2BC3" w:rsidRDefault="002C56E6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14:paraId="576834BB" w14:textId="77777777" w:rsidR="002C56E6" w:rsidRPr="006F2BC3" w:rsidRDefault="002C56E6" w:rsidP="006F2BC3">
            <w:pPr>
              <w:pStyle w:val="renderubrik"/>
            </w:pPr>
            <w:r>
              <w:t>Försvarsutskottets betänkande FöU15</w:t>
            </w:r>
          </w:p>
        </w:tc>
        <w:tc>
          <w:tcPr>
            <w:tcW w:w="1260" w:type="dxa"/>
            <w:gridSpan w:val="2"/>
            <w:vAlign w:val="bottom"/>
          </w:tcPr>
          <w:p w14:paraId="576834BC" w14:textId="77777777" w:rsidR="002C56E6" w:rsidRPr="006F2BC3" w:rsidRDefault="002C56E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76834BD" w14:textId="77777777" w:rsidR="002C56E6" w:rsidRPr="006F2BC3" w:rsidRDefault="002C56E6" w:rsidP="006F2BC3">
            <w:pPr>
              <w:pStyle w:val="renderubrik"/>
            </w:pPr>
          </w:p>
        </w:tc>
      </w:tr>
      <w:tr w:rsidR="00AD11E7" w14:paraId="576834C3" w14:textId="77777777">
        <w:tc>
          <w:tcPr>
            <w:tcW w:w="454" w:type="dxa"/>
            <w:vAlign w:val="bottom"/>
          </w:tcPr>
          <w:p w14:paraId="576834BF" w14:textId="77777777" w:rsidR="002C56E6" w:rsidRPr="006F2BC3" w:rsidRDefault="002C56E6" w:rsidP="006F2BC3"/>
        </w:tc>
        <w:tc>
          <w:tcPr>
            <w:tcW w:w="5680" w:type="dxa"/>
            <w:gridSpan w:val="3"/>
            <w:vAlign w:val="bottom"/>
          </w:tcPr>
          <w:p w14:paraId="576834C0" w14:textId="77777777" w:rsidR="002C56E6" w:rsidRPr="006F2BC3" w:rsidRDefault="002C56E6" w:rsidP="006F2BC3">
            <w:pPr>
              <w:pStyle w:val="Underrubrik"/>
            </w:pPr>
            <w:r>
              <w:t>Lagändringar för ett stärkt nationellt cybersäkerhetscenter</w:t>
            </w:r>
          </w:p>
        </w:tc>
        <w:tc>
          <w:tcPr>
            <w:tcW w:w="1260" w:type="dxa"/>
            <w:gridSpan w:val="2"/>
            <w:vAlign w:val="bottom"/>
          </w:tcPr>
          <w:p w14:paraId="576834C1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76834C2" w14:textId="77777777" w:rsidR="002C56E6" w:rsidRPr="006F2BC3" w:rsidRDefault="002C56E6" w:rsidP="006F2BC3">
            <w:r w:rsidRPr="006F2BC3">
              <w:t xml:space="preserve"> </w:t>
            </w:r>
          </w:p>
        </w:tc>
      </w:tr>
      <w:tr w:rsidR="00AD11E7" w14:paraId="576834C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6834C4" w14:textId="77777777" w:rsidR="002C56E6" w:rsidRPr="006F2BC3" w:rsidRDefault="002C56E6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76834C5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76834C6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4C7" w14:textId="77777777" w:rsidR="002C56E6" w:rsidRPr="006F2BC3" w:rsidRDefault="002C56E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76834C8" w14:textId="77777777" w:rsidR="002C56E6" w:rsidRPr="006F2BC3" w:rsidRDefault="002C56E6" w:rsidP="006F2BC3">
            <w:pPr>
              <w:pStyle w:val="Summalinje"/>
            </w:pPr>
            <w:r w:rsidRPr="006F2BC3">
              <w:t>____</w:t>
            </w:r>
          </w:p>
        </w:tc>
      </w:tr>
      <w:tr w:rsidR="00AD11E7" w14:paraId="576834C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6834CA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76834CB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76834CC" w14:textId="77777777" w:rsidR="002C56E6" w:rsidRPr="006F2BC3" w:rsidRDefault="002C56E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76834CD" w14:textId="77777777" w:rsidR="002C56E6" w:rsidRPr="006F2BC3" w:rsidRDefault="002C56E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76834CE" w14:textId="77777777" w:rsidR="002C56E6" w:rsidRPr="006F2BC3" w:rsidRDefault="002C56E6" w:rsidP="006F2BC3">
            <w:pPr>
              <w:pStyle w:val="TalartidSumma"/>
            </w:pPr>
            <w:r w:rsidRPr="006F2BC3">
              <w:t>3.43</w:t>
            </w:r>
          </w:p>
        </w:tc>
      </w:tr>
      <w:tr w:rsidR="00AD11E7" w14:paraId="576834D2" w14:textId="77777777">
        <w:tc>
          <w:tcPr>
            <w:tcW w:w="454" w:type="dxa"/>
            <w:vAlign w:val="bottom"/>
          </w:tcPr>
          <w:p w14:paraId="576834D0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76834D1" w14:textId="77777777" w:rsidR="002C56E6" w:rsidRPr="006F2BC3" w:rsidRDefault="002C56E6" w:rsidP="006F2BC3">
            <w:pPr>
              <w:pStyle w:val="TalartidTotalText"/>
            </w:pPr>
            <w:r w:rsidRPr="006F2BC3">
              <w:t>Totalt anmäld tid 3 tim. 43 min.</w:t>
            </w:r>
          </w:p>
        </w:tc>
      </w:tr>
      <w:tr w:rsidR="00AD11E7" w14:paraId="576834D5" w14:textId="77777777">
        <w:tc>
          <w:tcPr>
            <w:tcW w:w="454" w:type="dxa"/>
            <w:vAlign w:val="bottom"/>
          </w:tcPr>
          <w:p w14:paraId="576834D3" w14:textId="77777777" w:rsidR="002C56E6" w:rsidRPr="006F2BC3" w:rsidRDefault="002C56E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76834D4" w14:textId="77777777" w:rsidR="002C56E6" w:rsidRPr="006F2BC3" w:rsidRDefault="002C56E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76834D6" w14:textId="77777777" w:rsidR="002C56E6" w:rsidRPr="006F2BC3" w:rsidRDefault="002C56E6" w:rsidP="006F2BC3">
      <w:pPr>
        <w:pStyle w:val="renderubrik"/>
      </w:pPr>
      <w:bookmarkStart w:id="2" w:name="StartTalarLista"/>
      <w:bookmarkEnd w:id="2"/>
    </w:p>
    <w:p w14:paraId="576834D7" w14:textId="77777777" w:rsidR="002C56E6" w:rsidRPr="00631228" w:rsidRDefault="002C56E6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81B6" w14:textId="77777777" w:rsidR="002C56E6" w:rsidRDefault="002C56E6">
      <w:pPr>
        <w:spacing w:after="0" w:line="240" w:lineRule="auto"/>
      </w:pPr>
      <w:r>
        <w:separator/>
      </w:r>
    </w:p>
  </w:endnote>
  <w:endnote w:type="continuationSeparator" w:id="0">
    <w:p w14:paraId="7807FEE4" w14:textId="77777777" w:rsidR="002C56E6" w:rsidRDefault="002C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34DC" w14:textId="77777777" w:rsidR="002C56E6" w:rsidRDefault="002C56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34DD" w14:textId="77777777" w:rsidR="002C56E6" w:rsidRDefault="002C56E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34E0" w14:textId="77777777" w:rsidR="002C56E6" w:rsidRDefault="002C56E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8483" w14:textId="77777777" w:rsidR="002C56E6" w:rsidRDefault="002C56E6">
      <w:pPr>
        <w:spacing w:after="0" w:line="240" w:lineRule="auto"/>
      </w:pPr>
      <w:r>
        <w:separator/>
      </w:r>
    </w:p>
  </w:footnote>
  <w:footnote w:type="continuationSeparator" w:id="0">
    <w:p w14:paraId="4C900040" w14:textId="77777777" w:rsidR="002C56E6" w:rsidRDefault="002C5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34D8" w14:textId="77777777" w:rsidR="002C56E6" w:rsidRDefault="002C56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34D9" w14:textId="46755522" w:rsidR="002C56E6" w:rsidRDefault="002C56E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9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76834DA" w14:textId="77777777" w:rsidR="002C56E6" w:rsidRDefault="002C56E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76834DB" w14:textId="77777777" w:rsidR="002C56E6" w:rsidRDefault="002C56E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34DE" w14:textId="77777777" w:rsidR="002C56E6" w:rsidRDefault="002C56E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7683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576834DF" w14:textId="77777777" w:rsidR="002C56E6" w:rsidRDefault="002C56E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CC257B0">
      <w:start w:val="1"/>
      <w:numFmt w:val="decimal"/>
      <w:lvlText w:val="%1"/>
      <w:legacy w:legacy="1" w:legacySpace="0" w:legacyIndent="0"/>
      <w:lvlJc w:val="left"/>
    </w:lvl>
    <w:lvl w:ilvl="1" w:tplc="4C584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8C5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1EB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61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6C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C64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25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DA8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2C22946">
      <w:start w:val="1"/>
      <w:numFmt w:val="decimal"/>
      <w:lvlText w:val="%1"/>
      <w:legacy w:legacy="1" w:legacySpace="0" w:legacyIndent="0"/>
      <w:lvlJc w:val="left"/>
    </w:lvl>
    <w:lvl w:ilvl="1" w:tplc="E3A24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02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C2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23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61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5E7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8E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B67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10995222">
    <w:abstractNumId w:val="41"/>
  </w:num>
  <w:num w:numId="2" w16cid:durableId="1404065535">
    <w:abstractNumId w:val="23"/>
  </w:num>
  <w:num w:numId="3" w16cid:durableId="719666723">
    <w:abstractNumId w:val="40"/>
  </w:num>
  <w:num w:numId="4" w16cid:durableId="1109424388">
    <w:abstractNumId w:val="21"/>
  </w:num>
  <w:num w:numId="5" w16cid:durableId="586033883">
    <w:abstractNumId w:val="11"/>
  </w:num>
  <w:num w:numId="6" w16cid:durableId="1549297874">
    <w:abstractNumId w:val="27"/>
  </w:num>
  <w:num w:numId="7" w16cid:durableId="1514491814">
    <w:abstractNumId w:val="35"/>
  </w:num>
  <w:num w:numId="8" w16cid:durableId="641690524">
    <w:abstractNumId w:val="25"/>
  </w:num>
  <w:num w:numId="9" w16cid:durableId="1563831586">
    <w:abstractNumId w:val="33"/>
  </w:num>
  <w:num w:numId="10" w16cid:durableId="1298024793">
    <w:abstractNumId w:val="22"/>
  </w:num>
  <w:num w:numId="11" w16cid:durableId="1758860584">
    <w:abstractNumId w:val="14"/>
  </w:num>
  <w:num w:numId="12" w16cid:durableId="630866498">
    <w:abstractNumId w:val="10"/>
  </w:num>
  <w:num w:numId="13" w16cid:durableId="547883267">
    <w:abstractNumId w:val="16"/>
  </w:num>
  <w:num w:numId="14" w16cid:durableId="168253158">
    <w:abstractNumId w:val="17"/>
  </w:num>
  <w:num w:numId="15" w16cid:durableId="552349851">
    <w:abstractNumId w:val="24"/>
  </w:num>
  <w:num w:numId="16" w16cid:durableId="2061973448">
    <w:abstractNumId w:val="19"/>
  </w:num>
  <w:num w:numId="17" w16cid:durableId="2042437300">
    <w:abstractNumId w:val="36"/>
  </w:num>
  <w:num w:numId="18" w16cid:durableId="6294369">
    <w:abstractNumId w:val="20"/>
  </w:num>
  <w:num w:numId="19" w16cid:durableId="376315625">
    <w:abstractNumId w:val="43"/>
  </w:num>
  <w:num w:numId="20" w16cid:durableId="1251234382">
    <w:abstractNumId w:val="12"/>
  </w:num>
  <w:num w:numId="21" w16cid:durableId="1656715151">
    <w:abstractNumId w:val="18"/>
  </w:num>
  <w:num w:numId="22" w16cid:durableId="548617251">
    <w:abstractNumId w:val="29"/>
  </w:num>
  <w:num w:numId="23" w16cid:durableId="529147639">
    <w:abstractNumId w:val="31"/>
  </w:num>
  <w:num w:numId="24" w16cid:durableId="12190494">
    <w:abstractNumId w:val="15"/>
  </w:num>
  <w:num w:numId="25" w16cid:durableId="1971126359">
    <w:abstractNumId w:val="32"/>
  </w:num>
  <w:num w:numId="26" w16cid:durableId="719744063">
    <w:abstractNumId w:val="37"/>
  </w:num>
  <w:num w:numId="27" w16cid:durableId="639119864">
    <w:abstractNumId w:val="34"/>
  </w:num>
  <w:num w:numId="28" w16cid:durableId="1151213479">
    <w:abstractNumId w:val="39"/>
  </w:num>
  <w:num w:numId="29" w16cid:durableId="172454858">
    <w:abstractNumId w:val="13"/>
  </w:num>
  <w:num w:numId="30" w16cid:durableId="29033458">
    <w:abstractNumId w:val="42"/>
  </w:num>
  <w:num w:numId="31" w16cid:durableId="405492618">
    <w:abstractNumId w:val="26"/>
  </w:num>
  <w:num w:numId="32" w16cid:durableId="312494106">
    <w:abstractNumId w:val="28"/>
  </w:num>
  <w:num w:numId="33" w16cid:durableId="1216770715">
    <w:abstractNumId w:val="30"/>
  </w:num>
  <w:num w:numId="34" w16cid:durableId="1350331986">
    <w:abstractNumId w:val="38"/>
  </w:num>
  <w:num w:numId="35" w16cid:durableId="275528261">
    <w:abstractNumId w:val="8"/>
  </w:num>
  <w:num w:numId="36" w16cid:durableId="795565491">
    <w:abstractNumId w:val="3"/>
  </w:num>
  <w:num w:numId="37" w16cid:durableId="641082433">
    <w:abstractNumId w:val="2"/>
  </w:num>
  <w:num w:numId="38" w16cid:durableId="1922830582">
    <w:abstractNumId w:val="1"/>
  </w:num>
  <w:num w:numId="39" w16cid:durableId="406419184">
    <w:abstractNumId w:val="0"/>
  </w:num>
  <w:num w:numId="40" w16cid:durableId="1791052688">
    <w:abstractNumId w:val="9"/>
  </w:num>
  <w:num w:numId="41" w16cid:durableId="609776537">
    <w:abstractNumId w:val="7"/>
  </w:num>
  <w:num w:numId="42" w16cid:durableId="1580752687">
    <w:abstractNumId w:val="6"/>
  </w:num>
  <w:num w:numId="43" w16cid:durableId="1761945875">
    <w:abstractNumId w:val="5"/>
  </w:num>
  <w:num w:numId="44" w16cid:durableId="899824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11E7"/>
    <w:rsid w:val="002C56E6"/>
    <w:rsid w:val="00362A3B"/>
    <w:rsid w:val="005F41B0"/>
    <w:rsid w:val="00A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833A0"/>
  <w15:docId w15:val="{8A162888-BFBD-45C5-AA9B-103D4D8E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2026-06-09</SAFIR_Sammantradesdatum_Doc>
    <SAFIR_SammantradeID xmlns="C07A1A6C-0B19-41D9-BDF8-F523BA3921EB">602abd63-84f2-4bae-9600-0ad64b48ba8d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55257-723F-45A3-BA54-6989EF7D0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9CB9C-0913-479B-AA3F-F5BF9958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3</Pages>
  <Words>300</Words>
  <Characters>1589</Characters>
  <Application>Microsoft Office Word</Application>
  <DocSecurity>0</DocSecurity>
  <Lines>317</Lines>
  <Paragraphs>171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2026-06-08T16:21:00Z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9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