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44FC" w:rsidRPr="00CB3D72" w:rsidTr="00AB44F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44FC" w:rsidRPr="00CB3D72" w:rsidRDefault="00B03672" w:rsidP="00AB44FC">
            <w:pPr>
              <w:pStyle w:val="RSKRbeteckning"/>
              <w:spacing w:before="240"/>
            </w:pPr>
            <w:r w:rsidRPr="00CB3D72">
              <w:t>Riksdagsskrivelse</w:t>
            </w:r>
          </w:p>
          <w:p w:rsidR="00AB44FC" w:rsidRPr="00CB3D72" w:rsidRDefault="00B03672" w:rsidP="00AB44FC">
            <w:pPr>
              <w:pStyle w:val="RSKRbeteckning"/>
            </w:pPr>
            <w:r w:rsidRPr="00CB3D72">
              <w:t>2009/10</w:t>
            </w:r>
            <w:r w:rsidR="00AB44FC" w:rsidRPr="00CB3D72">
              <w:t>:</w:t>
            </w:r>
            <w:r w:rsidRPr="00CB3D72">
              <w:t>348</w:t>
            </w:r>
          </w:p>
        </w:tc>
        <w:tc>
          <w:tcPr>
            <w:tcW w:w="1134" w:type="dxa"/>
          </w:tcPr>
          <w:p w:rsidR="00AB44FC" w:rsidRPr="00CB3D72" w:rsidRDefault="00CB3D72" w:rsidP="00AB44FC">
            <w:pPr>
              <w:jc w:val="right"/>
            </w:pPr>
            <w:r w:rsidRPr="00CB3D7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4FC" w:rsidRPr="00CB3D72" w:rsidTr="00AB44F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44FC" w:rsidRPr="00CB3D72" w:rsidRDefault="00AB44FC">
            <w:pPr>
              <w:rPr>
                <w:sz w:val="10"/>
              </w:rPr>
            </w:pPr>
          </w:p>
        </w:tc>
      </w:tr>
    </w:tbl>
    <w:p w:rsidR="00AB44FC" w:rsidRPr="00CB3D72" w:rsidRDefault="00AB44FC"/>
    <w:p w:rsidR="00AB44FC" w:rsidRPr="00CB3D72" w:rsidRDefault="00B03672" w:rsidP="00AB44FC">
      <w:pPr>
        <w:pStyle w:val="Mottagare1"/>
      </w:pPr>
      <w:r w:rsidRPr="00CB3D72">
        <w:t>Regeringen</w:t>
      </w:r>
    </w:p>
    <w:p w:rsidR="00AB44FC" w:rsidRPr="00CB3D72" w:rsidRDefault="00B03672" w:rsidP="00AB44FC">
      <w:pPr>
        <w:pStyle w:val="Mottagare2"/>
      </w:pPr>
      <w:r w:rsidRPr="00CB3D72">
        <w:t>Finansdepartementet</w:t>
      </w:r>
    </w:p>
    <w:p w:rsidR="00AB44FC" w:rsidRPr="00CB3D72" w:rsidRDefault="00AB44FC" w:rsidP="00AB44FC">
      <w:r w:rsidRPr="00CB3D72">
        <w:t xml:space="preserve">Med överlämnande av </w:t>
      </w:r>
      <w:r w:rsidR="00B03672" w:rsidRPr="00CB3D72">
        <w:t>finansutskottet</w:t>
      </w:r>
      <w:r w:rsidRPr="00CB3D72">
        <w:t xml:space="preserve">s betänkande </w:t>
      </w:r>
      <w:r w:rsidR="00B03672" w:rsidRPr="00CB3D72">
        <w:t>2009/10</w:t>
      </w:r>
      <w:r w:rsidRPr="00CB3D72">
        <w:t>:</w:t>
      </w:r>
      <w:r w:rsidR="00B03672" w:rsidRPr="00CB3D72">
        <w:t>FiU21</w:t>
      </w:r>
      <w:r w:rsidRPr="00CB3D72">
        <w:t xml:space="preserve"> </w:t>
      </w:r>
      <w:r w:rsidR="00B03672" w:rsidRPr="00CB3D72">
        <w:t>Vårtilläggsbudget för 2010</w:t>
      </w:r>
      <w:r w:rsidRPr="00CB3D72">
        <w:t xml:space="preserve"> får jag anmäla att riksdagen denna dag bifallit utskottets förslag till riksdagsbeslut.</w:t>
      </w:r>
    </w:p>
    <w:p w:rsidR="00AB44FC" w:rsidRPr="00CB3D72" w:rsidRDefault="00AB44FC" w:rsidP="00AB44FC">
      <w:pPr>
        <w:pStyle w:val="Stockholm"/>
      </w:pPr>
      <w:r w:rsidRPr="00CB3D72">
        <w:t xml:space="preserve">Stockholm </w:t>
      </w:r>
      <w:r w:rsidR="00B03672" w:rsidRPr="00CB3D72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44FC" w:rsidRPr="00CB3D72" w:rsidTr="00AB44F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44FC" w:rsidRPr="00CB3D72" w:rsidRDefault="00B03672" w:rsidP="00AB44FC">
            <w:pPr>
              <w:pStyle w:val="AvsTalman"/>
            </w:pPr>
            <w:r w:rsidRPr="00CB3D72">
              <w:t>Per Westerberg</w:t>
            </w:r>
          </w:p>
        </w:tc>
        <w:tc>
          <w:tcPr>
            <w:tcW w:w="3628" w:type="dxa"/>
          </w:tcPr>
          <w:p w:rsidR="00AB44FC" w:rsidRPr="00CB3D72" w:rsidRDefault="00B03672" w:rsidP="00AB44FC">
            <w:pPr>
              <w:pStyle w:val="AvsTjnsteman"/>
            </w:pPr>
            <w:r w:rsidRPr="00CB3D72">
              <w:t>Ulf Christoffersson</w:t>
            </w:r>
          </w:p>
        </w:tc>
      </w:tr>
    </w:tbl>
    <w:p w:rsidR="00D85057" w:rsidRPr="00CB3D72" w:rsidRDefault="00D85057" w:rsidP="00AB44FC"/>
    <w:sectPr w:rsidR="00D85057" w:rsidRPr="00CB3D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F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A3E8D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38F6"/>
    <w:rsid w:val="007D2903"/>
    <w:rsid w:val="00852286"/>
    <w:rsid w:val="00860608"/>
    <w:rsid w:val="008D022D"/>
    <w:rsid w:val="009417EF"/>
    <w:rsid w:val="009F0EC7"/>
    <w:rsid w:val="00A16D59"/>
    <w:rsid w:val="00AB44FC"/>
    <w:rsid w:val="00AC3A6D"/>
    <w:rsid w:val="00B03672"/>
    <w:rsid w:val="00BB222A"/>
    <w:rsid w:val="00BB66ED"/>
    <w:rsid w:val="00C1040E"/>
    <w:rsid w:val="00C72B82"/>
    <w:rsid w:val="00C77861"/>
    <w:rsid w:val="00CB3D7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02740A-558D-4F1F-8B69-CC3A1B3F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348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Vårtilläggsbudget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