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E2600A" w:rsidRDefault="004E5086">
      <w:pPr>
        <w:pStyle w:val="Datum"/>
        <w:outlineLvl w:val="0"/>
      </w:pPr>
      <w:r w:rsidRPr="00E2600A">
        <w:fldChar w:fldCharType="begin" w:fldLock="1"/>
      </w:r>
      <w:r w:rsidRPr="00E2600A">
        <w:instrText xml:space="preserve"> DOCPROPERTY "DocumentDate" </w:instrText>
      </w:r>
      <w:r w:rsidRPr="00E2600A">
        <w:fldChar w:fldCharType="separate"/>
      </w:r>
      <w:r w:rsidR="00933FF1" w:rsidRPr="00E2600A">
        <w:t>Onsdagen den 11 april 2007</w:t>
      </w:r>
      <w:r w:rsidRPr="00E2600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E26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E2600A" w:rsidRDefault="004E5086">
            <w:pPr>
              <w:pStyle w:val="Plenum"/>
              <w:tabs>
                <w:tab w:val="clear" w:pos="1418"/>
              </w:tabs>
            </w:pPr>
            <w:r w:rsidRPr="00E2600A">
              <w:t>Kl.</w:t>
            </w:r>
          </w:p>
        </w:tc>
        <w:tc>
          <w:tcPr>
            <w:tcW w:w="851" w:type="dxa"/>
          </w:tcPr>
          <w:p w:rsidR="004E5086" w:rsidRPr="00E2600A" w:rsidRDefault="00A0516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2600A">
              <w:t>09.00</w:t>
            </w:r>
          </w:p>
        </w:tc>
        <w:tc>
          <w:tcPr>
            <w:tcW w:w="397" w:type="dxa"/>
          </w:tcPr>
          <w:p w:rsidR="004E5086" w:rsidRPr="00E2600A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E2600A" w:rsidRDefault="00A05161">
            <w:pPr>
              <w:pStyle w:val="Plenum"/>
              <w:tabs>
                <w:tab w:val="clear" w:pos="1418"/>
              </w:tabs>
              <w:ind w:right="1"/>
            </w:pPr>
            <w:r w:rsidRPr="00E2600A">
              <w:t>Arbetsplenum</w:t>
            </w:r>
          </w:p>
        </w:tc>
      </w:tr>
      <w:tr w:rsidR="00A05161" w:rsidRPr="00E26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05161" w:rsidRPr="00E2600A" w:rsidRDefault="00A0516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05161" w:rsidRPr="00E2600A" w:rsidRDefault="00A05161">
            <w:pPr>
              <w:pStyle w:val="Plenum"/>
              <w:tabs>
                <w:tab w:val="clear" w:pos="1418"/>
              </w:tabs>
              <w:jc w:val="right"/>
            </w:pPr>
            <w:r w:rsidRPr="00E2600A">
              <w:t>16.00</w:t>
            </w:r>
          </w:p>
        </w:tc>
        <w:tc>
          <w:tcPr>
            <w:tcW w:w="397" w:type="dxa"/>
          </w:tcPr>
          <w:p w:rsidR="00A05161" w:rsidRPr="00E2600A" w:rsidRDefault="00A0516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05161" w:rsidRPr="00E2600A" w:rsidRDefault="00A05161">
            <w:pPr>
              <w:pStyle w:val="Plenum"/>
              <w:tabs>
                <w:tab w:val="clear" w:pos="1418"/>
              </w:tabs>
              <w:ind w:right="1"/>
            </w:pPr>
            <w:r w:rsidRPr="00E2600A">
              <w:t>Votering</w:t>
            </w:r>
          </w:p>
        </w:tc>
      </w:tr>
    </w:tbl>
    <w:p w:rsidR="004E5086" w:rsidRPr="00E2600A" w:rsidRDefault="004E5086">
      <w:pPr>
        <w:pStyle w:val="StreckLngt"/>
      </w:pPr>
      <w:r w:rsidRPr="00E2600A">
        <w:tab/>
      </w:r>
    </w:p>
    <w:p w:rsidR="00BE0B70" w:rsidRPr="00E2600A" w:rsidRDefault="00BE0B70" w:rsidP="00BE0B70">
      <w:r w:rsidRPr="00E2600A">
        <w:rPr>
          <w:b/>
          <w:sz w:val="28"/>
          <w:szCs w:val="28"/>
        </w:rPr>
        <w:t>Votering kl. 16.00</w:t>
      </w:r>
      <w:r w:rsidRPr="00E2600A">
        <w:t xml:space="preserve"> </w:t>
      </w:r>
      <w:r w:rsidR="0006714F" w:rsidRPr="00E2600A">
        <w:t>AU9, AU10</w:t>
      </w:r>
      <w:r w:rsidRPr="00E2600A">
        <w:t xml:space="preserve"> (tidigare slutdebatterade)  </w:t>
      </w:r>
    </w:p>
    <w:p w:rsidR="00BE0B70" w:rsidRPr="00E2600A" w:rsidRDefault="00BE0B70" w:rsidP="00BE0B70">
      <w:pPr>
        <w:pStyle w:val="Blankrad"/>
      </w:pPr>
    </w:p>
    <w:p w:rsidR="00AB4FE8" w:rsidRPr="00E2600A" w:rsidRDefault="00AB4FE8" w:rsidP="00AB4FE8">
      <w:pPr>
        <w:pStyle w:val="Blankrad"/>
      </w:pPr>
      <w:r w:rsidRPr="00E2600A">
        <w:t xml:space="preserve">     </w:t>
      </w:r>
    </w:p>
    <w:p w:rsidR="00AB4FE8" w:rsidRPr="00E2600A" w:rsidRDefault="00AB4FE8" w:rsidP="00AB4FE8">
      <w:pPr>
        <w:pStyle w:val="Blankrad"/>
      </w:pPr>
    </w:p>
    <w:p w:rsidR="00BE0B70" w:rsidRPr="00E2600A" w:rsidRDefault="00BE0B70" w:rsidP="00BE0B70">
      <w:pPr>
        <w:pStyle w:val="Blankrad"/>
      </w:pPr>
      <w:bookmarkStart w:id="1" w:name="Start"/>
      <w:bookmarkEnd w:id="1"/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E2600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E2600A" w:rsidRDefault="004E5086">
            <w:r w:rsidRPr="00E2600A">
              <w:t>Nr</w:t>
            </w:r>
          </w:p>
        </w:tc>
        <w:tc>
          <w:tcPr>
            <w:tcW w:w="5670" w:type="dxa"/>
          </w:tcPr>
          <w:p w:rsidR="004E5086" w:rsidRPr="00E2600A" w:rsidRDefault="004E5086">
            <w:bookmarkStart w:id="2" w:name="ÄrendeNrRubrik"/>
            <w:bookmarkEnd w:id="2"/>
          </w:p>
        </w:tc>
        <w:tc>
          <w:tcPr>
            <w:tcW w:w="1247" w:type="dxa"/>
          </w:tcPr>
          <w:p w:rsidR="004E5086" w:rsidRPr="00E2600A" w:rsidRDefault="004E5086">
            <w:r w:rsidRPr="00E2600A">
              <w:t>Anmäld tid (min.)</w:t>
            </w:r>
          </w:p>
        </w:tc>
        <w:tc>
          <w:tcPr>
            <w:tcW w:w="1474" w:type="dxa"/>
          </w:tcPr>
          <w:p w:rsidR="004E5086" w:rsidRPr="00E2600A" w:rsidRDefault="004E5086">
            <w:r w:rsidRPr="00E2600A">
              <w:t>Ackumulerad tid</w:t>
            </w:r>
          </w:p>
        </w:tc>
      </w:tr>
    </w:tbl>
    <w:p w:rsidR="004E5086" w:rsidRPr="00E2600A" w:rsidRDefault="004E5086">
      <w:pPr>
        <w:pStyle w:val="Blankrad"/>
      </w:pPr>
      <w:r w:rsidRPr="00E2600A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A05161" w:rsidRPr="00E260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05161" w:rsidRPr="00E2600A" w:rsidRDefault="004960D8">
            <w:pPr>
              <w:pStyle w:val="rendenr"/>
            </w:pPr>
            <w:r w:rsidRPr="00E2600A">
              <w:t>21</w:t>
            </w:r>
          </w:p>
        </w:tc>
        <w:tc>
          <w:tcPr>
            <w:tcW w:w="5670" w:type="dxa"/>
            <w:gridSpan w:val="2"/>
          </w:tcPr>
          <w:p w:rsidR="00A05161" w:rsidRPr="00E2600A" w:rsidRDefault="00A05161">
            <w:pPr>
              <w:pStyle w:val="renderubrik"/>
            </w:pPr>
            <w:r w:rsidRPr="00E2600A">
              <w:t>Sammansatta utrikes- och försvarsutskottets betänkande UFöU2</w:t>
            </w:r>
          </w:p>
        </w:tc>
        <w:tc>
          <w:tcPr>
            <w:tcW w:w="1247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</w:tr>
      <w:tr w:rsidR="00A05161" w:rsidRPr="00E260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05161" w:rsidRPr="00E2600A" w:rsidRDefault="00A05161">
            <w:pPr>
              <w:pStyle w:val="Underrubrik"/>
            </w:pPr>
            <w:r w:rsidRPr="00E2600A">
              <w:t>Fortsatt svenskt deltagande i Förenta nationernas insats i Libanon</w:t>
            </w:r>
          </w:p>
        </w:tc>
        <w:tc>
          <w:tcPr>
            <w:tcW w:w="1247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</w:tr>
      <w:tr w:rsidR="00A05161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5161" w:rsidRPr="00E2600A" w:rsidRDefault="00A05161">
            <w:pPr>
              <w:pStyle w:val="IngenText"/>
            </w:pPr>
          </w:p>
        </w:tc>
        <w:tc>
          <w:tcPr>
            <w:tcW w:w="454" w:type="dxa"/>
          </w:tcPr>
          <w:p w:rsidR="00A05161" w:rsidRPr="00E2600A" w:rsidRDefault="00A05161" w:rsidP="00A0516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05161" w:rsidRPr="00E2600A" w:rsidRDefault="002C3E03">
            <w:r w:rsidRPr="00E2600A">
              <w:t>Rolf Gunnarsson (m)</w:t>
            </w:r>
          </w:p>
        </w:tc>
        <w:tc>
          <w:tcPr>
            <w:tcW w:w="1247" w:type="dxa"/>
          </w:tcPr>
          <w:p w:rsidR="00A05161" w:rsidRPr="00E2600A" w:rsidRDefault="002C3E03">
            <w:pPr>
              <w:pStyle w:val="Talartid"/>
            </w:pPr>
            <w:r w:rsidRPr="00E2600A">
              <w:t>5</w:t>
            </w:r>
          </w:p>
        </w:tc>
        <w:tc>
          <w:tcPr>
            <w:tcW w:w="1489" w:type="dxa"/>
          </w:tcPr>
          <w:p w:rsidR="00A05161" w:rsidRPr="00E2600A" w:rsidRDefault="00A05161">
            <w:pPr>
              <w:pStyle w:val="IngenText"/>
            </w:pPr>
          </w:p>
        </w:tc>
      </w:tr>
      <w:tr w:rsidR="00A05161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05161" w:rsidRPr="00E2600A" w:rsidRDefault="00A05161">
            <w:pPr>
              <w:pStyle w:val="Summalinje"/>
            </w:pPr>
          </w:p>
        </w:tc>
        <w:tc>
          <w:tcPr>
            <w:tcW w:w="454" w:type="dxa"/>
          </w:tcPr>
          <w:p w:rsidR="00A05161" w:rsidRPr="00E2600A" w:rsidRDefault="00A05161">
            <w:pPr>
              <w:pStyle w:val="Summalinje"/>
            </w:pPr>
          </w:p>
        </w:tc>
        <w:tc>
          <w:tcPr>
            <w:tcW w:w="5216" w:type="dxa"/>
          </w:tcPr>
          <w:p w:rsidR="00A05161" w:rsidRPr="00E2600A" w:rsidRDefault="00A05161">
            <w:pPr>
              <w:pStyle w:val="Summalinje"/>
            </w:pPr>
          </w:p>
        </w:tc>
        <w:tc>
          <w:tcPr>
            <w:tcW w:w="1247" w:type="dxa"/>
          </w:tcPr>
          <w:p w:rsidR="00A05161" w:rsidRPr="00E2600A" w:rsidRDefault="00A05161">
            <w:pPr>
              <w:pStyle w:val="Summalinje"/>
            </w:pPr>
            <w:r w:rsidRPr="00E2600A">
              <w:t>____</w:t>
            </w:r>
          </w:p>
        </w:tc>
        <w:tc>
          <w:tcPr>
            <w:tcW w:w="1489" w:type="dxa"/>
          </w:tcPr>
          <w:p w:rsidR="00A05161" w:rsidRPr="00E2600A" w:rsidRDefault="00A05161">
            <w:pPr>
              <w:pStyle w:val="Summalinje"/>
            </w:pPr>
            <w:r w:rsidRPr="00E2600A">
              <w:t>____</w:t>
            </w:r>
          </w:p>
        </w:tc>
      </w:tr>
      <w:tr w:rsidR="00A05161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05161" w:rsidRPr="00E2600A" w:rsidRDefault="00A05161">
            <w:pPr>
              <w:pStyle w:val="IngenText"/>
            </w:pPr>
            <w:r w:rsidRPr="00E2600A">
              <w:t xml:space="preserve"> </w:t>
            </w:r>
          </w:p>
        </w:tc>
        <w:tc>
          <w:tcPr>
            <w:tcW w:w="454" w:type="dxa"/>
          </w:tcPr>
          <w:p w:rsidR="00A05161" w:rsidRPr="00E2600A" w:rsidRDefault="00A05161">
            <w:pPr>
              <w:pStyle w:val="IngenText"/>
            </w:pPr>
          </w:p>
        </w:tc>
        <w:tc>
          <w:tcPr>
            <w:tcW w:w="5216" w:type="dxa"/>
          </w:tcPr>
          <w:p w:rsidR="00A05161" w:rsidRPr="00E2600A" w:rsidRDefault="00A05161">
            <w:pPr>
              <w:pStyle w:val="IngenText"/>
            </w:pPr>
          </w:p>
        </w:tc>
        <w:tc>
          <w:tcPr>
            <w:tcW w:w="1247" w:type="dxa"/>
          </w:tcPr>
          <w:p w:rsidR="00A05161" w:rsidRPr="00E2600A" w:rsidRDefault="002C3E03">
            <w:pPr>
              <w:pStyle w:val="TalartidSumma"/>
            </w:pPr>
            <w:r w:rsidRPr="00E2600A">
              <w:t>0.05</w:t>
            </w:r>
          </w:p>
        </w:tc>
        <w:tc>
          <w:tcPr>
            <w:tcW w:w="1489" w:type="dxa"/>
          </w:tcPr>
          <w:p w:rsidR="00A05161" w:rsidRPr="00E2600A" w:rsidRDefault="00F1155C">
            <w:pPr>
              <w:pStyle w:val="TalartidAckumulerad"/>
            </w:pPr>
            <w:r w:rsidRPr="00E2600A">
              <w:t>0.05</w:t>
            </w:r>
          </w:p>
        </w:tc>
      </w:tr>
    </w:tbl>
    <w:p w:rsidR="00A05161" w:rsidRPr="00E2600A" w:rsidRDefault="00A05161">
      <w:pPr>
        <w:pStyle w:val="Blankrad"/>
      </w:pPr>
      <w:r w:rsidRPr="00E2600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A05161" w:rsidRPr="00E260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05161" w:rsidRPr="00E2600A" w:rsidRDefault="004960D8">
            <w:pPr>
              <w:pStyle w:val="rendenr"/>
            </w:pPr>
            <w:r w:rsidRPr="00E2600A">
              <w:t>22</w:t>
            </w:r>
          </w:p>
        </w:tc>
        <w:tc>
          <w:tcPr>
            <w:tcW w:w="5670" w:type="dxa"/>
            <w:gridSpan w:val="2"/>
          </w:tcPr>
          <w:p w:rsidR="00A05161" w:rsidRPr="00E2600A" w:rsidRDefault="00A05161">
            <w:pPr>
              <w:pStyle w:val="renderubrik"/>
            </w:pPr>
            <w:r w:rsidRPr="00E2600A">
              <w:t>Justitieutskottets betänkande JuU7</w:t>
            </w:r>
          </w:p>
        </w:tc>
        <w:tc>
          <w:tcPr>
            <w:tcW w:w="1247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</w:tr>
      <w:tr w:rsidR="00A05161" w:rsidRPr="00E260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05161" w:rsidRPr="00E2600A" w:rsidRDefault="00A05161">
            <w:pPr>
              <w:pStyle w:val="Underrubrik"/>
            </w:pPr>
            <w:r w:rsidRPr="00E2600A">
              <w:t>Kriminalvårdsfrågor</w:t>
            </w:r>
          </w:p>
        </w:tc>
        <w:tc>
          <w:tcPr>
            <w:tcW w:w="1247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454" w:type="dxa"/>
          </w:tcPr>
          <w:p w:rsidR="006A34F4" w:rsidRPr="00E2600A" w:rsidRDefault="006A34F4" w:rsidP="00A0516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6A34F4" w:rsidRPr="00E2600A" w:rsidRDefault="006A34F4" w:rsidP="00180678">
            <w:r w:rsidRPr="00E2600A">
              <w:t>Christer Adelsbo (s)</w:t>
            </w:r>
          </w:p>
        </w:tc>
        <w:tc>
          <w:tcPr>
            <w:tcW w:w="1247" w:type="dxa"/>
          </w:tcPr>
          <w:p w:rsidR="006A34F4" w:rsidRPr="00E2600A" w:rsidRDefault="006A34F4" w:rsidP="00180678">
            <w:pPr>
              <w:pStyle w:val="Talartid"/>
            </w:pPr>
            <w:r w:rsidRPr="00E2600A">
              <w:t>10</w:t>
            </w:r>
          </w:p>
        </w:tc>
        <w:tc>
          <w:tcPr>
            <w:tcW w:w="1489" w:type="dxa"/>
          </w:tcPr>
          <w:p w:rsidR="006A34F4" w:rsidRPr="00E2600A" w:rsidRDefault="006A34F4">
            <w:pPr>
              <w:pStyle w:val="IngenText"/>
            </w:pP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454" w:type="dxa"/>
          </w:tcPr>
          <w:p w:rsidR="006A34F4" w:rsidRPr="00E2600A" w:rsidRDefault="006A34F4" w:rsidP="00A0516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6A34F4" w:rsidRPr="00E2600A" w:rsidRDefault="006A34F4" w:rsidP="00180678">
            <w:r w:rsidRPr="00E2600A">
              <w:t>Alice Åström (v)</w:t>
            </w:r>
          </w:p>
        </w:tc>
        <w:tc>
          <w:tcPr>
            <w:tcW w:w="1247" w:type="dxa"/>
          </w:tcPr>
          <w:p w:rsidR="006A34F4" w:rsidRPr="00E2600A" w:rsidRDefault="006A34F4" w:rsidP="00180678">
            <w:pPr>
              <w:pStyle w:val="Talartid"/>
            </w:pPr>
            <w:r w:rsidRPr="00E2600A">
              <w:t>10</w:t>
            </w:r>
          </w:p>
        </w:tc>
        <w:tc>
          <w:tcPr>
            <w:tcW w:w="1489" w:type="dxa"/>
          </w:tcPr>
          <w:p w:rsidR="006A34F4" w:rsidRPr="00E2600A" w:rsidRDefault="006A34F4">
            <w:pPr>
              <w:pStyle w:val="IngenText"/>
            </w:pP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454" w:type="dxa"/>
          </w:tcPr>
          <w:p w:rsidR="006A34F4" w:rsidRPr="00E2600A" w:rsidRDefault="006A34F4" w:rsidP="00A0516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6A34F4" w:rsidRPr="00E2600A" w:rsidRDefault="006A34F4" w:rsidP="00180678">
            <w:r w:rsidRPr="00E2600A">
              <w:t>Mehmet Kaplan (mp)</w:t>
            </w:r>
          </w:p>
        </w:tc>
        <w:tc>
          <w:tcPr>
            <w:tcW w:w="1247" w:type="dxa"/>
          </w:tcPr>
          <w:p w:rsidR="006A34F4" w:rsidRPr="00E2600A" w:rsidRDefault="006A34F4" w:rsidP="00180678">
            <w:pPr>
              <w:pStyle w:val="Talartid"/>
            </w:pPr>
            <w:r w:rsidRPr="00E2600A">
              <w:t>8</w:t>
            </w:r>
          </w:p>
        </w:tc>
        <w:tc>
          <w:tcPr>
            <w:tcW w:w="1489" w:type="dxa"/>
          </w:tcPr>
          <w:p w:rsidR="006A34F4" w:rsidRPr="00E2600A" w:rsidRDefault="006A34F4">
            <w:pPr>
              <w:pStyle w:val="IngenText"/>
            </w:pP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454" w:type="dxa"/>
          </w:tcPr>
          <w:p w:rsidR="006A34F4" w:rsidRPr="00E2600A" w:rsidRDefault="006A34F4" w:rsidP="00A0516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6A34F4" w:rsidRPr="00E2600A" w:rsidRDefault="006A34F4" w:rsidP="00180678">
            <w:r w:rsidRPr="00E2600A">
              <w:t>Krister Hammarbergh (m)</w:t>
            </w:r>
          </w:p>
        </w:tc>
        <w:tc>
          <w:tcPr>
            <w:tcW w:w="1247" w:type="dxa"/>
          </w:tcPr>
          <w:p w:rsidR="006A34F4" w:rsidRPr="00E2600A" w:rsidRDefault="006A34F4" w:rsidP="00180678">
            <w:pPr>
              <w:pStyle w:val="Talartid"/>
            </w:pPr>
            <w:r w:rsidRPr="00E2600A">
              <w:t>10</w:t>
            </w:r>
          </w:p>
        </w:tc>
        <w:tc>
          <w:tcPr>
            <w:tcW w:w="1489" w:type="dxa"/>
          </w:tcPr>
          <w:p w:rsidR="006A34F4" w:rsidRPr="00E2600A" w:rsidRDefault="006A34F4">
            <w:pPr>
              <w:pStyle w:val="IngenText"/>
            </w:pP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454" w:type="dxa"/>
          </w:tcPr>
          <w:p w:rsidR="006A34F4" w:rsidRPr="00E2600A" w:rsidRDefault="006A34F4" w:rsidP="00A0516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6A34F4" w:rsidRPr="00E2600A" w:rsidRDefault="00844DB0" w:rsidP="00180678">
            <w:r w:rsidRPr="00E2600A">
              <w:t>Mildred Thulin (c)</w:t>
            </w:r>
          </w:p>
        </w:tc>
        <w:tc>
          <w:tcPr>
            <w:tcW w:w="1247" w:type="dxa"/>
          </w:tcPr>
          <w:p w:rsidR="006A34F4" w:rsidRPr="00E2600A" w:rsidRDefault="006A34F4" w:rsidP="00180678">
            <w:pPr>
              <w:pStyle w:val="Talartid"/>
            </w:pPr>
            <w:r w:rsidRPr="00E2600A">
              <w:t>8</w:t>
            </w:r>
          </w:p>
        </w:tc>
        <w:tc>
          <w:tcPr>
            <w:tcW w:w="1489" w:type="dxa"/>
          </w:tcPr>
          <w:p w:rsidR="006A34F4" w:rsidRPr="00E2600A" w:rsidRDefault="006A34F4">
            <w:pPr>
              <w:pStyle w:val="IngenText"/>
            </w:pP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454" w:type="dxa"/>
          </w:tcPr>
          <w:p w:rsidR="006A34F4" w:rsidRPr="00E2600A" w:rsidRDefault="006A34F4" w:rsidP="00A0516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6A34F4" w:rsidRPr="00E2600A" w:rsidRDefault="006A34F4" w:rsidP="00180678">
            <w:r w:rsidRPr="00E2600A">
              <w:t>Camilla Lindberg (fp)</w:t>
            </w:r>
          </w:p>
        </w:tc>
        <w:tc>
          <w:tcPr>
            <w:tcW w:w="1247" w:type="dxa"/>
          </w:tcPr>
          <w:p w:rsidR="006A34F4" w:rsidRPr="00E2600A" w:rsidRDefault="006A34F4" w:rsidP="00180678">
            <w:pPr>
              <w:pStyle w:val="Talartid"/>
            </w:pPr>
            <w:r w:rsidRPr="00E2600A">
              <w:t>6</w:t>
            </w:r>
          </w:p>
        </w:tc>
        <w:tc>
          <w:tcPr>
            <w:tcW w:w="1489" w:type="dxa"/>
          </w:tcPr>
          <w:p w:rsidR="006A34F4" w:rsidRPr="00E2600A" w:rsidRDefault="006A34F4">
            <w:pPr>
              <w:pStyle w:val="IngenText"/>
            </w:pP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454" w:type="dxa"/>
          </w:tcPr>
          <w:p w:rsidR="006A34F4" w:rsidRPr="00E2600A" w:rsidRDefault="006A34F4" w:rsidP="00A0516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6A34F4" w:rsidRPr="00E2600A" w:rsidRDefault="006A34F4" w:rsidP="00180678">
            <w:r w:rsidRPr="00E2600A">
              <w:t>Inger Davidson (kd)</w:t>
            </w:r>
          </w:p>
        </w:tc>
        <w:tc>
          <w:tcPr>
            <w:tcW w:w="1247" w:type="dxa"/>
          </w:tcPr>
          <w:p w:rsidR="006A34F4" w:rsidRPr="00E2600A" w:rsidRDefault="006A34F4" w:rsidP="00180678">
            <w:pPr>
              <w:pStyle w:val="Talartid"/>
            </w:pPr>
            <w:r w:rsidRPr="00E2600A">
              <w:t>8</w:t>
            </w:r>
          </w:p>
        </w:tc>
        <w:tc>
          <w:tcPr>
            <w:tcW w:w="1489" w:type="dxa"/>
          </w:tcPr>
          <w:p w:rsidR="006A34F4" w:rsidRPr="00E2600A" w:rsidRDefault="006A34F4">
            <w:pPr>
              <w:pStyle w:val="IngenText"/>
            </w:pP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A34F4" w:rsidRPr="00E2600A" w:rsidRDefault="006A34F4">
            <w:pPr>
              <w:pStyle w:val="Summalinje"/>
            </w:pPr>
          </w:p>
        </w:tc>
        <w:tc>
          <w:tcPr>
            <w:tcW w:w="454" w:type="dxa"/>
          </w:tcPr>
          <w:p w:rsidR="006A34F4" w:rsidRPr="00E2600A" w:rsidRDefault="006A34F4">
            <w:pPr>
              <w:pStyle w:val="Summalinje"/>
            </w:pPr>
          </w:p>
        </w:tc>
        <w:tc>
          <w:tcPr>
            <w:tcW w:w="5216" w:type="dxa"/>
          </w:tcPr>
          <w:p w:rsidR="006A34F4" w:rsidRPr="00E2600A" w:rsidRDefault="006A34F4">
            <w:pPr>
              <w:pStyle w:val="Summalinje"/>
            </w:pPr>
          </w:p>
        </w:tc>
        <w:tc>
          <w:tcPr>
            <w:tcW w:w="1247" w:type="dxa"/>
          </w:tcPr>
          <w:p w:rsidR="006A34F4" w:rsidRPr="00E2600A" w:rsidRDefault="006A34F4">
            <w:pPr>
              <w:pStyle w:val="Summalinje"/>
            </w:pPr>
            <w:r w:rsidRPr="00E2600A">
              <w:t>____</w:t>
            </w:r>
          </w:p>
        </w:tc>
        <w:tc>
          <w:tcPr>
            <w:tcW w:w="1489" w:type="dxa"/>
          </w:tcPr>
          <w:p w:rsidR="006A34F4" w:rsidRPr="00E2600A" w:rsidRDefault="006A34F4">
            <w:pPr>
              <w:pStyle w:val="Summalinje"/>
            </w:pPr>
            <w:r w:rsidRPr="00E2600A">
              <w:t>____</w:t>
            </w: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A34F4" w:rsidRPr="00E2600A" w:rsidRDefault="006A34F4">
            <w:pPr>
              <w:pStyle w:val="IngenText"/>
            </w:pPr>
            <w:r w:rsidRPr="00E2600A">
              <w:t xml:space="preserve"> </w:t>
            </w:r>
          </w:p>
        </w:tc>
        <w:tc>
          <w:tcPr>
            <w:tcW w:w="454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5216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1247" w:type="dxa"/>
          </w:tcPr>
          <w:p w:rsidR="006A34F4" w:rsidRPr="00E2600A" w:rsidRDefault="006A34F4">
            <w:pPr>
              <w:pStyle w:val="TalartidSumma"/>
            </w:pPr>
            <w:r w:rsidRPr="00E2600A">
              <w:t>1.00</w:t>
            </w:r>
          </w:p>
        </w:tc>
        <w:tc>
          <w:tcPr>
            <w:tcW w:w="1489" w:type="dxa"/>
          </w:tcPr>
          <w:p w:rsidR="006A34F4" w:rsidRPr="00E2600A" w:rsidRDefault="00F1155C">
            <w:pPr>
              <w:pStyle w:val="TalartidAckumulerad"/>
            </w:pPr>
            <w:r w:rsidRPr="00E2600A">
              <w:t>1.05</w:t>
            </w:r>
          </w:p>
        </w:tc>
      </w:tr>
    </w:tbl>
    <w:p w:rsidR="00A05161" w:rsidRPr="00E2600A" w:rsidRDefault="00A05161">
      <w:pPr>
        <w:pStyle w:val="Blankrad"/>
      </w:pPr>
      <w:r w:rsidRPr="00E2600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A05161" w:rsidRPr="00E260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05161" w:rsidRPr="00E2600A" w:rsidRDefault="004960D8" w:rsidP="00933FF1">
            <w:pPr>
              <w:pStyle w:val="rendenr"/>
              <w:pageBreakBefore/>
            </w:pPr>
            <w:r w:rsidRPr="00E2600A">
              <w:lastRenderedPageBreak/>
              <w:t>23</w:t>
            </w:r>
          </w:p>
        </w:tc>
        <w:tc>
          <w:tcPr>
            <w:tcW w:w="5670" w:type="dxa"/>
            <w:gridSpan w:val="2"/>
          </w:tcPr>
          <w:p w:rsidR="00A05161" w:rsidRPr="00E2600A" w:rsidRDefault="00A05161" w:rsidP="00933FF1">
            <w:pPr>
              <w:pStyle w:val="renderubrik"/>
              <w:pageBreakBefore/>
            </w:pPr>
            <w:r w:rsidRPr="00E2600A">
              <w:t>Justitieutskottets betänkande JuU8</w:t>
            </w:r>
          </w:p>
        </w:tc>
        <w:tc>
          <w:tcPr>
            <w:tcW w:w="1247" w:type="dxa"/>
          </w:tcPr>
          <w:p w:rsidR="00A05161" w:rsidRPr="00E2600A" w:rsidRDefault="00A05161" w:rsidP="00933FF1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05161" w:rsidRPr="00E2600A" w:rsidRDefault="00A05161" w:rsidP="00933FF1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A05161" w:rsidRPr="00E260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05161" w:rsidRPr="00E2600A" w:rsidRDefault="00A05161">
            <w:pPr>
              <w:pStyle w:val="Underrubrik"/>
            </w:pPr>
            <w:r w:rsidRPr="00E2600A">
              <w:t>Processrättsliga frågor</w:t>
            </w:r>
          </w:p>
        </w:tc>
        <w:tc>
          <w:tcPr>
            <w:tcW w:w="1247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454" w:type="dxa"/>
          </w:tcPr>
          <w:p w:rsidR="006A34F4" w:rsidRPr="00E2600A" w:rsidRDefault="006A34F4" w:rsidP="00A05161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A34F4" w:rsidRPr="00E2600A" w:rsidRDefault="006A34F4" w:rsidP="00180678">
            <w:r w:rsidRPr="00E2600A">
              <w:t>Margareta Persson (s)</w:t>
            </w:r>
          </w:p>
        </w:tc>
        <w:tc>
          <w:tcPr>
            <w:tcW w:w="1247" w:type="dxa"/>
          </w:tcPr>
          <w:p w:rsidR="006A34F4" w:rsidRPr="00E2600A" w:rsidRDefault="006A34F4" w:rsidP="00180678">
            <w:pPr>
              <w:pStyle w:val="Talartid"/>
            </w:pPr>
            <w:r w:rsidRPr="00E2600A">
              <w:t>10</w:t>
            </w:r>
          </w:p>
        </w:tc>
        <w:tc>
          <w:tcPr>
            <w:tcW w:w="1489" w:type="dxa"/>
          </w:tcPr>
          <w:p w:rsidR="006A34F4" w:rsidRPr="00E2600A" w:rsidRDefault="006A34F4">
            <w:pPr>
              <w:pStyle w:val="IngenText"/>
            </w:pP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454" w:type="dxa"/>
          </w:tcPr>
          <w:p w:rsidR="006A34F4" w:rsidRPr="00E2600A" w:rsidRDefault="006A34F4" w:rsidP="00A05161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A34F4" w:rsidRPr="00E2600A" w:rsidRDefault="006A34F4" w:rsidP="00180678">
            <w:r w:rsidRPr="00E2600A">
              <w:t>Lena Olsson (v)</w:t>
            </w:r>
          </w:p>
        </w:tc>
        <w:tc>
          <w:tcPr>
            <w:tcW w:w="1247" w:type="dxa"/>
          </w:tcPr>
          <w:p w:rsidR="006A34F4" w:rsidRPr="00E2600A" w:rsidRDefault="006A34F4" w:rsidP="00180678">
            <w:pPr>
              <w:pStyle w:val="Talartid"/>
            </w:pPr>
            <w:r w:rsidRPr="00E2600A">
              <w:t>8</w:t>
            </w:r>
          </w:p>
        </w:tc>
        <w:tc>
          <w:tcPr>
            <w:tcW w:w="1489" w:type="dxa"/>
          </w:tcPr>
          <w:p w:rsidR="006A34F4" w:rsidRPr="00E2600A" w:rsidRDefault="006A34F4">
            <w:pPr>
              <w:pStyle w:val="IngenText"/>
            </w:pP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454" w:type="dxa"/>
          </w:tcPr>
          <w:p w:rsidR="006A34F4" w:rsidRPr="00E2600A" w:rsidRDefault="006A34F4" w:rsidP="00A05161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A34F4" w:rsidRPr="00E2600A" w:rsidRDefault="006A34F4" w:rsidP="00180678">
            <w:r w:rsidRPr="00E2600A">
              <w:t>Mehmet Kaplan (mp)</w:t>
            </w:r>
          </w:p>
        </w:tc>
        <w:tc>
          <w:tcPr>
            <w:tcW w:w="1247" w:type="dxa"/>
          </w:tcPr>
          <w:p w:rsidR="006A34F4" w:rsidRPr="00E2600A" w:rsidRDefault="006A34F4" w:rsidP="00180678">
            <w:pPr>
              <w:pStyle w:val="Talartid"/>
            </w:pPr>
            <w:r w:rsidRPr="00E2600A">
              <w:t>8</w:t>
            </w:r>
          </w:p>
        </w:tc>
        <w:tc>
          <w:tcPr>
            <w:tcW w:w="1489" w:type="dxa"/>
          </w:tcPr>
          <w:p w:rsidR="006A34F4" w:rsidRPr="00E2600A" w:rsidRDefault="006A34F4" w:rsidP="00180678">
            <w:pPr>
              <w:pStyle w:val="IngenText"/>
            </w:pP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454" w:type="dxa"/>
          </w:tcPr>
          <w:p w:rsidR="006A34F4" w:rsidRPr="00E2600A" w:rsidRDefault="006A34F4" w:rsidP="00A05161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A34F4" w:rsidRPr="00E2600A" w:rsidRDefault="006A34F4" w:rsidP="00180678">
            <w:r w:rsidRPr="00E2600A">
              <w:t>Peter Althin (kd)</w:t>
            </w:r>
          </w:p>
        </w:tc>
        <w:tc>
          <w:tcPr>
            <w:tcW w:w="1247" w:type="dxa"/>
          </w:tcPr>
          <w:p w:rsidR="006A34F4" w:rsidRPr="00E2600A" w:rsidRDefault="006A34F4" w:rsidP="00180678">
            <w:pPr>
              <w:pStyle w:val="Talartid"/>
            </w:pPr>
            <w:r w:rsidRPr="00E2600A">
              <w:t>10</w:t>
            </w:r>
          </w:p>
        </w:tc>
        <w:tc>
          <w:tcPr>
            <w:tcW w:w="1489" w:type="dxa"/>
          </w:tcPr>
          <w:p w:rsidR="006A34F4" w:rsidRPr="00E2600A" w:rsidRDefault="006A34F4">
            <w:pPr>
              <w:pStyle w:val="IngenText"/>
            </w:pP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454" w:type="dxa"/>
          </w:tcPr>
          <w:p w:rsidR="006A34F4" w:rsidRPr="00E2600A" w:rsidRDefault="006A34F4" w:rsidP="00A05161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A34F4" w:rsidRPr="00E2600A" w:rsidRDefault="006A34F4">
            <w:r w:rsidRPr="00E2600A">
              <w:t>Ulrika Karlsson i Uppsala (m)</w:t>
            </w:r>
          </w:p>
        </w:tc>
        <w:tc>
          <w:tcPr>
            <w:tcW w:w="1247" w:type="dxa"/>
          </w:tcPr>
          <w:p w:rsidR="006A34F4" w:rsidRPr="00E2600A" w:rsidRDefault="006A34F4">
            <w:pPr>
              <w:pStyle w:val="Talartid"/>
            </w:pPr>
            <w:r w:rsidRPr="00E2600A">
              <w:t>12</w:t>
            </w:r>
          </w:p>
        </w:tc>
        <w:tc>
          <w:tcPr>
            <w:tcW w:w="1489" w:type="dxa"/>
          </w:tcPr>
          <w:p w:rsidR="006A34F4" w:rsidRPr="00E2600A" w:rsidRDefault="006A34F4">
            <w:pPr>
              <w:pStyle w:val="IngenText"/>
            </w:pP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454" w:type="dxa"/>
          </w:tcPr>
          <w:p w:rsidR="006A34F4" w:rsidRPr="00E2600A" w:rsidRDefault="006A34F4" w:rsidP="00A05161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A34F4" w:rsidRPr="00E2600A" w:rsidRDefault="006A34F4" w:rsidP="00180678">
            <w:r w:rsidRPr="00E2600A">
              <w:t>Karin Nilsson (c)</w:t>
            </w:r>
          </w:p>
        </w:tc>
        <w:tc>
          <w:tcPr>
            <w:tcW w:w="1247" w:type="dxa"/>
          </w:tcPr>
          <w:p w:rsidR="006A34F4" w:rsidRPr="00E2600A" w:rsidRDefault="006A34F4" w:rsidP="00180678">
            <w:pPr>
              <w:pStyle w:val="Talartid"/>
            </w:pPr>
            <w:r w:rsidRPr="00E2600A">
              <w:t>8</w:t>
            </w:r>
          </w:p>
        </w:tc>
        <w:tc>
          <w:tcPr>
            <w:tcW w:w="1489" w:type="dxa"/>
          </w:tcPr>
          <w:p w:rsidR="006A34F4" w:rsidRPr="00E2600A" w:rsidRDefault="006A34F4">
            <w:pPr>
              <w:pStyle w:val="IngenText"/>
            </w:pP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454" w:type="dxa"/>
          </w:tcPr>
          <w:p w:rsidR="006A34F4" w:rsidRPr="00E2600A" w:rsidRDefault="006A34F4" w:rsidP="00A05161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A34F4" w:rsidRPr="00E2600A" w:rsidRDefault="006A34F4" w:rsidP="00180678">
            <w:r w:rsidRPr="00E2600A">
              <w:t>Jan Ertsborn (fp)</w:t>
            </w:r>
          </w:p>
        </w:tc>
        <w:tc>
          <w:tcPr>
            <w:tcW w:w="1247" w:type="dxa"/>
          </w:tcPr>
          <w:p w:rsidR="006A34F4" w:rsidRPr="00E2600A" w:rsidRDefault="006A34F4" w:rsidP="00180678">
            <w:pPr>
              <w:pStyle w:val="Talartid"/>
            </w:pPr>
            <w:r w:rsidRPr="00E2600A">
              <w:t>8</w:t>
            </w:r>
          </w:p>
        </w:tc>
        <w:tc>
          <w:tcPr>
            <w:tcW w:w="1489" w:type="dxa"/>
          </w:tcPr>
          <w:p w:rsidR="006A34F4" w:rsidRPr="00E2600A" w:rsidRDefault="006A34F4">
            <w:pPr>
              <w:pStyle w:val="IngenText"/>
            </w:pP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A34F4" w:rsidRPr="00E2600A" w:rsidRDefault="006A34F4">
            <w:pPr>
              <w:pStyle w:val="Summalinje"/>
            </w:pPr>
          </w:p>
        </w:tc>
        <w:tc>
          <w:tcPr>
            <w:tcW w:w="454" w:type="dxa"/>
          </w:tcPr>
          <w:p w:rsidR="006A34F4" w:rsidRPr="00E2600A" w:rsidRDefault="006A34F4">
            <w:pPr>
              <w:pStyle w:val="Summalinje"/>
            </w:pPr>
          </w:p>
        </w:tc>
        <w:tc>
          <w:tcPr>
            <w:tcW w:w="5216" w:type="dxa"/>
          </w:tcPr>
          <w:p w:rsidR="006A34F4" w:rsidRPr="00E2600A" w:rsidRDefault="006A34F4">
            <w:pPr>
              <w:pStyle w:val="Summalinje"/>
            </w:pPr>
          </w:p>
        </w:tc>
        <w:tc>
          <w:tcPr>
            <w:tcW w:w="1247" w:type="dxa"/>
          </w:tcPr>
          <w:p w:rsidR="006A34F4" w:rsidRPr="00E2600A" w:rsidRDefault="006A34F4">
            <w:pPr>
              <w:pStyle w:val="Summalinje"/>
            </w:pPr>
            <w:r w:rsidRPr="00E2600A">
              <w:t>____</w:t>
            </w:r>
          </w:p>
        </w:tc>
        <w:tc>
          <w:tcPr>
            <w:tcW w:w="1489" w:type="dxa"/>
          </w:tcPr>
          <w:p w:rsidR="006A34F4" w:rsidRPr="00E2600A" w:rsidRDefault="006A34F4">
            <w:pPr>
              <w:pStyle w:val="Summalinje"/>
            </w:pPr>
            <w:r w:rsidRPr="00E2600A">
              <w:t>____</w:t>
            </w: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A34F4" w:rsidRPr="00E2600A" w:rsidRDefault="006A34F4">
            <w:pPr>
              <w:pStyle w:val="IngenText"/>
            </w:pPr>
            <w:r w:rsidRPr="00E2600A">
              <w:t xml:space="preserve"> </w:t>
            </w:r>
          </w:p>
        </w:tc>
        <w:tc>
          <w:tcPr>
            <w:tcW w:w="454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5216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1247" w:type="dxa"/>
          </w:tcPr>
          <w:p w:rsidR="006A34F4" w:rsidRPr="00E2600A" w:rsidRDefault="006A34F4">
            <w:pPr>
              <w:pStyle w:val="TalartidSumma"/>
            </w:pPr>
            <w:r w:rsidRPr="00E2600A">
              <w:t>1.04</w:t>
            </w:r>
          </w:p>
        </w:tc>
        <w:tc>
          <w:tcPr>
            <w:tcW w:w="1489" w:type="dxa"/>
          </w:tcPr>
          <w:p w:rsidR="006A34F4" w:rsidRPr="00E2600A" w:rsidRDefault="00F1155C">
            <w:pPr>
              <w:pStyle w:val="TalartidAckumulerad"/>
            </w:pPr>
            <w:r w:rsidRPr="00E2600A">
              <w:t>2.09</w:t>
            </w:r>
          </w:p>
        </w:tc>
      </w:tr>
    </w:tbl>
    <w:p w:rsidR="00A05161" w:rsidRPr="00E2600A" w:rsidRDefault="00A05161">
      <w:pPr>
        <w:pStyle w:val="Blankrad"/>
      </w:pPr>
      <w:r w:rsidRPr="00E2600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A05161" w:rsidRPr="00E260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05161" w:rsidRPr="00E2600A" w:rsidRDefault="004960D8">
            <w:pPr>
              <w:pStyle w:val="rendenr"/>
            </w:pPr>
            <w:r w:rsidRPr="00E2600A">
              <w:t>24</w:t>
            </w:r>
          </w:p>
        </w:tc>
        <w:tc>
          <w:tcPr>
            <w:tcW w:w="5670" w:type="dxa"/>
            <w:gridSpan w:val="2"/>
          </w:tcPr>
          <w:p w:rsidR="00A05161" w:rsidRPr="00E2600A" w:rsidRDefault="00A05161">
            <w:pPr>
              <w:pStyle w:val="renderubrik"/>
            </w:pPr>
            <w:r w:rsidRPr="00E2600A">
              <w:t>Civilutskottets betänkande CU11</w:t>
            </w:r>
          </w:p>
        </w:tc>
        <w:tc>
          <w:tcPr>
            <w:tcW w:w="1247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</w:tr>
      <w:tr w:rsidR="00A05161" w:rsidRPr="00E260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05161" w:rsidRPr="00E2600A" w:rsidRDefault="00A05161">
            <w:pPr>
              <w:pStyle w:val="Underrubrik"/>
            </w:pPr>
            <w:r w:rsidRPr="00E2600A">
              <w:t>Associationsrättsliga frågor m.m.</w:t>
            </w:r>
          </w:p>
        </w:tc>
        <w:tc>
          <w:tcPr>
            <w:tcW w:w="1247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</w:tr>
      <w:tr w:rsidR="00A05161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5161" w:rsidRPr="00E2600A" w:rsidRDefault="00A05161">
            <w:pPr>
              <w:pStyle w:val="IngenText"/>
            </w:pPr>
          </w:p>
        </w:tc>
        <w:tc>
          <w:tcPr>
            <w:tcW w:w="454" w:type="dxa"/>
          </w:tcPr>
          <w:p w:rsidR="00A05161" w:rsidRPr="00E2600A" w:rsidRDefault="00A05161" w:rsidP="00A0516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A05161" w:rsidRPr="00E2600A" w:rsidRDefault="002C3E03">
            <w:r w:rsidRPr="00E2600A">
              <w:t>Johan Löfstrand (s)</w:t>
            </w:r>
          </w:p>
        </w:tc>
        <w:tc>
          <w:tcPr>
            <w:tcW w:w="1247" w:type="dxa"/>
          </w:tcPr>
          <w:p w:rsidR="00A05161" w:rsidRPr="00E2600A" w:rsidRDefault="002C3E03">
            <w:pPr>
              <w:pStyle w:val="Talartid"/>
            </w:pPr>
            <w:r w:rsidRPr="00E2600A">
              <w:t>8</w:t>
            </w:r>
          </w:p>
        </w:tc>
        <w:tc>
          <w:tcPr>
            <w:tcW w:w="1489" w:type="dxa"/>
          </w:tcPr>
          <w:p w:rsidR="00A05161" w:rsidRPr="00E2600A" w:rsidRDefault="00A05161">
            <w:pPr>
              <w:pStyle w:val="IngenText"/>
            </w:pPr>
          </w:p>
        </w:tc>
      </w:tr>
      <w:tr w:rsidR="002C3E03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C3E03" w:rsidRPr="00E2600A" w:rsidRDefault="002C3E03">
            <w:pPr>
              <w:pStyle w:val="IngenText"/>
            </w:pPr>
          </w:p>
        </w:tc>
        <w:tc>
          <w:tcPr>
            <w:tcW w:w="454" w:type="dxa"/>
          </w:tcPr>
          <w:p w:rsidR="002C3E03" w:rsidRPr="00E2600A" w:rsidRDefault="002C3E03" w:rsidP="00A0516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C3E03" w:rsidRPr="00E2600A" w:rsidRDefault="002C3E03">
            <w:r w:rsidRPr="00E2600A">
              <w:t>Egon Frid (v)</w:t>
            </w:r>
          </w:p>
        </w:tc>
        <w:tc>
          <w:tcPr>
            <w:tcW w:w="1247" w:type="dxa"/>
          </w:tcPr>
          <w:p w:rsidR="002C3E03" w:rsidRPr="00E2600A" w:rsidRDefault="002C3E03">
            <w:pPr>
              <w:pStyle w:val="Talartid"/>
            </w:pPr>
            <w:r w:rsidRPr="00E2600A">
              <w:t>5</w:t>
            </w:r>
          </w:p>
        </w:tc>
        <w:tc>
          <w:tcPr>
            <w:tcW w:w="1489" w:type="dxa"/>
          </w:tcPr>
          <w:p w:rsidR="002C3E03" w:rsidRPr="00E2600A" w:rsidRDefault="002C3E03">
            <w:pPr>
              <w:pStyle w:val="IngenText"/>
            </w:pPr>
          </w:p>
        </w:tc>
      </w:tr>
      <w:tr w:rsidR="002C3E03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C3E03" w:rsidRPr="00E2600A" w:rsidRDefault="002C3E03">
            <w:pPr>
              <w:pStyle w:val="IngenText"/>
            </w:pPr>
          </w:p>
        </w:tc>
        <w:tc>
          <w:tcPr>
            <w:tcW w:w="454" w:type="dxa"/>
          </w:tcPr>
          <w:p w:rsidR="002C3E03" w:rsidRPr="00E2600A" w:rsidRDefault="002C3E03" w:rsidP="00A0516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C3E03" w:rsidRPr="00E2600A" w:rsidRDefault="002C3E03">
            <w:r w:rsidRPr="00E2600A">
              <w:t>Jan Lindholm (mp)</w:t>
            </w:r>
          </w:p>
        </w:tc>
        <w:tc>
          <w:tcPr>
            <w:tcW w:w="1247" w:type="dxa"/>
          </w:tcPr>
          <w:p w:rsidR="002C3E03" w:rsidRPr="00E2600A" w:rsidRDefault="002C3E03">
            <w:pPr>
              <w:pStyle w:val="Talartid"/>
            </w:pPr>
            <w:r w:rsidRPr="00E2600A">
              <w:t>8</w:t>
            </w:r>
          </w:p>
        </w:tc>
        <w:tc>
          <w:tcPr>
            <w:tcW w:w="1489" w:type="dxa"/>
          </w:tcPr>
          <w:p w:rsidR="002C3E03" w:rsidRPr="00E2600A" w:rsidRDefault="002C3E03">
            <w:pPr>
              <w:pStyle w:val="IngenText"/>
            </w:pP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454" w:type="dxa"/>
          </w:tcPr>
          <w:p w:rsidR="006A34F4" w:rsidRPr="00E2600A" w:rsidRDefault="006A34F4" w:rsidP="00A0516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A34F4" w:rsidRPr="00E2600A" w:rsidRDefault="006A34F4" w:rsidP="00180678">
            <w:r w:rsidRPr="00E2600A">
              <w:t>Anti Avsan (m)</w:t>
            </w:r>
          </w:p>
        </w:tc>
        <w:tc>
          <w:tcPr>
            <w:tcW w:w="1247" w:type="dxa"/>
          </w:tcPr>
          <w:p w:rsidR="006A34F4" w:rsidRPr="00E2600A" w:rsidRDefault="006A34F4" w:rsidP="00180678">
            <w:pPr>
              <w:pStyle w:val="Talartid"/>
            </w:pPr>
            <w:r w:rsidRPr="00E2600A">
              <w:t>8</w:t>
            </w:r>
          </w:p>
        </w:tc>
        <w:tc>
          <w:tcPr>
            <w:tcW w:w="1489" w:type="dxa"/>
          </w:tcPr>
          <w:p w:rsidR="006A34F4" w:rsidRPr="00E2600A" w:rsidRDefault="006A34F4">
            <w:pPr>
              <w:pStyle w:val="IngenText"/>
            </w:pP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454" w:type="dxa"/>
          </w:tcPr>
          <w:p w:rsidR="006A34F4" w:rsidRPr="00E2600A" w:rsidRDefault="006A34F4" w:rsidP="00A0516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A34F4" w:rsidRPr="00E2600A" w:rsidRDefault="006A34F4" w:rsidP="00180678">
            <w:r w:rsidRPr="00E2600A">
              <w:t>Lennart Pettersson (c)</w:t>
            </w:r>
          </w:p>
        </w:tc>
        <w:tc>
          <w:tcPr>
            <w:tcW w:w="1247" w:type="dxa"/>
          </w:tcPr>
          <w:p w:rsidR="006A34F4" w:rsidRPr="00E2600A" w:rsidRDefault="006A34F4" w:rsidP="00180678">
            <w:pPr>
              <w:pStyle w:val="Talartid"/>
            </w:pPr>
            <w:r w:rsidRPr="00E2600A">
              <w:t>5</w:t>
            </w:r>
          </w:p>
        </w:tc>
        <w:tc>
          <w:tcPr>
            <w:tcW w:w="1489" w:type="dxa"/>
          </w:tcPr>
          <w:p w:rsidR="006A34F4" w:rsidRPr="00E2600A" w:rsidRDefault="006A34F4">
            <w:pPr>
              <w:pStyle w:val="IngenText"/>
            </w:pP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454" w:type="dxa"/>
          </w:tcPr>
          <w:p w:rsidR="006A34F4" w:rsidRPr="00E2600A" w:rsidRDefault="006A34F4" w:rsidP="00A0516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A34F4" w:rsidRPr="00E2600A" w:rsidRDefault="006A34F4">
            <w:r w:rsidRPr="00E2600A">
              <w:t>Jan Ertsborn (fp)</w:t>
            </w:r>
          </w:p>
        </w:tc>
        <w:tc>
          <w:tcPr>
            <w:tcW w:w="1247" w:type="dxa"/>
          </w:tcPr>
          <w:p w:rsidR="006A34F4" w:rsidRPr="00E2600A" w:rsidRDefault="006A34F4">
            <w:pPr>
              <w:pStyle w:val="Talartid"/>
            </w:pPr>
            <w:r w:rsidRPr="00E2600A">
              <w:t>8</w:t>
            </w:r>
          </w:p>
        </w:tc>
        <w:tc>
          <w:tcPr>
            <w:tcW w:w="1489" w:type="dxa"/>
          </w:tcPr>
          <w:p w:rsidR="006A34F4" w:rsidRPr="00E2600A" w:rsidRDefault="006A34F4">
            <w:pPr>
              <w:pStyle w:val="IngenText"/>
            </w:pP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454" w:type="dxa"/>
          </w:tcPr>
          <w:p w:rsidR="006A34F4" w:rsidRPr="00E2600A" w:rsidRDefault="006A34F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A34F4" w:rsidRPr="00E2600A" w:rsidRDefault="006A34F4" w:rsidP="00180678">
            <w:r w:rsidRPr="00E2600A">
              <w:t>Yvonne Andersson (kd)</w:t>
            </w:r>
          </w:p>
        </w:tc>
        <w:tc>
          <w:tcPr>
            <w:tcW w:w="1247" w:type="dxa"/>
          </w:tcPr>
          <w:p w:rsidR="006A34F4" w:rsidRPr="00E2600A" w:rsidRDefault="006A34F4" w:rsidP="00180678">
            <w:pPr>
              <w:pStyle w:val="Talartid"/>
            </w:pPr>
            <w:r w:rsidRPr="00E2600A">
              <w:t>6</w:t>
            </w:r>
          </w:p>
        </w:tc>
        <w:tc>
          <w:tcPr>
            <w:tcW w:w="1489" w:type="dxa"/>
          </w:tcPr>
          <w:p w:rsidR="006A34F4" w:rsidRPr="00E2600A" w:rsidRDefault="006A34F4">
            <w:pPr>
              <w:pStyle w:val="IngenText"/>
            </w:pP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A34F4" w:rsidRPr="00E2600A" w:rsidRDefault="006A34F4">
            <w:pPr>
              <w:pStyle w:val="Summalinje"/>
            </w:pPr>
          </w:p>
        </w:tc>
        <w:tc>
          <w:tcPr>
            <w:tcW w:w="454" w:type="dxa"/>
          </w:tcPr>
          <w:p w:rsidR="006A34F4" w:rsidRPr="00E2600A" w:rsidRDefault="006A34F4">
            <w:pPr>
              <w:pStyle w:val="Summalinje"/>
            </w:pPr>
          </w:p>
        </w:tc>
        <w:tc>
          <w:tcPr>
            <w:tcW w:w="5216" w:type="dxa"/>
          </w:tcPr>
          <w:p w:rsidR="006A34F4" w:rsidRPr="00E2600A" w:rsidRDefault="006A34F4">
            <w:pPr>
              <w:pStyle w:val="Summalinje"/>
            </w:pPr>
          </w:p>
        </w:tc>
        <w:tc>
          <w:tcPr>
            <w:tcW w:w="1247" w:type="dxa"/>
          </w:tcPr>
          <w:p w:rsidR="006A34F4" w:rsidRPr="00E2600A" w:rsidRDefault="006A34F4">
            <w:pPr>
              <w:pStyle w:val="Summalinje"/>
            </w:pPr>
            <w:r w:rsidRPr="00E2600A">
              <w:t>____</w:t>
            </w:r>
          </w:p>
        </w:tc>
        <w:tc>
          <w:tcPr>
            <w:tcW w:w="1489" w:type="dxa"/>
          </w:tcPr>
          <w:p w:rsidR="006A34F4" w:rsidRPr="00E2600A" w:rsidRDefault="006A34F4">
            <w:pPr>
              <w:pStyle w:val="Summalinje"/>
            </w:pPr>
            <w:r w:rsidRPr="00E2600A">
              <w:t>____</w:t>
            </w: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A34F4" w:rsidRPr="00E2600A" w:rsidRDefault="006A34F4">
            <w:pPr>
              <w:pStyle w:val="IngenText"/>
            </w:pPr>
            <w:r w:rsidRPr="00E2600A">
              <w:t xml:space="preserve"> </w:t>
            </w:r>
          </w:p>
        </w:tc>
        <w:tc>
          <w:tcPr>
            <w:tcW w:w="454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5216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1247" w:type="dxa"/>
          </w:tcPr>
          <w:p w:rsidR="006A34F4" w:rsidRPr="00E2600A" w:rsidRDefault="006A34F4">
            <w:pPr>
              <w:pStyle w:val="TalartidSumma"/>
            </w:pPr>
            <w:r w:rsidRPr="00E2600A">
              <w:t>0.48</w:t>
            </w:r>
          </w:p>
        </w:tc>
        <w:tc>
          <w:tcPr>
            <w:tcW w:w="1489" w:type="dxa"/>
          </w:tcPr>
          <w:p w:rsidR="006A34F4" w:rsidRPr="00E2600A" w:rsidRDefault="00F1155C">
            <w:pPr>
              <w:pStyle w:val="TalartidAckumulerad"/>
            </w:pPr>
            <w:r w:rsidRPr="00E2600A">
              <w:t>2.57</w:t>
            </w:r>
          </w:p>
        </w:tc>
      </w:tr>
    </w:tbl>
    <w:p w:rsidR="00A05161" w:rsidRPr="00E2600A" w:rsidRDefault="00A05161">
      <w:pPr>
        <w:pStyle w:val="Blankrad"/>
      </w:pPr>
      <w:r w:rsidRPr="00E2600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A05161" w:rsidRPr="00E260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05161" w:rsidRPr="00E2600A" w:rsidRDefault="004960D8">
            <w:pPr>
              <w:pStyle w:val="rendenr"/>
            </w:pPr>
            <w:r w:rsidRPr="00E2600A">
              <w:t>25</w:t>
            </w:r>
          </w:p>
        </w:tc>
        <w:tc>
          <w:tcPr>
            <w:tcW w:w="5670" w:type="dxa"/>
            <w:gridSpan w:val="2"/>
          </w:tcPr>
          <w:p w:rsidR="00A05161" w:rsidRPr="00E2600A" w:rsidRDefault="00A05161">
            <w:pPr>
              <w:pStyle w:val="renderubrik"/>
            </w:pPr>
            <w:r w:rsidRPr="00E2600A">
              <w:t>Civilutskottets betänkande CU22</w:t>
            </w:r>
          </w:p>
        </w:tc>
        <w:tc>
          <w:tcPr>
            <w:tcW w:w="1247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</w:tr>
      <w:tr w:rsidR="00A05161" w:rsidRPr="00E260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05161" w:rsidRPr="00E2600A" w:rsidRDefault="00A05161">
            <w:pPr>
              <w:pStyle w:val="Underrubrik"/>
            </w:pPr>
            <w:r w:rsidRPr="00E2600A">
              <w:t>Naturresursfrågor m.m.</w:t>
            </w:r>
          </w:p>
        </w:tc>
        <w:tc>
          <w:tcPr>
            <w:tcW w:w="1247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</w:tr>
      <w:tr w:rsidR="00632473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2473" w:rsidRPr="00E2600A" w:rsidRDefault="00632473">
            <w:pPr>
              <w:pStyle w:val="IngenText"/>
            </w:pPr>
          </w:p>
        </w:tc>
        <w:tc>
          <w:tcPr>
            <w:tcW w:w="454" w:type="dxa"/>
          </w:tcPr>
          <w:p w:rsidR="00632473" w:rsidRPr="00E2600A" w:rsidRDefault="00632473" w:rsidP="00A0516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32473" w:rsidRPr="00E2600A" w:rsidRDefault="00632473">
            <w:r w:rsidRPr="00E2600A">
              <w:t>Egon Frid (v)</w:t>
            </w:r>
          </w:p>
        </w:tc>
        <w:tc>
          <w:tcPr>
            <w:tcW w:w="1247" w:type="dxa"/>
          </w:tcPr>
          <w:p w:rsidR="00632473" w:rsidRPr="00E2600A" w:rsidRDefault="00632473">
            <w:pPr>
              <w:pStyle w:val="Talartid"/>
            </w:pPr>
            <w:r w:rsidRPr="00E2600A">
              <w:t>6</w:t>
            </w:r>
          </w:p>
        </w:tc>
        <w:tc>
          <w:tcPr>
            <w:tcW w:w="1489" w:type="dxa"/>
          </w:tcPr>
          <w:p w:rsidR="00632473" w:rsidRPr="00E2600A" w:rsidRDefault="00632473">
            <w:pPr>
              <w:pStyle w:val="IngenText"/>
            </w:pPr>
          </w:p>
        </w:tc>
      </w:tr>
      <w:tr w:rsidR="00632473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2473" w:rsidRPr="00E2600A" w:rsidRDefault="00632473">
            <w:pPr>
              <w:pStyle w:val="IngenText"/>
            </w:pPr>
          </w:p>
        </w:tc>
        <w:tc>
          <w:tcPr>
            <w:tcW w:w="454" w:type="dxa"/>
          </w:tcPr>
          <w:p w:rsidR="00632473" w:rsidRPr="00E2600A" w:rsidRDefault="00632473" w:rsidP="00A0516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32473" w:rsidRPr="00E2600A" w:rsidRDefault="00632473">
            <w:r w:rsidRPr="00E2600A">
              <w:t>Jan Lindholm (mp)</w:t>
            </w:r>
          </w:p>
        </w:tc>
        <w:tc>
          <w:tcPr>
            <w:tcW w:w="1247" w:type="dxa"/>
          </w:tcPr>
          <w:p w:rsidR="00632473" w:rsidRPr="00E2600A" w:rsidRDefault="00632473">
            <w:pPr>
              <w:pStyle w:val="Talartid"/>
            </w:pPr>
            <w:r w:rsidRPr="00E2600A">
              <w:t>8</w:t>
            </w:r>
          </w:p>
        </w:tc>
        <w:tc>
          <w:tcPr>
            <w:tcW w:w="1489" w:type="dxa"/>
          </w:tcPr>
          <w:p w:rsidR="00632473" w:rsidRPr="00E2600A" w:rsidRDefault="00632473">
            <w:pPr>
              <w:pStyle w:val="IngenText"/>
            </w:pP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454" w:type="dxa"/>
          </w:tcPr>
          <w:p w:rsidR="006A34F4" w:rsidRPr="00E2600A" w:rsidRDefault="006A34F4" w:rsidP="00A0516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A34F4" w:rsidRPr="00E2600A" w:rsidRDefault="006A34F4" w:rsidP="00180678">
            <w:r w:rsidRPr="00E2600A">
              <w:t>Stefan Wikén (s)</w:t>
            </w:r>
          </w:p>
        </w:tc>
        <w:tc>
          <w:tcPr>
            <w:tcW w:w="1247" w:type="dxa"/>
          </w:tcPr>
          <w:p w:rsidR="006A34F4" w:rsidRPr="00E2600A" w:rsidRDefault="006A34F4" w:rsidP="00180678">
            <w:pPr>
              <w:pStyle w:val="Talartid"/>
            </w:pPr>
            <w:r w:rsidRPr="00E2600A">
              <w:t>6</w:t>
            </w:r>
          </w:p>
        </w:tc>
        <w:tc>
          <w:tcPr>
            <w:tcW w:w="1489" w:type="dxa"/>
          </w:tcPr>
          <w:p w:rsidR="006A34F4" w:rsidRPr="00E2600A" w:rsidRDefault="006A34F4" w:rsidP="00180678">
            <w:pPr>
              <w:pStyle w:val="IngenText"/>
            </w:pP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454" w:type="dxa"/>
          </w:tcPr>
          <w:p w:rsidR="006A34F4" w:rsidRPr="00E2600A" w:rsidRDefault="006A34F4" w:rsidP="00A0516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A34F4" w:rsidRPr="00E2600A" w:rsidRDefault="006A34F4" w:rsidP="00180678">
            <w:r w:rsidRPr="00E2600A">
              <w:t>Ewa Thalén Finné (m)</w:t>
            </w:r>
          </w:p>
        </w:tc>
        <w:tc>
          <w:tcPr>
            <w:tcW w:w="1247" w:type="dxa"/>
          </w:tcPr>
          <w:p w:rsidR="006A34F4" w:rsidRPr="00E2600A" w:rsidRDefault="006A34F4" w:rsidP="00180678">
            <w:pPr>
              <w:pStyle w:val="Talartid"/>
            </w:pPr>
            <w:r w:rsidRPr="00E2600A">
              <w:t>6</w:t>
            </w:r>
          </w:p>
        </w:tc>
        <w:tc>
          <w:tcPr>
            <w:tcW w:w="1489" w:type="dxa"/>
          </w:tcPr>
          <w:p w:rsidR="006A34F4" w:rsidRPr="00E2600A" w:rsidRDefault="006A34F4" w:rsidP="00180678">
            <w:pPr>
              <w:pStyle w:val="IngenText"/>
            </w:pP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454" w:type="dxa"/>
          </w:tcPr>
          <w:p w:rsidR="006A34F4" w:rsidRPr="00E2600A" w:rsidRDefault="006A34F4" w:rsidP="00A0516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A34F4" w:rsidRPr="00E2600A" w:rsidRDefault="006A34F4" w:rsidP="00180678">
            <w:r w:rsidRPr="00E2600A">
              <w:t>Lennart Pettersson (c)</w:t>
            </w:r>
          </w:p>
        </w:tc>
        <w:tc>
          <w:tcPr>
            <w:tcW w:w="1247" w:type="dxa"/>
          </w:tcPr>
          <w:p w:rsidR="006A34F4" w:rsidRPr="00E2600A" w:rsidRDefault="006A34F4" w:rsidP="00180678">
            <w:pPr>
              <w:pStyle w:val="Talartid"/>
            </w:pPr>
            <w:r w:rsidRPr="00E2600A">
              <w:t>6</w:t>
            </w:r>
          </w:p>
        </w:tc>
        <w:tc>
          <w:tcPr>
            <w:tcW w:w="1489" w:type="dxa"/>
          </w:tcPr>
          <w:p w:rsidR="006A34F4" w:rsidRPr="00E2600A" w:rsidRDefault="006A34F4" w:rsidP="00180678">
            <w:pPr>
              <w:pStyle w:val="IngenText"/>
            </w:pP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454" w:type="dxa"/>
          </w:tcPr>
          <w:p w:rsidR="006A34F4" w:rsidRPr="00E2600A" w:rsidRDefault="006A34F4" w:rsidP="00A0516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A34F4" w:rsidRPr="00E2600A" w:rsidRDefault="006A34F4">
            <w:r w:rsidRPr="00E2600A">
              <w:t>Lars Tysklind (fp)</w:t>
            </w:r>
          </w:p>
        </w:tc>
        <w:tc>
          <w:tcPr>
            <w:tcW w:w="1247" w:type="dxa"/>
          </w:tcPr>
          <w:p w:rsidR="006A34F4" w:rsidRPr="00E2600A" w:rsidRDefault="006A34F4">
            <w:pPr>
              <w:pStyle w:val="Talartid"/>
            </w:pPr>
            <w:r w:rsidRPr="00E2600A">
              <w:t>8</w:t>
            </w:r>
          </w:p>
        </w:tc>
        <w:tc>
          <w:tcPr>
            <w:tcW w:w="1489" w:type="dxa"/>
          </w:tcPr>
          <w:p w:rsidR="006A34F4" w:rsidRPr="00E2600A" w:rsidRDefault="006A34F4">
            <w:pPr>
              <w:pStyle w:val="IngenText"/>
            </w:pP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454" w:type="dxa"/>
          </w:tcPr>
          <w:p w:rsidR="006A34F4" w:rsidRPr="00E2600A" w:rsidRDefault="006A34F4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A34F4" w:rsidRPr="00E2600A" w:rsidRDefault="006A34F4">
            <w:r w:rsidRPr="00E2600A">
              <w:t>Yvonne Andersson (kd)</w:t>
            </w:r>
          </w:p>
        </w:tc>
        <w:tc>
          <w:tcPr>
            <w:tcW w:w="1247" w:type="dxa"/>
          </w:tcPr>
          <w:p w:rsidR="006A34F4" w:rsidRPr="00E2600A" w:rsidRDefault="006A34F4">
            <w:pPr>
              <w:pStyle w:val="Talartid"/>
            </w:pPr>
            <w:r w:rsidRPr="00E2600A">
              <w:t>4</w:t>
            </w:r>
          </w:p>
        </w:tc>
        <w:tc>
          <w:tcPr>
            <w:tcW w:w="1489" w:type="dxa"/>
          </w:tcPr>
          <w:p w:rsidR="006A34F4" w:rsidRPr="00E2600A" w:rsidRDefault="006A34F4">
            <w:pPr>
              <w:pStyle w:val="IngenText"/>
            </w:pP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A34F4" w:rsidRPr="00E2600A" w:rsidRDefault="006A34F4">
            <w:pPr>
              <w:pStyle w:val="Summalinje"/>
            </w:pPr>
          </w:p>
        </w:tc>
        <w:tc>
          <w:tcPr>
            <w:tcW w:w="454" w:type="dxa"/>
          </w:tcPr>
          <w:p w:rsidR="006A34F4" w:rsidRPr="00E2600A" w:rsidRDefault="006A34F4">
            <w:pPr>
              <w:pStyle w:val="Summalinje"/>
            </w:pPr>
          </w:p>
        </w:tc>
        <w:tc>
          <w:tcPr>
            <w:tcW w:w="5216" w:type="dxa"/>
          </w:tcPr>
          <w:p w:rsidR="006A34F4" w:rsidRPr="00E2600A" w:rsidRDefault="006A34F4">
            <w:pPr>
              <w:pStyle w:val="Summalinje"/>
            </w:pPr>
          </w:p>
        </w:tc>
        <w:tc>
          <w:tcPr>
            <w:tcW w:w="1247" w:type="dxa"/>
          </w:tcPr>
          <w:p w:rsidR="006A34F4" w:rsidRPr="00E2600A" w:rsidRDefault="006A34F4">
            <w:pPr>
              <w:pStyle w:val="Summalinje"/>
            </w:pPr>
            <w:r w:rsidRPr="00E2600A">
              <w:t>____</w:t>
            </w:r>
          </w:p>
        </w:tc>
        <w:tc>
          <w:tcPr>
            <w:tcW w:w="1489" w:type="dxa"/>
          </w:tcPr>
          <w:p w:rsidR="006A34F4" w:rsidRPr="00E2600A" w:rsidRDefault="006A34F4">
            <w:pPr>
              <w:pStyle w:val="Summalinje"/>
            </w:pPr>
            <w:r w:rsidRPr="00E2600A">
              <w:t>____</w:t>
            </w: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A34F4" w:rsidRPr="00E2600A" w:rsidRDefault="006A34F4">
            <w:pPr>
              <w:pStyle w:val="IngenText"/>
            </w:pPr>
            <w:r w:rsidRPr="00E2600A">
              <w:t xml:space="preserve"> </w:t>
            </w:r>
          </w:p>
        </w:tc>
        <w:tc>
          <w:tcPr>
            <w:tcW w:w="454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5216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1247" w:type="dxa"/>
          </w:tcPr>
          <w:p w:rsidR="006A34F4" w:rsidRPr="00E2600A" w:rsidRDefault="006A34F4">
            <w:pPr>
              <w:pStyle w:val="TalartidSumma"/>
            </w:pPr>
            <w:r w:rsidRPr="00E2600A">
              <w:t>0.44</w:t>
            </w:r>
          </w:p>
        </w:tc>
        <w:tc>
          <w:tcPr>
            <w:tcW w:w="1489" w:type="dxa"/>
          </w:tcPr>
          <w:p w:rsidR="006A34F4" w:rsidRPr="00E2600A" w:rsidRDefault="00F1155C">
            <w:pPr>
              <w:pStyle w:val="TalartidAckumulerad"/>
            </w:pPr>
            <w:r w:rsidRPr="00E2600A">
              <w:t>3.41</w:t>
            </w:r>
          </w:p>
        </w:tc>
      </w:tr>
    </w:tbl>
    <w:p w:rsidR="00A05161" w:rsidRPr="00E2600A" w:rsidRDefault="00A05161">
      <w:pPr>
        <w:pStyle w:val="Blankrad"/>
      </w:pPr>
      <w:r w:rsidRPr="00E2600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A05161" w:rsidRPr="00E260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05161" w:rsidRPr="00E2600A" w:rsidRDefault="004960D8">
            <w:pPr>
              <w:pStyle w:val="rendenr"/>
            </w:pPr>
            <w:r w:rsidRPr="00E2600A">
              <w:t>26</w:t>
            </w:r>
          </w:p>
        </w:tc>
        <w:tc>
          <w:tcPr>
            <w:tcW w:w="5670" w:type="dxa"/>
            <w:gridSpan w:val="2"/>
          </w:tcPr>
          <w:p w:rsidR="00A05161" w:rsidRPr="00E2600A" w:rsidRDefault="00A05161">
            <w:pPr>
              <w:pStyle w:val="renderubrik"/>
            </w:pPr>
            <w:r w:rsidRPr="00E2600A">
              <w:t>Civilutskottets betänkande CU23</w:t>
            </w:r>
          </w:p>
        </w:tc>
        <w:tc>
          <w:tcPr>
            <w:tcW w:w="1247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</w:tr>
      <w:tr w:rsidR="00A05161" w:rsidRPr="00E260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05161" w:rsidRPr="00E2600A" w:rsidRDefault="00A05161">
            <w:pPr>
              <w:pStyle w:val="Underrubrik"/>
            </w:pPr>
            <w:r w:rsidRPr="00E2600A">
              <w:t>Ändring i produktsäkerhetslagen</w:t>
            </w:r>
          </w:p>
        </w:tc>
        <w:tc>
          <w:tcPr>
            <w:tcW w:w="1247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</w:tr>
      <w:tr w:rsidR="00A05161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5161" w:rsidRPr="00E2600A" w:rsidRDefault="00A05161">
            <w:pPr>
              <w:pStyle w:val="IngenText"/>
            </w:pPr>
          </w:p>
        </w:tc>
        <w:tc>
          <w:tcPr>
            <w:tcW w:w="454" w:type="dxa"/>
          </w:tcPr>
          <w:p w:rsidR="00A05161" w:rsidRPr="00E2600A" w:rsidRDefault="00A05161" w:rsidP="00A0516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A05161" w:rsidRPr="00E2600A" w:rsidRDefault="00632473">
            <w:r w:rsidRPr="00E2600A">
              <w:t>Jan Lindholm (mp)</w:t>
            </w:r>
          </w:p>
        </w:tc>
        <w:tc>
          <w:tcPr>
            <w:tcW w:w="1247" w:type="dxa"/>
          </w:tcPr>
          <w:p w:rsidR="00A05161" w:rsidRPr="00E2600A" w:rsidRDefault="00632473">
            <w:pPr>
              <w:pStyle w:val="Talartid"/>
            </w:pPr>
            <w:r w:rsidRPr="00E2600A">
              <w:t>8</w:t>
            </w:r>
          </w:p>
        </w:tc>
        <w:tc>
          <w:tcPr>
            <w:tcW w:w="1489" w:type="dxa"/>
          </w:tcPr>
          <w:p w:rsidR="00A05161" w:rsidRPr="00E2600A" w:rsidRDefault="00A05161">
            <w:pPr>
              <w:pStyle w:val="IngenText"/>
            </w:pPr>
          </w:p>
        </w:tc>
      </w:tr>
      <w:tr w:rsidR="00A05161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5161" w:rsidRPr="00E2600A" w:rsidRDefault="00A05161">
            <w:pPr>
              <w:pStyle w:val="IngenText"/>
            </w:pPr>
          </w:p>
        </w:tc>
        <w:tc>
          <w:tcPr>
            <w:tcW w:w="454" w:type="dxa"/>
          </w:tcPr>
          <w:p w:rsidR="00A05161" w:rsidRPr="00E2600A" w:rsidRDefault="00A0516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A05161" w:rsidRPr="00E2600A" w:rsidRDefault="00632473">
            <w:r w:rsidRPr="00E2600A">
              <w:t>Anti Avsan (m)</w:t>
            </w:r>
          </w:p>
        </w:tc>
        <w:tc>
          <w:tcPr>
            <w:tcW w:w="1247" w:type="dxa"/>
          </w:tcPr>
          <w:p w:rsidR="00A05161" w:rsidRPr="00E2600A" w:rsidRDefault="00632473">
            <w:pPr>
              <w:pStyle w:val="Talartid"/>
            </w:pPr>
            <w:r w:rsidRPr="00E2600A">
              <w:t>6</w:t>
            </w:r>
          </w:p>
        </w:tc>
        <w:tc>
          <w:tcPr>
            <w:tcW w:w="1489" w:type="dxa"/>
          </w:tcPr>
          <w:p w:rsidR="00A05161" w:rsidRPr="00E2600A" w:rsidRDefault="00A05161">
            <w:pPr>
              <w:pStyle w:val="IngenText"/>
            </w:pPr>
          </w:p>
        </w:tc>
      </w:tr>
      <w:tr w:rsidR="00A05161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05161" w:rsidRPr="00E2600A" w:rsidRDefault="00A05161">
            <w:pPr>
              <w:pStyle w:val="Summalinje"/>
            </w:pPr>
          </w:p>
        </w:tc>
        <w:tc>
          <w:tcPr>
            <w:tcW w:w="454" w:type="dxa"/>
          </w:tcPr>
          <w:p w:rsidR="00A05161" w:rsidRPr="00E2600A" w:rsidRDefault="00A05161">
            <w:pPr>
              <w:pStyle w:val="Summalinje"/>
            </w:pPr>
          </w:p>
        </w:tc>
        <w:tc>
          <w:tcPr>
            <w:tcW w:w="5216" w:type="dxa"/>
          </w:tcPr>
          <w:p w:rsidR="00A05161" w:rsidRPr="00E2600A" w:rsidRDefault="00A05161">
            <w:pPr>
              <w:pStyle w:val="Summalinje"/>
            </w:pPr>
          </w:p>
        </w:tc>
        <w:tc>
          <w:tcPr>
            <w:tcW w:w="1247" w:type="dxa"/>
          </w:tcPr>
          <w:p w:rsidR="00A05161" w:rsidRPr="00E2600A" w:rsidRDefault="00A05161">
            <w:pPr>
              <w:pStyle w:val="Summalinje"/>
            </w:pPr>
            <w:r w:rsidRPr="00E2600A">
              <w:t>____</w:t>
            </w:r>
          </w:p>
        </w:tc>
        <w:tc>
          <w:tcPr>
            <w:tcW w:w="1489" w:type="dxa"/>
          </w:tcPr>
          <w:p w:rsidR="00A05161" w:rsidRPr="00E2600A" w:rsidRDefault="00A05161">
            <w:pPr>
              <w:pStyle w:val="Summalinje"/>
            </w:pPr>
            <w:r w:rsidRPr="00E2600A">
              <w:t>____</w:t>
            </w:r>
          </w:p>
        </w:tc>
      </w:tr>
      <w:tr w:rsidR="00A05161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05161" w:rsidRPr="00E2600A" w:rsidRDefault="00A05161">
            <w:pPr>
              <w:pStyle w:val="IngenText"/>
            </w:pPr>
            <w:r w:rsidRPr="00E2600A">
              <w:t xml:space="preserve"> </w:t>
            </w:r>
          </w:p>
        </w:tc>
        <w:tc>
          <w:tcPr>
            <w:tcW w:w="454" w:type="dxa"/>
          </w:tcPr>
          <w:p w:rsidR="00A05161" w:rsidRPr="00E2600A" w:rsidRDefault="00A05161">
            <w:pPr>
              <w:pStyle w:val="IngenText"/>
            </w:pPr>
          </w:p>
        </w:tc>
        <w:tc>
          <w:tcPr>
            <w:tcW w:w="5216" w:type="dxa"/>
          </w:tcPr>
          <w:p w:rsidR="00A05161" w:rsidRPr="00E2600A" w:rsidRDefault="00A05161">
            <w:pPr>
              <w:pStyle w:val="IngenText"/>
            </w:pPr>
          </w:p>
        </w:tc>
        <w:tc>
          <w:tcPr>
            <w:tcW w:w="1247" w:type="dxa"/>
          </w:tcPr>
          <w:p w:rsidR="00A05161" w:rsidRPr="00E2600A" w:rsidRDefault="00632473">
            <w:pPr>
              <w:pStyle w:val="TalartidSumma"/>
            </w:pPr>
            <w:r w:rsidRPr="00E2600A">
              <w:t>0.14</w:t>
            </w:r>
          </w:p>
        </w:tc>
        <w:tc>
          <w:tcPr>
            <w:tcW w:w="1489" w:type="dxa"/>
          </w:tcPr>
          <w:p w:rsidR="00A05161" w:rsidRPr="00E2600A" w:rsidRDefault="00F1155C">
            <w:pPr>
              <w:pStyle w:val="TalartidAckumulerad"/>
            </w:pPr>
            <w:r w:rsidRPr="00E2600A">
              <w:t>3.55</w:t>
            </w:r>
          </w:p>
        </w:tc>
      </w:tr>
    </w:tbl>
    <w:p w:rsidR="00A05161" w:rsidRPr="00E2600A" w:rsidRDefault="00A05161">
      <w:pPr>
        <w:pStyle w:val="Blankrad"/>
      </w:pPr>
      <w:r w:rsidRPr="00E2600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A05161" w:rsidRPr="00E260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05161" w:rsidRPr="00E2600A" w:rsidRDefault="004960D8">
            <w:pPr>
              <w:pStyle w:val="rendenr"/>
            </w:pPr>
            <w:r w:rsidRPr="00E2600A">
              <w:t>27</w:t>
            </w:r>
          </w:p>
        </w:tc>
        <w:tc>
          <w:tcPr>
            <w:tcW w:w="5670" w:type="dxa"/>
            <w:gridSpan w:val="2"/>
          </w:tcPr>
          <w:p w:rsidR="00A05161" w:rsidRPr="00E2600A" w:rsidRDefault="00A05161">
            <w:pPr>
              <w:pStyle w:val="renderubrik"/>
            </w:pPr>
            <w:r w:rsidRPr="00E2600A">
              <w:t>Socialförsäkringsutskottets betänkande SfU6</w:t>
            </w:r>
          </w:p>
        </w:tc>
        <w:tc>
          <w:tcPr>
            <w:tcW w:w="1247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</w:tr>
      <w:tr w:rsidR="00A05161" w:rsidRPr="00E260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05161" w:rsidRPr="00E2600A" w:rsidRDefault="00A05161">
            <w:pPr>
              <w:pStyle w:val="Underrubrik"/>
            </w:pPr>
            <w:r w:rsidRPr="00E2600A">
              <w:t>Vissa regler om ränta i samband med återkrav</w:t>
            </w:r>
          </w:p>
        </w:tc>
        <w:tc>
          <w:tcPr>
            <w:tcW w:w="1247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</w:tr>
      <w:tr w:rsidR="00A05161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5161" w:rsidRPr="00E2600A" w:rsidRDefault="00A05161">
            <w:pPr>
              <w:pStyle w:val="IngenText"/>
            </w:pPr>
          </w:p>
        </w:tc>
        <w:tc>
          <w:tcPr>
            <w:tcW w:w="454" w:type="dxa"/>
          </w:tcPr>
          <w:p w:rsidR="00A05161" w:rsidRPr="00E2600A" w:rsidRDefault="00A05161" w:rsidP="00A0516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A05161" w:rsidRPr="00E2600A" w:rsidRDefault="007F6467">
            <w:r w:rsidRPr="00E2600A">
              <w:t>Siw Wittgren-Ahl (s)</w:t>
            </w:r>
          </w:p>
        </w:tc>
        <w:tc>
          <w:tcPr>
            <w:tcW w:w="1247" w:type="dxa"/>
          </w:tcPr>
          <w:p w:rsidR="00A05161" w:rsidRPr="00E2600A" w:rsidRDefault="007F6467">
            <w:pPr>
              <w:pStyle w:val="Talartid"/>
            </w:pPr>
            <w:r w:rsidRPr="00E2600A">
              <w:t>10</w:t>
            </w:r>
          </w:p>
        </w:tc>
        <w:tc>
          <w:tcPr>
            <w:tcW w:w="1489" w:type="dxa"/>
          </w:tcPr>
          <w:p w:rsidR="00A05161" w:rsidRPr="00E2600A" w:rsidRDefault="00A05161">
            <w:pPr>
              <w:pStyle w:val="IngenText"/>
            </w:pPr>
          </w:p>
        </w:tc>
      </w:tr>
      <w:tr w:rsidR="00632473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2473" w:rsidRPr="00E2600A" w:rsidRDefault="00632473">
            <w:pPr>
              <w:pStyle w:val="IngenText"/>
            </w:pPr>
          </w:p>
        </w:tc>
        <w:tc>
          <w:tcPr>
            <w:tcW w:w="454" w:type="dxa"/>
          </w:tcPr>
          <w:p w:rsidR="00632473" w:rsidRPr="00E2600A" w:rsidRDefault="00632473" w:rsidP="00A0516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632473" w:rsidRPr="00E2600A" w:rsidRDefault="007F6467">
            <w:r w:rsidRPr="00E2600A">
              <w:t>LiseLotte Olsson (v)</w:t>
            </w:r>
          </w:p>
        </w:tc>
        <w:tc>
          <w:tcPr>
            <w:tcW w:w="1247" w:type="dxa"/>
          </w:tcPr>
          <w:p w:rsidR="00632473" w:rsidRPr="00E2600A" w:rsidRDefault="007F6467">
            <w:pPr>
              <w:pStyle w:val="Talartid"/>
            </w:pPr>
            <w:r w:rsidRPr="00E2600A">
              <w:t>6</w:t>
            </w:r>
          </w:p>
        </w:tc>
        <w:tc>
          <w:tcPr>
            <w:tcW w:w="1489" w:type="dxa"/>
          </w:tcPr>
          <w:p w:rsidR="00632473" w:rsidRPr="00E2600A" w:rsidRDefault="00632473">
            <w:pPr>
              <w:pStyle w:val="IngenText"/>
            </w:pPr>
          </w:p>
        </w:tc>
      </w:tr>
      <w:tr w:rsidR="00632473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2473" w:rsidRPr="00E2600A" w:rsidRDefault="00632473">
            <w:pPr>
              <w:pStyle w:val="IngenText"/>
            </w:pPr>
          </w:p>
        </w:tc>
        <w:tc>
          <w:tcPr>
            <w:tcW w:w="454" w:type="dxa"/>
          </w:tcPr>
          <w:p w:rsidR="00632473" w:rsidRPr="00E2600A" w:rsidRDefault="00632473" w:rsidP="00A0516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632473" w:rsidRPr="00E2600A" w:rsidRDefault="007F6467">
            <w:r w:rsidRPr="00E2600A">
              <w:t>Gunvor G Ericson (mp)</w:t>
            </w:r>
          </w:p>
        </w:tc>
        <w:tc>
          <w:tcPr>
            <w:tcW w:w="1247" w:type="dxa"/>
          </w:tcPr>
          <w:p w:rsidR="00632473" w:rsidRPr="00E2600A" w:rsidRDefault="007F6467">
            <w:pPr>
              <w:pStyle w:val="Talartid"/>
            </w:pPr>
            <w:r w:rsidRPr="00E2600A">
              <w:t>8</w:t>
            </w:r>
          </w:p>
        </w:tc>
        <w:tc>
          <w:tcPr>
            <w:tcW w:w="1489" w:type="dxa"/>
          </w:tcPr>
          <w:p w:rsidR="00632473" w:rsidRPr="00E2600A" w:rsidRDefault="00632473">
            <w:pPr>
              <w:pStyle w:val="IngenText"/>
            </w:pP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454" w:type="dxa"/>
          </w:tcPr>
          <w:p w:rsidR="006A34F4" w:rsidRPr="00E2600A" w:rsidRDefault="006A34F4" w:rsidP="00A0516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6A34F4" w:rsidRPr="00E2600A" w:rsidRDefault="006A34F4" w:rsidP="00180678">
            <w:r w:rsidRPr="00E2600A">
              <w:t>Helena Rivière (m)</w:t>
            </w:r>
          </w:p>
        </w:tc>
        <w:tc>
          <w:tcPr>
            <w:tcW w:w="1247" w:type="dxa"/>
          </w:tcPr>
          <w:p w:rsidR="006A34F4" w:rsidRPr="00E2600A" w:rsidRDefault="006A34F4" w:rsidP="00180678">
            <w:pPr>
              <w:pStyle w:val="Talartid"/>
            </w:pPr>
            <w:r w:rsidRPr="00E2600A">
              <w:t>10</w:t>
            </w:r>
          </w:p>
        </w:tc>
        <w:tc>
          <w:tcPr>
            <w:tcW w:w="1489" w:type="dxa"/>
          </w:tcPr>
          <w:p w:rsidR="006A34F4" w:rsidRPr="00E2600A" w:rsidRDefault="006A34F4">
            <w:pPr>
              <w:pStyle w:val="IngenText"/>
            </w:pP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454" w:type="dxa"/>
          </w:tcPr>
          <w:p w:rsidR="006A34F4" w:rsidRPr="00E2600A" w:rsidRDefault="006A34F4" w:rsidP="00A0516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6A34F4" w:rsidRPr="00E2600A" w:rsidRDefault="006A34F4" w:rsidP="00180678">
            <w:r w:rsidRPr="00E2600A">
              <w:t>Solveig Zander (c)</w:t>
            </w:r>
          </w:p>
        </w:tc>
        <w:tc>
          <w:tcPr>
            <w:tcW w:w="1247" w:type="dxa"/>
          </w:tcPr>
          <w:p w:rsidR="006A34F4" w:rsidRPr="00E2600A" w:rsidRDefault="006A34F4" w:rsidP="00180678">
            <w:pPr>
              <w:pStyle w:val="Talartid"/>
            </w:pPr>
            <w:r w:rsidRPr="00E2600A">
              <w:t>8</w:t>
            </w:r>
          </w:p>
        </w:tc>
        <w:tc>
          <w:tcPr>
            <w:tcW w:w="1489" w:type="dxa"/>
          </w:tcPr>
          <w:p w:rsidR="006A34F4" w:rsidRPr="00E2600A" w:rsidRDefault="006A34F4">
            <w:pPr>
              <w:pStyle w:val="IngenText"/>
            </w:pP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454" w:type="dxa"/>
          </w:tcPr>
          <w:p w:rsidR="006A34F4" w:rsidRPr="00E2600A" w:rsidRDefault="006A34F4" w:rsidP="00A0516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6A34F4" w:rsidRPr="00E2600A" w:rsidRDefault="006A34F4">
            <w:r w:rsidRPr="00E2600A">
              <w:t>Tobias Krantz (fp)</w:t>
            </w:r>
          </w:p>
        </w:tc>
        <w:tc>
          <w:tcPr>
            <w:tcW w:w="1247" w:type="dxa"/>
          </w:tcPr>
          <w:p w:rsidR="006A34F4" w:rsidRPr="00E2600A" w:rsidRDefault="006A34F4">
            <w:pPr>
              <w:pStyle w:val="Talartid"/>
            </w:pPr>
            <w:r w:rsidRPr="00E2600A">
              <w:t>8</w:t>
            </w:r>
          </w:p>
        </w:tc>
        <w:tc>
          <w:tcPr>
            <w:tcW w:w="1489" w:type="dxa"/>
          </w:tcPr>
          <w:p w:rsidR="006A34F4" w:rsidRPr="00E2600A" w:rsidRDefault="006A34F4">
            <w:pPr>
              <w:pStyle w:val="IngenText"/>
            </w:pP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454" w:type="dxa"/>
          </w:tcPr>
          <w:p w:rsidR="006A34F4" w:rsidRPr="00E2600A" w:rsidRDefault="006A34F4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6A34F4" w:rsidRPr="00E2600A" w:rsidRDefault="006A34F4" w:rsidP="00180678">
            <w:r w:rsidRPr="00E2600A">
              <w:t>Eva Johnsson (kd)</w:t>
            </w:r>
          </w:p>
        </w:tc>
        <w:tc>
          <w:tcPr>
            <w:tcW w:w="1247" w:type="dxa"/>
          </w:tcPr>
          <w:p w:rsidR="006A34F4" w:rsidRPr="00E2600A" w:rsidRDefault="006A34F4" w:rsidP="00180678">
            <w:pPr>
              <w:pStyle w:val="Talartid"/>
            </w:pPr>
            <w:r w:rsidRPr="00E2600A">
              <w:t>8</w:t>
            </w:r>
          </w:p>
        </w:tc>
        <w:tc>
          <w:tcPr>
            <w:tcW w:w="1489" w:type="dxa"/>
          </w:tcPr>
          <w:p w:rsidR="006A34F4" w:rsidRPr="00E2600A" w:rsidRDefault="006A34F4">
            <w:pPr>
              <w:pStyle w:val="IngenText"/>
            </w:pPr>
          </w:p>
        </w:tc>
      </w:tr>
      <w:tr w:rsidR="00806D6B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06D6B" w:rsidRPr="00E2600A" w:rsidRDefault="00806D6B">
            <w:pPr>
              <w:pStyle w:val="IngenText"/>
            </w:pPr>
          </w:p>
        </w:tc>
        <w:tc>
          <w:tcPr>
            <w:tcW w:w="454" w:type="dxa"/>
          </w:tcPr>
          <w:p w:rsidR="00806D6B" w:rsidRPr="00E2600A" w:rsidRDefault="00806D6B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806D6B" w:rsidRPr="00E2600A" w:rsidRDefault="00806D6B" w:rsidP="00180678">
            <w:r w:rsidRPr="00E2600A">
              <w:t>Statsrådet Cristina Husmark Pehrsson (m)</w:t>
            </w:r>
          </w:p>
        </w:tc>
        <w:tc>
          <w:tcPr>
            <w:tcW w:w="1247" w:type="dxa"/>
          </w:tcPr>
          <w:p w:rsidR="00806D6B" w:rsidRPr="00E2600A" w:rsidRDefault="00806D6B" w:rsidP="00180678">
            <w:pPr>
              <w:pStyle w:val="Talartid"/>
            </w:pPr>
            <w:r w:rsidRPr="00E2600A">
              <w:t>6</w:t>
            </w:r>
          </w:p>
        </w:tc>
        <w:tc>
          <w:tcPr>
            <w:tcW w:w="1489" w:type="dxa"/>
          </w:tcPr>
          <w:p w:rsidR="00806D6B" w:rsidRPr="00E2600A" w:rsidRDefault="00806D6B">
            <w:pPr>
              <w:pStyle w:val="IngenText"/>
            </w:pP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A34F4" w:rsidRPr="00E2600A" w:rsidRDefault="006A34F4">
            <w:pPr>
              <w:pStyle w:val="Summalinje"/>
            </w:pPr>
          </w:p>
        </w:tc>
        <w:tc>
          <w:tcPr>
            <w:tcW w:w="454" w:type="dxa"/>
          </w:tcPr>
          <w:p w:rsidR="006A34F4" w:rsidRPr="00E2600A" w:rsidRDefault="006A34F4">
            <w:pPr>
              <w:pStyle w:val="Summalinje"/>
            </w:pPr>
          </w:p>
        </w:tc>
        <w:tc>
          <w:tcPr>
            <w:tcW w:w="5216" w:type="dxa"/>
          </w:tcPr>
          <w:p w:rsidR="006A34F4" w:rsidRPr="00E2600A" w:rsidRDefault="006A34F4">
            <w:pPr>
              <w:pStyle w:val="Summalinje"/>
            </w:pPr>
          </w:p>
        </w:tc>
        <w:tc>
          <w:tcPr>
            <w:tcW w:w="1247" w:type="dxa"/>
          </w:tcPr>
          <w:p w:rsidR="006A34F4" w:rsidRPr="00E2600A" w:rsidRDefault="006A34F4">
            <w:pPr>
              <w:pStyle w:val="Summalinje"/>
            </w:pPr>
            <w:r w:rsidRPr="00E2600A">
              <w:t>____</w:t>
            </w:r>
          </w:p>
        </w:tc>
        <w:tc>
          <w:tcPr>
            <w:tcW w:w="1489" w:type="dxa"/>
          </w:tcPr>
          <w:p w:rsidR="006A34F4" w:rsidRPr="00E2600A" w:rsidRDefault="006A34F4">
            <w:pPr>
              <w:pStyle w:val="Summalinje"/>
            </w:pPr>
            <w:r w:rsidRPr="00E2600A">
              <w:t>____</w:t>
            </w: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A34F4" w:rsidRPr="00E2600A" w:rsidRDefault="006A34F4">
            <w:pPr>
              <w:pStyle w:val="IngenText"/>
            </w:pPr>
            <w:r w:rsidRPr="00E2600A">
              <w:t xml:space="preserve"> </w:t>
            </w:r>
          </w:p>
        </w:tc>
        <w:tc>
          <w:tcPr>
            <w:tcW w:w="454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5216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1247" w:type="dxa"/>
          </w:tcPr>
          <w:p w:rsidR="006A34F4" w:rsidRPr="00E2600A" w:rsidRDefault="00806D6B">
            <w:pPr>
              <w:pStyle w:val="TalartidSumma"/>
            </w:pPr>
            <w:r w:rsidRPr="00E2600A">
              <w:t>1.04</w:t>
            </w:r>
          </w:p>
        </w:tc>
        <w:tc>
          <w:tcPr>
            <w:tcW w:w="1489" w:type="dxa"/>
          </w:tcPr>
          <w:p w:rsidR="006A34F4" w:rsidRPr="00E2600A" w:rsidRDefault="00F1155C">
            <w:pPr>
              <w:pStyle w:val="TalartidAckumulerad"/>
            </w:pPr>
            <w:r w:rsidRPr="00E2600A">
              <w:t>4.59</w:t>
            </w:r>
          </w:p>
        </w:tc>
      </w:tr>
    </w:tbl>
    <w:p w:rsidR="00A05161" w:rsidRPr="00E2600A" w:rsidRDefault="00A05161">
      <w:pPr>
        <w:pStyle w:val="Blankrad"/>
      </w:pPr>
      <w:r w:rsidRPr="00E2600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A05161" w:rsidRPr="00E260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05161" w:rsidRPr="00E2600A" w:rsidRDefault="004960D8">
            <w:pPr>
              <w:pStyle w:val="rendenr"/>
            </w:pPr>
            <w:r w:rsidRPr="00E2600A">
              <w:t>28</w:t>
            </w:r>
          </w:p>
        </w:tc>
        <w:tc>
          <w:tcPr>
            <w:tcW w:w="5670" w:type="dxa"/>
            <w:gridSpan w:val="2"/>
          </w:tcPr>
          <w:p w:rsidR="00A05161" w:rsidRPr="00E2600A" w:rsidRDefault="00A05161">
            <w:pPr>
              <w:pStyle w:val="renderubrik"/>
            </w:pPr>
            <w:r w:rsidRPr="00E2600A">
              <w:t>Kulturutskottets betänkande KrU6</w:t>
            </w:r>
          </w:p>
        </w:tc>
        <w:tc>
          <w:tcPr>
            <w:tcW w:w="1247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</w:tr>
      <w:tr w:rsidR="00A05161" w:rsidRPr="00E260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05161" w:rsidRPr="00E2600A" w:rsidRDefault="00A05161">
            <w:pPr>
              <w:pStyle w:val="Underrubrik"/>
            </w:pPr>
            <w:r w:rsidRPr="00E2600A">
              <w:t>Bibliotek, litteratur och kulturtidskrifter</w:t>
            </w:r>
          </w:p>
        </w:tc>
        <w:tc>
          <w:tcPr>
            <w:tcW w:w="1247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</w:tr>
      <w:tr w:rsidR="00A05161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5161" w:rsidRPr="00E2600A" w:rsidRDefault="00A05161">
            <w:pPr>
              <w:pStyle w:val="IngenText"/>
            </w:pPr>
          </w:p>
        </w:tc>
        <w:tc>
          <w:tcPr>
            <w:tcW w:w="454" w:type="dxa"/>
          </w:tcPr>
          <w:p w:rsidR="00A05161" w:rsidRPr="00E2600A" w:rsidRDefault="00A05161" w:rsidP="00A05161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A05161" w:rsidRPr="00E2600A" w:rsidRDefault="007F6467">
            <w:r w:rsidRPr="00E2600A">
              <w:t>Anders Åkesson (c)</w:t>
            </w:r>
          </w:p>
        </w:tc>
        <w:tc>
          <w:tcPr>
            <w:tcW w:w="1247" w:type="dxa"/>
          </w:tcPr>
          <w:p w:rsidR="00A05161" w:rsidRPr="00E2600A" w:rsidRDefault="007F6467">
            <w:pPr>
              <w:pStyle w:val="Talartid"/>
            </w:pPr>
            <w:r w:rsidRPr="00E2600A">
              <w:t>3</w:t>
            </w:r>
          </w:p>
        </w:tc>
        <w:tc>
          <w:tcPr>
            <w:tcW w:w="1489" w:type="dxa"/>
          </w:tcPr>
          <w:p w:rsidR="00A05161" w:rsidRPr="00E2600A" w:rsidRDefault="00A05161">
            <w:pPr>
              <w:pStyle w:val="IngenText"/>
            </w:pPr>
          </w:p>
        </w:tc>
      </w:tr>
      <w:tr w:rsidR="007F6467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F6467" w:rsidRPr="00E2600A" w:rsidRDefault="007F6467">
            <w:pPr>
              <w:pStyle w:val="IngenText"/>
            </w:pPr>
          </w:p>
        </w:tc>
        <w:tc>
          <w:tcPr>
            <w:tcW w:w="454" w:type="dxa"/>
          </w:tcPr>
          <w:p w:rsidR="007F6467" w:rsidRPr="00E2600A" w:rsidRDefault="007F6467" w:rsidP="00A05161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7F6467" w:rsidRPr="00E2600A" w:rsidRDefault="007F6467">
            <w:r w:rsidRPr="00E2600A">
              <w:t>Siv Holma (v)</w:t>
            </w:r>
          </w:p>
        </w:tc>
        <w:tc>
          <w:tcPr>
            <w:tcW w:w="1247" w:type="dxa"/>
          </w:tcPr>
          <w:p w:rsidR="007F6467" w:rsidRPr="00E2600A" w:rsidRDefault="007F6467">
            <w:pPr>
              <w:pStyle w:val="Talartid"/>
            </w:pPr>
            <w:r w:rsidRPr="00E2600A">
              <w:t>7</w:t>
            </w:r>
          </w:p>
        </w:tc>
        <w:tc>
          <w:tcPr>
            <w:tcW w:w="1489" w:type="dxa"/>
          </w:tcPr>
          <w:p w:rsidR="007F6467" w:rsidRPr="00E2600A" w:rsidRDefault="007F6467">
            <w:pPr>
              <w:pStyle w:val="IngenText"/>
            </w:pP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454" w:type="dxa"/>
          </w:tcPr>
          <w:p w:rsidR="006A34F4" w:rsidRPr="00E2600A" w:rsidRDefault="006A34F4" w:rsidP="00A05161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6A34F4" w:rsidRPr="00E2600A" w:rsidRDefault="006A34F4" w:rsidP="00180678">
            <w:r w:rsidRPr="00E2600A">
              <w:t>Gunilla Carlsson i Hisings Backa (s)</w:t>
            </w:r>
          </w:p>
        </w:tc>
        <w:tc>
          <w:tcPr>
            <w:tcW w:w="1247" w:type="dxa"/>
          </w:tcPr>
          <w:p w:rsidR="006A34F4" w:rsidRPr="00E2600A" w:rsidRDefault="006A34F4" w:rsidP="00180678">
            <w:pPr>
              <w:pStyle w:val="Talartid"/>
            </w:pPr>
            <w:r w:rsidRPr="00E2600A">
              <w:t>8</w:t>
            </w:r>
          </w:p>
        </w:tc>
        <w:tc>
          <w:tcPr>
            <w:tcW w:w="1489" w:type="dxa"/>
          </w:tcPr>
          <w:p w:rsidR="006A34F4" w:rsidRPr="00E2600A" w:rsidRDefault="006A34F4">
            <w:pPr>
              <w:pStyle w:val="IngenText"/>
            </w:pP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454" w:type="dxa"/>
          </w:tcPr>
          <w:p w:rsidR="006A34F4" w:rsidRPr="00E2600A" w:rsidRDefault="006A34F4" w:rsidP="00A05161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6A34F4" w:rsidRPr="00E2600A" w:rsidRDefault="006A34F4" w:rsidP="00180678">
            <w:r w:rsidRPr="00E2600A">
              <w:t>Lars-Ivar Ericson (c)</w:t>
            </w:r>
          </w:p>
        </w:tc>
        <w:tc>
          <w:tcPr>
            <w:tcW w:w="1247" w:type="dxa"/>
          </w:tcPr>
          <w:p w:rsidR="006A34F4" w:rsidRPr="00E2600A" w:rsidRDefault="006A34F4" w:rsidP="00180678">
            <w:pPr>
              <w:pStyle w:val="Talartid"/>
            </w:pPr>
            <w:r w:rsidRPr="00E2600A">
              <w:t>4</w:t>
            </w:r>
          </w:p>
        </w:tc>
        <w:tc>
          <w:tcPr>
            <w:tcW w:w="1489" w:type="dxa"/>
          </w:tcPr>
          <w:p w:rsidR="006A34F4" w:rsidRPr="00E2600A" w:rsidRDefault="006A34F4">
            <w:pPr>
              <w:pStyle w:val="IngenText"/>
            </w:pP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454" w:type="dxa"/>
          </w:tcPr>
          <w:p w:rsidR="006A34F4" w:rsidRPr="00E2600A" w:rsidRDefault="006A34F4" w:rsidP="00A05161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6A34F4" w:rsidRPr="00E2600A" w:rsidRDefault="006A34F4" w:rsidP="00180678">
            <w:r w:rsidRPr="00E2600A">
              <w:t>Cecilia Wikström i Uppsala (fp)</w:t>
            </w:r>
          </w:p>
        </w:tc>
        <w:tc>
          <w:tcPr>
            <w:tcW w:w="1247" w:type="dxa"/>
          </w:tcPr>
          <w:p w:rsidR="006A34F4" w:rsidRPr="00E2600A" w:rsidRDefault="006A34F4" w:rsidP="00180678">
            <w:pPr>
              <w:pStyle w:val="Talartid"/>
            </w:pPr>
            <w:r w:rsidRPr="00E2600A">
              <w:t>10</w:t>
            </w:r>
          </w:p>
        </w:tc>
        <w:tc>
          <w:tcPr>
            <w:tcW w:w="1489" w:type="dxa"/>
          </w:tcPr>
          <w:p w:rsidR="006A34F4" w:rsidRPr="00E2600A" w:rsidRDefault="006A34F4">
            <w:pPr>
              <w:pStyle w:val="IngenText"/>
            </w:pP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454" w:type="dxa"/>
          </w:tcPr>
          <w:p w:rsidR="006A34F4" w:rsidRPr="00E2600A" w:rsidRDefault="006A34F4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6A34F4" w:rsidRPr="00E2600A" w:rsidRDefault="006A34F4">
            <w:r w:rsidRPr="00E2600A">
              <w:t>Dan Kihlström (kd)</w:t>
            </w:r>
          </w:p>
        </w:tc>
        <w:tc>
          <w:tcPr>
            <w:tcW w:w="1247" w:type="dxa"/>
          </w:tcPr>
          <w:p w:rsidR="006A34F4" w:rsidRPr="00E2600A" w:rsidRDefault="006A34F4">
            <w:pPr>
              <w:pStyle w:val="Talartid"/>
            </w:pPr>
            <w:r w:rsidRPr="00E2600A">
              <w:t>5</w:t>
            </w:r>
          </w:p>
        </w:tc>
        <w:tc>
          <w:tcPr>
            <w:tcW w:w="1489" w:type="dxa"/>
          </w:tcPr>
          <w:p w:rsidR="006A34F4" w:rsidRPr="00E2600A" w:rsidRDefault="006A34F4">
            <w:pPr>
              <w:pStyle w:val="IngenText"/>
            </w:pP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A34F4" w:rsidRPr="00E2600A" w:rsidRDefault="006A34F4">
            <w:pPr>
              <w:pStyle w:val="Summalinje"/>
            </w:pPr>
          </w:p>
        </w:tc>
        <w:tc>
          <w:tcPr>
            <w:tcW w:w="454" w:type="dxa"/>
          </w:tcPr>
          <w:p w:rsidR="006A34F4" w:rsidRPr="00E2600A" w:rsidRDefault="006A34F4">
            <w:pPr>
              <w:pStyle w:val="Summalinje"/>
            </w:pPr>
          </w:p>
        </w:tc>
        <w:tc>
          <w:tcPr>
            <w:tcW w:w="5216" w:type="dxa"/>
          </w:tcPr>
          <w:p w:rsidR="006A34F4" w:rsidRPr="00E2600A" w:rsidRDefault="006A34F4">
            <w:pPr>
              <w:pStyle w:val="Summalinje"/>
            </w:pPr>
          </w:p>
        </w:tc>
        <w:tc>
          <w:tcPr>
            <w:tcW w:w="1247" w:type="dxa"/>
          </w:tcPr>
          <w:p w:rsidR="006A34F4" w:rsidRPr="00E2600A" w:rsidRDefault="006A34F4">
            <w:pPr>
              <w:pStyle w:val="Summalinje"/>
            </w:pPr>
            <w:r w:rsidRPr="00E2600A">
              <w:t>____</w:t>
            </w:r>
          </w:p>
        </w:tc>
        <w:tc>
          <w:tcPr>
            <w:tcW w:w="1489" w:type="dxa"/>
          </w:tcPr>
          <w:p w:rsidR="006A34F4" w:rsidRPr="00E2600A" w:rsidRDefault="006A34F4">
            <w:pPr>
              <w:pStyle w:val="Summalinje"/>
            </w:pPr>
            <w:r w:rsidRPr="00E2600A">
              <w:t>____</w:t>
            </w:r>
          </w:p>
        </w:tc>
      </w:tr>
      <w:tr w:rsidR="006A34F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A34F4" w:rsidRPr="00E2600A" w:rsidRDefault="006A34F4">
            <w:pPr>
              <w:pStyle w:val="IngenText"/>
            </w:pPr>
            <w:r w:rsidRPr="00E2600A">
              <w:t xml:space="preserve"> </w:t>
            </w:r>
          </w:p>
        </w:tc>
        <w:tc>
          <w:tcPr>
            <w:tcW w:w="454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5216" w:type="dxa"/>
          </w:tcPr>
          <w:p w:rsidR="006A34F4" w:rsidRPr="00E2600A" w:rsidRDefault="006A34F4">
            <w:pPr>
              <w:pStyle w:val="IngenText"/>
            </w:pPr>
          </w:p>
        </w:tc>
        <w:tc>
          <w:tcPr>
            <w:tcW w:w="1247" w:type="dxa"/>
          </w:tcPr>
          <w:p w:rsidR="006A34F4" w:rsidRPr="00E2600A" w:rsidRDefault="002464EB">
            <w:pPr>
              <w:pStyle w:val="TalartidSumma"/>
            </w:pPr>
            <w:r w:rsidRPr="00E2600A">
              <w:t>0.37</w:t>
            </w:r>
          </w:p>
        </w:tc>
        <w:tc>
          <w:tcPr>
            <w:tcW w:w="1489" w:type="dxa"/>
          </w:tcPr>
          <w:p w:rsidR="006A34F4" w:rsidRPr="00E2600A" w:rsidRDefault="00F1155C">
            <w:pPr>
              <w:pStyle w:val="TalartidAckumulerad"/>
            </w:pPr>
            <w:r w:rsidRPr="00E2600A">
              <w:t>5.36</w:t>
            </w:r>
          </w:p>
        </w:tc>
      </w:tr>
    </w:tbl>
    <w:p w:rsidR="00A05161" w:rsidRPr="00E2600A" w:rsidRDefault="00A05161">
      <w:pPr>
        <w:pStyle w:val="Blankrad"/>
      </w:pPr>
      <w:r w:rsidRPr="00E2600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A05161" w:rsidRPr="00E260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05161" w:rsidRPr="00E2600A" w:rsidRDefault="004960D8">
            <w:pPr>
              <w:pStyle w:val="rendenr"/>
            </w:pPr>
            <w:r w:rsidRPr="00E2600A">
              <w:t>29</w:t>
            </w:r>
          </w:p>
        </w:tc>
        <w:tc>
          <w:tcPr>
            <w:tcW w:w="5670" w:type="dxa"/>
            <w:gridSpan w:val="2"/>
          </w:tcPr>
          <w:p w:rsidR="00A05161" w:rsidRPr="00E2600A" w:rsidRDefault="00A05161">
            <w:pPr>
              <w:pStyle w:val="renderubrik"/>
            </w:pPr>
            <w:r w:rsidRPr="00E2600A">
              <w:t>Kulturutskottets betänkande KrU7</w:t>
            </w:r>
          </w:p>
        </w:tc>
        <w:tc>
          <w:tcPr>
            <w:tcW w:w="1247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</w:tr>
      <w:tr w:rsidR="00A05161" w:rsidRPr="00E260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05161" w:rsidRPr="00E2600A" w:rsidRDefault="00A05161">
            <w:pPr>
              <w:pStyle w:val="Underrubrik"/>
            </w:pPr>
            <w:r w:rsidRPr="00E2600A">
              <w:t>Teater-, dans- och musikfrågor</w:t>
            </w:r>
          </w:p>
        </w:tc>
        <w:tc>
          <w:tcPr>
            <w:tcW w:w="1247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</w:tr>
      <w:tr w:rsidR="00A05161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5161" w:rsidRPr="00E2600A" w:rsidRDefault="00A05161">
            <w:pPr>
              <w:pStyle w:val="IngenText"/>
            </w:pPr>
          </w:p>
        </w:tc>
        <w:tc>
          <w:tcPr>
            <w:tcW w:w="454" w:type="dxa"/>
          </w:tcPr>
          <w:p w:rsidR="00A05161" w:rsidRPr="00E2600A" w:rsidRDefault="00A05161" w:rsidP="00A05161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A05161" w:rsidRPr="00E2600A" w:rsidRDefault="007F6467">
            <w:r w:rsidRPr="00E2600A">
              <w:t>Dan Kihlström (kd)</w:t>
            </w:r>
          </w:p>
        </w:tc>
        <w:tc>
          <w:tcPr>
            <w:tcW w:w="1247" w:type="dxa"/>
          </w:tcPr>
          <w:p w:rsidR="00A05161" w:rsidRPr="00E2600A" w:rsidRDefault="007F6467">
            <w:pPr>
              <w:pStyle w:val="Talartid"/>
            </w:pPr>
            <w:r w:rsidRPr="00E2600A">
              <w:t>3</w:t>
            </w:r>
          </w:p>
        </w:tc>
        <w:tc>
          <w:tcPr>
            <w:tcW w:w="1489" w:type="dxa"/>
          </w:tcPr>
          <w:p w:rsidR="00A05161" w:rsidRPr="00E2600A" w:rsidRDefault="00A05161">
            <w:pPr>
              <w:pStyle w:val="IngenText"/>
            </w:pPr>
          </w:p>
        </w:tc>
      </w:tr>
      <w:tr w:rsidR="007F6467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F6467" w:rsidRPr="00E2600A" w:rsidRDefault="007F6467">
            <w:pPr>
              <w:pStyle w:val="IngenText"/>
            </w:pPr>
          </w:p>
        </w:tc>
        <w:tc>
          <w:tcPr>
            <w:tcW w:w="454" w:type="dxa"/>
          </w:tcPr>
          <w:p w:rsidR="007F6467" w:rsidRPr="00E2600A" w:rsidRDefault="007F6467" w:rsidP="00A05161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7F6467" w:rsidRPr="00E2600A" w:rsidRDefault="007F6467" w:rsidP="00A17D2D">
            <w:r w:rsidRPr="00E2600A">
              <w:t>Siv Holma (v)</w:t>
            </w:r>
          </w:p>
        </w:tc>
        <w:tc>
          <w:tcPr>
            <w:tcW w:w="1247" w:type="dxa"/>
          </w:tcPr>
          <w:p w:rsidR="007F6467" w:rsidRPr="00E2600A" w:rsidRDefault="007F6467" w:rsidP="00A17D2D">
            <w:pPr>
              <w:pStyle w:val="Talartid"/>
            </w:pPr>
            <w:r w:rsidRPr="00E2600A">
              <w:t>6</w:t>
            </w:r>
          </w:p>
        </w:tc>
        <w:tc>
          <w:tcPr>
            <w:tcW w:w="1489" w:type="dxa"/>
          </w:tcPr>
          <w:p w:rsidR="007F6467" w:rsidRPr="00E2600A" w:rsidRDefault="007F6467">
            <w:pPr>
              <w:pStyle w:val="IngenText"/>
            </w:pPr>
          </w:p>
        </w:tc>
      </w:tr>
      <w:tr w:rsidR="00C60197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0197" w:rsidRPr="00E2600A" w:rsidRDefault="00C60197">
            <w:pPr>
              <w:pStyle w:val="IngenText"/>
            </w:pPr>
          </w:p>
        </w:tc>
        <w:tc>
          <w:tcPr>
            <w:tcW w:w="454" w:type="dxa"/>
          </w:tcPr>
          <w:p w:rsidR="00C60197" w:rsidRPr="00E2600A" w:rsidRDefault="00C60197" w:rsidP="00A05161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C60197" w:rsidRPr="00E2600A" w:rsidRDefault="00C60197" w:rsidP="00180678">
            <w:r w:rsidRPr="00E2600A">
              <w:t>Anneli Särnblad (s)</w:t>
            </w:r>
          </w:p>
        </w:tc>
        <w:tc>
          <w:tcPr>
            <w:tcW w:w="1247" w:type="dxa"/>
          </w:tcPr>
          <w:p w:rsidR="00C60197" w:rsidRPr="00E2600A" w:rsidRDefault="00C60197" w:rsidP="00180678">
            <w:pPr>
              <w:pStyle w:val="Talartid"/>
            </w:pPr>
            <w:r w:rsidRPr="00E2600A">
              <w:t>10</w:t>
            </w:r>
          </w:p>
        </w:tc>
        <w:tc>
          <w:tcPr>
            <w:tcW w:w="1489" w:type="dxa"/>
          </w:tcPr>
          <w:p w:rsidR="00C60197" w:rsidRPr="00E2600A" w:rsidRDefault="00C60197">
            <w:pPr>
              <w:pStyle w:val="IngenText"/>
            </w:pPr>
          </w:p>
        </w:tc>
      </w:tr>
      <w:tr w:rsidR="00C60197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0197" w:rsidRPr="00E2600A" w:rsidRDefault="00C60197">
            <w:pPr>
              <w:pStyle w:val="IngenText"/>
            </w:pPr>
          </w:p>
        </w:tc>
        <w:tc>
          <w:tcPr>
            <w:tcW w:w="454" w:type="dxa"/>
          </w:tcPr>
          <w:p w:rsidR="00C60197" w:rsidRPr="00E2600A" w:rsidRDefault="00C60197" w:rsidP="00A05161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C60197" w:rsidRPr="00E2600A" w:rsidRDefault="00C60197">
            <w:r w:rsidRPr="00E2600A">
              <w:t>Solveig Ternström (c)</w:t>
            </w:r>
          </w:p>
        </w:tc>
        <w:tc>
          <w:tcPr>
            <w:tcW w:w="1247" w:type="dxa"/>
          </w:tcPr>
          <w:p w:rsidR="00C60197" w:rsidRPr="00E2600A" w:rsidRDefault="00C60197">
            <w:pPr>
              <w:pStyle w:val="Talartid"/>
            </w:pPr>
            <w:r w:rsidRPr="00E2600A">
              <w:t>6</w:t>
            </w:r>
          </w:p>
        </w:tc>
        <w:tc>
          <w:tcPr>
            <w:tcW w:w="1489" w:type="dxa"/>
          </w:tcPr>
          <w:p w:rsidR="00C60197" w:rsidRPr="00E2600A" w:rsidRDefault="00C60197">
            <w:pPr>
              <w:pStyle w:val="IngenText"/>
            </w:pPr>
          </w:p>
        </w:tc>
      </w:tr>
      <w:tr w:rsidR="00C60197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0197" w:rsidRPr="00E2600A" w:rsidRDefault="00C60197">
            <w:pPr>
              <w:pStyle w:val="IngenText"/>
            </w:pPr>
          </w:p>
        </w:tc>
        <w:tc>
          <w:tcPr>
            <w:tcW w:w="454" w:type="dxa"/>
          </w:tcPr>
          <w:p w:rsidR="00C60197" w:rsidRPr="00E2600A" w:rsidRDefault="00C60197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C60197" w:rsidRPr="00E2600A" w:rsidRDefault="00C60197">
            <w:r w:rsidRPr="00E2600A">
              <w:t>Cecilia Wikström i Uppsala (fp)</w:t>
            </w:r>
          </w:p>
        </w:tc>
        <w:tc>
          <w:tcPr>
            <w:tcW w:w="1247" w:type="dxa"/>
          </w:tcPr>
          <w:p w:rsidR="00C60197" w:rsidRPr="00E2600A" w:rsidRDefault="00C60197">
            <w:pPr>
              <w:pStyle w:val="Talartid"/>
            </w:pPr>
            <w:r w:rsidRPr="00E2600A">
              <w:t>6</w:t>
            </w:r>
          </w:p>
        </w:tc>
        <w:tc>
          <w:tcPr>
            <w:tcW w:w="1489" w:type="dxa"/>
          </w:tcPr>
          <w:p w:rsidR="00C60197" w:rsidRPr="00E2600A" w:rsidRDefault="00C60197">
            <w:pPr>
              <w:pStyle w:val="IngenText"/>
            </w:pPr>
          </w:p>
        </w:tc>
      </w:tr>
      <w:tr w:rsidR="00C60197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60197" w:rsidRPr="00E2600A" w:rsidRDefault="00C60197">
            <w:pPr>
              <w:pStyle w:val="Summalinje"/>
            </w:pPr>
          </w:p>
        </w:tc>
        <w:tc>
          <w:tcPr>
            <w:tcW w:w="454" w:type="dxa"/>
          </w:tcPr>
          <w:p w:rsidR="00C60197" w:rsidRPr="00E2600A" w:rsidRDefault="00C60197">
            <w:pPr>
              <w:pStyle w:val="Summalinje"/>
            </w:pPr>
          </w:p>
        </w:tc>
        <w:tc>
          <w:tcPr>
            <w:tcW w:w="5216" w:type="dxa"/>
          </w:tcPr>
          <w:p w:rsidR="00C60197" w:rsidRPr="00E2600A" w:rsidRDefault="00C60197">
            <w:pPr>
              <w:pStyle w:val="Summalinje"/>
            </w:pPr>
          </w:p>
        </w:tc>
        <w:tc>
          <w:tcPr>
            <w:tcW w:w="1247" w:type="dxa"/>
          </w:tcPr>
          <w:p w:rsidR="00C60197" w:rsidRPr="00E2600A" w:rsidRDefault="00C60197">
            <w:pPr>
              <w:pStyle w:val="Summalinje"/>
            </w:pPr>
            <w:r w:rsidRPr="00E2600A">
              <w:t>____</w:t>
            </w:r>
          </w:p>
        </w:tc>
        <w:tc>
          <w:tcPr>
            <w:tcW w:w="1489" w:type="dxa"/>
          </w:tcPr>
          <w:p w:rsidR="00C60197" w:rsidRPr="00E2600A" w:rsidRDefault="00C60197">
            <w:pPr>
              <w:pStyle w:val="Summalinje"/>
            </w:pPr>
            <w:r w:rsidRPr="00E2600A">
              <w:t>____</w:t>
            </w:r>
          </w:p>
        </w:tc>
      </w:tr>
      <w:tr w:rsidR="00C60197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60197" w:rsidRPr="00E2600A" w:rsidRDefault="00C60197">
            <w:pPr>
              <w:pStyle w:val="IngenText"/>
            </w:pPr>
            <w:r w:rsidRPr="00E2600A">
              <w:t xml:space="preserve"> </w:t>
            </w:r>
          </w:p>
        </w:tc>
        <w:tc>
          <w:tcPr>
            <w:tcW w:w="454" w:type="dxa"/>
          </w:tcPr>
          <w:p w:rsidR="00C60197" w:rsidRPr="00E2600A" w:rsidRDefault="00C60197">
            <w:pPr>
              <w:pStyle w:val="IngenText"/>
            </w:pPr>
          </w:p>
        </w:tc>
        <w:tc>
          <w:tcPr>
            <w:tcW w:w="5216" w:type="dxa"/>
          </w:tcPr>
          <w:p w:rsidR="00C60197" w:rsidRPr="00E2600A" w:rsidRDefault="00C60197">
            <w:pPr>
              <w:pStyle w:val="IngenText"/>
            </w:pPr>
          </w:p>
        </w:tc>
        <w:tc>
          <w:tcPr>
            <w:tcW w:w="1247" w:type="dxa"/>
          </w:tcPr>
          <w:p w:rsidR="00C60197" w:rsidRPr="00E2600A" w:rsidRDefault="00C60197">
            <w:pPr>
              <w:pStyle w:val="TalartidSumma"/>
            </w:pPr>
            <w:r w:rsidRPr="00E2600A">
              <w:t>0.31</w:t>
            </w:r>
          </w:p>
        </w:tc>
        <w:tc>
          <w:tcPr>
            <w:tcW w:w="1489" w:type="dxa"/>
          </w:tcPr>
          <w:p w:rsidR="00C60197" w:rsidRPr="00E2600A" w:rsidRDefault="00F1155C">
            <w:pPr>
              <w:pStyle w:val="TalartidAckumulerad"/>
            </w:pPr>
            <w:r w:rsidRPr="00E2600A">
              <w:t>6.07</w:t>
            </w:r>
          </w:p>
        </w:tc>
      </w:tr>
    </w:tbl>
    <w:p w:rsidR="00A05161" w:rsidRPr="00E2600A" w:rsidRDefault="00A05161">
      <w:pPr>
        <w:pStyle w:val="Blankrad"/>
      </w:pPr>
      <w:r w:rsidRPr="00E2600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A05161" w:rsidRPr="00E260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05161" w:rsidRPr="00E2600A" w:rsidRDefault="004960D8">
            <w:pPr>
              <w:pStyle w:val="rendenr"/>
            </w:pPr>
            <w:r w:rsidRPr="00E2600A">
              <w:t>30</w:t>
            </w:r>
          </w:p>
        </w:tc>
        <w:tc>
          <w:tcPr>
            <w:tcW w:w="5670" w:type="dxa"/>
            <w:gridSpan w:val="2"/>
          </w:tcPr>
          <w:p w:rsidR="00A05161" w:rsidRPr="00E2600A" w:rsidRDefault="00A05161">
            <w:pPr>
              <w:pStyle w:val="renderubrik"/>
            </w:pPr>
            <w:r w:rsidRPr="00E2600A">
              <w:t>Kulturutskottets betänkande KrU8</w:t>
            </w:r>
          </w:p>
        </w:tc>
        <w:tc>
          <w:tcPr>
            <w:tcW w:w="1247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</w:tr>
      <w:tr w:rsidR="00A05161" w:rsidRPr="00E260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05161" w:rsidRPr="00E2600A" w:rsidRDefault="00A05161">
            <w:pPr>
              <w:pStyle w:val="Underrubrik"/>
            </w:pPr>
            <w:r w:rsidRPr="00E2600A">
              <w:t>Spel- och lotterifrågor</w:t>
            </w:r>
          </w:p>
        </w:tc>
        <w:tc>
          <w:tcPr>
            <w:tcW w:w="1247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</w:tr>
      <w:tr w:rsidR="00A05161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5161" w:rsidRPr="00E2600A" w:rsidRDefault="00A05161">
            <w:pPr>
              <w:pStyle w:val="IngenText"/>
            </w:pPr>
          </w:p>
        </w:tc>
        <w:tc>
          <w:tcPr>
            <w:tcW w:w="454" w:type="dxa"/>
          </w:tcPr>
          <w:p w:rsidR="00A05161" w:rsidRPr="00E2600A" w:rsidRDefault="00A05161" w:rsidP="00A05161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A05161" w:rsidRPr="00E2600A" w:rsidRDefault="002F3B79">
            <w:r w:rsidRPr="00E2600A">
              <w:t>Cecilia Magnusson (m)</w:t>
            </w:r>
          </w:p>
        </w:tc>
        <w:tc>
          <w:tcPr>
            <w:tcW w:w="1247" w:type="dxa"/>
          </w:tcPr>
          <w:p w:rsidR="00A05161" w:rsidRPr="00E2600A" w:rsidRDefault="002F3B79">
            <w:pPr>
              <w:pStyle w:val="Talartid"/>
            </w:pPr>
            <w:r w:rsidRPr="00E2600A">
              <w:t>3</w:t>
            </w:r>
          </w:p>
        </w:tc>
        <w:tc>
          <w:tcPr>
            <w:tcW w:w="1489" w:type="dxa"/>
          </w:tcPr>
          <w:p w:rsidR="00A05161" w:rsidRPr="00E2600A" w:rsidRDefault="00A05161">
            <w:pPr>
              <w:pStyle w:val="IngenText"/>
            </w:pPr>
          </w:p>
        </w:tc>
      </w:tr>
      <w:tr w:rsidR="002F3B79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F3B79" w:rsidRPr="00E2600A" w:rsidRDefault="002F3B79">
            <w:pPr>
              <w:pStyle w:val="IngenText"/>
            </w:pPr>
          </w:p>
        </w:tc>
        <w:tc>
          <w:tcPr>
            <w:tcW w:w="454" w:type="dxa"/>
          </w:tcPr>
          <w:p w:rsidR="002F3B79" w:rsidRPr="00E2600A" w:rsidRDefault="002F3B79" w:rsidP="00A05161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2F3B79" w:rsidRPr="00E2600A" w:rsidRDefault="002F3B79">
            <w:r w:rsidRPr="00E2600A">
              <w:t>Siv Holma (v)</w:t>
            </w:r>
          </w:p>
        </w:tc>
        <w:tc>
          <w:tcPr>
            <w:tcW w:w="1247" w:type="dxa"/>
          </w:tcPr>
          <w:p w:rsidR="002F3B79" w:rsidRPr="00E2600A" w:rsidRDefault="002F3B79">
            <w:pPr>
              <w:pStyle w:val="Talartid"/>
            </w:pPr>
            <w:r w:rsidRPr="00E2600A">
              <w:t>7</w:t>
            </w:r>
          </w:p>
        </w:tc>
        <w:tc>
          <w:tcPr>
            <w:tcW w:w="1489" w:type="dxa"/>
          </w:tcPr>
          <w:p w:rsidR="002F3B79" w:rsidRPr="00E2600A" w:rsidRDefault="002F3B79">
            <w:pPr>
              <w:pStyle w:val="IngenText"/>
            </w:pPr>
          </w:p>
        </w:tc>
      </w:tr>
      <w:tr w:rsidR="00C60197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0197" w:rsidRPr="00E2600A" w:rsidRDefault="00C60197">
            <w:pPr>
              <w:pStyle w:val="IngenText"/>
            </w:pPr>
          </w:p>
        </w:tc>
        <w:tc>
          <w:tcPr>
            <w:tcW w:w="454" w:type="dxa"/>
          </w:tcPr>
          <w:p w:rsidR="00C60197" w:rsidRPr="00E2600A" w:rsidRDefault="00C60197" w:rsidP="00A05161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C60197" w:rsidRPr="00E2600A" w:rsidRDefault="00C60197" w:rsidP="00180678">
            <w:r w:rsidRPr="00E2600A">
              <w:t>Lars Wegendal (s)</w:t>
            </w:r>
          </w:p>
        </w:tc>
        <w:tc>
          <w:tcPr>
            <w:tcW w:w="1247" w:type="dxa"/>
          </w:tcPr>
          <w:p w:rsidR="00C60197" w:rsidRPr="00E2600A" w:rsidRDefault="00C60197" w:rsidP="00180678">
            <w:pPr>
              <w:pStyle w:val="Talartid"/>
            </w:pPr>
            <w:r w:rsidRPr="00E2600A">
              <w:t>10</w:t>
            </w:r>
          </w:p>
        </w:tc>
        <w:tc>
          <w:tcPr>
            <w:tcW w:w="1489" w:type="dxa"/>
          </w:tcPr>
          <w:p w:rsidR="00C60197" w:rsidRPr="00E2600A" w:rsidRDefault="00C60197">
            <w:pPr>
              <w:pStyle w:val="IngenText"/>
            </w:pPr>
          </w:p>
        </w:tc>
      </w:tr>
      <w:tr w:rsidR="00BF103A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F103A" w:rsidRPr="00E2600A" w:rsidRDefault="00BF103A">
            <w:pPr>
              <w:pStyle w:val="IngenText"/>
            </w:pPr>
          </w:p>
        </w:tc>
        <w:tc>
          <w:tcPr>
            <w:tcW w:w="454" w:type="dxa"/>
          </w:tcPr>
          <w:p w:rsidR="00BF103A" w:rsidRPr="00E2600A" w:rsidRDefault="00BF103A" w:rsidP="00A05161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BF103A" w:rsidRPr="00E2600A" w:rsidRDefault="00BF103A" w:rsidP="00180678">
            <w:r w:rsidRPr="00E2600A">
              <w:t>Gunvor G Ericson (mp)</w:t>
            </w:r>
          </w:p>
        </w:tc>
        <w:tc>
          <w:tcPr>
            <w:tcW w:w="1247" w:type="dxa"/>
          </w:tcPr>
          <w:p w:rsidR="00BF103A" w:rsidRPr="00E2600A" w:rsidRDefault="00BF103A" w:rsidP="00180678">
            <w:pPr>
              <w:pStyle w:val="Talartid"/>
            </w:pPr>
            <w:r w:rsidRPr="00E2600A">
              <w:t>8</w:t>
            </w:r>
          </w:p>
        </w:tc>
        <w:tc>
          <w:tcPr>
            <w:tcW w:w="1489" w:type="dxa"/>
          </w:tcPr>
          <w:p w:rsidR="00BF103A" w:rsidRPr="00E2600A" w:rsidRDefault="00BF103A">
            <w:pPr>
              <w:pStyle w:val="IngenText"/>
            </w:pPr>
          </w:p>
        </w:tc>
      </w:tr>
      <w:tr w:rsidR="00C60197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0197" w:rsidRPr="00E2600A" w:rsidRDefault="00C60197">
            <w:pPr>
              <w:pStyle w:val="IngenText"/>
            </w:pPr>
          </w:p>
        </w:tc>
        <w:tc>
          <w:tcPr>
            <w:tcW w:w="454" w:type="dxa"/>
          </w:tcPr>
          <w:p w:rsidR="00C60197" w:rsidRPr="00E2600A" w:rsidRDefault="00C60197" w:rsidP="00A05161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C60197" w:rsidRPr="00E2600A" w:rsidRDefault="00C60197">
            <w:r w:rsidRPr="00E2600A">
              <w:t>Göran Montan (m)</w:t>
            </w:r>
          </w:p>
        </w:tc>
        <w:tc>
          <w:tcPr>
            <w:tcW w:w="1247" w:type="dxa"/>
          </w:tcPr>
          <w:p w:rsidR="00C60197" w:rsidRPr="00E2600A" w:rsidRDefault="00C60197">
            <w:pPr>
              <w:pStyle w:val="Talartid"/>
            </w:pPr>
            <w:r w:rsidRPr="00E2600A">
              <w:t>6</w:t>
            </w:r>
          </w:p>
        </w:tc>
        <w:tc>
          <w:tcPr>
            <w:tcW w:w="1489" w:type="dxa"/>
          </w:tcPr>
          <w:p w:rsidR="00C60197" w:rsidRPr="00E2600A" w:rsidRDefault="00C60197">
            <w:pPr>
              <w:pStyle w:val="IngenText"/>
            </w:pPr>
          </w:p>
        </w:tc>
      </w:tr>
      <w:tr w:rsidR="00C60197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0197" w:rsidRPr="00E2600A" w:rsidRDefault="00C60197">
            <w:pPr>
              <w:pStyle w:val="IngenText"/>
            </w:pPr>
          </w:p>
        </w:tc>
        <w:tc>
          <w:tcPr>
            <w:tcW w:w="454" w:type="dxa"/>
          </w:tcPr>
          <w:p w:rsidR="00C60197" w:rsidRPr="00E2600A" w:rsidRDefault="00C60197" w:rsidP="00A05161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C60197" w:rsidRPr="00E2600A" w:rsidRDefault="00C60197">
            <w:r w:rsidRPr="00E2600A">
              <w:t>Anders Åkesson (c)</w:t>
            </w:r>
          </w:p>
        </w:tc>
        <w:tc>
          <w:tcPr>
            <w:tcW w:w="1247" w:type="dxa"/>
          </w:tcPr>
          <w:p w:rsidR="00C60197" w:rsidRPr="00E2600A" w:rsidRDefault="00C60197">
            <w:pPr>
              <w:pStyle w:val="Talartid"/>
            </w:pPr>
            <w:r w:rsidRPr="00E2600A">
              <w:t>5</w:t>
            </w:r>
          </w:p>
        </w:tc>
        <w:tc>
          <w:tcPr>
            <w:tcW w:w="1489" w:type="dxa"/>
          </w:tcPr>
          <w:p w:rsidR="00C60197" w:rsidRPr="00E2600A" w:rsidRDefault="00C60197">
            <w:pPr>
              <w:pStyle w:val="IngenText"/>
            </w:pPr>
          </w:p>
        </w:tc>
      </w:tr>
      <w:tr w:rsidR="00C60197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0197" w:rsidRPr="00E2600A" w:rsidRDefault="00C60197">
            <w:pPr>
              <w:pStyle w:val="IngenText"/>
            </w:pPr>
          </w:p>
        </w:tc>
        <w:tc>
          <w:tcPr>
            <w:tcW w:w="454" w:type="dxa"/>
          </w:tcPr>
          <w:p w:rsidR="00C60197" w:rsidRPr="00E2600A" w:rsidRDefault="00C60197" w:rsidP="00A05161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C60197" w:rsidRPr="00E2600A" w:rsidRDefault="00C60197">
            <w:r w:rsidRPr="00E2600A">
              <w:t>Camilla Lindberg (fp)</w:t>
            </w:r>
          </w:p>
        </w:tc>
        <w:tc>
          <w:tcPr>
            <w:tcW w:w="1247" w:type="dxa"/>
          </w:tcPr>
          <w:p w:rsidR="00C60197" w:rsidRPr="00E2600A" w:rsidRDefault="00C60197">
            <w:pPr>
              <w:pStyle w:val="Talartid"/>
            </w:pPr>
            <w:r w:rsidRPr="00E2600A">
              <w:t>6</w:t>
            </w:r>
          </w:p>
        </w:tc>
        <w:tc>
          <w:tcPr>
            <w:tcW w:w="1489" w:type="dxa"/>
          </w:tcPr>
          <w:p w:rsidR="00C60197" w:rsidRPr="00E2600A" w:rsidRDefault="00C60197">
            <w:pPr>
              <w:pStyle w:val="IngenText"/>
            </w:pPr>
          </w:p>
        </w:tc>
      </w:tr>
      <w:tr w:rsidR="00C60197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0197" w:rsidRPr="00E2600A" w:rsidRDefault="00C60197">
            <w:pPr>
              <w:pStyle w:val="IngenText"/>
            </w:pPr>
          </w:p>
        </w:tc>
        <w:tc>
          <w:tcPr>
            <w:tcW w:w="454" w:type="dxa"/>
          </w:tcPr>
          <w:p w:rsidR="00C60197" w:rsidRPr="00E2600A" w:rsidRDefault="00C60197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C60197" w:rsidRPr="00E2600A" w:rsidRDefault="00C60197">
            <w:r w:rsidRPr="00E2600A">
              <w:t>Dan Kihlström (kd)</w:t>
            </w:r>
          </w:p>
        </w:tc>
        <w:tc>
          <w:tcPr>
            <w:tcW w:w="1247" w:type="dxa"/>
          </w:tcPr>
          <w:p w:rsidR="00C60197" w:rsidRPr="00E2600A" w:rsidRDefault="00C60197">
            <w:pPr>
              <w:pStyle w:val="Talartid"/>
            </w:pPr>
            <w:r w:rsidRPr="00E2600A">
              <w:t>5</w:t>
            </w:r>
          </w:p>
        </w:tc>
        <w:tc>
          <w:tcPr>
            <w:tcW w:w="1489" w:type="dxa"/>
          </w:tcPr>
          <w:p w:rsidR="00C60197" w:rsidRPr="00E2600A" w:rsidRDefault="00C60197">
            <w:pPr>
              <w:pStyle w:val="IngenText"/>
            </w:pPr>
          </w:p>
        </w:tc>
      </w:tr>
      <w:tr w:rsidR="00977699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77699" w:rsidRPr="00E2600A" w:rsidRDefault="00977699">
            <w:pPr>
              <w:pStyle w:val="IngenText"/>
            </w:pPr>
          </w:p>
        </w:tc>
        <w:tc>
          <w:tcPr>
            <w:tcW w:w="454" w:type="dxa"/>
          </w:tcPr>
          <w:p w:rsidR="00977699" w:rsidRPr="00E2600A" w:rsidRDefault="00977699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977699" w:rsidRPr="00E2600A" w:rsidRDefault="00977699">
            <w:r w:rsidRPr="00E2600A">
              <w:t>Tomas Tobé (m)</w:t>
            </w:r>
          </w:p>
        </w:tc>
        <w:tc>
          <w:tcPr>
            <w:tcW w:w="1247" w:type="dxa"/>
          </w:tcPr>
          <w:p w:rsidR="00977699" w:rsidRPr="00E2600A" w:rsidRDefault="00977699">
            <w:pPr>
              <w:pStyle w:val="Talartid"/>
            </w:pPr>
            <w:r w:rsidRPr="00E2600A">
              <w:t>8</w:t>
            </w:r>
          </w:p>
        </w:tc>
        <w:tc>
          <w:tcPr>
            <w:tcW w:w="1489" w:type="dxa"/>
          </w:tcPr>
          <w:p w:rsidR="00977699" w:rsidRPr="00E2600A" w:rsidRDefault="00977699">
            <w:pPr>
              <w:pStyle w:val="IngenText"/>
            </w:pPr>
          </w:p>
        </w:tc>
      </w:tr>
      <w:tr w:rsidR="00C60197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60197" w:rsidRPr="00E2600A" w:rsidRDefault="00C60197">
            <w:pPr>
              <w:pStyle w:val="Summalinje"/>
            </w:pPr>
          </w:p>
        </w:tc>
        <w:tc>
          <w:tcPr>
            <w:tcW w:w="454" w:type="dxa"/>
          </w:tcPr>
          <w:p w:rsidR="00C60197" w:rsidRPr="00E2600A" w:rsidRDefault="00C60197">
            <w:pPr>
              <w:pStyle w:val="Summalinje"/>
            </w:pPr>
          </w:p>
        </w:tc>
        <w:tc>
          <w:tcPr>
            <w:tcW w:w="5216" w:type="dxa"/>
          </w:tcPr>
          <w:p w:rsidR="00C60197" w:rsidRPr="00E2600A" w:rsidRDefault="00C60197">
            <w:pPr>
              <w:pStyle w:val="Summalinje"/>
            </w:pPr>
          </w:p>
        </w:tc>
        <w:tc>
          <w:tcPr>
            <w:tcW w:w="1247" w:type="dxa"/>
          </w:tcPr>
          <w:p w:rsidR="00C60197" w:rsidRPr="00E2600A" w:rsidRDefault="00C60197">
            <w:pPr>
              <w:pStyle w:val="Summalinje"/>
            </w:pPr>
            <w:r w:rsidRPr="00E2600A">
              <w:t>____</w:t>
            </w:r>
          </w:p>
        </w:tc>
        <w:tc>
          <w:tcPr>
            <w:tcW w:w="1489" w:type="dxa"/>
          </w:tcPr>
          <w:p w:rsidR="00C60197" w:rsidRPr="00E2600A" w:rsidRDefault="00C60197">
            <w:pPr>
              <w:pStyle w:val="Summalinje"/>
            </w:pPr>
            <w:r w:rsidRPr="00E2600A">
              <w:t>____</w:t>
            </w:r>
          </w:p>
        </w:tc>
      </w:tr>
      <w:tr w:rsidR="00C60197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60197" w:rsidRPr="00E2600A" w:rsidRDefault="00C60197">
            <w:pPr>
              <w:pStyle w:val="IngenText"/>
            </w:pPr>
            <w:r w:rsidRPr="00E2600A">
              <w:t xml:space="preserve"> </w:t>
            </w:r>
          </w:p>
        </w:tc>
        <w:tc>
          <w:tcPr>
            <w:tcW w:w="454" w:type="dxa"/>
          </w:tcPr>
          <w:p w:rsidR="00C60197" w:rsidRPr="00E2600A" w:rsidRDefault="00C60197">
            <w:pPr>
              <w:pStyle w:val="IngenText"/>
            </w:pPr>
          </w:p>
        </w:tc>
        <w:tc>
          <w:tcPr>
            <w:tcW w:w="5216" w:type="dxa"/>
          </w:tcPr>
          <w:p w:rsidR="00C60197" w:rsidRPr="00E2600A" w:rsidRDefault="00C60197">
            <w:pPr>
              <w:pStyle w:val="IngenText"/>
            </w:pPr>
          </w:p>
        </w:tc>
        <w:tc>
          <w:tcPr>
            <w:tcW w:w="1247" w:type="dxa"/>
          </w:tcPr>
          <w:p w:rsidR="00C60197" w:rsidRPr="00E2600A" w:rsidRDefault="00977699">
            <w:pPr>
              <w:pStyle w:val="TalartidSumma"/>
            </w:pPr>
            <w:r w:rsidRPr="00E2600A">
              <w:t>0.58</w:t>
            </w:r>
          </w:p>
        </w:tc>
        <w:tc>
          <w:tcPr>
            <w:tcW w:w="1489" w:type="dxa"/>
          </w:tcPr>
          <w:p w:rsidR="00C60197" w:rsidRPr="00E2600A" w:rsidRDefault="00F1155C">
            <w:pPr>
              <w:pStyle w:val="TalartidAckumulerad"/>
            </w:pPr>
            <w:r w:rsidRPr="00E2600A">
              <w:t>7.05</w:t>
            </w:r>
          </w:p>
        </w:tc>
      </w:tr>
    </w:tbl>
    <w:p w:rsidR="00A05161" w:rsidRPr="00E2600A" w:rsidRDefault="00A05161">
      <w:pPr>
        <w:pStyle w:val="Blankrad"/>
      </w:pPr>
      <w:r w:rsidRPr="00E2600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A05161" w:rsidRPr="00E260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05161" w:rsidRPr="00E2600A" w:rsidRDefault="004960D8">
            <w:pPr>
              <w:pStyle w:val="rendenr"/>
            </w:pPr>
            <w:r w:rsidRPr="00E2600A">
              <w:t>31</w:t>
            </w:r>
          </w:p>
        </w:tc>
        <w:tc>
          <w:tcPr>
            <w:tcW w:w="5670" w:type="dxa"/>
            <w:gridSpan w:val="2"/>
          </w:tcPr>
          <w:p w:rsidR="00A05161" w:rsidRPr="00E2600A" w:rsidRDefault="00A05161">
            <w:pPr>
              <w:pStyle w:val="renderubrik"/>
            </w:pPr>
            <w:r w:rsidRPr="00E2600A">
              <w:t>Utbildningsutskottets betänkande UbU8</w:t>
            </w:r>
          </w:p>
        </w:tc>
        <w:tc>
          <w:tcPr>
            <w:tcW w:w="1247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</w:tr>
      <w:tr w:rsidR="00A05161" w:rsidRPr="00E260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05161" w:rsidRPr="00E2600A" w:rsidRDefault="00A05161">
            <w:pPr>
              <w:pStyle w:val="Underrubrik"/>
            </w:pPr>
            <w:r w:rsidRPr="00E2600A">
              <w:t>Grundskolan</w:t>
            </w:r>
          </w:p>
        </w:tc>
        <w:tc>
          <w:tcPr>
            <w:tcW w:w="1247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</w:tr>
      <w:tr w:rsidR="00A05161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5161" w:rsidRPr="00E2600A" w:rsidRDefault="00A05161">
            <w:pPr>
              <w:pStyle w:val="IngenText"/>
            </w:pPr>
          </w:p>
        </w:tc>
        <w:tc>
          <w:tcPr>
            <w:tcW w:w="454" w:type="dxa"/>
          </w:tcPr>
          <w:p w:rsidR="00A05161" w:rsidRPr="00E2600A" w:rsidRDefault="00A05161" w:rsidP="00A05161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A05161" w:rsidRPr="00E2600A" w:rsidRDefault="002F3B79">
            <w:r w:rsidRPr="00E2600A">
              <w:t>Ibrahim Baylan (s)</w:t>
            </w:r>
          </w:p>
        </w:tc>
        <w:tc>
          <w:tcPr>
            <w:tcW w:w="1247" w:type="dxa"/>
          </w:tcPr>
          <w:p w:rsidR="00A05161" w:rsidRPr="00E2600A" w:rsidRDefault="002F3B79">
            <w:pPr>
              <w:pStyle w:val="Talartid"/>
            </w:pPr>
            <w:r w:rsidRPr="00E2600A">
              <w:t>10</w:t>
            </w:r>
          </w:p>
        </w:tc>
        <w:tc>
          <w:tcPr>
            <w:tcW w:w="1489" w:type="dxa"/>
          </w:tcPr>
          <w:p w:rsidR="00A05161" w:rsidRPr="00E2600A" w:rsidRDefault="00A05161">
            <w:pPr>
              <w:pStyle w:val="IngenText"/>
            </w:pPr>
          </w:p>
        </w:tc>
      </w:tr>
      <w:tr w:rsidR="002F3B79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F3B79" w:rsidRPr="00E2600A" w:rsidRDefault="002F3B79">
            <w:pPr>
              <w:pStyle w:val="IngenText"/>
            </w:pPr>
          </w:p>
        </w:tc>
        <w:tc>
          <w:tcPr>
            <w:tcW w:w="454" w:type="dxa"/>
          </w:tcPr>
          <w:p w:rsidR="002F3B79" w:rsidRPr="00E2600A" w:rsidRDefault="002F3B79" w:rsidP="00A05161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2F3B79" w:rsidRPr="00E2600A" w:rsidRDefault="002F3B79">
            <w:r w:rsidRPr="00E2600A">
              <w:t>Rossana Dinamarca (v)</w:t>
            </w:r>
          </w:p>
        </w:tc>
        <w:tc>
          <w:tcPr>
            <w:tcW w:w="1247" w:type="dxa"/>
          </w:tcPr>
          <w:p w:rsidR="002F3B79" w:rsidRPr="00E2600A" w:rsidRDefault="002F3B79">
            <w:pPr>
              <w:pStyle w:val="Talartid"/>
            </w:pPr>
            <w:r w:rsidRPr="00E2600A">
              <w:t>10</w:t>
            </w:r>
          </w:p>
        </w:tc>
        <w:tc>
          <w:tcPr>
            <w:tcW w:w="1489" w:type="dxa"/>
          </w:tcPr>
          <w:p w:rsidR="002F3B79" w:rsidRPr="00E2600A" w:rsidRDefault="002F3B79">
            <w:pPr>
              <w:pStyle w:val="IngenText"/>
            </w:pPr>
          </w:p>
        </w:tc>
      </w:tr>
      <w:tr w:rsidR="002F3B79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F3B79" w:rsidRPr="00E2600A" w:rsidRDefault="002F3B79">
            <w:pPr>
              <w:pStyle w:val="IngenText"/>
            </w:pPr>
          </w:p>
        </w:tc>
        <w:tc>
          <w:tcPr>
            <w:tcW w:w="454" w:type="dxa"/>
          </w:tcPr>
          <w:p w:rsidR="002F3B79" w:rsidRPr="00E2600A" w:rsidRDefault="002F3B79" w:rsidP="00A05161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2F3B79" w:rsidRPr="00E2600A" w:rsidRDefault="002F3B79">
            <w:r w:rsidRPr="00E2600A">
              <w:t>Mats Pertoft (mp)</w:t>
            </w:r>
          </w:p>
        </w:tc>
        <w:tc>
          <w:tcPr>
            <w:tcW w:w="1247" w:type="dxa"/>
          </w:tcPr>
          <w:p w:rsidR="002F3B79" w:rsidRPr="00E2600A" w:rsidRDefault="002F3B79">
            <w:pPr>
              <w:pStyle w:val="Talartid"/>
            </w:pPr>
            <w:r w:rsidRPr="00E2600A">
              <w:t>10</w:t>
            </w:r>
          </w:p>
        </w:tc>
        <w:tc>
          <w:tcPr>
            <w:tcW w:w="1489" w:type="dxa"/>
          </w:tcPr>
          <w:p w:rsidR="002F3B79" w:rsidRPr="00E2600A" w:rsidRDefault="002F3B79">
            <w:pPr>
              <w:pStyle w:val="IngenText"/>
            </w:pPr>
          </w:p>
        </w:tc>
      </w:tr>
      <w:tr w:rsidR="00C60197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0197" w:rsidRPr="00E2600A" w:rsidRDefault="00C60197">
            <w:pPr>
              <w:pStyle w:val="IngenText"/>
            </w:pPr>
          </w:p>
        </w:tc>
        <w:tc>
          <w:tcPr>
            <w:tcW w:w="454" w:type="dxa"/>
          </w:tcPr>
          <w:p w:rsidR="00C60197" w:rsidRPr="00E2600A" w:rsidRDefault="00C60197" w:rsidP="00A05161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C60197" w:rsidRPr="00E2600A" w:rsidRDefault="00C60197" w:rsidP="00180678">
            <w:r w:rsidRPr="00E2600A">
              <w:t>Sofia Larsen (c)</w:t>
            </w:r>
          </w:p>
        </w:tc>
        <w:tc>
          <w:tcPr>
            <w:tcW w:w="1247" w:type="dxa"/>
          </w:tcPr>
          <w:p w:rsidR="00C60197" w:rsidRPr="00E2600A" w:rsidRDefault="00C60197" w:rsidP="00180678">
            <w:pPr>
              <w:pStyle w:val="Talartid"/>
            </w:pPr>
            <w:r w:rsidRPr="00E2600A">
              <w:t>8</w:t>
            </w:r>
          </w:p>
        </w:tc>
        <w:tc>
          <w:tcPr>
            <w:tcW w:w="1489" w:type="dxa"/>
          </w:tcPr>
          <w:p w:rsidR="00C60197" w:rsidRPr="00E2600A" w:rsidRDefault="00C60197">
            <w:pPr>
              <w:pStyle w:val="IngenText"/>
            </w:pPr>
          </w:p>
        </w:tc>
      </w:tr>
      <w:tr w:rsidR="00C60197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0197" w:rsidRPr="00E2600A" w:rsidRDefault="00C60197">
            <w:pPr>
              <w:pStyle w:val="IngenText"/>
            </w:pPr>
          </w:p>
        </w:tc>
        <w:tc>
          <w:tcPr>
            <w:tcW w:w="454" w:type="dxa"/>
          </w:tcPr>
          <w:p w:rsidR="00C60197" w:rsidRPr="00E2600A" w:rsidRDefault="00C60197" w:rsidP="00A05161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C60197" w:rsidRPr="00E2600A" w:rsidRDefault="00C60197" w:rsidP="00180678">
            <w:r w:rsidRPr="00E2600A">
              <w:t>Margareta Pålsson (m)</w:t>
            </w:r>
          </w:p>
        </w:tc>
        <w:tc>
          <w:tcPr>
            <w:tcW w:w="1247" w:type="dxa"/>
          </w:tcPr>
          <w:p w:rsidR="00C60197" w:rsidRPr="00E2600A" w:rsidRDefault="00C60197" w:rsidP="00180678">
            <w:pPr>
              <w:pStyle w:val="Talartid"/>
            </w:pPr>
            <w:r w:rsidRPr="00E2600A">
              <w:t>8</w:t>
            </w:r>
          </w:p>
        </w:tc>
        <w:tc>
          <w:tcPr>
            <w:tcW w:w="1489" w:type="dxa"/>
          </w:tcPr>
          <w:p w:rsidR="00C60197" w:rsidRPr="00E2600A" w:rsidRDefault="00C60197">
            <w:pPr>
              <w:pStyle w:val="IngenText"/>
            </w:pPr>
          </w:p>
        </w:tc>
      </w:tr>
      <w:tr w:rsidR="00C60197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0197" w:rsidRPr="00E2600A" w:rsidRDefault="00C60197">
            <w:pPr>
              <w:pStyle w:val="IngenText"/>
            </w:pPr>
          </w:p>
        </w:tc>
        <w:tc>
          <w:tcPr>
            <w:tcW w:w="454" w:type="dxa"/>
          </w:tcPr>
          <w:p w:rsidR="00C60197" w:rsidRPr="00E2600A" w:rsidRDefault="00C60197" w:rsidP="00A05161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C60197" w:rsidRPr="00E2600A" w:rsidRDefault="00C60197">
            <w:r w:rsidRPr="00E2600A">
              <w:t>Fredrik Malm (fp)</w:t>
            </w:r>
          </w:p>
        </w:tc>
        <w:tc>
          <w:tcPr>
            <w:tcW w:w="1247" w:type="dxa"/>
          </w:tcPr>
          <w:p w:rsidR="00C60197" w:rsidRPr="00E2600A" w:rsidRDefault="00C60197">
            <w:pPr>
              <w:pStyle w:val="Talartid"/>
            </w:pPr>
            <w:r w:rsidRPr="00E2600A">
              <w:t>8</w:t>
            </w:r>
          </w:p>
        </w:tc>
        <w:tc>
          <w:tcPr>
            <w:tcW w:w="1489" w:type="dxa"/>
          </w:tcPr>
          <w:p w:rsidR="00C60197" w:rsidRPr="00E2600A" w:rsidRDefault="00C60197">
            <w:pPr>
              <w:pStyle w:val="IngenText"/>
            </w:pPr>
          </w:p>
        </w:tc>
      </w:tr>
      <w:tr w:rsidR="00C60197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0197" w:rsidRPr="00E2600A" w:rsidRDefault="00C60197">
            <w:pPr>
              <w:pStyle w:val="IngenText"/>
            </w:pPr>
          </w:p>
        </w:tc>
        <w:tc>
          <w:tcPr>
            <w:tcW w:w="454" w:type="dxa"/>
          </w:tcPr>
          <w:p w:rsidR="00C60197" w:rsidRPr="00E2600A" w:rsidRDefault="00C60197" w:rsidP="00A05161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C60197" w:rsidRPr="00E2600A" w:rsidRDefault="00C60197" w:rsidP="00180678">
            <w:r w:rsidRPr="00E2600A">
              <w:t>Gunilla Tjernberg (kd)</w:t>
            </w:r>
          </w:p>
        </w:tc>
        <w:tc>
          <w:tcPr>
            <w:tcW w:w="1247" w:type="dxa"/>
          </w:tcPr>
          <w:p w:rsidR="00C60197" w:rsidRPr="00E2600A" w:rsidRDefault="00C60197" w:rsidP="00180678">
            <w:pPr>
              <w:pStyle w:val="Talartid"/>
            </w:pPr>
            <w:r w:rsidRPr="00E2600A">
              <w:t>8</w:t>
            </w:r>
          </w:p>
        </w:tc>
        <w:tc>
          <w:tcPr>
            <w:tcW w:w="1489" w:type="dxa"/>
          </w:tcPr>
          <w:p w:rsidR="00C60197" w:rsidRPr="00E2600A" w:rsidRDefault="00C60197">
            <w:pPr>
              <w:pStyle w:val="IngenText"/>
            </w:pPr>
          </w:p>
        </w:tc>
      </w:tr>
      <w:tr w:rsidR="00C60197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0197" w:rsidRPr="00E2600A" w:rsidRDefault="00C60197">
            <w:pPr>
              <w:pStyle w:val="IngenText"/>
            </w:pPr>
          </w:p>
        </w:tc>
        <w:tc>
          <w:tcPr>
            <w:tcW w:w="454" w:type="dxa"/>
          </w:tcPr>
          <w:p w:rsidR="00C60197" w:rsidRPr="00E2600A" w:rsidRDefault="00C60197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C60197" w:rsidRPr="00E2600A" w:rsidRDefault="00C60197">
            <w:r w:rsidRPr="00E2600A">
              <w:t>Mats Gerdau (m)</w:t>
            </w:r>
          </w:p>
        </w:tc>
        <w:tc>
          <w:tcPr>
            <w:tcW w:w="1247" w:type="dxa"/>
          </w:tcPr>
          <w:p w:rsidR="00C60197" w:rsidRPr="00E2600A" w:rsidRDefault="00C60197">
            <w:pPr>
              <w:pStyle w:val="Talartid"/>
            </w:pPr>
            <w:r w:rsidRPr="00E2600A">
              <w:t>8</w:t>
            </w:r>
          </w:p>
        </w:tc>
        <w:tc>
          <w:tcPr>
            <w:tcW w:w="1489" w:type="dxa"/>
          </w:tcPr>
          <w:p w:rsidR="00C60197" w:rsidRPr="00E2600A" w:rsidRDefault="00C60197">
            <w:pPr>
              <w:pStyle w:val="IngenText"/>
            </w:pPr>
          </w:p>
        </w:tc>
      </w:tr>
      <w:tr w:rsidR="00C60197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60197" w:rsidRPr="00E2600A" w:rsidRDefault="00C60197">
            <w:pPr>
              <w:pStyle w:val="Summalinje"/>
            </w:pPr>
          </w:p>
        </w:tc>
        <w:tc>
          <w:tcPr>
            <w:tcW w:w="454" w:type="dxa"/>
          </w:tcPr>
          <w:p w:rsidR="00C60197" w:rsidRPr="00E2600A" w:rsidRDefault="00C60197">
            <w:pPr>
              <w:pStyle w:val="Summalinje"/>
            </w:pPr>
          </w:p>
        </w:tc>
        <w:tc>
          <w:tcPr>
            <w:tcW w:w="5216" w:type="dxa"/>
          </w:tcPr>
          <w:p w:rsidR="00C60197" w:rsidRPr="00E2600A" w:rsidRDefault="00C60197">
            <w:pPr>
              <w:pStyle w:val="Summalinje"/>
            </w:pPr>
          </w:p>
        </w:tc>
        <w:tc>
          <w:tcPr>
            <w:tcW w:w="1247" w:type="dxa"/>
          </w:tcPr>
          <w:p w:rsidR="00C60197" w:rsidRPr="00E2600A" w:rsidRDefault="00C60197">
            <w:pPr>
              <w:pStyle w:val="Summalinje"/>
            </w:pPr>
            <w:r w:rsidRPr="00E2600A">
              <w:t>____</w:t>
            </w:r>
          </w:p>
        </w:tc>
        <w:tc>
          <w:tcPr>
            <w:tcW w:w="1489" w:type="dxa"/>
          </w:tcPr>
          <w:p w:rsidR="00C60197" w:rsidRPr="00E2600A" w:rsidRDefault="00C60197">
            <w:pPr>
              <w:pStyle w:val="Summalinje"/>
            </w:pPr>
            <w:r w:rsidRPr="00E2600A">
              <w:t>____</w:t>
            </w:r>
          </w:p>
        </w:tc>
      </w:tr>
      <w:tr w:rsidR="00C60197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60197" w:rsidRPr="00E2600A" w:rsidRDefault="00C60197">
            <w:pPr>
              <w:pStyle w:val="IngenText"/>
            </w:pPr>
            <w:r w:rsidRPr="00E2600A">
              <w:t xml:space="preserve"> </w:t>
            </w:r>
          </w:p>
        </w:tc>
        <w:tc>
          <w:tcPr>
            <w:tcW w:w="454" w:type="dxa"/>
          </w:tcPr>
          <w:p w:rsidR="00C60197" w:rsidRPr="00E2600A" w:rsidRDefault="00C60197">
            <w:pPr>
              <w:pStyle w:val="IngenText"/>
            </w:pPr>
          </w:p>
        </w:tc>
        <w:tc>
          <w:tcPr>
            <w:tcW w:w="5216" w:type="dxa"/>
          </w:tcPr>
          <w:p w:rsidR="00C60197" w:rsidRPr="00E2600A" w:rsidRDefault="00C60197">
            <w:pPr>
              <w:pStyle w:val="IngenText"/>
            </w:pPr>
          </w:p>
        </w:tc>
        <w:tc>
          <w:tcPr>
            <w:tcW w:w="1247" w:type="dxa"/>
          </w:tcPr>
          <w:p w:rsidR="00C60197" w:rsidRPr="00E2600A" w:rsidRDefault="00C60197">
            <w:pPr>
              <w:pStyle w:val="TalartidSumma"/>
            </w:pPr>
            <w:r w:rsidRPr="00E2600A">
              <w:t>1.10</w:t>
            </w:r>
          </w:p>
        </w:tc>
        <w:tc>
          <w:tcPr>
            <w:tcW w:w="1489" w:type="dxa"/>
          </w:tcPr>
          <w:p w:rsidR="00C60197" w:rsidRPr="00E2600A" w:rsidRDefault="00F1155C">
            <w:pPr>
              <w:pStyle w:val="TalartidAckumulerad"/>
            </w:pPr>
            <w:r w:rsidRPr="00E2600A">
              <w:t>8.15</w:t>
            </w:r>
          </w:p>
        </w:tc>
      </w:tr>
    </w:tbl>
    <w:p w:rsidR="00A05161" w:rsidRPr="00E2600A" w:rsidRDefault="00A05161">
      <w:pPr>
        <w:pStyle w:val="Blankrad"/>
      </w:pPr>
      <w:r w:rsidRPr="00E2600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A05161" w:rsidRPr="00E260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05161" w:rsidRPr="00E2600A" w:rsidRDefault="004960D8">
            <w:pPr>
              <w:pStyle w:val="rendenr"/>
            </w:pPr>
            <w:r w:rsidRPr="00E2600A">
              <w:t>32</w:t>
            </w:r>
          </w:p>
        </w:tc>
        <w:tc>
          <w:tcPr>
            <w:tcW w:w="5670" w:type="dxa"/>
            <w:gridSpan w:val="2"/>
          </w:tcPr>
          <w:p w:rsidR="00A05161" w:rsidRPr="00E2600A" w:rsidRDefault="00A05161">
            <w:pPr>
              <w:pStyle w:val="renderubrik"/>
            </w:pPr>
            <w:r w:rsidRPr="00E2600A">
              <w:t>Utbildningsutskottets betänkande UbU9</w:t>
            </w:r>
          </w:p>
        </w:tc>
        <w:tc>
          <w:tcPr>
            <w:tcW w:w="1247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</w:tr>
      <w:tr w:rsidR="00A05161" w:rsidRPr="00E260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05161" w:rsidRPr="00E2600A" w:rsidRDefault="00A05161">
            <w:pPr>
              <w:pStyle w:val="Underrubrik"/>
            </w:pPr>
            <w:r w:rsidRPr="00E2600A">
              <w:t>Gymnasieskolan</w:t>
            </w:r>
          </w:p>
        </w:tc>
        <w:tc>
          <w:tcPr>
            <w:tcW w:w="1247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</w:tr>
      <w:tr w:rsidR="00A05161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5161" w:rsidRPr="00E2600A" w:rsidRDefault="00A05161">
            <w:pPr>
              <w:pStyle w:val="IngenText"/>
            </w:pPr>
          </w:p>
        </w:tc>
        <w:tc>
          <w:tcPr>
            <w:tcW w:w="454" w:type="dxa"/>
          </w:tcPr>
          <w:p w:rsidR="00A05161" w:rsidRPr="00E2600A" w:rsidRDefault="00A05161" w:rsidP="00A05161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A05161" w:rsidRPr="00E2600A" w:rsidRDefault="00601164">
            <w:r w:rsidRPr="00E2600A">
              <w:t>Thomas Strand (s)</w:t>
            </w:r>
          </w:p>
        </w:tc>
        <w:tc>
          <w:tcPr>
            <w:tcW w:w="1247" w:type="dxa"/>
          </w:tcPr>
          <w:p w:rsidR="00A05161" w:rsidRPr="00E2600A" w:rsidRDefault="00601164">
            <w:pPr>
              <w:pStyle w:val="Talartid"/>
            </w:pPr>
            <w:r w:rsidRPr="00E2600A">
              <w:t>8</w:t>
            </w:r>
          </w:p>
        </w:tc>
        <w:tc>
          <w:tcPr>
            <w:tcW w:w="1489" w:type="dxa"/>
          </w:tcPr>
          <w:p w:rsidR="00A05161" w:rsidRPr="00E2600A" w:rsidRDefault="00A05161">
            <w:pPr>
              <w:pStyle w:val="IngenText"/>
            </w:pPr>
          </w:p>
        </w:tc>
      </w:tr>
      <w:tr w:rsidR="0060116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1164" w:rsidRPr="00E2600A" w:rsidRDefault="00601164">
            <w:pPr>
              <w:pStyle w:val="IngenText"/>
            </w:pPr>
          </w:p>
        </w:tc>
        <w:tc>
          <w:tcPr>
            <w:tcW w:w="454" w:type="dxa"/>
          </w:tcPr>
          <w:p w:rsidR="00601164" w:rsidRPr="00E2600A" w:rsidRDefault="00601164" w:rsidP="00A05161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601164" w:rsidRPr="00E2600A" w:rsidRDefault="00601164">
            <w:r w:rsidRPr="00E2600A">
              <w:t>Rossana Dinamarca (v)</w:t>
            </w:r>
          </w:p>
        </w:tc>
        <w:tc>
          <w:tcPr>
            <w:tcW w:w="1247" w:type="dxa"/>
          </w:tcPr>
          <w:p w:rsidR="00601164" w:rsidRPr="00E2600A" w:rsidRDefault="00601164">
            <w:pPr>
              <w:pStyle w:val="Talartid"/>
            </w:pPr>
            <w:r w:rsidRPr="00E2600A">
              <w:t>8</w:t>
            </w:r>
          </w:p>
        </w:tc>
        <w:tc>
          <w:tcPr>
            <w:tcW w:w="1489" w:type="dxa"/>
          </w:tcPr>
          <w:p w:rsidR="00601164" w:rsidRPr="00E2600A" w:rsidRDefault="00601164">
            <w:pPr>
              <w:pStyle w:val="IngenText"/>
            </w:pPr>
          </w:p>
        </w:tc>
      </w:tr>
      <w:tr w:rsidR="00601164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1164" w:rsidRPr="00E2600A" w:rsidRDefault="00601164">
            <w:pPr>
              <w:pStyle w:val="IngenText"/>
            </w:pPr>
          </w:p>
        </w:tc>
        <w:tc>
          <w:tcPr>
            <w:tcW w:w="454" w:type="dxa"/>
          </w:tcPr>
          <w:p w:rsidR="00601164" w:rsidRPr="00E2600A" w:rsidRDefault="00601164" w:rsidP="00A05161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601164" w:rsidRPr="00E2600A" w:rsidRDefault="00601164">
            <w:r w:rsidRPr="00E2600A">
              <w:t>Mats Pertoft (mp)</w:t>
            </w:r>
          </w:p>
        </w:tc>
        <w:tc>
          <w:tcPr>
            <w:tcW w:w="1247" w:type="dxa"/>
          </w:tcPr>
          <w:p w:rsidR="00601164" w:rsidRPr="00E2600A" w:rsidRDefault="00601164">
            <w:pPr>
              <w:pStyle w:val="Talartid"/>
            </w:pPr>
            <w:r w:rsidRPr="00E2600A">
              <w:t>8</w:t>
            </w:r>
          </w:p>
        </w:tc>
        <w:tc>
          <w:tcPr>
            <w:tcW w:w="1489" w:type="dxa"/>
          </w:tcPr>
          <w:p w:rsidR="00601164" w:rsidRPr="00E2600A" w:rsidRDefault="00601164">
            <w:pPr>
              <w:pStyle w:val="IngenText"/>
            </w:pPr>
          </w:p>
        </w:tc>
      </w:tr>
      <w:tr w:rsidR="00C60197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0197" w:rsidRPr="00E2600A" w:rsidRDefault="00C60197">
            <w:pPr>
              <w:pStyle w:val="IngenText"/>
            </w:pPr>
          </w:p>
        </w:tc>
        <w:tc>
          <w:tcPr>
            <w:tcW w:w="454" w:type="dxa"/>
          </w:tcPr>
          <w:p w:rsidR="00C60197" w:rsidRPr="00E2600A" w:rsidRDefault="00C60197" w:rsidP="00A05161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C60197" w:rsidRPr="00E2600A" w:rsidRDefault="00C60197" w:rsidP="00180678">
            <w:r w:rsidRPr="00E2600A">
              <w:t>Sofia Larsen (c)</w:t>
            </w:r>
          </w:p>
        </w:tc>
        <w:tc>
          <w:tcPr>
            <w:tcW w:w="1247" w:type="dxa"/>
          </w:tcPr>
          <w:p w:rsidR="00C60197" w:rsidRPr="00E2600A" w:rsidRDefault="00C60197" w:rsidP="00180678">
            <w:pPr>
              <w:pStyle w:val="Talartid"/>
            </w:pPr>
            <w:r w:rsidRPr="00E2600A">
              <w:t>8</w:t>
            </w:r>
          </w:p>
        </w:tc>
        <w:tc>
          <w:tcPr>
            <w:tcW w:w="1489" w:type="dxa"/>
          </w:tcPr>
          <w:p w:rsidR="00C60197" w:rsidRPr="00E2600A" w:rsidRDefault="00C60197">
            <w:pPr>
              <w:pStyle w:val="IngenText"/>
            </w:pPr>
          </w:p>
        </w:tc>
      </w:tr>
      <w:tr w:rsidR="00C60197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0197" w:rsidRPr="00E2600A" w:rsidRDefault="00C60197">
            <w:pPr>
              <w:pStyle w:val="IngenText"/>
            </w:pPr>
          </w:p>
        </w:tc>
        <w:tc>
          <w:tcPr>
            <w:tcW w:w="454" w:type="dxa"/>
          </w:tcPr>
          <w:p w:rsidR="00C60197" w:rsidRPr="00E2600A" w:rsidRDefault="00C60197" w:rsidP="00A05161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C60197" w:rsidRPr="00E2600A" w:rsidRDefault="00C60197" w:rsidP="00180678">
            <w:r w:rsidRPr="00E2600A">
              <w:t>Mats Gerdau (m)</w:t>
            </w:r>
          </w:p>
        </w:tc>
        <w:tc>
          <w:tcPr>
            <w:tcW w:w="1247" w:type="dxa"/>
          </w:tcPr>
          <w:p w:rsidR="00C60197" w:rsidRPr="00E2600A" w:rsidRDefault="00C60197" w:rsidP="00180678">
            <w:pPr>
              <w:pStyle w:val="Talartid"/>
            </w:pPr>
            <w:r w:rsidRPr="00E2600A">
              <w:t>8</w:t>
            </w:r>
          </w:p>
        </w:tc>
        <w:tc>
          <w:tcPr>
            <w:tcW w:w="1489" w:type="dxa"/>
          </w:tcPr>
          <w:p w:rsidR="00C60197" w:rsidRPr="00E2600A" w:rsidRDefault="00C60197">
            <w:pPr>
              <w:pStyle w:val="IngenText"/>
            </w:pPr>
          </w:p>
        </w:tc>
      </w:tr>
      <w:tr w:rsidR="00C60197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0197" w:rsidRPr="00E2600A" w:rsidRDefault="00C60197">
            <w:pPr>
              <w:pStyle w:val="IngenText"/>
            </w:pPr>
          </w:p>
        </w:tc>
        <w:tc>
          <w:tcPr>
            <w:tcW w:w="454" w:type="dxa"/>
          </w:tcPr>
          <w:p w:rsidR="00C60197" w:rsidRPr="00E2600A" w:rsidRDefault="00C60197" w:rsidP="00A05161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C60197" w:rsidRPr="00E2600A" w:rsidRDefault="00C60197">
            <w:r w:rsidRPr="00E2600A">
              <w:t>Fredrik Malm (fp)</w:t>
            </w:r>
          </w:p>
        </w:tc>
        <w:tc>
          <w:tcPr>
            <w:tcW w:w="1247" w:type="dxa"/>
          </w:tcPr>
          <w:p w:rsidR="00C60197" w:rsidRPr="00E2600A" w:rsidRDefault="00C60197">
            <w:pPr>
              <w:pStyle w:val="Talartid"/>
            </w:pPr>
            <w:r w:rsidRPr="00E2600A">
              <w:t>8</w:t>
            </w:r>
          </w:p>
        </w:tc>
        <w:tc>
          <w:tcPr>
            <w:tcW w:w="1489" w:type="dxa"/>
          </w:tcPr>
          <w:p w:rsidR="00C60197" w:rsidRPr="00E2600A" w:rsidRDefault="00C60197">
            <w:pPr>
              <w:pStyle w:val="IngenText"/>
            </w:pPr>
          </w:p>
        </w:tc>
      </w:tr>
      <w:tr w:rsidR="00C60197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0197" w:rsidRPr="00E2600A" w:rsidRDefault="00C60197">
            <w:pPr>
              <w:pStyle w:val="IngenText"/>
            </w:pPr>
          </w:p>
        </w:tc>
        <w:tc>
          <w:tcPr>
            <w:tcW w:w="454" w:type="dxa"/>
          </w:tcPr>
          <w:p w:rsidR="00C60197" w:rsidRPr="00E2600A" w:rsidRDefault="00C60197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C60197" w:rsidRPr="00E2600A" w:rsidRDefault="00C60197" w:rsidP="00180678">
            <w:r w:rsidRPr="00E2600A">
              <w:t>Gunilla Tjernberg (kd)</w:t>
            </w:r>
          </w:p>
        </w:tc>
        <w:tc>
          <w:tcPr>
            <w:tcW w:w="1247" w:type="dxa"/>
          </w:tcPr>
          <w:p w:rsidR="00C60197" w:rsidRPr="00E2600A" w:rsidRDefault="00C60197" w:rsidP="00180678">
            <w:pPr>
              <w:pStyle w:val="Talartid"/>
            </w:pPr>
            <w:r w:rsidRPr="00E2600A">
              <w:t>8</w:t>
            </w:r>
          </w:p>
        </w:tc>
        <w:tc>
          <w:tcPr>
            <w:tcW w:w="1489" w:type="dxa"/>
          </w:tcPr>
          <w:p w:rsidR="00C60197" w:rsidRPr="00E2600A" w:rsidRDefault="00C60197">
            <w:pPr>
              <w:pStyle w:val="IngenText"/>
            </w:pPr>
          </w:p>
        </w:tc>
      </w:tr>
      <w:tr w:rsidR="00C60197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60197" w:rsidRPr="00E2600A" w:rsidRDefault="00C60197">
            <w:pPr>
              <w:pStyle w:val="Summalinje"/>
            </w:pPr>
          </w:p>
        </w:tc>
        <w:tc>
          <w:tcPr>
            <w:tcW w:w="454" w:type="dxa"/>
          </w:tcPr>
          <w:p w:rsidR="00C60197" w:rsidRPr="00E2600A" w:rsidRDefault="00C60197">
            <w:pPr>
              <w:pStyle w:val="Summalinje"/>
            </w:pPr>
          </w:p>
        </w:tc>
        <w:tc>
          <w:tcPr>
            <w:tcW w:w="5216" w:type="dxa"/>
          </w:tcPr>
          <w:p w:rsidR="00C60197" w:rsidRPr="00E2600A" w:rsidRDefault="00C60197">
            <w:pPr>
              <w:pStyle w:val="Summalinje"/>
            </w:pPr>
          </w:p>
        </w:tc>
        <w:tc>
          <w:tcPr>
            <w:tcW w:w="1247" w:type="dxa"/>
          </w:tcPr>
          <w:p w:rsidR="00C60197" w:rsidRPr="00E2600A" w:rsidRDefault="00C60197">
            <w:pPr>
              <w:pStyle w:val="Summalinje"/>
            </w:pPr>
            <w:r w:rsidRPr="00E2600A">
              <w:t>____</w:t>
            </w:r>
          </w:p>
        </w:tc>
        <w:tc>
          <w:tcPr>
            <w:tcW w:w="1489" w:type="dxa"/>
          </w:tcPr>
          <w:p w:rsidR="00C60197" w:rsidRPr="00E2600A" w:rsidRDefault="00C60197">
            <w:pPr>
              <w:pStyle w:val="Summalinje"/>
            </w:pPr>
            <w:r w:rsidRPr="00E2600A">
              <w:t>____</w:t>
            </w:r>
          </w:p>
        </w:tc>
      </w:tr>
      <w:tr w:rsidR="00C60197" w:rsidRPr="00E26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60197" w:rsidRPr="00E2600A" w:rsidRDefault="00C60197">
            <w:pPr>
              <w:pStyle w:val="IngenText"/>
            </w:pPr>
            <w:r w:rsidRPr="00E2600A">
              <w:t xml:space="preserve"> </w:t>
            </w:r>
          </w:p>
        </w:tc>
        <w:tc>
          <w:tcPr>
            <w:tcW w:w="454" w:type="dxa"/>
          </w:tcPr>
          <w:p w:rsidR="00C60197" w:rsidRPr="00E2600A" w:rsidRDefault="00C60197">
            <w:pPr>
              <w:pStyle w:val="IngenText"/>
            </w:pPr>
          </w:p>
        </w:tc>
        <w:tc>
          <w:tcPr>
            <w:tcW w:w="5216" w:type="dxa"/>
          </w:tcPr>
          <w:p w:rsidR="00C60197" w:rsidRPr="00E2600A" w:rsidRDefault="00C60197">
            <w:pPr>
              <w:pStyle w:val="IngenText"/>
            </w:pPr>
          </w:p>
        </w:tc>
        <w:tc>
          <w:tcPr>
            <w:tcW w:w="1247" w:type="dxa"/>
          </w:tcPr>
          <w:p w:rsidR="00C60197" w:rsidRPr="00E2600A" w:rsidRDefault="00F1155C">
            <w:pPr>
              <w:pStyle w:val="TalartidSumma"/>
            </w:pPr>
            <w:r w:rsidRPr="00E2600A">
              <w:t>0.56</w:t>
            </w:r>
          </w:p>
        </w:tc>
        <w:tc>
          <w:tcPr>
            <w:tcW w:w="1489" w:type="dxa"/>
          </w:tcPr>
          <w:p w:rsidR="00C60197" w:rsidRPr="00E2600A" w:rsidRDefault="00F1155C">
            <w:pPr>
              <w:pStyle w:val="TalartidAckumulerad"/>
            </w:pPr>
            <w:r w:rsidRPr="00E2600A">
              <w:t>9.11</w:t>
            </w:r>
          </w:p>
        </w:tc>
      </w:tr>
    </w:tbl>
    <w:p w:rsidR="00A05161" w:rsidRPr="00E2600A" w:rsidRDefault="00A05161">
      <w:pPr>
        <w:pStyle w:val="Blankrad"/>
      </w:pPr>
      <w:r w:rsidRPr="00E2600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A05161" w:rsidRPr="00E260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05161" w:rsidRPr="00E2600A" w:rsidRDefault="004960D8">
            <w:pPr>
              <w:pStyle w:val="rendenr"/>
            </w:pPr>
            <w:r w:rsidRPr="00E2600A">
              <w:t>33</w:t>
            </w:r>
          </w:p>
        </w:tc>
        <w:tc>
          <w:tcPr>
            <w:tcW w:w="5670" w:type="dxa"/>
          </w:tcPr>
          <w:p w:rsidR="00A05161" w:rsidRPr="00E2600A" w:rsidRDefault="00A05161">
            <w:pPr>
              <w:pStyle w:val="renderubrik"/>
            </w:pPr>
            <w:r w:rsidRPr="00E2600A">
              <w:t xml:space="preserve">Miljö- och jordbruksutskottets betänkande </w:t>
            </w:r>
            <w:bookmarkStart w:id="3" w:name="BetänkandeNr"/>
            <w:bookmarkEnd w:id="3"/>
            <w:r w:rsidRPr="00E2600A">
              <w:t>MJU9</w:t>
            </w:r>
          </w:p>
        </w:tc>
        <w:tc>
          <w:tcPr>
            <w:tcW w:w="1247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</w:tr>
      <w:tr w:rsidR="00A05161" w:rsidRPr="00E260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A05161" w:rsidRPr="00E2600A" w:rsidRDefault="00A05161">
            <w:pPr>
              <w:pStyle w:val="Underrubrik"/>
            </w:pPr>
            <w:bookmarkStart w:id="4" w:name="Ärenderubrik"/>
            <w:bookmarkEnd w:id="4"/>
            <w:r w:rsidRPr="00E2600A">
              <w:t>Lagändringar med anledning av nya EG-direktiv om avgaskrav för motorer i tunga fordon, m.m.</w:t>
            </w:r>
          </w:p>
        </w:tc>
        <w:tc>
          <w:tcPr>
            <w:tcW w:w="1247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05161" w:rsidRPr="00E2600A" w:rsidRDefault="00A05161">
            <w:pPr>
              <w:pStyle w:val="IngenText"/>
              <w:tabs>
                <w:tab w:val="clear" w:pos="6804"/>
              </w:tabs>
            </w:pPr>
          </w:p>
        </w:tc>
      </w:tr>
    </w:tbl>
    <w:p w:rsidR="004E5086" w:rsidRPr="00E2600A" w:rsidRDefault="00A05161">
      <w:pPr>
        <w:pStyle w:val="Blankrad"/>
      </w:pPr>
      <w:r w:rsidRPr="00E2600A">
        <w:t xml:space="preserve">     </w:t>
      </w:r>
      <w:r w:rsidR="004E5086" w:rsidRPr="00E2600A">
        <w:t>     </w:t>
      </w:r>
    </w:p>
    <w:p w:rsidR="004E5086" w:rsidRPr="00E2600A" w:rsidRDefault="004E5086">
      <w:pPr>
        <w:pStyle w:val="Blankrad"/>
      </w:pPr>
      <w:r w:rsidRPr="00E2600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E26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E2600A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E2600A" w:rsidRDefault="00C23E49" w:rsidP="00C23E49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C23E49" w:rsidRPr="00E2600A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E2600A" w:rsidRDefault="00C23E49" w:rsidP="009B2633">
            <w:pPr>
              <w:pStyle w:val="TalartidTotalText"/>
            </w:pPr>
            <w:r w:rsidRPr="00E2600A">
              <w:t xml:space="preserve">Totalt </w:t>
            </w:r>
            <w:r w:rsidR="009B2633" w:rsidRPr="00E2600A">
              <w:t xml:space="preserve">anmäld </w:t>
            </w:r>
            <w:r w:rsidRPr="00E2600A">
              <w:t xml:space="preserve">tid </w:t>
            </w:r>
          </w:p>
        </w:tc>
        <w:tc>
          <w:tcPr>
            <w:tcW w:w="1701" w:type="dxa"/>
            <w:gridSpan w:val="2"/>
          </w:tcPr>
          <w:p w:rsidR="00C23E49" w:rsidRPr="00E2600A" w:rsidRDefault="00F1155C" w:rsidP="00C23E49">
            <w:pPr>
              <w:pStyle w:val="TalartidTotal"/>
            </w:pPr>
            <w:r w:rsidRPr="00E2600A">
              <w:t>9 tim. 11 min.</w:t>
            </w:r>
          </w:p>
        </w:tc>
      </w:tr>
      <w:tr w:rsidR="004E5086" w:rsidRPr="00E2600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E2600A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E2600A" w:rsidRDefault="00C23E49" w:rsidP="009B2633"/>
          <w:p w:rsidR="004E5086" w:rsidRPr="00E2600A" w:rsidRDefault="004E5086" w:rsidP="00C23E49">
            <w:pPr>
              <w:pStyle w:val="Mittstreck"/>
            </w:pPr>
            <w:r w:rsidRPr="00E2600A">
              <w:tab/>
            </w:r>
            <w:r w:rsidRPr="00E2600A">
              <w:tab/>
            </w:r>
          </w:p>
        </w:tc>
      </w:tr>
    </w:tbl>
    <w:p w:rsidR="004E5086" w:rsidRPr="00E2600A" w:rsidRDefault="001573B3" w:rsidP="001573B3">
      <w:pPr>
        <w:pStyle w:val="Blankrad"/>
      </w:pPr>
      <w:r w:rsidRPr="00E2600A">
        <w:t xml:space="preserve">     </w:t>
      </w:r>
    </w:p>
    <w:p w:rsidR="001573B3" w:rsidRPr="00E2600A" w:rsidRDefault="001573B3" w:rsidP="001573B3">
      <w:pPr>
        <w:pStyle w:val="Blankrad"/>
      </w:pPr>
    </w:p>
    <w:p w:rsidR="001573B3" w:rsidRPr="00E2600A" w:rsidRDefault="001573B3"/>
    <w:sectPr w:rsidR="001573B3" w:rsidRPr="00E2600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3314" w:rsidRPr="00E2600A" w:rsidRDefault="00133314">
      <w:r w:rsidRPr="00E2600A">
        <w:separator/>
      </w:r>
    </w:p>
  </w:endnote>
  <w:endnote w:type="continuationSeparator" w:id="0">
    <w:p w:rsidR="00133314" w:rsidRPr="00E2600A" w:rsidRDefault="00133314">
      <w:r w:rsidRPr="00E260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5161" w:rsidRPr="00E2600A" w:rsidRDefault="00A05161">
    <w:pPr>
      <w:pStyle w:val="Sidhuvud"/>
      <w:jc w:val="center"/>
    </w:pPr>
    <w:r w:rsidRPr="00E2600A">
      <w:fldChar w:fldCharType="begin" w:fldLock="1"/>
    </w:r>
    <w:r w:rsidRPr="00E2600A">
      <w:instrText xml:space="preserve"> PAGE </w:instrText>
    </w:r>
    <w:r w:rsidRPr="00E2600A">
      <w:fldChar w:fldCharType="separate"/>
    </w:r>
    <w:r w:rsidR="00133314" w:rsidRPr="00E2600A">
      <w:t>2</w:t>
    </w:r>
    <w:r w:rsidRPr="00E2600A">
      <w:fldChar w:fldCharType="end"/>
    </w:r>
    <w:r w:rsidRPr="00E2600A">
      <w:t>(</w:t>
    </w:r>
    <w:r w:rsidRPr="00E2600A">
      <w:fldChar w:fldCharType="begin" w:fldLock="1"/>
    </w:r>
    <w:r w:rsidRPr="00E2600A">
      <w:instrText xml:space="preserve"> NUMPAGES </w:instrText>
    </w:r>
    <w:r w:rsidRPr="00E2600A">
      <w:fldChar w:fldCharType="separate"/>
    </w:r>
    <w:r w:rsidR="00F1155C" w:rsidRPr="00E2600A">
      <w:t>6</w:t>
    </w:r>
    <w:r w:rsidRPr="00E2600A">
      <w:fldChar w:fldCharType="end"/>
    </w:r>
    <w:r w:rsidRPr="00E2600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5161" w:rsidRPr="00E2600A" w:rsidRDefault="00A05161">
    <w:pPr>
      <w:pStyle w:val="Sidhuvud"/>
      <w:jc w:val="center"/>
    </w:pPr>
    <w:r w:rsidRPr="00E2600A">
      <w:fldChar w:fldCharType="begin" w:fldLock="1"/>
    </w:r>
    <w:r w:rsidRPr="00E2600A">
      <w:instrText xml:space="preserve"> PAGE </w:instrText>
    </w:r>
    <w:r w:rsidRPr="00E2600A">
      <w:fldChar w:fldCharType="separate"/>
    </w:r>
    <w:r w:rsidR="00133314" w:rsidRPr="00E2600A">
      <w:t>1</w:t>
    </w:r>
    <w:r w:rsidRPr="00E2600A">
      <w:fldChar w:fldCharType="end"/>
    </w:r>
    <w:r w:rsidRPr="00E2600A">
      <w:t>(</w:t>
    </w:r>
    <w:r w:rsidRPr="00E2600A">
      <w:fldChar w:fldCharType="begin" w:fldLock="1"/>
    </w:r>
    <w:r w:rsidRPr="00E2600A">
      <w:instrText xml:space="preserve"> NUMPAGES </w:instrText>
    </w:r>
    <w:r w:rsidRPr="00E2600A">
      <w:fldChar w:fldCharType="separate"/>
    </w:r>
    <w:r w:rsidR="004960D8" w:rsidRPr="00E2600A">
      <w:t>6</w:t>
    </w:r>
    <w:r w:rsidRPr="00E2600A">
      <w:fldChar w:fldCharType="end"/>
    </w:r>
    <w:r w:rsidRPr="00E2600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3314" w:rsidRPr="00E2600A" w:rsidRDefault="00133314">
      <w:r w:rsidRPr="00E2600A">
        <w:separator/>
      </w:r>
    </w:p>
  </w:footnote>
  <w:footnote w:type="continuationSeparator" w:id="0">
    <w:p w:rsidR="00133314" w:rsidRPr="00E2600A" w:rsidRDefault="00133314">
      <w:r w:rsidRPr="00E260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5161" w:rsidRPr="00E2600A" w:rsidRDefault="00A05161">
    <w:pPr>
      <w:pStyle w:val="Sidhuvud"/>
      <w:tabs>
        <w:tab w:val="clear" w:pos="4536"/>
      </w:tabs>
    </w:pPr>
    <w:r w:rsidRPr="00E2600A">
      <w:fldChar w:fldCharType="begin" w:fldLock="1"/>
    </w:r>
    <w:r w:rsidRPr="00E2600A">
      <w:instrText xml:space="preserve"> DOCPROPERTY "DocumentDate" </w:instrText>
    </w:r>
    <w:r w:rsidRPr="00E2600A">
      <w:fldChar w:fldCharType="separate"/>
    </w:r>
    <w:r w:rsidR="00933FF1" w:rsidRPr="00E2600A">
      <w:t>Onsdagen den 11 april 2007</w:t>
    </w:r>
    <w:r w:rsidRPr="00E2600A">
      <w:fldChar w:fldCharType="end"/>
    </w:r>
    <w:r w:rsidRPr="00E2600A">
      <w:tab/>
    </w:r>
  </w:p>
  <w:p w:rsidR="00A05161" w:rsidRPr="00E2600A" w:rsidRDefault="00A0516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2600A">
      <w:rPr>
        <w:sz w:val="12"/>
      </w:rPr>
      <w:tab/>
    </w:r>
  </w:p>
  <w:p w:rsidR="00A05161" w:rsidRPr="00E2600A" w:rsidRDefault="00A0516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5161" w:rsidRPr="00E2600A" w:rsidRDefault="00E2600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E2600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5161" w:rsidRPr="00E2600A" w:rsidRDefault="00A05161">
    <w:pPr>
      <w:pStyle w:val="Dokumentrubrik"/>
      <w:spacing w:after="360"/>
    </w:pPr>
    <w:r w:rsidRPr="00E2600A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24A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BDB4D55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DE7CBC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53BF8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E14834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A05DC4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45E24538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862A4E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042489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6335AB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FB6E4A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7B6E6EE7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6066677">
    <w:abstractNumId w:val="16"/>
  </w:num>
  <w:num w:numId="2" w16cid:durableId="749086556">
    <w:abstractNumId w:val="8"/>
  </w:num>
  <w:num w:numId="3" w16cid:durableId="801537182">
    <w:abstractNumId w:val="15"/>
  </w:num>
  <w:num w:numId="4" w16cid:durableId="507603573">
    <w:abstractNumId w:val="7"/>
  </w:num>
  <w:num w:numId="5" w16cid:durableId="1635283380">
    <w:abstractNumId w:val="1"/>
  </w:num>
  <w:num w:numId="6" w16cid:durableId="1570919908">
    <w:abstractNumId w:val="13"/>
  </w:num>
  <w:num w:numId="7" w16cid:durableId="1419255538">
    <w:abstractNumId w:val="4"/>
  </w:num>
  <w:num w:numId="8" w16cid:durableId="1713529880">
    <w:abstractNumId w:val="11"/>
  </w:num>
  <w:num w:numId="9" w16cid:durableId="1096101089">
    <w:abstractNumId w:val="9"/>
  </w:num>
  <w:num w:numId="10" w16cid:durableId="1613781136">
    <w:abstractNumId w:val="6"/>
  </w:num>
  <w:num w:numId="11" w16cid:durableId="1575314777">
    <w:abstractNumId w:val="17"/>
  </w:num>
  <w:num w:numId="12" w16cid:durableId="1657223804">
    <w:abstractNumId w:val="10"/>
  </w:num>
  <w:num w:numId="13" w16cid:durableId="1851672922">
    <w:abstractNumId w:val="3"/>
  </w:num>
  <w:num w:numId="14" w16cid:durableId="1123427073">
    <w:abstractNumId w:val="0"/>
  </w:num>
  <w:num w:numId="15" w16cid:durableId="686634381">
    <w:abstractNumId w:val="2"/>
  </w:num>
  <w:num w:numId="16" w16cid:durableId="487751511">
    <w:abstractNumId w:val="14"/>
  </w:num>
  <w:num w:numId="17" w16cid:durableId="295113285">
    <w:abstractNumId w:val="12"/>
  </w:num>
  <w:num w:numId="18" w16cid:durableId="152914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2600A"/>
    <w:rsid w:val="00003FB6"/>
    <w:rsid w:val="00014B70"/>
    <w:rsid w:val="000163BD"/>
    <w:rsid w:val="0006714F"/>
    <w:rsid w:val="00086C9A"/>
    <w:rsid w:val="00087EDD"/>
    <w:rsid w:val="0009751B"/>
    <w:rsid w:val="000D3408"/>
    <w:rsid w:val="000F675C"/>
    <w:rsid w:val="00102E0C"/>
    <w:rsid w:val="0010314E"/>
    <w:rsid w:val="00113C1D"/>
    <w:rsid w:val="001171A4"/>
    <w:rsid w:val="00117A66"/>
    <w:rsid w:val="00124379"/>
    <w:rsid w:val="00133314"/>
    <w:rsid w:val="001428E4"/>
    <w:rsid w:val="00147240"/>
    <w:rsid w:val="001573B3"/>
    <w:rsid w:val="001802A5"/>
    <w:rsid w:val="00180678"/>
    <w:rsid w:val="00183636"/>
    <w:rsid w:val="00187A01"/>
    <w:rsid w:val="00190864"/>
    <w:rsid w:val="00191BBA"/>
    <w:rsid w:val="001A5E8E"/>
    <w:rsid w:val="001C4107"/>
    <w:rsid w:val="001D252A"/>
    <w:rsid w:val="00200972"/>
    <w:rsid w:val="00201B32"/>
    <w:rsid w:val="002030E8"/>
    <w:rsid w:val="002109AF"/>
    <w:rsid w:val="002345F2"/>
    <w:rsid w:val="002430C4"/>
    <w:rsid w:val="002464EB"/>
    <w:rsid w:val="00247B3B"/>
    <w:rsid w:val="00257F6E"/>
    <w:rsid w:val="00274838"/>
    <w:rsid w:val="00277EBC"/>
    <w:rsid w:val="002A6000"/>
    <w:rsid w:val="002B4E73"/>
    <w:rsid w:val="002C3E03"/>
    <w:rsid w:val="002E1A28"/>
    <w:rsid w:val="002F0BB6"/>
    <w:rsid w:val="002F26BE"/>
    <w:rsid w:val="002F3B79"/>
    <w:rsid w:val="002F519B"/>
    <w:rsid w:val="0031154E"/>
    <w:rsid w:val="0031229D"/>
    <w:rsid w:val="003345CE"/>
    <w:rsid w:val="003551E3"/>
    <w:rsid w:val="00355569"/>
    <w:rsid w:val="003571C0"/>
    <w:rsid w:val="003D4DCC"/>
    <w:rsid w:val="003D520E"/>
    <w:rsid w:val="003E5D20"/>
    <w:rsid w:val="003E622B"/>
    <w:rsid w:val="00405DBC"/>
    <w:rsid w:val="00415264"/>
    <w:rsid w:val="004231EA"/>
    <w:rsid w:val="00431F49"/>
    <w:rsid w:val="004670D7"/>
    <w:rsid w:val="00473B10"/>
    <w:rsid w:val="0048060A"/>
    <w:rsid w:val="004960D8"/>
    <w:rsid w:val="004962ED"/>
    <w:rsid w:val="004A19CB"/>
    <w:rsid w:val="004D3392"/>
    <w:rsid w:val="004D3CEA"/>
    <w:rsid w:val="004D7A8C"/>
    <w:rsid w:val="004E0007"/>
    <w:rsid w:val="004E3E8E"/>
    <w:rsid w:val="004E5086"/>
    <w:rsid w:val="004F6B9C"/>
    <w:rsid w:val="005306DF"/>
    <w:rsid w:val="00533F48"/>
    <w:rsid w:val="0054257E"/>
    <w:rsid w:val="0054322C"/>
    <w:rsid w:val="00556B47"/>
    <w:rsid w:val="00561A02"/>
    <w:rsid w:val="005757E9"/>
    <w:rsid w:val="00595C81"/>
    <w:rsid w:val="005A3E4A"/>
    <w:rsid w:val="005F2684"/>
    <w:rsid w:val="005F44AE"/>
    <w:rsid w:val="00601164"/>
    <w:rsid w:val="00605160"/>
    <w:rsid w:val="006279D2"/>
    <w:rsid w:val="00630EB2"/>
    <w:rsid w:val="00632473"/>
    <w:rsid w:val="006659CC"/>
    <w:rsid w:val="00670902"/>
    <w:rsid w:val="0067647F"/>
    <w:rsid w:val="0068142E"/>
    <w:rsid w:val="00686391"/>
    <w:rsid w:val="006A0C92"/>
    <w:rsid w:val="006A34F4"/>
    <w:rsid w:val="006B635E"/>
    <w:rsid w:val="006B77A6"/>
    <w:rsid w:val="006C4291"/>
    <w:rsid w:val="006E0F16"/>
    <w:rsid w:val="00714000"/>
    <w:rsid w:val="007211D9"/>
    <w:rsid w:val="00722894"/>
    <w:rsid w:val="007331D9"/>
    <w:rsid w:val="00736B61"/>
    <w:rsid w:val="007472F9"/>
    <w:rsid w:val="00750B0E"/>
    <w:rsid w:val="00752CAC"/>
    <w:rsid w:val="00765254"/>
    <w:rsid w:val="007700C7"/>
    <w:rsid w:val="007A3D85"/>
    <w:rsid w:val="007C1750"/>
    <w:rsid w:val="007D7F5F"/>
    <w:rsid w:val="007E0D3F"/>
    <w:rsid w:val="007E7CBB"/>
    <w:rsid w:val="007F304E"/>
    <w:rsid w:val="007F4800"/>
    <w:rsid w:val="007F4C6B"/>
    <w:rsid w:val="007F6467"/>
    <w:rsid w:val="00806D6B"/>
    <w:rsid w:val="00810320"/>
    <w:rsid w:val="00840C0D"/>
    <w:rsid w:val="00844DB0"/>
    <w:rsid w:val="008470EF"/>
    <w:rsid w:val="00855DE0"/>
    <w:rsid w:val="008618DE"/>
    <w:rsid w:val="008648B8"/>
    <w:rsid w:val="00867ED9"/>
    <w:rsid w:val="008A04D2"/>
    <w:rsid w:val="008A134E"/>
    <w:rsid w:val="008A7F6C"/>
    <w:rsid w:val="008B2D5E"/>
    <w:rsid w:val="008C2924"/>
    <w:rsid w:val="008C6E81"/>
    <w:rsid w:val="008F0218"/>
    <w:rsid w:val="008F7F10"/>
    <w:rsid w:val="0090727C"/>
    <w:rsid w:val="00914AAB"/>
    <w:rsid w:val="009150E1"/>
    <w:rsid w:val="00924715"/>
    <w:rsid w:val="00931A7C"/>
    <w:rsid w:val="00933FF1"/>
    <w:rsid w:val="00935FEB"/>
    <w:rsid w:val="00962EE8"/>
    <w:rsid w:val="00975915"/>
    <w:rsid w:val="00977699"/>
    <w:rsid w:val="009A03A9"/>
    <w:rsid w:val="009A3155"/>
    <w:rsid w:val="009B2633"/>
    <w:rsid w:val="009F0E42"/>
    <w:rsid w:val="00A01626"/>
    <w:rsid w:val="00A05161"/>
    <w:rsid w:val="00A123F7"/>
    <w:rsid w:val="00A17D2D"/>
    <w:rsid w:val="00A2476D"/>
    <w:rsid w:val="00A329CD"/>
    <w:rsid w:val="00A41B80"/>
    <w:rsid w:val="00A42F10"/>
    <w:rsid w:val="00A47694"/>
    <w:rsid w:val="00A5388E"/>
    <w:rsid w:val="00A55923"/>
    <w:rsid w:val="00A66C6C"/>
    <w:rsid w:val="00A675B1"/>
    <w:rsid w:val="00AB41DF"/>
    <w:rsid w:val="00AB4FE8"/>
    <w:rsid w:val="00AC0970"/>
    <w:rsid w:val="00B20865"/>
    <w:rsid w:val="00B41277"/>
    <w:rsid w:val="00B515F0"/>
    <w:rsid w:val="00B56171"/>
    <w:rsid w:val="00B5698F"/>
    <w:rsid w:val="00B85150"/>
    <w:rsid w:val="00BA4FBB"/>
    <w:rsid w:val="00BA5717"/>
    <w:rsid w:val="00BB572E"/>
    <w:rsid w:val="00BB5D48"/>
    <w:rsid w:val="00BC27F2"/>
    <w:rsid w:val="00BC2A43"/>
    <w:rsid w:val="00BC3CD0"/>
    <w:rsid w:val="00BD02F2"/>
    <w:rsid w:val="00BD055E"/>
    <w:rsid w:val="00BD2A7B"/>
    <w:rsid w:val="00BE0B70"/>
    <w:rsid w:val="00BE69A8"/>
    <w:rsid w:val="00BF103A"/>
    <w:rsid w:val="00C10CBD"/>
    <w:rsid w:val="00C23E49"/>
    <w:rsid w:val="00C57873"/>
    <w:rsid w:val="00C57F19"/>
    <w:rsid w:val="00C60197"/>
    <w:rsid w:val="00C65B6D"/>
    <w:rsid w:val="00C80523"/>
    <w:rsid w:val="00CA27C3"/>
    <w:rsid w:val="00CE1856"/>
    <w:rsid w:val="00D16B18"/>
    <w:rsid w:val="00D1786B"/>
    <w:rsid w:val="00D17ACE"/>
    <w:rsid w:val="00D17BFB"/>
    <w:rsid w:val="00D27173"/>
    <w:rsid w:val="00D4022B"/>
    <w:rsid w:val="00D46A49"/>
    <w:rsid w:val="00D718F3"/>
    <w:rsid w:val="00D71F43"/>
    <w:rsid w:val="00DA526C"/>
    <w:rsid w:val="00DB6630"/>
    <w:rsid w:val="00DB7758"/>
    <w:rsid w:val="00DD0A08"/>
    <w:rsid w:val="00DD5F79"/>
    <w:rsid w:val="00E06F81"/>
    <w:rsid w:val="00E15669"/>
    <w:rsid w:val="00E2600A"/>
    <w:rsid w:val="00E3054D"/>
    <w:rsid w:val="00E36BB7"/>
    <w:rsid w:val="00E50A88"/>
    <w:rsid w:val="00E76158"/>
    <w:rsid w:val="00E806B8"/>
    <w:rsid w:val="00E837C4"/>
    <w:rsid w:val="00E95CC2"/>
    <w:rsid w:val="00EA6B71"/>
    <w:rsid w:val="00EB04EE"/>
    <w:rsid w:val="00ED3136"/>
    <w:rsid w:val="00EE7E7F"/>
    <w:rsid w:val="00F03944"/>
    <w:rsid w:val="00F1155C"/>
    <w:rsid w:val="00F1374F"/>
    <w:rsid w:val="00F26FC0"/>
    <w:rsid w:val="00F32CFE"/>
    <w:rsid w:val="00F3401F"/>
    <w:rsid w:val="00F43E47"/>
    <w:rsid w:val="00F57246"/>
    <w:rsid w:val="00F86A1B"/>
    <w:rsid w:val="00F956B1"/>
    <w:rsid w:val="00FB0E79"/>
    <w:rsid w:val="00FD5C0E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A0A47-31D9-4C96-B0F4-98AA878B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665</Words>
  <Characters>3068</Characters>
  <Application>Microsoft Office Word</Application>
  <DocSecurity>4</DocSecurity>
  <Lines>767</Lines>
  <Paragraphs>414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11 april 2007</vt:lpstr>
    </vt:vector>
  </TitlesOfParts>
  <Company>Riksdagen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2007-04-10T14:00:00Z</cp:lastPrinted>
  <dcterms:created xsi:type="dcterms:W3CDTF">2025-12-17T03:41:00Z</dcterms:created>
  <dcterms:modified xsi:type="dcterms:W3CDTF">2025-12-17T03:41:00Z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11 april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2007-04-11</vt:lpwstr>
  </property>
  <property fmtid="{D5CDD505-2E9C-101B-9397-08002B2CF9AE}" pid="5" name="DocumentYear">
    <vt:lpwstr>2006/07</vt:lpwstr>
  </property>
</Properties>
</file>