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7E5DAF" w:rsidRDefault="004E5086">
      <w:pPr>
        <w:pStyle w:val="Datum"/>
        <w:outlineLvl w:val="0"/>
      </w:pPr>
      <w:r w:rsidRPr="007E5DAF">
        <w:fldChar w:fldCharType="begin" w:fldLock="1"/>
      </w:r>
      <w:r w:rsidRPr="007E5DAF">
        <w:instrText xml:space="preserve"> DOCPROPERTY "DocumentDate" </w:instrText>
      </w:r>
      <w:r w:rsidRPr="007E5DAF">
        <w:fldChar w:fldCharType="separate"/>
      </w:r>
      <w:r w:rsidR="00D83A59" w:rsidRPr="007E5DAF">
        <w:t>Torsdagen den 20 april 2006</w:t>
      </w:r>
      <w:r w:rsidRPr="007E5DA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5464A4" w:rsidRPr="007E5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464A4" w:rsidRPr="007E5DAF" w:rsidRDefault="005464A4" w:rsidP="00995181">
            <w:pPr>
              <w:pStyle w:val="Plenum"/>
              <w:tabs>
                <w:tab w:val="clear" w:pos="1418"/>
              </w:tabs>
            </w:pPr>
            <w:r w:rsidRPr="007E5DAF">
              <w:t>Kl.</w:t>
            </w:r>
          </w:p>
        </w:tc>
        <w:tc>
          <w:tcPr>
            <w:tcW w:w="851" w:type="dxa"/>
          </w:tcPr>
          <w:p w:rsidR="005464A4" w:rsidRPr="007E5DAF" w:rsidRDefault="005464A4" w:rsidP="00995181">
            <w:pPr>
              <w:pStyle w:val="Plenum"/>
              <w:tabs>
                <w:tab w:val="clear" w:pos="1418"/>
              </w:tabs>
              <w:jc w:val="right"/>
            </w:pPr>
            <w:r w:rsidRPr="007E5DAF">
              <w:t>12.00</w:t>
            </w:r>
          </w:p>
        </w:tc>
        <w:tc>
          <w:tcPr>
            <w:tcW w:w="397" w:type="dxa"/>
          </w:tcPr>
          <w:p w:rsidR="005464A4" w:rsidRPr="007E5DAF" w:rsidRDefault="005464A4" w:rsidP="0099518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464A4" w:rsidRPr="007E5DAF" w:rsidRDefault="005464A4" w:rsidP="00995181">
            <w:pPr>
              <w:pStyle w:val="Plenum"/>
              <w:tabs>
                <w:tab w:val="clear" w:pos="1418"/>
              </w:tabs>
              <w:ind w:right="1"/>
            </w:pPr>
            <w:r w:rsidRPr="007E5DAF">
              <w:t>Parentation</w:t>
            </w:r>
          </w:p>
        </w:tc>
      </w:tr>
      <w:tr w:rsidR="004E5086" w:rsidRPr="007E5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7E5DAF" w:rsidRDefault="004E508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5086" w:rsidRPr="007E5DAF" w:rsidRDefault="004E508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4E5086" w:rsidRPr="007E5DAF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7E5DAF" w:rsidRDefault="00234F84">
            <w:pPr>
              <w:pStyle w:val="Plenum"/>
              <w:tabs>
                <w:tab w:val="clear" w:pos="1418"/>
              </w:tabs>
              <w:ind w:right="1"/>
            </w:pPr>
            <w:r w:rsidRPr="007E5DAF">
              <w:t>Arbetsplenum</w:t>
            </w:r>
          </w:p>
        </w:tc>
      </w:tr>
      <w:tr w:rsidR="00A3341B" w:rsidRPr="007E5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3341B" w:rsidRPr="007E5DAF" w:rsidRDefault="00A3341B" w:rsidP="00A45B0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3341B" w:rsidRPr="007E5DAF" w:rsidRDefault="00A3341B" w:rsidP="00A45B09">
            <w:pPr>
              <w:pStyle w:val="Plenum"/>
              <w:tabs>
                <w:tab w:val="clear" w:pos="1418"/>
              </w:tabs>
              <w:jc w:val="right"/>
            </w:pPr>
            <w:r w:rsidRPr="007E5DAF">
              <w:t>14.00</w:t>
            </w:r>
          </w:p>
        </w:tc>
        <w:tc>
          <w:tcPr>
            <w:tcW w:w="397" w:type="dxa"/>
          </w:tcPr>
          <w:p w:rsidR="00A3341B" w:rsidRPr="007E5DAF" w:rsidRDefault="00A3341B" w:rsidP="00A45B0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3341B" w:rsidRPr="007E5DAF" w:rsidRDefault="00A3341B" w:rsidP="00A45B09">
            <w:pPr>
              <w:pStyle w:val="Plenum"/>
              <w:tabs>
                <w:tab w:val="clear" w:pos="1418"/>
              </w:tabs>
              <w:ind w:right="1"/>
            </w:pPr>
            <w:r w:rsidRPr="007E5DAF">
              <w:t>Frågestund</w:t>
            </w:r>
          </w:p>
        </w:tc>
      </w:tr>
      <w:tr w:rsidR="00B7734B" w:rsidRPr="007E5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7734B" w:rsidRPr="007E5DAF" w:rsidRDefault="00B7734B" w:rsidP="006E34A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7734B" w:rsidRPr="007E5DAF" w:rsidRDefault="00B7734B" w:rsidP="006E34A2">
            <w:pPr>
              <w:pStyle w:val="Plenum"/>
              <w:tabs>
                <w:tab w:val="clear" w:pos="1418"/>
              </w:tabs>
              <w:jc w:val="right"/>
            </w:pPr>
            <w:r w:rsidRPr="007E5DAF">
              <w:t>17.00</w:t>
            </w:r>
          </w:p>
        </w:tc>
        <w:tc>
          <w:tcPr>
            <w:tcW w:w="397" w:type="dxa"/>
          </w:tcPr>
          <w:p w:rsidR="00B7734B" w:rsidRPr="007E5DAF" w:rsidRDefault="00B7734B" w:rsidP="006E34A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7734B" w:rsidRPr="007E5DAF" w:rsidRDefault="00B7734B" w:rsidP="006E34A2">
            <w:pPr>
              <w:pStyle w:val="Plenum"/>
              <w:tabs>
                <w:tab w:val="clear" w:pos="1418"/>
              </w:tabs>
              <w:ind w:right="1"/>
            </w:pPr>
            <w:r w:rsidRPr="007E5DAF">
              <w:t>Votering</w:t>
            </w:r>
          </w:p>
        </w:tc>
      </w:tr>
    </w:tbl>
    <w:p w:rsidR="004E5086" w:rsidRPr="007E5DAF" w:rsidRDefault="004E5086">
      <w:pPr>
        <w:pStyle w:val="StreckLngt"/>
      </w:pPr>
      <w:r w:rsidRPr="007E5DAF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7E5DA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7E5DAF" w:rsidRDefault="004E5086">
            <w:r w:rsidRPr="007E5DAF">
              <w:t>Nr</w:t>
            </w:r>
          </w:p>
        </w:tc>
        <w:tc>
          <w:tcPr>
            <w:tcW w:w="5670" w:type="dxa"/>
          </w:tcPr>
          <w:p w:rsidR="004E5086" w:rsidRPr="007E5DAF" w:rsidRDefault="004E5086"/>
        </w:tc>
        <w:tc>
          <w:tcPr>
            <w:tcW w:w="1247" w:type="dxa"/>
          </w:tcPr>
          <w:p w:rsidR="004E5086" w:rsidRPr="007E5DAF" w:rsidRDefault="004E5086">
            <w:r w:rsidRPr="007E5DAF">
              <w:t>Anmäld tid (min.)</w:t>
            </w:r>
          </w:p>
        </w:tc>
        <w:tc>
          <w:tcPr>
            <w:tcW w:w="1474" w:type="dxa"/>
          </w:tcPr>
          <w:p w:rsidR="004E5086" w:rsidRPr="007E5DAF" w:rsidRDefault="004E5086">
            <w:r w:rsidRPr="007E5DAF">
              <w:t>Ackumulerad tid</w:t>
            </w:r>
          </w:p>
        </w:tc>
      </w:tr>
    </w:tbl>
    <w:p w:rsidR="00C8325C" w:rsidRPr="007E5DAF" w:rsidRDefault="004E5086">
      <w:pPr>
        <w:pStyle w:val="Blankrad"/>
      </w:pPr>
      <w:r w:rsidRPr="007E5DAF">
        <w:t>     </w:t>
      </w:r>
      <w:r w:rsidR="00C8325C" w:rsidRPr="007E5DA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450F11" w:rsidP="00A45B09">
            <w:pPr>
              <w:pStyle w:val="rendenr"/>
            </w:pPr>
            <w:r w:rsidRPr="007E5DAF">
              <w:t>44</w:t>
            </w:r>
          </w:p>
        </w:tc>
        <w:tc>
          <w:tcPr>
            <w:tcW w:w="5670" w:type="dxa"/>
            <w:gridSpan w:val="2"/>
          </w:tcPr>
          <w:p w:rsidR="00C8325C" w:rsidRPr="007E5DAF" w:rsidRDefault="00C8325C" w:rsidP="00A45B09">
            <w:pPr>
              <w:pStyle w:val="renderubrik"/>
            </w:pPr>
            <w:r w:rsidRPr="007E5DAF">
              <w:t>Konstitutionsutskottets betänkande KU31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  <w:tr w:rsidR="005F7BD5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F7BD5" w:rsidRPr="007E5DAF" w:rsidRDefault="005F7BD5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F7BD5" w:rsidRPr="007E5DAF" w:rsidRDefault="005F7BD5" w:rsidP="00A45B09">
            <w:pPr>
              <w:pStyle w:val="Underrubrik"/>
            </w:pPr>
            <w:r w:rsidRPr="007E5DAF">
              <w:t>Kommittéberättelsen 2006</w:t>
            </w:r>
          </w:p>
        </w:tc>
        <w:tc>
          <w:tcPr>
            <w:tcW w:w="1247" w:type="dxa"/>
          </w:tcPr>
          <w:p w:rsidR="005F7BD5" w:rsidRPr="007E5DAF" w:rsidRDefault="005F7BD5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F7BD5" w:rsidRPr="007E5DAF" w:rsidRDefault="005F7BD5" w:rsidP="00A45B09">
            <w:pPr>
              <w:pStyle w:val="IngenText"/>
              <w:tabs>
                <w:tab w:val="clear" w:pos="6804"/>
              </w:tabs>
            </w:pPr>
          </w:p>
        </w:tc>
      </w:tr>
      <w:tr w:rsidR="002904AC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904AC" w:rsidRPr="007E5DAF" w:rsidRDefault="002904AC" w:rsidP="005879B1">
            <w:pPr>
              <w:pStyle w:val="IngenText"/>
            </w:pPr>
          </w:p>
        </w:tc>
        <w:tc>
          <w:tcPr>
            <w:tcW w:w="454" w:type="dxa"/>
          </w:tcPr>
          <w:p w:rsidR="002904AC" w:rsidRPr="007E5DAF" w:rsidRDefault="002904AC" w:rsidP="005879B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904AC" w:rsidRPr="007E5DAF" w:rsidRDefault="002904AC" w:rsidP="005879B1">
            <w:r w:rsidRPr="007E5DAF">
              <w:t>Yoomi Renström (s)</w:t>
            </w:r>
          </w:p>
        </w:tc>
        <w:tc>
          <w:tcPr>
            <w:tcW w:w="1247" w:type="dxa"/>
          </w:tcPr>
          <w:p w:rsidR="002904AC" w:rsidRPr="007E5DAF" w:rsidRDefault="002904AC" w:rsidP="005879B1">
            <w:pPr>
              <w:pStyle w:val="Talartid"/>
            </w:pPr>
            <w:r w:rsidRPr="007E5DAF">
              <w:t>4</w:t>
            </w:r>
          </w:p>
        </w:tc>
        <w:tc>
          <w:tcPr>
            <w:tcW w:w="794" w:type="dxa"/>
          </w:tcPr>
          <w:p w:rsidR="002904AC" w:rsidRPr="007E5DAF" w:rsidRDefault="002904AC" w:rsidP="005879B1">
            <w:pPr>
              <w:pStyle w:val="IngenText"/>
            </w:pPr>
          </w:p>
        </w:tc>
        <w:tc>
          <w:tcPr>
            <w:tcW w:w="680" w:type="dxa"/>
          </w:tcPr>
          <w:p w:rsidR="002904AC" w:rsidRPr="007E5DAF" w:rsidRDefault="002904AC" w:rsidP="005879B1">
            <w:pPr>
              <w:pStyle w:val="IngenText"/>
            </w:pPr>
          </w:p>
        </w:tc>
      </w:tr>
      <w:tr w:rsidR="005F7BD5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7BD5" w:rsidRPr="007E5DAF" w:rsidRDefault="005F7BD5" w:rsidP="00A45B09">
            <w:pPr>
              <w:pStyle w:val="IngenText"/>
            </w:pPr>
          </w:p>
        </w:tc>
        <w:tc>
          <w:tcPr>
            <w:tcW w:w="454" w:type="dxa"/>
          </w:tcPr>
          <w:p w:rsidR="005F7BD5" w:rsidRPr="007E5DAF" w:rsidRDefault="005F7BD5" w:rsidP="00A45B0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F7BD5" w:rsidRPr="007E5DAF" w:rsidRDefault="005F7BD5" w:rsidP="00A45B09">
            <w:r w:rsidRPr="007E5DAF">
              <w:t>Gustav Fridolin (mp)</w:t>
            </w:r>
          </w:p>
        </w:tc>
        <w:tc>
          <w:tcPr>
            <w:tcW w:w="1247" w:type="dxa"/>
          </w:tcPr>
          <w:p w:rsidR="005F7BD5" w:rsidRPr="007E5DAF" w:rsidRDefault="005F7BD5" w:rsidP="00A45B09">
            <w:pPr>
              <w:pStyle w:val="Talartid"/>
            </w:pPr>
            <w:r w:rsidRPr="007E5DAF">
              <w:t>4</w:t>
            </w:r>
          </w:p>
        </w:tc>
        <w:tc>
          <w:tcPr>
            <w:tcW w:w="794" w:type="dxa"/>
          </w:tcPr>
          <w:p w:rsidR="005F7BD5" w:rsidRPr="007E5DAF" w:rsidRDefault="005F7BD5" w:rsidP="00A45B09">
            <w:pPr>
              <w:pStyle w:val="IngenText"/>
            </w:pPr>
          </w:p>
        </w:tc>
        <w:tc>
          <w:tcPr>
            <w:tcW w:w="680" w:type="dxa"/>
          </w:tcPr>
          <w:p w:rsidR="005F7BD5" w:rsidRPr="007E5DAF" w:rsidRDefault="005F7BD5" w:rsidP="00A45B09">
            <w:pPr>
              <w:pStyle w:val="IngenText"/>
            </w:pPr>
          </w:p>
        </w:tc>
      </w:tr>
      <w:tr w:rsidR="005F7BD5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7BD5" w:rsidRPr="007E5DAF" w:rsidRDefault="005F7BD5" w:rsidP="00A45B09">
            <w:pPr>
              <w:pStyle w:val="Summalinje"/>
            </w:pPr>
          </w:p>
        </w:tc>
        <w:tc>
          <w:tcPr>
            <w:tcW w:w="454" w:type="dxa"/>
          </w:tcPr>
          <w:p w:rsidR="005F7BD5" w:rsidRPr="007E5DAF" w:rsidRDefault="005F7BD5" w:rsidP="00A45B09">
            <w:pPr>
              <w:pStyle w:val="Summalinje"/>
            </w:pPr>
          </w:p>
        </w:tc>
        <w:tc>
          <w:tcPr>
            <w:tcW w:w="5216" w:type="dxa"/>
          </w:tcPr>
          <w:p w:rsidR="005F7BD5" w:rsidRPr="007E5DAF" w:rsidRDefault="005F7BD5" w:rsidP="00A45B09">
            <w:pPr>
              <w:pStyle w:val="Summalinje"/>
            </w:pPr>
          </w:p>
        </w:tc>
        <w:tc>
          <w:tcPr>
            <w:tcW w:w="1247" w:type="dxa"/>
          </w:tcPr>
          <w:p w:rsidR="005F7BD5" w:rsidRPr="007E5DAF" w:rsidRDefault="005F7BD5" w:rsidP="00A45B09">
            <w:pPr>
              <w:pStyle w:val="Summalinje"/>
            </w:pPr>
            <w:r w:rsidRPr="007E5DAF">
              <w:t>____</w:t>
            </w:r>
          </w:p>
        </w:tc>
        <w:tc>
          <w:tcPr>
            <w:tcW w:w="794" w:type="dxa"/>
          </w:tcPr>
          <w:p w:rsidR="005F7BD5" w:rsidRPr="007E5DAF" w:rsidRDefault="005F7BD5" w:rsidP="00A45B09">
            <w:pPr>
              <w:pStyle w:val="Summalinje"/>
            </w:pPr>
          </w:p>
        </w:tc>
        <w:tc>
          <w:tcPr>
            <w:tcW w:w="680" w:type="dxa"/>
          </w:tcPr>
          <w:p w:rsidR="005F7BD5" w:rsidRPr="007E5DAF" w:rsidRDefault="005F7BD5" w:rsidP="00A45B09">
            <w:pPr>
              <w:pStyle w:val="Summalinje"/>
            </w:pPr>
            <w:r w:rsidRPr="007E5DAF">
              <w:t>____</w:t>
            </w:r>
          </w:p>
        </w:tc>
      </w:tr>
      <w:tr w:rsidR="005F7BD5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7BD5" w:rsidRPr="007E5DAF" w:rsidRDefault="005F7BD5" w:rsidP="00A45B09">
            <w:pPr>
              <w:pStyle w:val="IngenText"/>
            </w:pPr>
            <w:r w:rsidRPr="007E5DAF">
              <w:t xml:space="preserve"> </w:t>
            </w:r>
          </w:p>
        </w:tc>
        <w:tc>
          <w:tcPr>
            <w:tcW w:w="454" w:type="dxa"/>
          </w:tcPr>
          <w:p w:rsidR="005F7BD5" w:rsidRPr="007E5DAF" w:rsidRDefault="005F7BD5" w:rsidP="00A45B09">
            <w:pPr>
              <w:pStyle w:val="IngenText"/>
            </w:pPr>
          </w:p>
        </w:tc>
        <w:tc>
          <w:tcPr>
            <w:tcW w:w="5216" w:type="dxa"/>
          </w:tcPr>
          <w:p w:rsidR="005F7BD5" w:rsidRPr="007E5DAF" w:rsidRDefault="005F7BD5" w:rsidP="00A45B09">
            <w:pPr>
              <w:pStyle w:val="IngenText"/>
            </w:pPr>
          </w:p>
        </w:tc>
        <w:tc>
          <w:tcPr>
            <w:tcW w:w="1247" w:type="dxa"/>
          </w:tcPr>
          <w:p w:rsidR="005F7BD5" w:rsidRPr="007E5DAF" w:rsidRDefault="0076617A" w:rsidP="0076617A">
            <w:pPr>
              <w:pStyle w:val="Talartid"/>
            </w:pPr>
            <w:r w:rsidRPr="007E5DAF">
              <w:t>0.08</w:t>
            </w:r>
          </w:p>
        </w:tc>
        <w:tc>
          <w:tcPr>
            <w:tcW w:w="794" w:type="dxa"/>
          </w:tcPr>
          <w:p w:rsidR="005F7BD5" w:rsidRPr="007E5DAF" w:rsidRDefault="005F7BD5" w:rsidP="00A45B09">
            <w:pPr>
              <w:pStyle w:val="IngenText"/>
            </w:pPr>
          </w:p>
        </w:tc>
        <w:tc>
          <w:tcPr>
            <w:tcW w:w="680" w:type="dxa"/>
          </w:tcPr>
          <w:p w:rsidR="005F7BD5" w:rsidRPr="007E5DAF" w:rsidRDefault="005F7BD5" w:rsidP="00A45B09">
            <w:pPr>
              <w:pStyle w:val="Talartid"/>
            </w:pPr>
            <w:r w:rsidRPr="007E5DAF">
              <w:t>0.0</w:t>
            </w:r>
            <w:r w:rsidR="00A366BB" w:rsidRPr="007E5DAF">
              <w:t>8</w:t>
            </w:r>
          </w:p>
        </w:tc>
      </w:tr>
    </w:tbl>
    <w:p w:rsidR="00C8325C" w:rsidRPr="007E5DAF" w:rsidRDefault="00C8325C" w:rsidP="00C8325C">
      <w:pPr>
        <w:pStyle w:val="Blankrad"/>
      </w:pPr>
      <w:r w:rsidRPr="007E5DAF">
        <w:t xml:space="preserve">     </w:t>
      </w:r>
    </w:p>
    <w:p w:rsidR="00C8325C" w:rsidRPr="007E5DAF" w:rsidRDefault="00C8325C">
      <w:pPr>
        <w:pStyle w:val="Blankrad"/>
      </w:pPr>
      <w:r w:rsidRPr="007E5DA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607C3E" w:rsidP="00A45B09">
            <w:pPr>
              <w:pStyle w:val="rendenr"/>
            </w:pPr>
            <w:r w:rsidRPr="007E5DAF">
              <w:t>4</w:t>
            </w:r>
            <w:r w:rsidR="00450F11" w:rsidRPr="007E5DAF">
              <w:t>5</w:t>
            </w:r>
          </w:p>
        </w:tc>
        <w:tc>
          <w:tcPr>
            <w:tcW w:w="5670" w:type="dxa"/>
          </w:tcPr>
          <w:p w:rsidR="00C8325C" w:rsidRPr="007E5DAF" w:rsidRDefault="00C8325C" w:rsidP="00A45B09">
            <w:pPr>
              <w:pStyle w:val="renderubrik"/>
            </w:pPr>
            <w:r w:rsidRPr="007E5DAF">
              <w:t>Lagutskottets betänkande LU23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8325C" w:rsidRPr="007E5DAF" w:rsidRDefault="00C8325C" w:rsidP="00A45B09">
            <w:pPr>
              <w:pStyle w:val="Underrubrik"/>
            </w:pPr>
            <w:r w:rsidRPr="007E5DAF">
              <w:t>Kooperativ verksamhet i delägda företag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</w:tbl>
    <w:p w:rsidR="00C8325C" w:rsidRPr="007E5DAF" w:rsidRDefault="00C8325C" w:rsidP="00C8325C">
      <w:pPr>
        <w:pStyle w:val="Blankrad"/>
      </w:pPr>
      <w:r w:rsidRPr="007E5DAF">
        <w:t xml:space="preserve">     </w:t>
      </w:r>
    </w:p>
    <w:p w:rsidR="00C8325C" w:rsidRPr="007E5DAF" w:rsidRDefault="00C8325C">
      <w:pPr>
        <w:pStyle w:val="Blankrad"/>
      </w:pPr>
      <w:r w:rsidRPr="007E5DA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607C3E" w:rsidP="00A45B09">
            <w:pPr>
              <w:pStyle w:val="rendenr"/>
            </w:pPr>
            <w:r w:rsidRPr="007E5DAF">
              <w:t>4</w:t>
            </w:r>
            <w:r w:rsidR="00450F11" w:rsidRPr="007E5DAF">
              <w:t>6</w:t>
            </w:r>
          </w:p>
        </w:tc>
        <w:tc>
          <w:tcPr>
            <w:tcW w:w="5670" w:type="dxa"/>
          </w:tcPr>
          <w:p w:rsidR="00C8325C" w:rsidRPr="007E5DAF" w:rsidRDefault="00C8325C" w:rsidP="00A45B09">
            <w:pPr>
              <w:pStyle w:val="renderubrik"/>
            </w:pPr>
            <w:r w:rsidRPr="007E5DAF">
              <w:t>Socialförsäkringsutskottets betänkande SfU17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8325C" w:rsidRPr="007E5DAF" w:rsidRDefault="00C8325C" w:rsidP="00A45B09">
            <w:pPr>
              <w:pStyle w:val="Underrubrik"/>
            </w:pPr>
            <w:r w:rsidRPr="007E5DAF">
              <w:t>Konvention mellan Sverige och Chile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</w:tbl>
    <w:p w:rsidR="00C8325C" w:rsidRPr="007E5DAF" w:rsidRDefault="00C8325C" w:rsidP="00C8325C">
      <w:pPr>
        <w:pStyle w:val="Blankrad"/>
      </w:pPr>
      <w:r w:rsidRPr="007E5DAF">
        <w:t xml:space="preserve">     </w:t>
      </w:r>
    </w:p>
    <w:p w:rsidR="00C8325C" w:rsidRPr="007E5DAF" w:rsidRDefault="00C8325C">
      <w:pPr>
        <w:pStyle w:val="Blankrad"/>
      </w:pPr>
      <w:r w:rsidRPr="007E5DA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607C3E" w:rsidP="00A45B09">
            <w:pPr>
              <w:pStyle w:val="rendenr"/>
            </w:pPr>
            <w:r w:rsidRPr="007E5DAF">
              <w:t>4</w:t>
            </w:r>
            <w:r w:rsidR="00450F11" w:rsidRPr="007E5DAF">
              <w:t>7</w:t>
            </w:r>
          </w:p>
        </w:tc>
        <w:tc>
          <w:tcPr>
            <w:tcW w:w="5670" w:type="dxa"/>
          </w:tcPr>
          <w:p w:rsidR="00C8325C" w:rsidRPr="007E5DAF" w:rsidRDefault="00C8325C" w:rsidP="00A45B09">
            <w:pPr>
              <w:pStyle w:val="renderubrik"/>
            </w:pPr>
            <w:r w:rsidRPr="007E5DAF">
              <w:t>Kulturutskottets betänkande KrU9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8325C" w:rsidRPr="007E5DAF" w:rsidRDefault="00C8325C" w:rsidP="00A45B09">
            <w:pPr>
              <w:pStyle w:val="Underrubrik"/>
            </w:pPr>
            <w:r w:rsidRPr="007E5DAF">
              <w:t>Museer och utställningar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</w:tbl>
    <w:p w:rsidR="00C8325C" w:rsidRPr="007E5DAF" w:rsidRDefault="00C8325C" w:rsidP="00C8325C">
      <w:pPr>
        <w:pStyle w:val="Blankrad"/>
      </w:pPr>
      <w:r w:rsidRPr="007E5DAF">
        <w:t xml:space="preserve">     </w:t>
      </w:r>
    </w:p>
    <w:p w:rsidR="00C8325C" w:rsidRPr="007E5DAF" w:rsidRDefault="00C8325C">
      <w:pPr>
        <w:pStyle w:val="Blankrad"/>
      </w:pPr>
      <w:r w:rsidRPr="007E5DA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607C3E" w:rsidP="00A45B09">
            <w:pPr>
              <w:pStyle w:val="rendenr"/>
            </w:pPr>
            <w:r w:rsidRPr="007E5DAF">
              <w:t>4</w:t>
            </w:r>
            <w:r w:rsidR="00450F11" w:rsidRPr="007E5DAF">
              <w:t>8</w:t>
            </w:r>
          </w:p>
        </w:tc>
        <w:tc>
          <w:tcPr>
            <w:tcW w:w="5670" w:type="dxa"/>
            <w:gridSpan w:val="2"/>
          </w:tcPr>
          <w:p w:rsidR="00C8325C" w:rsidRPr="007E5DAF" w:rsidRDefault="00C8325C" w:rsidP="00A45B09">
            <w:pPr>
              <w:pStyle w:val="renderubrik"/>
            </w:pPr>
            <w:r w:rsidRPr="007E5DAF">
              <w:t>Kulturutskottets betänkande KrU22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8325C" w:rsidRPr="007E5DAF" w:rsidRDefault="00C8325C" w:rsidP="00A45B09">
            <w:pPr>
              <w:pStyle w:val="Underrubrik"/>
            </w:pPr>
            <w:r w:rsidRPr="007E5DAF">
              <w:t>Statsbidrag till ungdomsorganisationer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  <w:tr w:rsidR="00C8325C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454" w:type="dxa"/>
          </w:tcPr>
          <w:p w:rsidR="00C8325C" w:rsidRPr="007E5DAF" w:rsidRDefault="00A53620" w:rsidP="00A53620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7E5DAF">
              <w:t>1</w:t>
            </w:r>
          </w:p>
        </w:tc>
        <w:tc>
          <w:tcPr>
            <w:tcW w:w="5216" w:type="dxa"/>
          </w:tcPr>
          <w:p w:rsidR="00C8325C" w:rsidRPr="007E5DAF" w:rsidRDefault="00A53620" w:rsidP="00A45B09">
            <w:r w:rsidRPr="007E5DAF">
              <w:t>Göran Persson i Simrishamn (s)</w:t>
            </w:r>
          </w:p>
        </w:tc>
        <w:tc>
          <w:tcPr>
            <w:tcW w:w="1247" w:type="dxa"/>
          </w:tcPr>
          <w:p w:rsidR="00C8325C" w:rsidRPr="007E5DAF" w:rsidRDefault="00A53620" w:rsidP="00A45B09">
            <w:pPr>
              <w:pStyle w:val="Talartid"/>
            </w:pPr>
            <w:r w:rsidRPr="007E5DAF">
              <w:t>4</w:t>
            </w:r>
          </w:p>
        </w:tc>
        <w:tc>
          <w:tcPr>
            <w:tcW w:w="794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680" w:type="dxa"/>
          </w:tcPr>
          <w:p w:rsidR="00C8325C" w:rsidRPr="007E5DAF" w:rsidRDefault="00C8325C" w:rsidP="00A45B09">
            <w:pPr>
              <w:pStyle w:val="IngenText"/>
            </w:pPr>
          </w:p>
        </w:tc>
      </w:tr>
      <w:tr w:rsidR="00C8325C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454" w:type="dxa"/>
          </w:tcPr>
          <w:p w:rsidR="00C8325C" w:rsidRPr="007E5DAF" w:rsidRDefault="00A53620" w:rsidP="00A53620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7E5DAF">
              <w:t>2</w:t>
            </w:r>
          </w:p>
        </w:tc>
        <w:tc>
          <w:tcPr>
            <w:tcW w:w="5216" w:type="dxa"/>
          </w:tcPr>
          <w:p w:rsidR="00C8325C" w:rsidRPr="007E5DAF" w:rsidRDefault="00A53620" w:rsidP="00A45B09">
            <w:r w:rsidRPr="007E5DAF">
              <w:t>Lena Adelsohn Liljeroth (m)</w:t>
            </w:r>
          </w:p>
        </w:tc>
        <w:tc>
          <w:tcPr>
            <w:tcW w:w="1247" w:type="dxa"/>
          </w:tcPr>
          <w:p w:rsidR="00C8325C" w:rsidRPr="007E5DAF" w:rsidRDefault="00A53620" w:rsidP="00A45B09">
            <w:pPr>
              <w:pStyle w:val="Talartid"/>
            </w:pPr>
            <w:r w:rsidRPr="007E5DAF">
              <w:t>8</w:t>
            </w:r>
          </w:p>
        </w:tc>
        <w:tc>
          <w:tcPr>
            <w:tcW w:w="794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680" w:type="dxa"/>
          </w:tcPr>
          <w:p w:rsidR="00C8325C" w:rsidRPr="007E5DAF" w:rsidRDefault="00C8325C" w:rsidP="00A45B09">
            <w:pPr>
              <w:pStyle w:val="IngenText"/>
            </w:pPr>
          </w:p>
        </w:tc>
      </w:tr>
      <w:tr w:rsidR="00A53620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620" w:rsidRPr="007E5DAF" w:rsidRDefault="00A53620" w:rsidP="00A45B09">
            <w:pPr>
              <w:pStyle w:val="IngenText"/>
            </w:pPr>
          </w:p>
        </w:tc>
        <w:tc>
          <w:tcPr>
            <w:tcW w:w="454" w:type="dxa"/>
          </w:tcPr>
          <w:p w:rsidR="00A53620" w:rsidRPr="007E5DAF" w:rsidRDefault="00A53620" w:rsidP="00A53620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7E5DAF">
              <w:t>3</w:t>
            </w:r>
          </w:p>
        </w:tc>
        <w:tc>
          <w:tcPr>
            <w:tcW w:w="5216" w:type="dxa"/>
          </w:tcPr>
          <w:p w:rsidR="00A53620" w:rsidRPr="007E5DAF" w:rsidRDefault="00920C57" w:rsidP="00A45B09">
            <w:r w:rsidRPr="007E5DAF">
              <w:t>Louise Edlind-Friberg (fp)</w:t>
            </w:r>
          </w:p>
        </w:tc>
        <w:tc>
          <w:tcPr>
            <w:tcW w:w="1247" w:type="dxa"/>
          </w:tcPr>
          <w:p w:rsidR="00A53620" w:rsidRPr="007E5DAF" w:rsidRDefault="00A53620" w:rsidP="00A45B09">
            <w:pPr>
              <w:pStyle w:val="Talartid"/>
            </w:pPr>
            <w:r w:rsidRPr="007E5DAF">
              <w:t>8</w:t>
            </w:r>
          </w:p>
        </w:tc>
        <w:tc>
          <w:tcPr>
            <w:tcW w:w="794" w:type="dxa"/>
          </w:tcPr>
          <w:p w:rsidR="00A53620" w:rsidRPr="007E5DAF" w:rsidRDefault="00A53620" w:rsidP="00A45B09">
            <w:pPr>
              <w:pStyle w:val="IngenText"/>
            </w:pPr>
          </w:p>
        </w:tc>
        <w:tc>
          <w:tcPr>
            <w:tcW w:w="680" w:type="dxa"/>
          </w:tcPr>
          <w:p w:rsidR="00A53620" w:rsidRPr="007E5DAF" w:rsidRDefault="00A53620" w:rsidP="00A45B09">
            <w:pPr>
              <w:pStyle w:val="IngenText"/>
            </w:pPr>
          </w:p>
        </w:tc>
      </w:tr>
      <w:tr w:rsidR="00A53620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620" w:rsidRPr="007E5DAF" w:rsidRDefault="00A53620" w:rsidP="00A45B09">
            <w:pPr>
              <w:pStyle w:val="IngenText"/>
            </w:pPr>
          </w:p>
        </w:tc>
        <w:tc>
          <w:tcPr>
            <w:tcW w:w="454" w:type="dxa"/>
          </w:tcPr>
          <w:p w:rsidR="00A53620" w:rsidRPr="007E5DAF" w:rsidRDefault="00A53620" w:rsidP="00A53620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7E5DAF">
              <w:t>4</w:t>
            </w:r>
          </w:p>
        </w:tc>
        <w:tc>
          <w:tcPr>
            <w:tcW w:w="5216" w:type="dxa"/>
          </w:tcPr>
          <w:p w:rsidR="00A53620" w:rsidRPr="007E5DAF" w:rsidRDefault="00A53620" w:rsidP="00A45B09">
            <w:r w:rsidRPr="007E5DAF">
              <w:t>Gunilla Tjernberg (kd)</w:t>
            </w:r>
          </w:p>
        </w:tc>
        <w:tc>
          <w:tcPr>
            <w:tcW w:w="1247" w:type="dxa"/>
          </w:tcPr>
          <w:p w:rsidR="00A53620" w:rsidRPr="007E5DAF" w:rsidRDefault="00A53620" w:rsidP="00A45B09">
            <w:pPr>
              <w:pStyle w:val="Talartid"/>
            </w:pPr>
            <w:r w:rsidRPr="007E5DAF">
              <w:t>8</w:t>
            </w:r>
          </w:p>
        </w:tc>
        <w:tc>
          <w:tcPr>
            <w:tcW w:w="794" w:type="dxa"/>
          </w:tcPr>
          <w:p w:rsidR="00A53620" w:rsidRPr="007E5DAF" w:rsidRDefault="00A53620" w:rsidP="00A45B09">
            <w:pPr>
              <w:pStyle w:val="IngenText"/>
            </w:pPr>
          </w:p>
        </w:tc>
        <w:tc>
          <w:tcPr>
            <w:tcW w:w="680" w:type="dxa"/>
          </w:tcPr>
          <w:p w:rsidR="00A53620" w:rsidRPr="007E5DAF" w:rsidRDefault="00A53620" w:rsidP="00A45B09">
            <w:pPr>
              <w:pStyle w:val="IngenText"/>
            </w:pPr>
          </w:p>
        </w:tc>
      </w:tr>
      <w:tr w:rsidR="002B48B6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48B6" w:rsidRPr="007E5DAF" w:rsidRDefault="002B48B6" w:rsidP="005879B1">
            <w:pPr>
              <w:pStyle w:val="IngenText"/>
            </w:pPr>
          </w:p>
        </w:tc>
        <w:tc>
          <w:tcPr>
            <w:tcW w:w="454" w:type="dxa"/>
          </w:tcPr>
          <w:p w:rsidR="002B48B6" w:rsidRPr="007E5DAF" w:rsidRDefault="0023156C" w:rsidP="005879B1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7E5DAF">
              <w:t>5</w:t>
            </w:r>
          </w:p>
        </w:tc>
        <w:tc>
          <w:tcPr>
            <w:tcW w:w="5216" w:type="dxa"/>
          </w:tcPr>
          <w:p w:rsidR="002B48B6" w:rsidRPr="007E5DAF" w:rsidRDefault="002B48B6" w:rsidP="005879B1">
            <w:r w:rsidRPr="007E5DAF">
              <w:t>Birgitta Sellén (c)</w:t>
            </w:r>
          </w:p>
        </w:tc>
        <w:tc>
          <w:tcPr>
            <w:tcW w:w="1247" w:type="dxa"/>
          </w:tcPr>
          <w:p w:rsidR="002B48B6" w:rsidRPr="007E5DAF" w:rsidRDefault="002B48B6" w:rsidP="005879B1">
            <w:pPr>
              <w:pStyle w:val="Talartid"/>
            </w:pPr>
            <w:r w:rsidRPr="007E5DAF">
              <w:t>8</w:t>
            </w:r>
          </w:p>
        </w:tc>
        <w:tc>
          <w:tcPr>
            <w:tcW w:w="794" w:type="dxa"/>
          </w:tcPr>
          <w:p w:rsidR="002B48B6" w:rsidRPr="007E5DAF" w:rsidRDefault="002B48B6" w:rsidP="005879B1">
            <w:pPr>
              <w:pStyle w:val="IngenText"/>
            </w:pPr>
          </w:p>
        </w:tc>
        <w:tc>
          <w:tcPr>
            <w:tcW w:w="680" w:type="dxa"/>
          </w:tcPr>
          <w:p w:rsidR="002B48B6" w:rsidRPr="007E5DAF" w:rsidRDefault="002B48B6" w:rsidP="005879B1">
            <w:pPr>
              <w:pStyle w:val="IngenText"/>
            </w:pPr>
          </w:p>
        </w:tc>
      </w:tr>
      <w:tr w:rsidR="002B48B6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48B6" w:rsidRPr="007E5DAF" w:rsidRDefault="002B48B6" w:rsidP="005879B1">
            <w:pPr>
              <w:pStyle w:val="IngenText"/>
            </w:pPr>
          </w:p>
        </w:tc>
        <w:tc>
          <w:tcPr>
            <w:tcW w:w="454" w:type="dxa"/>
          </w:tcPr>
          <w:p w:rsidR="002B48B6" w:rsidRPr="007E5DAF" w:rsidRDefault="0023156C" w:rsidP="005879B1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7E5DAF">
              <w:t>6</w:t>
            </w:r>
          </w:p>
        </w:tc>
        <w:tc>
          <w:tcPr>
            <w:tcW w:w="5216" w:type="dxa"/>
          </w:tcPr>
          <w:p w:rsidR="002B48B6" w:rsidRPr="007E5DAF" w:rsidRDefault="002B48B6" w:rsidP="005879B1">
            <w:r w:rsidRPr="007E5DAF">
              <w:t>Gunilla Carlsson i Hisings Backa (s)</w:t>
            </w:r>
          </w:p>
        </w:tc>
        <w:tc>
          <w:tcPr>
            <w:tcW w:w="1247" w:type="dxa"/>
          </w:tcPr>
          <w:p w:rsidR="002B48B6" w:rsidRPr="007E5DAF" w:rsidRDefault="002B48B6" w:rsidP="005879B1">
            <w:pPr>
              <w:pStyle w:val="Talartid"/>
            </w:pPr>
            <w:r w:rsidRPr="007E5DAF">
              <w:t>8</w:t>
            </w:r>
          </w:p>
        </w:tc>
        <w:tc>
          <w:tcPr>
            <w:tcW w:w="794" w:type="dxa"/>
          </w:tcPr>
          <w:p w:rsidR="002B48B6" w:rsidRPr="007E5DAF" w:rsidRDefault="002B48B6" w:rsidP="005879B1">
            <w:pPr>
              <w:pStyle w:val="IngenText"/>
            </w:pPr>
          </w:p>
        </w:tc>
        <w:tc>
          <w:tcPr>
            <w:tcW w:w="680" w:type="dxa"/>
          </w:tcPr>
          <w:p w:rsidR="002B48B6" w:rsidRPr="007E5DAF" w:rsidRDefault="002B48B6" w:rsidP="005879B1">
            <w:pPr>
              <w:pStyle w:val="IngenText"/>
            </w:pPr>
          </w:p>
        </w:tc>
      </w:tr>
      <w:tr w:rsidR="00A53620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620" w:rsidRPr="007E5DAF" w:rsidRDefault="00A53620" w:rsidP="00A45B09">
            <w:pPr>
              <w:pStyle w:val="IngenText"/>
            </w:pPr>
          </w:p>
        </w:tc>
        <w:tc>
          <w:tcPr>
            <w:tcW w:w="454" w:type="dxa"/>
          </w:tcPr>
          <w:p w:rsidR="00A53620" w:rsidRPr="007E5DAF" w:rsidRDefault="0023156C" w:rsidP="00A53620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7E5DAF">
              <w:t>7</w:t>
            </w:r>
          </w:p>
        </w:tc>
        <w:tc>
          <w:tcPr>
            <w:tcW w:w="5216" w:type="dxa"/>
          </w:tcPr>
          <w:p w:rsidR="00A53620" w:rsidRPr="007E5DAF" w:rsidRDefault="00A53620" w:rsidP="00A45B09">
            <w:r w:rsidRPr="007E5DAF">
              <w:t>Rossana Dinamarca (v)</w:t>
            </w:r>
          </w:p>
        </w:tc>
        <w:tc>
          <w:tcPr>
            <w:tcW w:w="1247" w:type="dxa"/>
          </w:tcPr>
          <w:p w:rsidR="00A53620" w:rsidRPr="007E5DAF" w:rsidRDefault="00A53620" w:rsidP="00A45B09">
            <w:pPr>
              <w:pStyle w:val="Talartid"/>
            </w:pPr>
            <w:r w:rsidRPr="007E5DAF">
              <w:t>6</w:t>
            </w:r>
          </w:p>
        </w:tc>
        <w:tc>
          <w:tcPr>
            <w:tcW w:w="794" w:type="dxa"/>
          </w:tcPr>
          <w:p w:rsidR="00A53620" w:rsidRPr="007E5DAF" w:rsidRDefault="00A53620" w:rsidP="00A45B09">
            <w:pPr>
              <w:pStyle w:val="IngenText"/>
            </w:pPr>
          </w:p>
        </w:tc>
        <w:tc>
          <w:tcPr>
            <w:tcW w:w="680" w:type="dxa"/>
          </w:tcPr>
          <w:p w:rsidR="00A53620" w:rsidRPr="007E5DAF" w:rsidRDefault="00A53620" w:rsidP="00A45B09">
            <w:pPr>
              <w:pStyle w:val="IngenText"/>
            </w:pPr>
          </w:p>
        </w:tc>
      </w:tr>
      <w:tr w:rsidR="00245FB1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45FB1" w:rsidRPr="007E5DAF" w:rsidRDefault="00245FB1" w:rsidP="00786FFF">
            <w:pPr>
              <w:pStyle w:val="IngenText"/>
            </w:pPr>
          </w:p>
        </w:tc>
        <w:tc>
          <w:tcPr>
            <w:tcW w:w="454" w:type="dxa"/>
          </w:tcPr>
          <w:p w:rsidR="00245FB1" w:rsidRPr="007E5DAF" w:rsidRDefault="00245FB1" w:rsidP="00786FFF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7E5DAF">
              <w:t>8</w:t>
            </w:r>
          </w:p>
        </w:tc>
        <w:tc>
          <w:tcPr>
            <w:tcW w:w="5216" w:type="dxa"/>
          </w:tcPr>
          <w:p w:rsidR="00245FB1" w:rsidRPr="007E5DAF" w:rsidRDefault="00245FB1" w:rsidP="00786FFF">
            <w:r w:rsidRPr="007E5DAF">
              <w:t>Mikael Johansson (mp)</w:t>
            </w:r>
          </w:p>
        </w:tc>
        <w:tc>
          <w:tcPr>
            <w:tcW w:w="1247" w:type="dxa"/>
          </w:tcPr>
          <w:p w:rsidR="00245FB1" w:rsidRPr="007E5DAF" w:rsidRDefault="00245FB1" w:rsidP="00786FFF">
            <w:pPr>
              <w:pStyle w:val="Talartid"/>
            </w:pPr>
            <w:r w:rsidRPr="007E5DAF">
              <w:t>6</w:t>
            </w:r>
          </w:p>
        </w:tc>
        <w:tc>
          <w:tcPr>
            <w:tcW w:w="794" w:type="dxa"/>
          </w:tcPr>
          <w:p w:rsidR="00245FB1" w:rsidRPr="007E5DAF" w:rsidRDefault="00245FB1" w:rsidP="00786FFF">
            <w:pPr>
              <w:pStyle w:val="IngenText"/>
            </w:pPr>
          </w:p>
        </w:tc>
        <w:tc>
          <w:tcPr>
            <w:tcW w:w="680" w:type="dxa"/>
          </w:tcPr>
          <w:p w:rsidR="00245FB1" w:rsidRPr="007E5DAF" w:rsidRDefault="00245FB1" w:rsidP="00786FFF">
            <w:pPr>
              <w:pStyle w:val="IngenText"/>
            </w:pPr>
          </w:p>
        </w:tc>
      </w:tr>
      <w:tr w:rsidR="00C8325C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Summalinje"/>
            </w:pPr>
          </w:p>
        </w:tc>
        <w:tc>
          <w:tcPr>
            <w:tcW w:w="454" w:type="dxa"/>
          </w:tcPr>
          <w:p w:rsidR="00C8325C" w:rsidRPr="007E5DAF" w:rsidRDefault="00C8325C" w:rsidP="00A45B09">
            <w:pPr>
              <w:pStyle w:val="Summalinje"/>
            </w:pPr>
          </w:p>
        </w:tc>
        <w:tc>
          <w:tcPr>
            <w:tcW w:w="5216" w:type="dxa"/>
          </w:tcPr>
          <w:p w:rsidR="00C8325C" w:rsidRPr="007E5DAF" w:rsidRDefault="00C8325C" w:rsidP="00A45B09">
            <w:pPr>
              <w:pStyle w:val="Summalinje"/>
            </w:pP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Summalinje"/>
            </w:pPr>
            <w:r w:rsidRPr="007E5DAF">
              <w:t>____</w:t>
            </w:r>
          </w:p>
        </w:tc>
        <w:tc>
          <w:tcPr>
            <w:tcW w:w="794" w:type="dxa"/>
          </w:tcPr>
          <w:p w:rsidR="00C8325C" w:rsidRPr="007E5DAF" w:rsidRDefault="00C8325C" w:rsidP="00A45B09">
            <w:pPr>
              <w:pStyle w:val="Summalinje"/>
            </w:pPr>
          </w:p>
        </w:tc>
        <w:tc>
          <w:tcPr>
            <w:tcW w:w="680" w:type="dxa"/>
          </w:tcPr>
          <w:p w:rsidR="00C8325C" w:rsidRPr="007E5DAF" w:rsidRDefault="00C8325C" w:rsidP="00A45B09">
            <w:pPr>
              <w:pStyle w:val="Summalinje"/>
            </w:pPr>
            <w:r w:rsidRPr="007E5DAF">
              <w:t>____</w:t>
            </w:r>
          </w:p>
        </w:tc>
      </w:tr>
      <w:tr w:rsidR="00C8325C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</w:pPr>
            <w:r w:rsidRPr="007E5DAF">
              <w:t xml:space="preserve"> </w:t>
            </w:r>
          </w:p>
        </w:tc>
        <w:tc>
          <w:tcPr>
            <w:tcW w:w="454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5216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1247" w:type="dxa"/>
          </w:tcPr>
          <w:p w:rsidR="00C8325C" w:rsidRPr="007E5DAF" w:rsidRDefault="0076617A" w:rsidP="0076617A">
            <w:pPr>
              <w:pStyle w:val="Talartid"/>
            </w:pPr>
            <w:r w:rsidRPr="007E5DAF">
              <w:t>0.56</w:t>
            </w:r>
          </w:p>
        </w:tc>
        <w:tc>
          <w:tcPr>
            <w:tcW w:w="794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680" w:type="dxa"/>
          </w:tcPr>
          <w:p w:rsidR="00C8325C" w:rsidRPr="007E5DAF" w:rsidRDefault="00486D82" w:rsidP="00A45B09">
            <w:pPr>
              <w:pStyle w:val="Talartid"/>
            </w:pPr>
            <w:r w:rsidRPr="007E5DAF">
              <w:t>1.04</w:t>
            </w:r>
          </w:p>
        </w:tc>
      </w:tr>
    </w:tbl>
    <w:p w:rsidR="00C8325C" w:rsidRPr="007E5DAF" w:rsidRDefault="00C8325C" w:rsidP="00C8325C">
      <w:pPr>
        <w:pStyle w:val="Blankrad"/>
      </w:pPr>
      <w:r w:rsidRPr="007E5DAF">
        <w:t xml:space="preserve">     </w:t>
      </w:r>
    </w:p>
    <w:p w:rsidR="00C8325C" w:rsidRPr="007E5DAF" w:rsidRDefault="00C8325C">
      <w:pPr>
        <w:pStyle w:val="Blankrad"/>
      </w:pPr>
      <w:r w:rsidRPr="007E5DA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607C3E" w:rsidP="00A45B09">
            <w:pPr>
              <w:pStyle w:val="rendenr"/>
            </w:pPr>
            <w:r w:rsidRPr="007E5DAF">
              <w:t>4</w:t>
            </w:r>
            <w:r w:rsidR="00450F11" w:rsidRPr="007E5DAF">
              <w:t>9</w:t>
            </w:r>
          </w:p>
        </w:tc>
        <w:tc>
          <w:tcPr>
            <w:tcW w:w="5670" w:type="dxa"/>
          </w:tcPr>
          <w:p w:rsidR="00C8325C" w:rsidRPr="007E5DAF" w:rsidRDefault="00C8325C" w:rsidP="00A45B09">
            <w:pPr>
              <w:pStyle w:val="renderubrik"/>
            </w:pPr>
            <w:r w:rsidRPr="007E5DAF">
              <w:t>Miljö- och jordbruksutskottets betänkande MJU21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8325C" w:rsidRPr="007E5DAF" w:rsidRDefault="00C8325C" w:rsidP="00A45B09">
            <w:pPr>
              <w:pStyle w:val="Underrubrik"/>
            </w:pPr>
            <w:r w:rsidRPr="007E5DAF">
              <w:t>Kärnsäkerhet och strålskydd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</w:tbl>
    <w:p w:rsidR="00C8325C" w:rsidRPr="007E5DAF" w:rsidRDefault="00C8325C" w:rsidP="00C8325C">
      <w:pPr>
        <w:pStyle w:val="Blankrad"/>
      </w:pPr>
      <w:r w:rsidRPr="007E5DAF">
        <w:t xml:space="preserve">     </w:t>
      </w:r>
    </w:p>
    <w:p w:rsidR="00C8325C" w:rsidRPr="007E5DAF" w:rsidRDefault="00C8325C">
      <w:pPr>
        <w:pStyle w:val="Blankrad"/>
      </w:pPr>
      <w:r w:rsidRPr="007E5DA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450F11" w:rsidP="00A45B09">
            <w:pPr>
              <w:pStyle w:val="rendenr"/>
            </w:pPr>
            <w:r w:rsidRPr="007E5DAF">
              <w:t>50</w:t>
            </w:r>
          </w:p>
        </w:tc>
        <w:tc>
          <w:tcPr>
            <w:tcW w:w="5670" w:type="dxa"/>
            <w:gridSpan w:val="2"/>
          </w:tcPr>
          <w:p w:rsidR="00C8325C" w:rsidRPr="007E5DAF" w:rsidRDefault="00C8325C" w:rsidP="00A45B09">
            <w:pPr>
              <w:pStyle w:val="renderubrik"/>
            </w:pPr>
            <w:r w:rsidRPr="007E5DAF">
              <w:t>Arbetsmarknadsutskottets betänkande AU6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8325C" w:rsidRPr="007E5DAF" w:rsidRDefault="00C8325C" w:rsidP="00A45B09">
            <w:pPr>
              <w:pStyle w:val="Underrubrik"/>
            </w:pPr>
            <w:r w:rsidRPr="007E5DAF">
              <w:t>Diskrimineringsfrågor och vissa frågor om jämställdhet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  <w:tr w:rsidR="005F09D1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09D1" w:rsidRPr="007E5DAF" w:rsidRDefault="005F09D1" w:rsidP="00786FFF">
            <w:pPr>
              <w:pStyle w:val="IngenText"/>
            </w:pPr>
          </w:p>
        </w:tc>
        <w:tc>
          <w:tcPr>
            <w:tcW w:w="454" w:type="dxa"/>
          </w:tcPr>
          <w:p w:rsidR="005F09D1" w:rsidRPr="007E5DAF" w:rsidRDefault="005F09D1" w:rsidP="00786FF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F09D1" w:rsidRPr="007E5DAF" w:rsidRDefault="005F09D1" w:rsidP="00786FFF">
            <w:r w:rsidRPr="007E5DAF">
              <w:t>Magdalena Andersson (m)</w:t>
            </w:r>
          </w:p>
        </w:tc>
        <w:tc>
          <w:tcPr>
            <w:tcW w:w="1247" w:type="dxa"/>
          </w:tcPr>
          <w:p w:rsidR="005F09D1" w:rsidRPr="007E5DAF" w:rsidRDefault="005F09D1" w:rsidP="00786FFF">
            <w:pPr>
              <w:pStyle w:val="Talartid"/>
            </w:pPr>
            <w:r w:rsidRPr="007E5DAF">
              <w:t>12</w:t>
            </w:r>
          </w:p>
        </w:tc>
        <w:tc>
          <w:tcPr>
            <w:tcW w:w="794" w:type="dxa"/>
          </w:tcPr>
          <w:p w:rsidR="005F09D1" w:rsidRPr="007E5DAF" w:rsidRDefault="005F09D1" w:rsidP="00786FFF">
            <w:pPr>
              <w:pStyle w:val="IngenText"/>
            </w:pPr>
          </w:p>
        </w:tc>
        <w:tc>
          <w:tcPr>
            <w:tcW w:w="680" w:type="dxa"/>
          </w:tcPr>
          <w:p w:rsidR="005F09D1" w:rsidRPr="007E5DAF" w:rsidRDefault="005F09D1" w:rsidP="00786FFF">
            <w:pPr>
              <w:pStyle w:val="IngenText"/>
            </w:pPr>
          </w:p>
        </w:tc>
      </w:tr>
      <w:tr w:rsidR="00A20C70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20C70" w:rsidRPr="007E5DAF" w:rsidRDefault="00A20C70" w:rsidP="00786FFF">
            <w:pPr>
              <w:pStyle w:val="IngenText"/>
            </w:pPr>
          </w:p>
        </w:tc>
        <w:tc>
          <w:tcPr>
            <w:tcW w:w="454" w:type="dxa"/>
          </w:tcPr>
          <w:p w:rsidR="00A20C70" w:rsidRPr="007E5DAF" w:rsidRDefault="00A20C70" w:rsidP="00786FF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20C70" w:rsidRPr="007E5DAF" w:rsidRDefault="00A20C70" w:rsidP="00786FFF">
            <w:r w:rsidRPr="007E5DAF">
              <w:t>Martin Andreasson (fp)</w:t>
            </w:r>
          </w:p>
        </w:tc>
        <w:tc>
          <w:tcPr>
            <w:tcW w:w="1247" w:type="dxa"/>
          </w:tcPr>
          <w:p w:rsidR="00A20C70" w:rsidRPr="007E5DAF" w:rsidRDefault="00A20C70" w:rsidP="00786FFF">
            <w:pPr>
              <w:pStyle w:val="Talartid"/>
            </w:pPr>
            <w:r w:rsidRPr="007E5DAF">
              <w:t>10</w:t>
            </w:r>
          </w:p>
        </w:tc>
        <w:tc>
          <w:tcPr>
            <w:tcW w:w="794" w:type="dxa"/>
          </w:tcPr>
          <w:p w:rsidR="00A20C70" w:rsidRPr="007E5DAF" w:rsidRDefault="00A20C70" w:rsidP="00786FFF">
            <w:pPr>
              <w:pStyle w:val="IngenText"/>
            </w:pPr>
          </w:p>
        </w:tc>
        <w:tc>
          <w:tcPr>
            <w:tcW w:w="680" w:type="dxa"/>
          </w:tcPr>
          <w:p w:rsidR="00A20C70" w:rsidRPr="007E5DAF" w:rsidRDefault="00A20C70" w:rsidP="00786FFF">
            <w:pPr>
              <w:pStyle w:val="IngenText"/>
            </w:pPr>
          </w:p>
        </w:tc>
      </w:tr>
      <w:tr w:rsidR="005F09D1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09D1" w:rsidRPr="007E5DAF" w:rsidRDefault="005F09D1" w:rsidP="00786FFF">
            <w:pPr>
              <w:pStyle w:val="IngenText"/>
            </w:pPr>
          </w:p>
        </w:tc>
        <w:tc>
          <w:tcPr>
            <w:tcW w:w="454" w:type="dxa"/>
          </w:tcPr>
          <w:p w:rsidR="005F09D1" w:rsidRPr="007E5DAF" w:rsidRDefault="005F09D1" w:rsidP="00786FF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F09D1" w:rsidRPr="007E5DAF" w:rsidRDefault="005F09D1" w:rsidP="00786FFF">
            <w:r w:rsidRPr="007E5DAF">
              <w:t>Stefan Attefall (kd)</w:t>
            </w:r>
          </w:p>
        </w:tc>
        <w:tc>
          <w:tcPr>
            <w:tcW w:w="1247" w:type="dxa"/>
          </w:tcPr>
          <w:p w:rsidR="005F09D1" w:rsidRPr="007E5DAF" w:rsidRDefault="005F09D1" w:rsidP="00786FFF">
            <w:pPr>
              <w:pStyle w:val="Talartid"/>
            </w:pPr>
            <w:r w:rsidRPr="007E5DAF">
              <w:t>10</w:t>
            </w:r>
          </w:p>
        </w:tc>
        <w:tc>
          <w:tcPr>
            <w:tcW w:w="794" w:type="dxa"/>
          </w:tcPr>
          <w:p w:rsidR="005F09D1" w:rsidRPr="007E5DAF" w:rsidRDefault="005F09D1" w:rsidP="00786FFF">
            <w:pPr>
              <w:pStyle w:val="IngenText"/>
            </w:pPr>
          </w:p>
        </w:tc>
        <w:tc>
          <w:tcPr>
            <w:tcW w:w="680" w:type="dxa"/>
          </w:tcPr>
          <w:p w:rsidR="005F09D1" w:rsidRPr="007E5DAF" w:rsidRDefault="005F09D1" w:rsidP="00786FFF">
            <w:pPr>
              <w:pStyle w:val="IngenText"/>
            </w:pPr>
          </w:p>
        </w:tc>
      </w:tr>
      <w:tr w:rsidR="005F09D1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09D1" w:rsidRPr="007E5DAF" w:rsidRDefault="005F09D1" w:rsidP="00786FFF">
            <w:pPr>
              <w:pStyle w:val="IngenText"/>
            </w:pPr>
          </w:p>
        </w:tc>
        <w:tc>
          <w:tcPr>
            <w:tcW w:w="454" w:type="dxa"/>
          </w:tcPr>
          <w:p w:rsidR="005F09D1" w:rsidRPr="007E5DAF" w:rsidRDefault="005F09D1" w:rsidP="00786FF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F09D1" w:rsidRPr="007E5DAF" w:rsidRDefault="005F09D1" w:rsidP="00786FFF">
            <w:r w:rsidRPr="007E5DAF">
              <w:t>Camilla Sköld Jansson (v)</w:t>
            </w:r>
          </w:p>
        </w:tc>
        <w:tc>
          <w:tcPr>
            <w:tcW w:w="1247" w:type="dxa"/>
          </w:tcPr>
          <w:p w:rsidR="005F09D1" w:rsidRPr="007E5DAF" w:rsidRDefault="00486D82" w:rsidP="00786FFF">
            <w:pPr>
              <w:pStyle w:val="Talartid"/>
            </w:pPr>
            <w:r w:rsidRPr="007E5DAF">
              <w:t>10</w:t>
            </w:r>
          </w:p>
        </w:tc>
        <w:tc>
          <w:tcPr>
            <w:tcW w:w="794" w:type="dxa"/>
          </w:tcPr>
          <w:p w:rsidR="005F09D1" w:rsidRPr="007E5DAF" w:rsidRDefault="005F09D1" w:rsidP="00786FFF">
            <w:pPr>
              <w:pStyle w:val="IngenText"/>
            </w:pPr>
          </w:p>
        </w:tc>
        <w:tc>
          <w:tcPr>
            <w:tcW w:w="680" w:type="dxa"/>
          </w:tcPr>
          <w:p w:rsidR="005F09D1" w:rsidRPr="007E5DAF" w:rsidRDefault="005F09D1" w:rsidP="00786FFF">
            <w:pPr>
              <w:pStyle w:val="IngenText"/>
            </w:pPr>
          </w:p>
        </w:tc>
      </w:tr>
      <w:tr w:rsidR="005F09D1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09D1" w:rsidRPr="007E5DAF" w:rsidRDefault="005F09D1" w:rsidP="00786FFF">
            <w:pPr>
              <w:pStyle w:val="IngenText"/>
            </w:pPr>
          </w:p>
        </w:tc>
        <w:tc>
          <w:tcPr>
            <w:tcW w:w="454" w:type="dxa"/>
          </w:tcPr>
          <w:p w:rsidR="005F09D1" w:rsidRPr="007E5DAF" w:rsidRDefault="005F09D1" w:rsidP="00786FF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F09D1" w:rsidRPr="007E5DAF" w:rsidRDefault="005F09D1" w:rsidP="00786FFF">
            <w:r w:rsidRPr="007E5DAF">
              <w:t>Margareta Andersson (c)</w:t>
            </w:r>
          </w:p>
        </w:tc>
        <w:tc>
          <w:tcPr>
            <w:tcW w:w="1247" w:type="dxa"/>
          </w:tcPr>
          <w:p w:rsidR="005F09D1" w:rsidRPr="007E5DAF" w:rsidRDefault="005F09D1" w:rsidP="00786FFF">
            <w:pPr>
              <w:pStyle w:val="Talartid"/>
            </w:pPr>
            <w:r w:rsidRPr="007E5DAF">
              <w:t>8</w:t>
            </w:r>
          </w:p>
        </w:tc>
        <w:tc>
          <w:tcPr>
            <w:tcW w:w="794" w:type="dxa"/>
          </w:tcPr>
          <w:p w:rsidR="005F09D1" w:rsidRPr="007E5DAF" w:rsidRDefault="005F09D1" w:rsidP="00786FFF">
            <w:pPr>
              <w:pStyle w:val="IngenText"/>
            </w:pPr>
          </w:p>
        </w:tc>
        <w:tc>
          <w:tcPr>
            <w:tcW w:w="680" w:type="dxa"/>
          </w:tcPr>
          <w:p w:rsidR="005F09D1" w:rsidRPr="007E5DAF" w:rsidRDefault="005F09D1" w:rsidP="00786FFF">
            <w:pPr>
              <w:pStyle w:val="IngenText"/>
            </w:pPr>
          </w:p>
        </w:tc>
      </w:tr>
      <w:tr w:rsidR="005F09D1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09D1" w:rsidRPr="007E5DAF" w:rsidRDefault="005F09D1" w:rsidP="00786FFF">
            <w:pPr>
              <w:pStyle w:val="IngenText"/>
            </w:pPr>
          </w:p>
        </w:tc>
        <w:tc>
          <w:tcPr>
            <w:tcW w:w="454" w:type="dxa"/>
          </w:tcPr>
          <w:p w:rsidR="005F09D1" w:rsidRPr="007E5DAF" w:rsidRDefault="005F09D1" w:rsidP="00786FF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F09D1" w:rsidRPr="007E5DAF" w:rsidRDefault="005F09D1" w:rsidP="00786FFF">
            <w:r w:rsidRPr="007E5DAF">
              <w:t>Ulf Holm (mp)</w:t>
            </w:r>
          </w:p>
        </w:tc>
        <w:tc>
          <w:tcPr>
            <w:tcW w:w="1247" w:type="dxa"/>
          </w:tcPr>
          <w:p w:rsidR="005F09D1" w:rsidRPr="007E5DAF" w:rsidRDefault="005F09D1" w:rsidP="00786FFF">
            <w:pPr>
              <w:pStyle w:val="Talartid"/>
            </w:pPr>
            <w:r w:rsidRPr="007E5DAF">
              <w:t>8</w:t>
            </w:r>
          </w:p>
        </w:tc>
        <w:tc>
          <w:tcPr>
            <w:tcW w:w="794" w:type="dxa"/>
          </w:tcPr>
          <w:p w:rsidR="005F09D1" w:rsidRPr="007E5DAF" w:rsidRDefault="005F09D1" w:rsidP="00786FFF">
            <w:pPr>
              <w:pStyle w:val="IngenText"/>
            </w:pPr>
          </w:p>
        </w:tc>
        <w:tc>
          <w:tcPr>
            <w:tcW w:w="680" w:type="dxa"/>
          </w:tcPr>
          <w:p w:rsidR="005F09D1" w:rsidRPr="007E5DAF" w:rsidRDefault="005F09D1" w:rsidP="00786FFF">
            <w:pPr>
              <w:pStyle w:val="IngenText"/>
            </w:pPr>
          </w:p>
        </w:tc>
      </w:tr>
      <w:tr w:rsidR="00A20C70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20C70" w:rsidRPr="007E5DAF" w:rsidRDefault="00A20C70" w:rsidP="00786FFF">
            <w:pPr>
              <w:pStyle w:val="IngenText"/>
            </w:pPr>
          </w:p>
        </w:tc>
        <w:tc>
          <w:tcPr>
            <w:tcW w:w="454" w:type="dxa"/>
          </w:tcPr>
          <w:p w:rsidR="00A20C70" w:rsidRPr="007E5DAF" w:rsidRDefault="00A20C70" w:rsidP="00786FF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20C70" w:rsidRPr="007E5DAF" w:rsidRDefault="00A20C70" w:rsidP="00786FFF">
            <w:r w:rsidRPr="007E5DAF">
              <w:t>Luciano Astudillo (s)</w:t>
            </w:r>
          </w:p>
        </w:tc>
        <w:tc>
          <w:tcPr>
            <w:tcW w:w="1247" w:type="dxa"/>
          </w:tcPr>
          <w:p w:rsidR="00A20C70" w:rsidRPr="007E5DAF" w:rsidRDefault="00A20C70" w:rsidP="00786FFF">
            <w:pPr>
              <w:pStyle w:val="Talartid"/>
            </w:pPr>
            <w:r w:rsidRPr="007E5DAF">
              <w:t>10</w:t>
            </w:r>
          </w:p>
        </w:tc>
        <w:tc>
          <w:tcPr>
            <w:tcW w:w="794" w:type="dxa"/>
          </w:tcPr>
          <w:p w:rsidR="00A20C70" w:rsidRPr="007E5DAF" w:rsidRDefault="00A20C70" w:rsidP="00786FFF">
            <w:pPr>
              <w:pStyle w:val="IngenText"/>
            </w:pPr>
          </w:p>
        </w:tc>
        <w:tc>
          <w:tcPr>
            <w:tcW w:w="680" w:type="dxa"/>
          </w:tcPr>
          <w:p w:rsidR="00A20C70" w:rsidRPr="007E5DAF" w:rsidRDefault="00A20C70" w:rsidP="00786FFF">
            <w:pPr>
              <w:pStyle w:val="IngenText"/>
            </w:pPr>
          </w:p>
        </w:tc>
      </w:tr>
      <w:tr w:rsidR="00A20C70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20C70" w:rsidRPr="007E5DAF" w:rsidRDefault="00A20C70" w:rsidP="00786FFF">
            <w:pPr>
              <w:pStyle w:val="IngenText"/>
            </w:pPr>
          </w:p>
        </w:tc>
        <w:tc>
          <w:tcPr>
            <w:tcW w:w="454" w:type="dxa"/>
          </w:tcPr>
          <w:p w:rsidR="00A20C70" w:rsidRPr="007E5DAF" w:rsidRDefault="00A20C70" w:rsidP="00786FF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20C70" w:rsidRPr="007E5DAF" w:rsidRDefault="00A20C70" w:rsidP="00786FFF">
            <w:r w:rsidRPr="007E5DAF">
              <w:t>Tina Acketoft (fp)</w:t>
            </w:r>
          </w:p>
        </w:tc>
        <w:tc>
          <w:tcPr>
            <w:tcW w:w="1247" w:type="dxa"/>
          </w:tcPr>
          <w:p w:rsidR="00A20C70" w:rsidRPr="007E5DAF" w:rsidRDefault="00A20C70" w:rsidP="00786FFF">
            <w:pPr>
              <w:pStyle w:val="Talartid"/>
            </w:pPr>
            <w:r w:rsidRPr="007E5DAF">
              <w:t>8</w:t>
            </w:r>
          </w:p>
        </w:tc>
        <w:tc>
          <w:tcPr>
            <w:tcW w:w="794" w:type="dxa"/>
          </w:tcPr>
          <w:p w:rsidR="00A20C70" w:rsidRPr="007E5DAF" w:rsidRDefault="00A20C70" w:rsidP="00786FFF">
            <w:pPr>
              <w:pStyle w:val="IngenText"/>
            </w:pPr>
          </w:p>
        </w:tc>
        <w:tc>
          <w:tcPr>
            <w:tcW w:w="680" w:type="dxa"/>
          </w:tcPr>
          <w:p w:rsidR="00A20C70" w:rsidRPr="007E5DAF" w:rsidRDefault="00A20C70" w:rsidP="00786FFF">
            <w:pPr>
              <w:pStyle w:val="IngenText"/>
            </w:pPr>
          </w:p>
        </w:tc>
      </w:tr>
      <w:tr w:rsidR="00A20C70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20C70" w:rsidRPr="007E5DAF" w:rsidRDefault="00A20C70" w:rsidP="00786FFF">
            <w:pPr>
              <w:pStyle w:val="IngenText"/>
            </w:pPr>
          </w:p>
        </w:tc>
        <w:tc>
          <w:tcPr>
            <w:tcW w:w="454" w:type="dxa"/>
          </w:tcPr>
          <w:p w:rsidR="00A20C70" w:rsidRPr="007E5DAF" w:rsidRDefault="00A20C70" w:rsidP="00786FF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20C70" w:rsidRPr="007E5DAF" w:rsidRDefault="00A20C70" w:rsidP="00786FFF">
            <w:r w:rsidRPr="007E5DAF">
              <w:t>Ronny Olander (s)</w:t>
            </w:r>
          </w:p>
        </w:tc>
        <w:tc>
          <w:tcPr>
            <w:tcW w:w="1247" w:type="dxa"/>
          </w:tcPr>
          <w:p w:rsidR="00A20C70" w:rsidRPr="007E5DAF" w:rsidRDefault="00A20C70" w:rsidP="00786FFF">
            <w:pPr>
              <w:pStyle w:val="Talartid"/>
            </w:pPr>
            <w:r w:rsidRPr="007E5DAF">
              <w:t>10</w:t>
            </w:r>
          </w:p>
        </w:tc>
        <w:tc>
          <w:tcPr>
            <w:tcW w:w="794" w:type="dxa"/>
          </w:tcPr>
          <w:p w:rsidR="00A20C70" w:rsidRPr="007E5DAF" w:rsidRDefault="00A20C70" w:rsidP="00786FFF">
            <w:pPr>
              <w:pStyle w:val="IngenText"/>
            </w:pPr>
          </w:p>
        </w:tc>
        <w:tc>
          <w:tcPr>
            <w:tcW w:w="680" w:type="dxa"/>
          </w:tcPr>
          <w:p w:rsidR="00A20C70" w:rsidRPr="007E5DAF" w:rsidRDefault="00A20C70" w:rsidP="00786FFF">
            <w:pPr>
              <w:pStyle w:val="IngenText"/>
            </w:pPr>
          </w:p>
        </w:tc>
      </w:tr>
      <w:tr w:rsidR="00A53620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3620" w:rsidRPr="007E5DAF" w:rsidRDefault="00A53620" w:rsidP="00A45B09">
            <w:pPr>
              <w:pStyle w:val="IngenText"/>
            </w:pPr>
          </w:p>
        </w:tc>
        <w:tc>
          <w:tcPr>
            <w:tcW w:w="454" w:type="dxa"/>
          </w:tcPr>
          <w:p w:rsidR="00A53620" w:rsidRPr="007E5DAF" w:rsidRDefault="00A53620" w:rsidP="00A45B09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53620" w:rsidRPr="007E5DAF" w:rsidRDefault="005F09D1" w:rsidP="00A45B09">
            <w:r w:rsidRPr="007E5DAF">
              <w:t>Annika Qarlsson (c)</w:t>
            </w:r>
          </w:p>
        </w:tc>
        <w:tc>
          <w:tcPr>
            <w:tcW w:w="1247" w:type="dxa"/>
          </w:tcPr>
          <w:p w:rsidR="00A53620" w:rsidRPr="007E5DAF" w:rsidRDefault="005F09D1" w:rsidP="00A45B09">
            <w:pPr>
              <w:pStyle w:val="Talartid"/>
            </w:pPr>
            <w:r w:rsidRPr="007E5DAF">
              <w:t>10</w:t>
            </w:r>
          </w:p>
        </w:tc>
        <w:tc>
          <w:tcPr>
            <w:tcW w:w="794" w:type="dxa"/>
          </w:tcPr>
          <w:p w:rsidR="00A53620" w:rsidRPr="007E5DAF" w:rsidRDefault="00A53620" w:rsidP="00A45B09">
            <w:pPr>
              <w:pStyle w:val="IngenText"/>
            </w:pPr>
          </w:p>
        </w:tc>
        <w:tc>
          <w:tcPr>
            <w:tcW w:w="680" w:type="dxa"/>
          </w:tcPr>
          <w:p w:rsidR="00A53620" w:rsidRPr="007E5DAF" w:rsidRDefault="00A53620" w:rsidP="00A45B09">
            <w:pPr>
              <w:pStyle w:val="IngenText"/>
            </w:pPr>
          </w:p>
        </w:tc>
      </w:tr>
      <w:tr w:rsidR="00C8325C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Summalinje"/>
            </w:pPr>
          </w:p>
        </w:tc>
        <w:tc>
          <w:tcPr>
            <w:tcW w:w="454" w:type="dxa"/>
          </w:tcPr>
          <w:p w:rsidR="00C8325C" w:rsidRPr="007E5DAF" w:rsidRDefault="00C8325C" w:rsidP="00A45B09">
            <w:pPr>
              <w:pStyle w:val="Summalinje"/>
            </w:pPr>
          </w:p>
        </w:tc>
        <w:tc>
          <w:tcPr>
            <w:tcW w:w="5216" w:type="dxa"/>
          </w:tcPr>
          <w:p w:rsidR="00C8325C" w:rsidRPr="007E5DAF" w:rsidRDefault="00C8325C" w:rsidP="00A45B09">
            <w:pPr>
              <w:pStyle w:val="Summalinje"/>
            </w:pP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Summalinje"/>
            </w:pPr>
            <w:r w:rsidRPr="007E5DAF">
              <w:t>____</w:t>
            </w:r>
          </w:p>
        </w:tc>
        <w:tc>
          <w:tcPr>
            <w:tcW w:w="794" w:type="dxa"/>
          </w:tcPr>
          <w:p w:rsidR="00C8325C" w:rsidRPr="007E5DAF" w:rsidRDefault="00C8325C" w:rsidP="00A45B09">
            <w:pPr>
              <w:pStyle w:val="Summalinje"/>
            </w:pPr>
          </w:p>
        </w:tc>
        <w:tc>
          <w:tcPr>
            <w:tcW w:w="680" w:type="dxa"/>
          </w:tcPr>
          <w:p w:rsidR="00C8325C" w:rsidRPr="007E5DAF" w:rsidRDefault="00C8325C" w:rsidP="00A45B09">
            <w:pPr>
              <w:pStyle w:val="Summalinje"/>
            </w:pPr>
            <w:r w:rsidRPr="007E5DAF">
              <w:t>____</w:t>
            </w:r>
          </w:p>
        </w:tc>
      </w:tr>
      <w:tr w:rsidR="00C8325C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</w:pPr>
            <w:r w:rsidRPr="007E5DAF">
              <w:t xml:space="preserve"> </w:t>
            </w:r>
          </w:p>
        </w:tc>
        <w:tc>
          <w:tcPr>
            <w:tcW w:w="454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5216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1247" w:type="dxa"/>
          </w:tcPr>
          <w:p w:rsidR="00C8325C" w:rsidRPr="007E5DAF" w:rsidRDefault="0076617A" w:rsidP="0076617A">
            <w:pPr>
              <w:pStyle w:val="Talartid"/>
            </w:pPr>
            <w:r w:rsidRPr="007E5DAF">
              <w:t>1.36</w:t>
            </w:r>
          </w:p>
        </w:tc>
        <w:tc>
          <w:tcPr>
            <w:tcW w:w="794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680" w:type="dxa"/>
          </w:tcPr>
          <w:p w:rsidR="00C8325C" w:rsidRPr="007E5DAF" w:rsidRDefault="00486D82" w:rsidP="00A45B09">
            <w:pPr>
              <w:pStyle w:val="Talartid"/>
            </w:pPr>
            <w:r w:rsidRPr="007E5DAF">
              <w:t>2.40</w:t>
            </w:r>
          </w:p>
        </w:tc>
      </w:tr>
    </w:tbl>
    <w:p w:rsidR="00C8325C" w:rsidRPr="007E5DAF" w:rsidRDefault="00C8325C">
      <w:pPr>
        <w:pStyle w:val="Blankrad"/>
      </w:pPr>
      <w:r w:rsidRPr="007E5DAF">
        <w:t xml:space="preserve">     </w:t>
      </w:r>
      <w:r w:rsidR="004E5086" w:rsidRPr="007E5DAF">
        <w:t>     </w:t>
      </w:r>
      <w:r w:rsidRPr="007E5DA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607C3E" w:rsidP="00A45B09">
            <w:pPr>
              <w:pStyle w:val="rendenr"/>
            </w:pPr>
            <w:r w:rsidRPr="007E5DAF">
              <w:t>5</w:t>
            </w:r>
            <w:r w:rsidR="00450F11" w:rsidRPr="007E5DAF">
              <w:t>1</w:t>
            </w:r>
          </w:p>
        </w:tc>
        <w:tc>
          <w:tcPr>
            <w:tcW w:w="5670" w:type="dxa"/>
            <w:gridSpan w:val="2"/>
          </w:tcPr>
          <w:p w:rsidR="00C8325C" w:rsidRPr="007E5DAF" w:rsidRDefault="00C8325C" w:rsidP="00A45B09">
            <w:pPr>
              <w:pStyle w:val="renderubrik"/>
            </w:pPr>
            <w:r w:rsidRPr="007E5DAF">
              <w:t xml:space="preserve">Bostadsutskottets betänkande </w:t>
            </w:r>
            <w:bookmarkStart w:id="1" w:name="BetänkandeNr"/>
            <w:bookmarkEnd w:id="1"/>
            <w:r w:rsidRPr="007E5DAF">
              <w:t>BoU8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  <w:tr w:rsidR="00C8325C" w:rsidRPr="007E5DA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8325C" w:rsidRPr="007E5DAF" w:rsidRDefault="00C8325C" w:rsidP="00A45B09">
            <w:pPr>
              <w:pStyle w:val="Underrubrik"/>
            </w:pPr>
            <w:bookmarkStart w:id="2" w:name="Ärenderubrik"/>
            <w:bookmarkEnd w:id="2"/>
            <w:r w:rsidRPr="007E5DAF">
              <w:t>Allmänna vattentjänster</w:t>
            </w: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C8325C" w:rsidRPr="007E5DAF" w:rsidRDefault="00C8325C" w:rsidP="00A45B09">
            <w:pPr>
              <w:pStyle w:val="IngenText"/>
              <w:tabs>
                <w:tab w:val="clear" w:pos="6804"/>
              </w:tabs>
            </w:pPr>
          </w:p>
        </w:tc>
      </w:tr>
      <w:tr w:rsidR="002B48B6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48B6" w:rsidRPr="007E5DAF" w:rsidRDefault="002B48B6" w:rsidP="005879B1">
            <w:pPr>
              <w:pStyle w:val="IngenText"/>
            </w:pPr>
          </w:p>
        </w:tc>
        <w:tc>
          <w:tcPr>
            <w:tcW w:w="454" w:type="dxa"/>
          </w:tcPr>
          <w:p w:rsidR="002B48B6" w:rsidRPr="007E5DAF" w:rsidRDefault="002B48B6" w:rsidP="005879B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B48B6" w:rsidRPr="007E5DAF" w:rsidRDefault="002B48B6" w:rsidP="005879B1">
            <w:r w:rsidRPr="007E5DAF">
              <w:t>Ewa Thalén Finné (m)</w:t>
            </w:r>
          </w:p>
        </w:tc>
        <w:tc>
          <w:tcPr>
            <w:tcW w:w="1247" w:type="dxa"/>
          </w:tcPr>
          <w:p w:rsidR="002B48B6" w:rsidRPr="007E5DAF" w:rsidRDefault="002B48B6" w:rsidP="005879B1">
            <w:pPr>
              <w:pStyle w:val="Talartid"/>
            </w:pPr>
            <w:r w:rsidRPr="007E5DAF">
              <w:t>8</w:t>
            </w:r>
          </w:p>
        </w:tc>
        <w:tc>
          <w:tcPr>
            <w:tcW w:w="794" w:type="dxa"/>
          </w:tcPr>
          <w:p w:rsidR="002B48B6" w:rsidRPr="007E5DAF" w:rsidRDefault="002B48B6" w:rsidP="005879B1">
            <w:pPr>
              <w:pStyle w:val="IngenText"/>
            </w:pPr>
          </w:p>
        </w:tc>
        <w:tc>
          <w:tcPr>
            <w:tcW w:w="680" w:type="dxa"/>
          </w:tcPr>
          <w:p w:rsidR="002B48B6" w:rsidRPr="007E5DAF" w:rsidRDefault="002B48B6" w:rsidP="005879B1">
            <w:pPr>
              <w:pStyle w:val="IngenText"/>
            </w:pPr>
          </w:p>
        </w:tc>
      </w:tr>
      <w:tr w:rsidR="002B48B6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48B6" w:rsidRPr="007E5DAF" w:rsidRDefault="002B48B6" w:rsidP="005879B1">
            <w:pPr>
              <w:pStyle w:val="IngenText"/>
            </w:pPr>
          </w:p>
        </w:tc>
        <w:tc>
          <w:tcPr>
            <w:tcW w:w="454" w:type="dxa"/>
          </w:tcPr>
          <w:p w:rsidR="002B48B6" w:rsidRPr="007E5DAF" w:rsidRDefault="002B48B6" w:rsidP="005879B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B48B6" w:rsidRPr="007E5DAF" w:rsidRDefault="002B48B6" w:rsidP="005879B1">
            <w:r w:rsidRPr="007E5DAF">
              <w:t>Lars Tysklind (fp)</w:t>
            </w:r>
          </w:p>
        </w:tc>
        <w:tc>
          <w:tcPr>
            <w:tcW w:w="1247" w:type="dxa"/>
          </w:tcPr>
          <w:p w:rsidR="002B48B6" w:rsidRPr="007E5DAF" w:rsidRDefault="002B48B6" w:rsidP="005879B1">
            <w:pPr>
              <w:pStyle w:val="Talartid"/>
            </w:pPr>
            <w:r w:rsidRPr="007E5DAF">
              <w:t>8</w:t>
            </w:r>
          </w:p>
        </w:tc>
        <w:tc>
          <w:tcPr>
            <w:tcW w:w="794" w:type="dxa"/>
          </w:tcPr>
          <w:p w:rsidR="002B48B6" w:rsidRPr="007E5DAF" w:rsidRDefault="002B48B6" w:rsidP="005879B1">
            <w:pPr>
              <w:pStyle w:val="IngenText"/>
            </w:pPr>
          </w:p>
        </w:tc>
        <w:tc>
          <w:tcPr>
            <w:tcW w:w="680" w:type="dxa"/>
          </w:tcPr>
          <w:p w:rsidR="002B48B6" w:rsidRPr="007E5DAF" w:rsidRDefault="002B48B6" w:rsidP="005879B1">
            <w:pPr>
              <w:pStyle w:val="IngenText"/>
            </w:pPr>
          </w:p>
        </w:tc>
      </w:tr>
      <w:tr w:rsidR="002B48B6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48B6" w:rsidRPr="007E5DAF" w:rsidRDefault="002B48B6" w:rsidP="005879B1">
            <w:pPr>
              <w:pStyle w:val="IngenText"/>
            </w:pPr>
          </w:p>
        </w:tc>
        <w:tc>
          <w:tcPr>
            <w:tcW w:w="454" w:type="dxa"/>
          </w:tcPr>
          <w:p w:rsidR="002B48B6" w:rsidRPr="007E5DAF" w:rsidRDefault="002B48B6" w:rsidP="005879B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B48B6" w:rsidRPr="007E5DAF" w:rsidRDefault="002B48B6" w:rsidP="005879B1">
            <w:r w:rsidRPr="007E5DAF">
              <w:t>Gunnar Sandberg (s)</w:t>
            </w:r>
          </w:p>
        </w:tc>
        <w:tc>
          <w:tcPr>
            <w:tcW w:w="1247" w:type="dxa"/>
          </w:tcPr>
          <w:p w:rsidR="002B48B6" w:rsidRPr="007E5DAF" w:rsidRDefault="002B48B6" w:rsidP="005879B1">
            <w:pPr>
              <w:pStyle w:val="Talartid"/>
            </w:pPr>
            <w:r w:rsidRPr="007E5DAF">
              <w:t>6</w:t>
            </w:r>
          </w:p>
        </w:tc>
        <w:tc>
          <w:tcPr>
            <w:tcW w:w="794" w:type="dxa"/>
          </w:tcPr>
          <w:p w:rsidR="002B48B6" w:rsidRPr="007E5DAF" w:rsidRDefault="002B48B6" w:rsidP="005879B1">
            <w:pPr>
              <w:pStyle w:val="IngenText"/>
            </w:pPr>
          </w:p>
        </w:tc>
        <w:tc>
          <w:tcPr>
            <w:tcW w:w="680" w:type="dxa"/>
          </w:tcPr>
          <w:p w:rsidR="002B48B6" w:rsidRPr="007E5DAF" w:rsidRDefault="002B48B6" w:rsidP="005879B1">
            <w:pPr>
              <w:pStyle w:val="IngenText"/>
            </w:pPr>
          </w:p>
        </w:tc>
      </w:tr>
      <w:tr w:rsidR="002B48B6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B48B6" w:rsidRPr="007E5DAF" w:rsidRDefault="002B48B6" w:rsidP="005879B1">
            <w:pPr>
              <w:pStyle w:val="IngenText"/>
            </w:pPr>
          </w:p>
        </w:tc>
        <w:tc>
          <w:tcPr>
            <w:tcW w:w="454" w:type="dxa"/>
          </w:tcPr>
          <w:p w:rsidR="002B48B6" w:rsidRPr="007E5DAF" w:rsidRDefault="002B48B6" w:rsidP="005879B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B48B6" w:rsidRPr="007E5DAF" w:rsidRDefault="002B48B6" w:rsidP="005879B1">
            <w:r w:rsidRPr="007E5DAF">
              <w:t>Owe Hellberg (v)</w:t>
            </w:r>
          </w:p>
        </w:tc>
        <w:tc>
          <w:tcPr>
            <w:tcW w:w="1247" w:type="dxa"/>
          </w:tcPr>
          <w:p w:rsidR="002B48B6" w:rsidRPr="007E5DAF" w:rsidRDefault="002B48B6" w:rsidP="005879B1">
            <w:pPr>
              <w:pStyle w:val="Talartid"/>
            </w:pPr>
            <w:r w:rsidRPr="007E5DAF">
              <w:t>4</w:t>
            </w:r>
          </w:p>
        </w:tc>
        <w:tc>
          <w:tcPr>
            <w:tcW w:w="794" w:type="dxa"/>
          </w:tcPr>
          <w:p w:rsidR="002B48B6" w:rsidRPr="007E5DAF" w:rsidRDefault="002B48B6" w:rsidP="005879B1">
            <w:pPr>
              <w:pStyle w:val="IngenText"/>
            </w:pPr>
          </w:p>
        </w:tc>
        <w:tc>
          <w:tcPr>
            <w:tcW w:w="680" w:type="dxa"/>
          </w:tcPr>
          <w:p w:rsidR="002B48B6" w:rsidRPr="007E5DAF" w:rsidRDefault="002B48B6" w:rsidP="005879B1">
            <w:pPr>
              <w:pStyle w:val="IngenText"/>
            </w:pPr>
          </w:p>
        </w:tc>
      </w:tr>
      <w:tr w:rsidR="00C8325C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454" w:type="dxa"/>
          </w:tcPr>
          <w:p w:rsidR="00C8325C" w:rsidRPr="007E5DAF" w:rsidRDefault="00C8325C" w:rsidP="00A45B09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C8325C" w:rsidRPr="007E5DAF" w:rsidRDefault="00A53620" w:rsidP="00A45B09">
            <w:r w:rsidRPr="007E5DAF">
              <w:t>Jörgen Johansson (c)</w:t>
            </w:r>
          </w:p>
        </w:tc>
        <w:tc>
          <w:tcPr>
            <w:tcW w:w="1247" w:type="dxa"/>
          </w:tcPr>
          <w:p w:rsidR="00C8325C" w:rsidRPr="007E5DAF" w:rsidRDefault="00A53620" w:rsidP="00A45B09">
            <w:pPr>
              <w:pStyle w:val="Talartid"/>
            </w:pPr>
            <w:r w:rsidRPr="007E5DAF">
              <w:t>8</w:t>
            </w:r>
          </w:p>
        </w:tc>
        <w:tc>
          <w:tcPr>
            <w:tcW w:w="794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680" w:type="dxa"/>
          </w:tcPr>
          <w:p w:rsidR="00C8325C" w:rsidRPr="007E5DAF" w:rsidRDefault="00C8325C" w:rsidP="00A45B09">
            <w:pPr>
              <w:pStyle w:val="IngenText"/>
            </w:pPr>
          </w:p>
        </w:tc>
      </w:tr>
      <w:tr w:rsidR="00C8325C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Summalinje"/>
            </w:pPr>
          </w:p>
        </w:tc>
        <w:tc>
          <w:tcPr>
            <w:tcW w:w="454" w:type="dxa"/>
          </w:tcPr>
          <w:p w:rsidR="00C8325C" w:rsidRPr="007E5DAF" w:rsidRDefault="00C8325C" w:rsidP="00A45B09">
            <w:pPr>
              <w:pStyle w:val="Summalinje"/>
            </w:pPr>
          </w:p>
        </w:tc>
        <w:tc>
          <w:tcPr>
            <w:tcW w:w="5216" w:type="dxa"/>
          </w:tcPr>
          <w:p w:rsidR="00C8325C" w:rsidRPr="007E5DAF" w:rsidRDefault="00C8325C" w:rsidP="00A45B09">
            <w:pPr>
              <w:pStyle w:val="Summalinje"/>
            </w:pPr>
          </w:p>
        </w:tc>
        <w:tc>
          <w:tcPr>
            <w:tcW w:w="1247" w:type="dxa"/>
          </w:tcPr>
          <w:p w:rsidR="00C8325C" w:rsidRPr="007E5DAF" w:rsidRDefault="00C8325C" w:rsidP="00A45B09">
            <w:pPr>
              <w:pStyle w:val="Summalinje"/>
            </w:pPr>
            <w:r w:rsidRPr="007E5DAF">
              <w:t>____</w:t>
            </w:r>
          </w:p>
        </w:tc>
        <w:tc>
          <w:tcPr>
            <w:tcW w:w="794" w:type="dxa"/>
          </w:tcPr>
          <w:p w:rsidR="00C8325C" w:rsidRPr="007E5DAF" w:rsidRDefault="00C8325C" w:rsidP="00A45B09">
            <w:pPr>
              <w:pStyle w:val="Summalinje"/>
            </w:pPr>
          </w:p>
        </w:tc>
        <w:tc>
          <w:tcPr>
            <w:tcW w:w="680" w:type="dxa"/>
          </w:tcPr>
          <w:p w:rsidR="00C8325C" w:rsidRPr="007E5DAF" w:rsidRDefault="00C8325C" w:rsidP="00A45B09">
            <w:pPr>
              <w:pStyle w:val="Summalinje"/>
            </w:pPr>
            <w:r w:rsidRPr="007E5DAF">
              <w:t>____</w:t>
            </w:r>
          </w:p>
        </w:tc>
      </w:tr>
      <w:tr w:rsidR="00C8325C" w:rsidRPr="007E5DA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8325C" w:rsidRPr="007E5DAF" w:rsidRDefault="00C8325C" w:rsidP="00A45B09">
            <w:pPr>
              <w:pStyle w:val="IngenText"/>
            </w:pPr>
            <w:r w:rsidRPr="007E5DAF">
              <w:t xml:space="preserve"> </w:t>
            </w:r>
          </w:p>
        </w:tc>
        <w:tc>
          <w:tcPr>
            <w:tcW w:w="454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5216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1247" w:type="dxa"/>
          </w:tcPr>
          <w:p w:rsidR="00C8325C" w:rsidRPr="007E5DAF" w:rsidRDefault="0076617A" w:rsidP="0076617A">
            <w:pPr>
              <w:pStyle w:val="Talartid"/>
            </w:pPr>
            <w:r w:rsidRPr="007E5DAF">
              <w:t>0.34</w:t>
            </w:r>
          </w:p>
        </w:tc>
        <w:tc>
          <w:tcPr>
            <w:tcW w:w="794" w:type="dxa"/>
          </w:tcPr>
          <w:p w:rsidR="00C8325C" w:rsidRPr="007E5DAF" w:rsidRDefault="00C8325C" w:rsidP="00A45B09">
            <w:pPr>
              <w:pStyle w:val="IngenText"/>
            </w:pPr>
          </w:p>
        </w:tc>
        <w:tc>
          <w:tcPr>
            <w:tcW w:w="680" w:type="dxa"/>
          </w:tcPr>
          <w:p w:rsidR="00C8325C" w:rsidRPr="007E5DAF" w:rsidRDefault="003E0A03" w:rsidP="00A45B09">
            <w:pPr>
              <w:pStyle w:val="Talartid"/>
            </w:pPr>
            <w:r w:rsidRPr="007E5DAF">
              <w:t>3.14</w:t>
            </w:r>
          </w:p>
        </w:tc>
      </w:tr>
    </w:tbl>
    <w:p w:rsidR="00C8325C" w:rsidRPr="007E5DAF" w:rsidRDefault="00C8325C" w:rsidP="00C8325C">
      <w:pPr>
        <w:pStyle w:val="Blankrad"/>
      </w:pPr>
      <w:r w:rsidRPr="007E5DAF">
        <w:t xml:space="preserve">     </w:t>
      </w:r>
      <w:bookmarkStart w:id="3" w:name="Start"/>
      <w:bookmarkEnd w:id="3"/>
      <w:r w:rsidRPr="007E5DAF">
        <w:t>     </w:t>
      </w:r>
    </w:p>
    <w:p w:rsidR="004E5086" w:rsidRPr="007E5DAF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7E5D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7E5DAF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7E5DAF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7E5DAF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7E5DAF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7E5DAF" w:rsidRDefault="004E5086">
            <w:pPr>
              <w:pStyle w:val="TalartidTotal"/>
            </w:pPr>
            <w:r w:rsidRPr="007E5DAF">
              <w:t>Totalt</w:t>
            </w:r>
          </w:p>
        </w:tc>
        <w:tc>
          <w:tcPr>
            <w:tcW w:w="681" w:type="dxa"/>
          </w:tcPr>
          <w:p w:rsidR="004E5086" w:rsidRPr="007E5DAF" w:rsidRDefault="003E0A03">
            <w:pPr>
              <w:pStyle w:val="TalartidTotal"/>
            </w:pPr>
            <w:r w:rsidRPr="007E5DAF">
              <w:t>3.14</w:t>
            </w:r>
          </w:p>
        </w:tc>
      </w:tr>
      <w:tr w:rsidR="004E5086" w:rsidRPr="007E5DA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7E5DAF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7E5DAF" w:rsidRDefault="004E5086">
            <w:pPr>
              <w:pStyle w:val="StreckMitten"/>
            </w:pPr>
            <w:r w:rsidRPr="007E5DAF">
              <w:tab/>
            </w:r>
            <w:r w:rsidRPr="007E5DAF">
              <w:tab/>
            </w:r>
          </w:p>
        </w:tc>
      </w:tr>
    </w:tbl>
    <w:p w:rsidR="004E5086" w:rsidRPr="007E5DAF" w:rsidRDefault="004E5086"/>
    <w:sectPr w:rsidR="004E5086" w:rsidRPr="007E5DA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5A9" w:rsidRPr="007E5DAF" w:rsidRDefault="00C515A9">
      <w:r w:rsidRPr="007E5DAF">
        <w:separator/>
      </w:r>
    </w:p>
  </w:endnote>
  <w:endnote w:type="continuationSeparator" w:id="0">
    <w:p w:rsidR="00C515A9" w:rsidRPr="007E5DAF" w:rsidRDefault="00C515A9">
      <w:r w:rsidRPr="007E5D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84" w:rsidRPr="007E5DAF" w:rsidRDefault="00234F84">
    <w:pPr>
      <w:pStyle w:val="Sidhuvud"/>
      <w:jc w:val="center"/>
    </w:pPr>
    <w:r w:rsidRPr="007E5DAF">
      <w:fldChar w:fldCharType="begin" w:fldLock="1"/>
    </w:r>
    <w:r w:rsidRPr="007E5DAF">
      <w:instrText xml:space="preserve"> PAGE </w:instrText>
    </w:r>
    <w:r w:rsidRPr="007E5DAF">
      <w:fldChar w:fldCharType="separate"/>
    </w:r>
    <w:r w:rsidR="00D83A59" w:rsidRPr="007E5DAF">
      <w:t>1</w:t>
    </w:r>
    <w:r w:rsidRPr="007E5DAF">
      <w:fldChar w:fldCharType="end"/>
    </w:r>
    <w:r w:rsidRPr="007E5DAF">
      <w:t>(</w:t>
    </w:r>
    <w:r w:rsidRPr="007E5DAF">
      <w:fldChar w:fldCharType="begin" w:fldLock="1"/>
    </w:r>
    <w:r w:rsidRPr="007E5DAF">
      <w:instrText xml:space="preserve"> NUMPAGES </w:instrText>
    </w:r>
    <w:r w:rsidRPr="007E5DAF">
      <w:fldChar w:fldCharType="separate"/>
    </w:r>
    <w:r w:rsidR="00D83A59" w:rsidRPr="007E5DAF">
      <w:t>3</w:t>
    </w:r>
    <w:r w:rsidRPr="007E5DAF">
      <w:fldChar w:fldCharType="end"/>
    </w:r>
    <w:r w:rsidRPr="007E5DA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84" w:rsidRPr="007E5DAF" w:rsidRDefault="00234F84">
    <w:pPr>
      <w:pStyle w:val="Sidhuvud"/>
      <w:jc w:val="center"/>
    </w:pPr>
    <w:r w:rsidRPr="007E5DAF">
      <w:fldChar w:fldCharType="begin" w:fldLock="1"/>
    </w:r>
    <w:r w:rsidRPr="007E5DAF">
      <w:instrText xml:space="preserve"> PAGE </w:instrText>
    </w:r>
    <w:r w:rsidRPr="007E5DAF">
      <w:fldChar w:fldCharType="separate"/>
    </w:r>
    <w:r w:rsidR="00C515A9" w:rsidRPr="007E5DAF">
      <w:t>1</w:t>
    </w:r>
    <w:r w:rsidRPr="007E5DAF">
      <w:fldChar w:fldCharType="end"/>
    </w:r>
    <w:r w:rsidRPr="007E5DAF">
      <w:t>(</w:t>
    </w:r>
    <w:r w:rsidRPr="007E5DAF">
      <w:fldChar w:fldCharType="begin" w:fldLock="1"/>
    </w:r>
    <w:r w:rsidRPr="007E5DAF">
      <w:instrText xml:space="preserve"> NUMPAGES </w:instrText>
    </w:r>
    <w:r w:rsidRPr="007E5DAF">
      <w:fldChar w:fldCharType="separate"/>
    </w:r>
    <w:r w:rsidR="00D83A59" w:rsidRPr="007E5DAF">
      <w:t>3</w:t>
    </w:r>
    <w:r w:rsidRPr="007E5DAF">
      <w:fldChar w:fldCharType="end"/>
    </w:r>
    <w:r w:rsidRPr="007E5DA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5A9" w:rsidRPr="007E5DAF" w:rsidRDefault="00C515A9">
      <w:r w:rsidRPr="007E5DAF">
        <w:separator/>
      </w:r>
    </w:p>
  </w:footnote>
  <w:footnote w:type="continuationSeparator" w:id="0">
    <w:p w:rsidR="00C515A9" w:rsidRPr="007E5DAF" w:rsidRDefault="00C515A9">
      <w:r w:rsidRPr="007E5D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84" w:rsidRPr="007E5DAF" w:rsidRDefault="00234F84">
    <w:pPr>
      <w:pStyle w:val="Sidhuvud"/>
      <w:tabs>
        <w:tab w:val="clear" w:pos="4536"/>
      </w:tabs>
    </w:pPr>
    <w:r w:rsidRPr="007E5DAF">
      <w:fldChar w:fldCharType="begin" w:fldLock="1"/>
    </w:r>
    <w:r w:rsidRPr="007E5DAF">
      <w:instrText xml:space="preserve"> DOCPROPERTY "DocumentDate" </w:instrText>
    </w:r>
    <w:r w:rsidRPr="007E5DAF">
      <w:fldChar w:fldCharType="separate"/>
    </w:r>
    <w:r w:rsidR="00D83A59" w:rsidRPr="007E5DAF">
      <w:t>Torsdagen den 20 april 2006</w:t>
    </w:r>
    <w:r w:rsidRPr="007E5DAF">
      <w:fldChar w:fldCharType="end"/>
    </w:r>
    <w:r w:rsidRPr="007E5DAF">
      <w:tab/>
    </w:r>
  </w:p>
  <w:p w:rsidR="00234F84" w:rsidRPr="007E5DAF" w:rsidRDefault="00234F8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E5DAF">
      <w:rPr>
        <w:sz w:val="12"/>
      </w:rPr>
      <w:tab/>
    </w:r>
  </w:p>
  <w:p w:rsidR="00234F84" w:rsidRPr="007E5DAF" w:rsidRDefault="00234F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84" w:rsidRPr="007E5DAF" w:rsidRDefault="007E5DA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E5DA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4F84" w:rsidRPr="007E5DAF" w:rsidRDefault="00234F84">
    <w:pPr>
      <w:pStyle w:val="Dokumentrubrik"/>
      <w:spacing w:after="360"/>
    </w:pPr>
    <w:r w:rsidRPr="007E5DA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9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2E54778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4005443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4B04185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4D5C042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4EFA03B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6C181AB5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19724692">
    <w:abstractNumId w:val="12"/>
  </w:num>
  <w:num w:numId="2" w16cid:durableId="1241867345">
    <w:abstractNumId w:val="5"/>
  </w:num>
  <w:num w:numId="3" w16cid:durableId="1157578682">
    <w:abstractNumId w:val="11"/>
  </w:num>
  <w:num w:numId="4" w16cid:durableId="278605364">
    <w:abstractNumId w:val="4"/>
  </w:num>
  <w:num w:numId="5" w16cid:durableId="1047337337">
    <w:abstractNumId w:val="1"/>
  </w:num>
  <w:num w:numId="6" w16cid:durableId="2073655936">
    <w:abstractNumId w:val="2"/>
  </w:num>
  <w:num w:numId="7" w16cid:durableId="1625229525">
    <w:abstractNumId w:val="0"/>
  </w:num>
  <w:num w:numId="8" w16cid:durableId="371851450">
    <w:abstractNumId w:val="3"/>
  </w:num>
  <w:num w:numId="9" w16cid:durableId="2144035808">
    <w:abstractNumId w:val="10"/>
  </w:num>
  <w:num w:numId="10" w16cid:durableId="1338922410">
    <w:abstractNumId w:val="8"/>
  </w:num>
  <w:num w:numId="11" w16cid:durableId="791362594">
    <w:abstractNumId w:val="7"/>
  </w:num>
  <w:num w:numId="12" w16cid:durableId="837576419">
    <w:abstractNumId w:val="9"/>
  </w:num>
  <w:num w:numId="13" w16cid:durableId="1456101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5DAF"/>
    <w:rsid w:val="000130DC"/>
    <w:rsid w:val="0004556D"/>
    <w:rsid w:val="00051AEF"/>
    <w:rsid w:val="00086760"/>
    <w:rsid w:val="00087EDD"/>
    <w:rsid w:val="000B6EE4"/>
    <w:rsid w:val="000F675C"/>
    <w:rsid w:val="0010631E"/>
    <w:rsid w:val="0011306F"/>
    <w:rsid w:val="001242C2"/>
    <w:rsid w:val="001805C2"/>
    <w:rsid w:val="001971D3"/>
    <w:rsid w:val="00197D92"/>
    <w:rsid w:val="001A5820"/>
    <w:rsid w:val="001C2E4B"/>
    <w:rsid w:val="00217D47"/>
    <w:rsid w:val="0023156C"/>
    <w:rsid w:val="002347C6"/>
    <w:rsid w:val="00234F84"/>
    <w:rsid w:val="00245FB1"/>
    <w:rsid w:val="002543AC"/>
    <w:rsid w:val="00262D9A"/>
    <w:rsid w:val="002812B3"/>
    <w:rsid w:val="002904AC"/>
    <w:rsid w:val="002B48B6"/>
    <w:rsid w:val="002D3617"/>
    <w:rsid w:val="002D69AA"/>
    <w:rsid w:val="002E75D6"/>
    <w:rsid w:val="0032709A"/>
    <w:rsid w:val="0033675D"/>
    <w:rsid w:val="00381607"/>
    <w:rsid w:val="00397125"/>
    <w:rsid w:val="003E0A03"/>
    <w:rsid w:val="00447BB9"/>
    <w:rsid w:val="00450F11"/>
    <w:rsid w:val="004652B0"/>
    <w:rsid w:val="00486D82"/>
    <w:rsid w:val="004D0F9A"/>
    <w:rsid w:val="004D6EA9"/>
    <w:rsid w:val="004E5086"/>
    <w:rsid w:val="00503E5D"/>
    <w:rsid w:val="0054322C"/>
    <w:rsid w:val="005464A4"/>
    <w:rsid w:val="00563094"/>
    <w:rsid w:val="00572AA4"/>
    <w:rsid w:val="00584610"/>
    <w:rsid w:val="005879B1"/>
    <w:rsid w:val="005E04C9"/>
    <w:rsid w:val="005F09D1"/>
    <w:rsid w:val="005F5C1C"/>
    <w:rsid w:val="005F7BD5"/>
    <w:rsid w:val="00607C3E"/>
    <w:rsid w:val="00630382"/>
    <w:rsid w:val="00630EB2"/>
    <w:rsid w:val="00642655"/>
    <w:rsid w:val="00655D4A"/>
    <w:rsid w:val="006E34A2"/>
    <w:rsid w:val="00752CAC"/>
    <w:rsid w:val="0076617A"/>
    <w:rsid w:val="00771EFD"/>
    <w:rsid w:val="00775281"/>
    <w:rsid w:val="00786FFF"/>
    <w:rsid w:val="007D54B9"/>
    <w:rsid w:val="007E5DAF"/>
    <w:rsid w:val="007E7E80"/>
    <w:rsid w:val="00810320"/>
    <w:rsid w:val="00812357"/>
    <w:rsid w:val="00827588"/>
    <w:rsid w:val="008967D0"/>
    <w:rsid w:val="00896FF6"/>
    <w:rsid w:val="00914AAB"/>
    <w:rsid w:val="00920C57"/>
    <w:rsid w:val="00922D78"/>
    <w:rsid w:val="009413FB"/>
    <w:rsid w:val="009545A3"/>
    <w:rsid w:val="00962EE8"/>
    <w:rsid w:val="00972832"/>
    <w:rsid w:val="00995181"/>
    <w:rsid w:val="009A6B32"/>
    <w:rsid w:val="009B1BD3"/>
    <w:rsid w:val="009E002C"/>
    <w:rsid w:val="00A20C70"/>
    <w:rsid w:val="00A3341B"/>
    <w:rsid w:val="00A366BB"/>
    <w:rsid w:val="00A42F10"/>
    <w:rsid w:val="00A45A66"/>
    <w:rsid w:val="00A45B09"/>
    <w:rsid w:val="00A53620"/>
    <w:rsid w:val="00A675A0"/>
    <w:rsid w:val="00AA1163"/>
    <w:rsid w:val="00AC4312"/>
    <w:rsid w:val="00B515F0"/>
    <w:rsid w:val="00B6554A"/>
    <w:rsid w:val="00B71F32"/>
    <w:rsid w:val="00B7734B"/>
    <w:rsid w:val="00BA4FBB"/>
    <w:rsid w:val="00BC4788"/>
    <w:rsid w:val="00C10CBD"/>
    <w:rsid w:val="00C34A3A"/>
    <w:rsid w:val="00C515A9"/>
    <w:rsid w:val="00C65B6D"/>
    <w:rsid w:val="00C8325C"/>
    <w:rsid w:val="00CA61D1"/>
    <w:rsid w:val="00CD6C73"/>
    <w:rsid w:val="00CE4B81"/>
    <w:rsid w:val="00D02DB1"/>
    <w:rsid w:val="00D20C33"/>
    <w:rsid w:val="00D277B9"/>
    <w:rsid w:val="00D360AB"/>
    <w:rsid w:val="00D7123E"/>
    <w:rsid w:val="00D83A59"/>
    <w:rsid w:val="00D860FD"/>
    <w:rsid w:val="00DA526C"/>
    <w:rsid w:val="00DD07DC"/>
    <w:rsid w:val="00DD0A08"/>
    <w:rsid w:val="00E12A84"/>
    <w:rsid w:val="00E6242C"/>
    <w:rsid w:val="00E743FA"/>
    <w:rsid w:val="00E761BE"/>
    <w:rsid w:val="00E76470"/>
    <w:rsid w:val="00E95D81"/>
    <w:rsid w:val="00EB5EC0"/>
    <w:rsid w:val="00EC7B95"/>
    <w:rsid w:val="00F47CE9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54867-4977-477F-8886-2D1E58B0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771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288</Words>
  <Characters>1554</Characters>
  <Application>Microsoft Office Word</Application>
  <DocSecurity>4</DocSecurity>
  <Lines>388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20 april 2006</vt:lpstr>
    </vt:vector>
  </TitlesOfParts>
  <Company>Riksdagen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2006-04-19T14:29:00Z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april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